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A39E" w14:textId="4C6799FF" w:rsidR="00C000FD" w:rsidRPr="00C000FD" w:rsidRDefault="00C000FD" w:rsidP="00C000FD">
      <w:pPr>
        <w:jc w:val="center"/>
        <w:rPr>
          <w:b/>
          <w:bCs/>
          <w:sz w:val="21"/>
          <w:szCs w:val="21"/>
        </w:rPr>
      </w:pPr>
      <w:r>
        <w:rPr>
          <w:b/>
          <w:bCs/>
          <w:sz w:val="21"/>
          <w:szCs w:val="21"/>
        </w:rPr>
        <w:t xml:space="preserve">Anything Wrong with Seeking Gods Calling in My Life? </w:t>
      </w:r>
      <w:r>
        <w:rPr>
          <w:b/>
          <w:bCs/>
          <w:sz w:val="21"/>
          <w:szCs w:val="21"/>
        </w:rPr>
        <w:tab/>
        <w:t xml:space="preserve"> Pastor Roy Robinson</w:t>
      </w:r>
      <w:r>
        <w:rPr>
          <w:b/>
          <w:bCs/>
          <w:sz w:val="21"/>
          <w:szCs w:val="21"/>
        </w:rPr>
        <w:tab/>
        <w:t>03/2</w:t>
      </w:r>
      <w:r w:rsidR="000A59E2">
        <w:rPr>
          <w:b/>
          <w:bCs/>
          <w:sz w:val="21"/>
          <w:szCs w:val="21"/>
        </w:rPr>
        <w:t>9</w:t>
      </w:r>
      <w:r>
        <w:rPr>
          <w:b/>
          <w:bCs/>
          <w:sz w:val="21"/>
          <w:szCs w:val="21"/>
        </w:rPr>
        <w:t>/26</w:t>
      </w:r>
    </w:p>
    <w:p w14:paraId="0C60BF11" w14:textId="300E57E2" w:rsidR="00C000FD" w:rsidRPr="00C000FD" w:rsidRDefault="003F6FE6" w:rsidP="00C000FD">
      <w:pPr>
        <w:rPr>
          <w:b/>
          <w:bCs/>
          <w:sz w:val="21"/>
          <w:szCs w:val="21"/>
        </w:rPr>
      </w:pPr>
      <w:r>
        <w:rPr>
          <w:b/>
          <w:bCs/>
          <w:sz w:val="21"/>
          <w:szCs w:val="21"/>
        </w:rPr>
        <w:t>Spanish Transcription</w:t>
      </w:r>
    </w:p>
    <w:p w14:paraId="50505920" w14:textId="77777777" w:rsidR="00E72358" w:rsidRPr="00E72358" w:rsidRDefault="00E72358" w:rsidP="00E72358">
      <w:pPr>
        <w:rPr>
          <w:sz w:val="21"/>
          <w:szCs w:val="21"/>
          <w:lang w:val="es-ES"/>
        </w:rPr>
      </w:pPr>
      <w:r w:rsidRPr="00E72358">
        <w:rPr>
          <w:sz w:val="21"/>
          <w:szCs w:val="21"/>
          <w:lang w:val="es-ES"/>
        </w:rPr>
        <w:t>Para que caminéis dignos del Señor, agradándole plenamente, siendo fecundos en toda buena obra y creciendo en el conocimiento de Dios. Fíjate en cómo lo expresa Paul. Debes ser fructífero en toda buena obra. Y entonces podría tomarse, tu fecundidad nunca más funciona, para que puedas tener el conocimiento de Dios. A veces queremos conocimiento antes de ir a... A veces usamos esa afirmación. Estamos esperando a entender, y luego haremos la voluntad y el llamado de Dios. Usamos eso como excusa para la timidez. ¿Sabes lo que es la timidez? Es ser muy precavido. Es ser muy cuidadoso. Hasta el punto de que no estamos avanzando con valentía. Nos movemos muy tímidamente.</w:t>
      </w:r>
    </w:p>
    <w:p w14:paraId="3577FE70" w14:textId="77777777" w:rsidR="00E72358" w:rsidRPr="00E72358" w:rsidRDefault="00E72358" w:rsidP="00E72358">
      <w:pPr>
        <w:rPr>
          <w:sz w:val="21"/>
          <w:szCs w:val="21"/>
          <w:lang w:val="es-ES"/>
        </w:rPr>
      </w:pPr>
    </w:p>
    <w:p w14:paraId="5768D20C" w14:textId="77777777" w:rsidR="00E72358" w:rsidRPr="00E72358" w:rsidRDefault="00E72358" w:rsidP="00E72358">
      <w:pPr>
        <w:rPr>
          <w:sz w:val="21"/>
          <w:szCs w:val="21"/>
          <w:lang w:val="es-ES"/>
        </w:rPr>
      </w:pPr>
      <w:r w:rsidRPr="00E72358">
        <w:rPr>
          <w:sz w:val="21"/>
          <w:szCs w:val="21"/>
          <w:lang w:val="es-ES"/>
        </w:rPr>
        <w:t>Primera Tessalonicenses capítulo 5, versículo 14. Primero Tesalonicenses capítulo 5 y versículo 14. Ahora os exhortamos, hermanos, a advertir a los indisciplinados. Consuela a los de corazón falso. Ahora, en esta traducción, no les da el significado real de la palabra en sí. La palabra en sí está ahí, y I.B. la tiene en esta traducción. La palabra que dice allí: advierte a los que están entonces, advierte a los ociosos. Avisa a quienes no están haciendo nada. Bueno, y luego sigue. Pero anima a los tímidos, esa es la versión N-I-B-B.</w:t>
      </w:r>
    </w:p>
    <w:p w14:paraId="6B4EFB83" w14:textId="77777777" w:rsidR="00E72358" w:rsidRPr="00E72358" w:rsidRDefault="00E72358" w:rsidP="00E72358">
      <w:pPr>
        <w:rPr>
          <w:sz w:val="21"/>
          <w:szCs w:val="21"/>
          <w:lang w:val="es-ES"/>
        </w:rPr>
      </w:pPr>
    </w:p>
    <w:p w14:paraId="5013B2AC" w14:textId="77777777" w:rsidR="00E72358" w:rsidRPr="00E72358" w:rsidRDefault="00E72358" w:rsidP="00E72358">
      <w:pPr>
        <w:rPr>
          <w:sz w:val="21"/>
          <w:szCs w:val="21"/>
          <w:lang w:val="es-ES"/>
        </w:rPr>
      </w:pPr>
      <w:r w:rsidRPr="00E72358">
        <w:rPr>
          <w:sz w:val="21"/>
          <w:szCs w:val="21"/>
          <w:lang w:val="es-ES"/>
        </w:rPr>
        <w:t>¿Qué tiene la ociosidad con la timidez? Si eres reservado, ¿qué pasa? No haces nada. Así que eres demasiado tímido. A veces hay dentro de nosotros una preocupación por tener que esperar a ver todo claro. Y luego me iré, pero hasta entonces, tengo que quedarme. Porque podría meterme en problemas si me diversifico. Pero no es así como somos entonces, deberíamos vivir nuestra vida para Dios. A Dios no le interesa que esperemos ociosos. A veces debemos esperar a Dios, pero esperar a Dios no significa estar ocioso. Ya lo he oído antes.</w:t>
      </w:r>
    </w:p>
    <w:p w14:paraId="1EBA417C" w14:textId="77777777" w:rsidR="00E72358" w:rsidRPr="00E72358" w:rsidRDefault="00E72358" w:rsidP="00E72358">
      <w:pPr>
        <w:rPr>
          <w:sz w:val="21"/>
          <w:szCs w:val="21"/>
          <w:lang w:val="es-ES"/>
        </w:rPr>
      </w:pPr>
    </w:p>
    <w:p w14:paraId="6A6EF315" w14:textId="77777777" w:rsidR="00E72358" w:rsidRPr="00E72358" w:rsidRDefault="00E72358" w:rsidP="00E72358">
      <w:pPr>
        <w:rPr>
          <w:sz w:val="21"/>
          <w:szCs w:val="21"/>
          <w:lang w:val="es-ES"/>
        </w:rPr>
      </w:pPr>
      <w:r w:rsidRPr="00E72358">
        <w:rPr>
          <w:sz w:val="21"/>
          <w:szCs w:val="21"/>
          <w:lang w:val="es-ES"/>
        </w:rPr>
        <w:t>Estoy esperando saber qué quiere hacer Dios con mi vida. Y así vivimos nuestras vidas día a día. Sigo esperando, Dios. Vivir mi vida día a día. Sí, tienes que decírmelo, Dios. Vivir mi vida día a día. ¿Qué está pasando? Estoy sentado sin hacer nada porque espero a Dios. Cuando Dios diga que vaya, y no me va a poner en marcha hasta que me vaya. Pero hay que reconocer que es un periodo corto para prepararse. Pero no es ahí donde Dios quiere dejarnos. Quiere que nos pongamos en marcha. No quiere que nos sentemos a pensar que algún día entenderemos la voluntad de Dios y entonces Él podrá hacerlo. No. Vamos a hacer lo que sabemos que es correcto y, al hacerlo, Dios va con nosotros.</w:t>
      </w:r>
    </w:p>
    <w:p w14:paraId="3D705FF2" w14:textId="77777777" w:rsidR="00E72358" w:rsidRPr="00E72358" w:rsidRDefault="00E72358" w:rsidP="00E72358">
      <w:pPr>
        <w:rPr>
          <w:sz w:val="21"/>
          <w:szCs w:val="21"/>
          <w:lang w:val="es-ES"/>
        </w:rPr>
      </w:pPr>
    </w:p>
    <w:p w14:paraId="1B1D8F4C" w14:textId="77777777" w:rsidR="00E72358" w:rsidRPr="00E72358" w:rsidRDefault="00E72358" w:rsidP="00E72358">
      <w:pPr>
        <w:rPr>
          <w:sz w:val="21"/>
          <w:szCs w:val="21"/>
          <w:lang w:val="es-ES"/>
        </w:rPr>
      </w:pPr>
      <w:r w:rsidRPr="00E72358">
        <w:rPr>
          <w:sz w:val="21"/>
          <w:szCs w:val="21"/>
          <w:lang w:val="es-ES"/>
        </w:rPr>
        <w:t>Joshua. Josué capítulo 1, versículo 9. Fíjate cómo pone, de nuevo, este es un verso famoso que ha traído consuelo a mi vida y a la de muchas personas. Josué capítulo 1, versículo 9. Y dice, ¿no te lo he ordenado? Sé fuerte y un buen valor. No tengas miedo ni te angustiéis, porque el Señor tu Dios está contigo dondequiera que esperes. Tú vas y Dios está contigo. Si nunca vas, Dios no puede estar contigo. Tú solo estás ahí esperando a Dios y Dios está ahí esperando a que te pongas en marcha para poder hacer algo. Mateo 28, 19 y 20, 19, esa gran comisión de baloncesto que va a todo el mundo a predicar a la nación, enseñándoles a observar, y he aquí, siempre estoy contigo. ¿Cuándo está con nosotros?</w:t>
      </w:r>
    </w:p>
    <w:p w14:paraId="580F1BEB" w14:textId="77777777" w:rsidR="00E72358" w:rsidRPr="00E72358" w:rsidRDefault="00E72358" w:rsidP="00E72358">
      <w:pPr>
        <w:rPr>
          <w:sz w:val="21"/>
          <w:szCs w:val="21"/>
          <w:lang w:val="es-ES"/>
        </w:rPr>
      </w:pPr>
    </w:p>
    <w:p w14:paraId="56AEE0E2" w14:textId="77777777" w:rsidR="00E72358" w:rsidRPr="00E72358" w:rsidRDefault="00E72358" w:rsidP="00E72358">
      <w:pPr>
        <w:rPr>
          <w:sz w:val="21"/>
          <w:szCs w:val="21"/>
          <w:lang w:val="es-ES"/>
        </w:rPr>
      </w:pPr>
      <w:r w:rsidRPr="00E72358">
        <w:rPr>
          <w:sz w:val="21"/>
          <w:szCs w:val="21"/>
          <w:lang w:val="es-ES"/>
        </w:rPr>
        <w:t>¡Cuando vayamos! Eso es cuando está con nosotros. Pero si simplemente nos quedamos quietos esperando a que Dios venga, y llevamos esa información hasta donde estamos seguros de lo que Dios quiere que hagamos, la estamos perdiendo. Es mejor aceptar esa afirmación sobre, ya sabes, esa afirmación de que quiero hacer la voluntad de Dios y quiero asegurarme de que es su plan. Quizá sea mejor sacar eso de nuestro vocabulario por un tiempo.</w:t>
      </w:r>
    </w:p>
    <w:p w14:paraId="0DF62821" w14:textId="77777777" w:rsidR="00E72358" w:rsidRPr="00E72358" w:rsidRDefault="00E72358" w:rsidP="00E72358">
      <w:pPr>
        <w:rPr>
          <w:sz w:val="21"/>
          <w:szCs w:val="21"/>
          <w:lang w:val="es-ES"/>
        </w:rPr>
      </w:pPr>
    </w:p>
    <w:p w14:paraId="376E2E4A" w14:textId="77777777" w:rsidR="00E72358" w:rsidRPr="00E72358" w:rsidRDefault="00E72358" w:rsidP="00E72358">
      <w:pPr>
        <w:rPr>
          <w:sz w:val="21"/>
          <w:szCs w:val="21"/>
          <w:lang w:val="es-ES"/>
        </w:rPr>
      </w:pPr>
      <w:r w:rsidRPr="00E72358">
        <w:rPr>
          <w:sz w:val="21"/>
          <w:szCs w:val="21"/>
          <w:lang w:val="es-ES"/>
        </w:rPr>
        <w:lastRenderedPageBreak/>
        <w:t>Para que puedas empezar a hacer cosas y esperar que Dios actúe a través de ti y te guíe, y eso nos lleva a la tercera. A veces, cuando pensamos en hacer la voluntad de Dios y cumplir con Su llamado para nuestra vida, cometemos el error de obtener satisfacción y cumplimiento personal de Dios. Ahora, especialmente en esta época en la que vivimos. Estamos esperando a encontrar algo para lo que realmente estemos capacitados, ¿vale? Dones espirituales. Tenemos que descubrir qué dones espirituales tenemos para poder encontrar dónde encajamos y dónde podemos sentirnos más insatisfechos y realizados con ellos. Y luego miramos a los predicadores y a otras personas y decimos, oh, han encontrado su misión, son felices, son, ya sabes, son enérgicos, tienen éxito. Oye, esto no es a lo que Dios nos está llamando. Dios nos llama a nuestra propia satisfacción y a nuestra propia realización. Hay propósitos y planes superiores que Dios tiene para ti y para mí. Para algunas personas, ese es el plan de Dios. Pero no todo el mundo. Y si esperas a ser esa persona, puede que no estés siguiendo la voluntad de Dios en tu vida. Alguien ha dicho que Able siguió la voluntad de Dios. ¿Y qué le pasó a Él? Murió. No siguió la voluntad de Dios. ¡SÍ! Nadie siguió entonces la voluntad de Dios, ¿y qué ocurrió? Todos los demás murieron. Oh, eso está bien. ¿Entonces qué vas a decir, que sé lo que soy? Va a ser lo mejor para mí. No, entonces Dios actúa de alguna manera. A veces, nuestras experiencias son diferentes. Y si esperamos hasta encontrar esa cosa correcta en el lugar que soñamos en nuestra mente y corazón, eso no es a lo que Dios nos llama. Puede que nos llame a ellos, que nos siente en esos lugares altos, pero conllevan ciertas responsabilidades y peligros. Puede que nos llame así, pero no llama a todo el mundo por eso. Tenemos que escuchar lo que dice, y no nuestra propia satisfacción personal ni nuestro propio sentido de realización. No voy a involucrarme hasta saber que esto es exactamente lo que Dios quiere que haga. Espera un momento. No. Dios no actúa de esa manera ni de esa manera. Él dice: lo que sea que encuentres para hacer, por favor pídele que lo haga con todas vuestras mentes. ¿Escuchaste entonces la lectura de las escrituras que leí esta mañana? Ocupa hasta que llegue. Tenemos que entretenernos, quizá incluso haciendo algo que nos estamos inventando. Bueno, al menos haz algo. Porque Dios no puede usar a personas que simplemente están sentadas ahora sin hacer nada, esperando a que Él derrame un conocimiento que en realidad no le resulta bueno tener.</w:t>
      </w:r>
    </w:p>
    <w:p w14:paraId="18F29E7C" w14:textId="77777777" w:rsidR="00E72358" w:rsidRPr="00E72358" w:rsidRDefault="00E72358" w:rsidP="00E72358">
      <w:pPr>
        <w:rPr>
          <w:sz w:val="21"/>
          <w:szCs w:val="21"/>
          <w:lang w:val="es-ES"/>
        </w:rPr>
      </w:pPr>
    </w:p>
    <w:p w14:paraId="2EB6A71B" w14:textId="77777777" w:rsidR="00E72358" w:rsidRPr="00E72358" w:rsidRDefault="00E72358" w:rsidP="00E72358">
      <w:pPr>
        <w:rPr>
          <w:sz w:val="21"/>
          <w:szCs w:val="21"/>
          <w:lang w:val="es-ES"/>
        </w:rPr>
      </w:pPr>
      <w:r w:rsidRPr="00E72358">
        <w:rPr>
          <w:sz w:val="21"/>
          <w:szCs w:val="21"/>
          <w:lang w:val="es-ES"/>
        </w:rPr>
        <w:t>Para que nos lo digas, ¿vale? Hebreos 11, 35 a 39. Mira, déjame leértelo. Hebreos capítulos 11, 35 y 39 a 39. Hebreos 11, 35 y 39. Por supuesto, este es el capítulo de la gran fe. Pero fíjate que al final es así. Habla de las grandes hazañas de estas personas: Dios ha sofocado la violencia y los fuegos, ha dado las puntas de la espada. Pero luego, en mi Biblia, empieza un nuevo párrafo, porque en realidad es un pensamiento nuevo que va a entrar. Porque Él cambia de todas estas grandes cosas que la gente ha hecho en nombre de Dios a través de la fe. Y luego pasa a que otros fueron torturados, no aceptando la liberación, para que pudieran obtener una mejor resurrección. Otros más habían probado burlas y quemaduras. Sí, basta de cadenas y prisión. Estaban apedreados, los serraban a los dos. Fueron tentados, fueron asesinados con la espada. Paseaban con pieles de oveja y de cabra. Estaban siendo indigentes, afligidos, atormentados, de quienes el mundo no era digno. Vagaban por desiertos, montañas, madrigueras, cuevas, de la tierra. Estos hombres eran hombres y mujeres de fe. Sin embargo, todo esto, como dice en el 39, habiendo obtenido un buen testimonio por la fe, no recibiste la promesa en tu vida. Puede que nunca recibas esa gran y maravillosa sensación, propósito, trabajo, misión y todo ese tipo de cosas. Puede que no sea tuyo, porque Dios no te lo ha dado.</w:t>
      </w:r>
    </w:p>
    <w:p w14:paraId="30358928" w14:textId="77777777" w:rsidR="00E72358" w:rsidRPr="00E72358" w:rsidRDefault="00E72358" w:rsidP="00E72358">
      <w:pPr>
        <w:rPr>
          <w:sz w:val="21"/>
          <w:szCs w:val="21"/>
          <w:lang w:val="es-ES"/>
        </w:rPr>
      </w:pPr>
    </w:p>
    <w:p w14:paraId="10DB8EEA" w14:textId="77777777" w:rsidR="00E72358" w:rsidRPr="00E72358" w:rsidRDefault="00E72358" w:rsidP="00E72358">
      <w:pPr>
        <w:rPr>
          <w:sz w:val="21"/>
          <w:szCs w:val="21"/>
          <w:lang w:val="es-ES"/>
        </w:rPr>
      </w:pPr>
      <w:r w:rsidRPr="00E72358">
        <w:rPr>
          <w:sz w:val="21"/>
          <w:szCs w:val="21"/>
          <w:lang w:val="es-ES"/>
        </w:rPr>
        <w:t>Puede que te esté guiando, entonces, por este tipo de experiencia en la que no te sientes realizada y en la que quizá no te sientas satisfecha. Quizá sea ir a ese trabajo que odias cada día. Oye, eso sigue siendo parte del plan de Dios para tu vida. No sueñes con lo que vas a hacer cuando Dios finalmente te lleve a donde crees que es el lugar adecuado. Sueña dónde estás dejando que Dios te guíe y te ayude. Porque ahí es donde Dios te guía y te guía. ¿De acuerdo?</w:t>
      </w:r>
    </w:p>
    <w:p w14:paraId="52065025" w14:textId="77777777" w:rsidR="00E72358" w:rsidRPr="00E72358" w:rsidRDefault="00E72358" w:rsidP="00E72358">
      <w:pPr>
        <w:rPr>
          <w:sz w:val="21"/>
          <w:szCs w:val="21"/>
          <w:lang w:val="es-ES"/>
        </w:rPr>
      </w:pPr>
    </w:p>
    <w:p w14:paraId="573D6A91" w14:textId="77777777" w:rsidR="00E72358" w:rsidRPr="00E72358" w:rsidRDefault="00E72358" w:rsidP="00E72358">
      <w:pPr>
        <w:rPr>
          <w:sz w:val="21"/>
          <w:szCs w:val="21"/>
          <w:lang w:val="es-ES"/>
        </w:rPr>
      </w:pPr>
      <w:r w:rsidRPr="00E72358">
        <w:rPr>
          <w:sz w:val="21"/>
          <w:szCs w:val="21"/>
          <w:lang w:val="es-ES"/>
        </w:rPr>
        <w:t xml:space="preserve">No dejes que ese pensamiento y esa afirmación sobre querer conocer la voluntad y el llamado de Dios, entonces hagas satisfacción y cumplimiento de Dios en tu vida. Número cuatro. El número cuatro es algo con lo que realmente luchamos hoy en día en nuestra generación. Nos cuesta tener demasiadas opciones. Esta mañana he dejado una página impresa en mi ordenador. Así que solo tengo que contarte un resumen. Quería leértelo. Hicieron un estudio. ¿Cuántos pueden tener un </w:t>
      </w:r>
      <w:r w:rsidRPr="00E72358">
        <w:rPr>
          <w:sz w:val="21"/>
          <w:szCs w:val="21"/>
          <w:lang w:val="es-ES"/>
        </w:rPr>
        <w:lastRenderedPageBreak/>
        <w:t>cliente habitual antes que un supermercado? ¿Cuántos tipos diferentes de sopas hay para elegir? Mucho. Mucho. Y siguió con todas esas cosas diferentes, incluso creo que era, ¿qué era? Con la sopa desinflada, creo que costó 400 por la sopa. Y pasó, eran todas esas cosas diferentes, y hay una trinidad. Es increíble la cantidad de opciones que tienes cuando entras en eso. Es cierto lo de la vida ahora. No solo tienes la opción de ir a un colegio en particular cuando, cuando, cuando, puedes ir a un colegio en España si quieres. Porque tenemos aviones para llevarte allí. De repente, muchas vidas están siendo bombardeadas con más y más oportunidades, más y más opciones. Pero, ¿qué suelen hacer todas estas decisiones? Tienden a hacernos muy indecisos. Sí, quizá este, quizá aquel. ¿Alguna vez has ido a un supermercado y lo has hecho? No sé cuál. No sé, ya sabes, se volvería muy indeciso en nuestras vidas. Cuando Dios quiere que caminemos con decisión, porque verás, no es que lo hagamos bien a la primera. De hecho, Dios espera que no lo hagas bien a la primera. Ahora, esa es otra gran afirmación que deberías tomar en contexto, ¿vale? Sí. Sabes, cuando un niño aprende a escribir por primera vez, ¿le pones un lápiz en el dedo y le dices: no dibujes hasta que dibujes perfectamente? ¿Eso es lo que haces? ¿Qué esperas que haga? Esperas que no lo haga muy bien. ¿Por qué es eso importante? Porque hasta que lo intente, realmente no puedes ayudarle. Así que hace esto, ya sabes, escuchar, y luego lo coges y muestras, bueno, así es como se hace. Y se practica. Y quizá durante un tiempo, todavía son muchos garabatos, pero con el tiempo y más practicando ayuda y orientación, al final será perfecto. Pero fíjate en cómo a veces miramos las cosas. No queremos hacerlo hasta que lo hagamos perfectamente la primera vez.</w:t>
      </w:r>
    </w:p>
    <w:p w14:paraId="6A2E0F52" w14:textId="77777777" w:rsidR="00E72358" w:rsidRPr="00E72358" w:rsidRDefault="00E72358" w:rsidP="00E72358">
      <w:pPr>
        <w:rPr>
          <w:sz w:val="21"/>
          <w:szCs w:val="21"/>
          <w:lang w:val="es-ES"/>
        </w:rPr>
      </w:pPr>
    </w:p>
    <w:p w14:paraId="040EA40B" w14:textId="77777777" w:rsidR="00E72358" w:rsidRPr="00E72358" w:rsidRDefault="00E72358" w:rsidP="00E72358">
      <w:pPr>
        <w:rPr>
          <w:sz w:val="21"/>
          <w:szCs w:val="21"/>
          <w:lang w:val="es-ES"/>
        </w:rPr>
      </w:pPr>
      <w:r w:rsidRPr="00E72358">
        <w:rPr>
          <w:sz w:val="21"/>
          <w:szCs w:val="21"/>
          <w:lang w:val="es-ES"/>
        </w:rPr>
        <w:t>No. Si estás esperando hacer la voluntad de Dios y sientes que su llamado te va a tentar cuando puedes hacerlo de la manera perfecta, esa es la regla, ¿no? Eso no está bien. Dios quiere que lo hagas de la manera torcida, ¿vale? Eso es lo que voy a hacer aquí en esta escritura. Quiere que hagas lo torcido porque puede enderezar al torcido. Pero todo es humano, hacemos las cosas de forma torcida. Pero está bien porque Dios aparece y lo está aclarando. Pero tiene que tener algo con qué trabajar. Así que pon la línea torcida. Y luego deja que él lo endereze mientras creces ahí. Sabes, tenía algunas frases de profecías espirituales. Los subiré a la web. Solo sirvo aquí esta mañana para que puedas acceder a ellos, ya que los dejé en la oración esta mañana. Pero Ellen White, en el libro Gospel Workers y también en el libro Testimonios al Ministro, hace algunas afirmaciones realmente sorprendentes. Dice: Dios, Dios quiere que tomes una decisión equivocada en lugar de no tomar ninguna decisión. Amén. Amén. Dice que se pierde mucho porque no somos decisivos. Siempre estamos dudando. ¿Por qué vacilamos? No queremos hacerlo perfectamente. Oye, no funciona así. Configuras un conjunto con la mejor cantidad de conocimiento que tienes. Oras por ello, y luego avanzas y dices: Señor, tienes permiso para moverte y cambiar o lo que sea, pero yo no voy a quedarme aquí. Voy a tomar la decisión y seguir adelante. Tengo que reírme por Mary. Mary, espero que no te importe. Sabes, no podría conseguirlo ni aunque lo hubiera entregado anoche por esto. Mary me llamó y, ya sabes, intentando decidir qué sitio nuevo quiere vivir. Ahora, ella está hablando de, ya sabes, intentar dejar claro si esto es lo correcto para mí en mi vida. Y si no, ella dice que lo que pienso es, ya sabes, hablo de ser, hoy hablo de ser decisivo. ¿Qué voy a hacer aquí? Voy a ser realmente decidida y voy a dominar a la pobre señorita Mary. Así que, ¿sabes qué? Se lo dije. Bueno, todo suena bien. Tienes que hacerlo. Es como si no lo hicieras. Mucho. ¿Para qué? No lo he visto. Mary, ¿pero que Molly la golpeara a un precio? ¡Guau! ¿Cómo puedes dejar pasar eso?</w:t>
      </w:r>
    </w:p>
    <w:p w14:paraId="40B7F903" w14:textId="77777777" w:rsidR="00E72358" w:rsidRPr="00E72358" w:rsidRDefault="00E72358" w:rsidP="00E72358">
      <w:pPr>
        <w:rPr>
          <w:sz w:val="21"/>
          <w:szCs w:val="21"/>
          <w:lang w:val="es-ES"/>
        </w:rPr>
      </w:pPr>
    </w:p>
    <w:p w14:paraId="6CD8B8B6" w14:textId="77777777" w:rsidR="00E72358" w:rsidRPr="00E72358" w:rsidRDefault="00E72358" w:rsidP="00E72358">
      <w:pPr>
        <w:rPr>
          <w:sz w:val="21"/>
          <w:szCs w:val="21"/>
          <w:lang w:val="es-ES"/>
        </w:rPr>
      </w:pPr>
      <w:r w:rsidRPr="00E72358">
        <w:rPr>
          <w:sz w:val="21"/>
          <w:szCs w:val="21"/>
          <w:lang w:val="es-ES"/>
        </w:rPr>
        <w:t>Sí, creo que es bastante providencial porque ni siquiera fue a buscar su casa. Simplemente empezó a hablar con el chico y luego una cosa llevó a la otra y la oferta fue hacia ella. No lo sé. A veces el precio suena demasiado bueno para ser verdad. Ahora tengo una oferta. También recibí una bendición de los muebles y de todo. También me quedé... Cuídate. No lo hagas, no lo hagas, no dejes que Satanás te lo robe, adelante, amigo mío. Lo dijo como ejemplo, pero es cierto que tenemos que, tenemos que fijar la mira, pero a veces somos demasiado cautelosos porque es esto lo que queremos para ellos, no sabemos cómo tomar una decisión y desorientarla.</w:t>
      </w:r>
    </w:p>
    <w:p w14:paraId="5133090A" w14:textId="77777777" w:rsidR="00E72358" w:rsidRPr="00E72358" w:rsidRDefault="00E72358" w:rsidP="00E72358">
      <w:pPr>
        <w:rPr>
          <w:sz w:val="21"/>
          <w:szCs w:val="21"/>
          <w:lang w:val="es-ES"/>
        </w:rPr>
      </w:pPr>
    </w:p>
    <w:p w14:paraId="2DEEA644" w14:textId="77777777" w:rsidR="00E72358" w:rsidRPr="00E72358" w:rsidRDefault="00E72358" w:rsidP="00E72358">
      <w:pPr>
        <w:rPr>
          <w:sz w:val="21"/>
          <w:szCs w:val="21"/>
          <w:lang w:val="es-ES"/>
        </w:rPr>
      </w:pPr>
      <w:r w:rsidRPr="00E72358">
        <w:rPr>
          <w:sz w:val="21"/>
          <w:szCs w:val="21"/>
          <w:lang w:val="es-ES"/>
        </w:rPr>
        <w:t xml:space="preserve">Así es como Dios nos creó, nos dio la base para pensar, elegir y avanzar en nuestra elección, y necesitamos hacerlo. Vale, ahora siempre, no avanzamos en las decisiones contra la Palabra de Dios, eso es el principio, ¿vale? Si hay un principio de por medio, no vamos en contra de él, pero cuando no hay principio, ¿me voy a mudar a esta ciudad o a aquella? Miramos el principio y lo </w:t>
      </w:r>
      <w:r w:rsidRPr="00E72358">
        <w:rPr>
          <w:sz w:val="21"/>
          <w:szCs w:val="21"/>
          <w:lang w:val="es-ES"/>
        </w:rPr>
        <w:lastRenderedPageBreak/>
        <w:t>evaluamos, y luego tomamos la decisión y decimos, Dios, vale, hagámoslo, y ahora lo que pasa, vale, esto es lo que pasa, cuando tomamos decisiones decisivas, lo que no estamos haciendo es tomar una decisión decisiva y decirle al Señor que pase lo que pase, esto es lo que vamos a hacer,  Y este es parte del problema que tenemos, porque el problema es que no queremos equivocarnos, no queremos tener que arrepentirnos, no queremos tener que arrepentirnos y decir, he cometido un error. Así que no queremos hacer lo raro. En la vida, debemos encariñarnos mucho con decir, la he fastidiado. Sí, no queremos hacer eso, ¿verdad? Queremos tomar cada decisión de tal manera que nunca tengamos que decir que esa fue la decisión equivocada. Sí, queremos hacer eso.</w:t>
      </w:r>
    </w:p>
    <w:p w14:paraId="376D4C2E" w14:textId="77777777" w:rsidR="00E72358" w:rsidRPr="00E72358" w:rsidRDefault="00E72358" w:rsidP="00E72358">
      <w:pPr>
        <w:rPr>
          <w:sz w:val="21"/>
          <w:szCs w:val="21"/>
          <w:lang w:val="es-ES"/>
        </w:rPr>
      </w:pPr>
    </w:p>
    <w:p w14:paraId="77105381" w14:textId="77777777" w:rsidR="00E72358" w:rsidRPr="00E72358" w:rsidRDefault="00E72358" w:rsidP="00E72358">
      <w:pPr>
        <w:rPr>
          <w:sz w:val="21"/>
          <w:szCs w:val="21"/>
          <w:lang w:val="es-ES"/>
        </w:rPr>
      </w:pPr>
      <w:r w:rsidRPr="00E72358">
        <w:rPr>
          <w:sz w:val="21"/>
          <w:szCs w:val="21"/>
          <w:lang w:val="es-ES"/>
        </w:rPr>
        <w:t>Pero en realidad, en realidad, si luego decidimos que vamos a tomar decisiones y luego decirle al Señor: si esta es la decisión correcta, que siga adelante. Si no, me lo enséñas y yo pasaré a otra cosa. ¿De acuerdo? Así que ahora es tu trabajo asegurarte de que si mi decisión no es correcta, me lo hagas saber. Amén. Pero voy a ir en esta dirección. Derecha. Hasta que me lo digas. Ese es el tipo de decisión que Dios nos ha dado como humanidad. Eso es usar tu cerebro, usar tu fuerza de voluntad, usar tu dirección, usar los dones que Dios te ha dado. Te estás moviendo a algún sitio, no sentado ahí en un lío.</w:t>
      </w:r>
    </w:p>
    <w:p w14:paraId="4860710D" w14:textId="77777777" w:rsidR="00E72358" w:rsidRPr="00E72358" w:rsidRDefault="00E72358" w:rsidP="00E72358">
      <w:pPr>
        <w:rPr>
          <w:sz w:val="21"/>
          <w:szCs w:val="21"/>
          <w:lang w:val="es-ES"/>
        </w:rPr>
      </w:pPr>
    </w:p>
    <w:p w14:paraId="36DDDCDC" w14:textId="77777777" w:rsidR="00E72358" w:rsidRPr="00E72358" w:rsidRDefault="00E72358" w:rsidP="00E72358">
      <w:pPr>
        <w:rPr>
          <w:sz w:val="21"/>
          <w:szCs w:val="21"/>
          <w:lang w:val="es-ES"/>
        </w:rPr>
      </w:pPr>
      <w:r w:rsidRPr="00E72358">
        <w:rPr>
          <w:sz w:val="21"/>
          <w:szCs w:val="21"/>
          <w:lang w:val="es-ES"/>
        </w:rPr>
        <w:t>Intentando decidir. Quizá, quizá. Vale, no. Olvídalo. Hicimos un servicio de unción para la abuela. Rompe. Éramos tres allí, yo y el pastor Mike, y el pastor Ross. Algunos conocéis al pastor Ross porque solía ser el pastor de esta iglesia. Ahora es el secretario ejecutivo del Museo de Conferencias de Arkansas. Así que los tres estábamos allí. Tuvimos el servicio de unción y queríamos sentarnos a charlar un poco. Y ya sabes cómo es, la mejor manera de hacerlo es comer algo. Esa es la mejor forma de hablar. De eso hablas esta mañana. Ya sabes, una comida, una comida es comunión. Así que, bueno, hagamos la unción, comamos todos. Muy bien. Vamos a comer. Todos nos miramos entre nosotros. Tú decides. No, no, tú decides. Éramos un gran grupo indeciso de hombres.</w:t>
      </w:r>
    </w:p>
    <w:p w14:paraId="786EB54A" w14:textId="77777777" w:rsidR="00E72358" w:rsidRPr="00E72358" w:rsidRDefault="00E72358" w:rsidP="00E72358">
      <w:pPr>
        <w:rPr>
          <w:sz w:val="21"/>
          <w:szCs w:val="21"/>
          <w:lang w:val="es-ES"/>
        </w:rPr>
      </w:pPr>
    </w:p>
    <w:p w14:paraId="4A2DE220" w14:textId="77777777" w:rsidR="00E72358" w:rsidRPr="00E72358" w:rsidRDefault="00E72358" w:rsidP="00E72358">
      <w:pPr>
        <w:rPr>
          <w:sz w:val="21"/>
          <w:szCs w:val="21"/>
          <w:lang w:val="es-ES"/>
        </w:rPr>
      </w:pPr>
      <w:r w:rsidRPr="00E72358">
        <w:rPr>
          <w:sz w:val="21"/>
          <w:szCs w:val="21"/>
          <w:lang w:val="es-ES"/>
        </w:rPr>
        <w:t>¿Y qué hacemos? Hablamos de, ¿qué sabes? Debería ser mi decisión porque, ya sabes, cuando salgo a comer con mi mujer, puedo decir lo que quieras y ella decide por sí misma. Entonces, ¿sabes qué? Así que los tres decíamos lo mismo. No voy a decirte quién lo dijo, quién decidió por ello. Finalmente, uno de nosotros tomó la decisión. Y en realidad, fue una decisión equivocada.</w:t>
      </w:r>
    </w:p>
    <w:p w14:paraId="5D48C468" w14:textId="77777777" w:rsidR="00E72358" w:rsidRPr="00E72358" w:rsidRDefault="00E72358" w:rsidP="00E72358">
      <w:pPr>
        <w:rPr>
          <w:sz w:val="21"/>
          <w:szCs w:val="21"/>
          <w:lang w:val="es-ES"/>
        </w:rPr>
      </w:pPr>
    </w:p>
    <w:p w14:paraId="4BA3C15E" w14:textId="77777777" w:rsidR="00E72358" w:rsidRPr="00E72358" w:rsidRDefault="00E72358" w:rsidP="00E72358">
      <w:pPr>
        <w:rPr>
          <w:sz w:val="21"/>
          <w:szCs w:val="21"/>
          <w:lang w:val="es-ES"/>
        </w:rPr>
      </w:pPr>
      <w:r w:rsidRPr="00E72358">
        <w:rPr>
          <w:sz w:val="21"/>
          <w:szCs w:val="21"/>
          <w:lang w:val="es-ES"/>
        </w:rPr>
        <w:t>¿Sabes por qué? Llegamos al lugar, entramos a sentarnos y nos dijeron: lo siento. Todo nuestro sistema informático está caído. Bueno, ese era un lugar al que ir. Muy bien. Fue una decisión equivocada que se tomó. No pasa nada. Vamos a otro sitio. Así que fuimos a otro sitio y pudimos encontrar un buen sitio para comer, ¿vale? En Python. Pero tenemos tantas opciones en esto en nuestra vida que empezamos a vivir indecisos cuando Dios quiere que vivamos con decisión.</w:t>
      </w:r>
    </w:p>
    <w:p w14:paraId="643E0917" w14:textId="77777777" w:rsidR="00E72358" w:rsidRPr="00E72358" w:rsidRDefault="00E72358" w:rsidP="00E72358">
      <w:pPr>
        <w:rPr>
          <w:sz w:val="21"/>
          <w:szCs w:val="21"/>
          <w:lang w:val="es-ES"/>
        </w:rPr>
      </w:pPr>
    </w:p>
    <w:p w14:paraId="3AEF9E4F" w14:textId="77777777" w:rsidR="00E72358" w:rsidRPr="00E72358" w:rsidRDefault="00E72358" w:rsidP="00E72358">
      <w:pPr>
        <w:rPr>
          <w:sz w:val="21"/>
          <w:szCs w:val="21"/>
          <w:lang w:val="es-ES"/>
        </w:rPr>
      </w:pPr>
      <w:r w:rsidRPr="00E72358">
        <w:rPr>
          <w:sz w:val="21"/>
          <w:szCs w:val="21"/>
          <w:lang w:val="es-ES"/>
        </w:rPr>
        <w:t>Y luego que Él nos guíe y nos guíe. Aquí hay un mensaje. Quiero que te lo leas, porque aún no está citado, pero aquí está, en Eclesiastes 7, versículo 13. Eclesiastés 7, 10 y versículo 13. Fíjate en lo que dice aquí, en Eclesiastes 7 y el versículo 13. Considera la obra de Dios, porque ¿quién puede corregir lo que ha hecho torcido? ¿Quién lo ha hecho torcido? Lo es. Ahora, tengo que interpretar eso un poco, ¿no? Bueno, esta es mi interpretación. Soy yo quien hace líneas torcidas, no Dios. Pero se alegra de que haga líneas torcidas, porque él puede enderezarlas. Pero si no hago esas líneas, no podrá entrar hasta que... No puede conseguir las líneas ahí, así que puede conseguirlo. Así que avanza, fija la mira, decide y avanza de forma directa y a ciegas. Y eso nos lleva al último, del que ya hemos hablado. A veces, cuando queremos esperar para saber cuál es la voluntad de Dios, lo que realmente sentimos por dentro es una sensación de poder. Cerrando nuestro valor. Simplemente, tenemos miedo. Bueno, amigos, tenemos que deshacernos de ese miedo. Tenemos que deshacernos de ese miedo porque nos está frenando.</w:t>
      </w:r>
    </w:p>
    <w:p w14:paraId="15990635" w14:textId="77777777" w:rsidR="00E72358" w:rsidRPr="00E72358" w:rsidRDefault="00E72358" w:rsidP="00E72358">
      <w:pPr>
        <w:rPr>
          <w:sz w:val="21"/>
          <w:szCs w:val="21"/>
          <w:lang w:val="es-ES"/>
        </w:rPr>
      </w:pPr>
    </w:p>
    <w:p w14:paraId="2A8FDA00" w14:textId="77777777" w:rsidR="00E72358" w:rsidRPr="00E72358" w:rsidRDefault="00E72358" w:rsidP="00E72358">
      <w:pPr>
        <w:rPr>
          <w:sz w:val="21"/>
          <w:szCs w:val="21"/>
          <w:lang w:val="es-ES"/>
        </w:rPr>
      </w:pPr>
      <w:r w:rsidRPr="00E72358">
        <w:rPr>
          <w:sz w:val="21"/>
          <w:szCs w:val="21"/>
          <w:lang w:val="es-ES"/>
        </w:rPr>
        <w:t>Dios no nos llama a una vida de cobardía, sino a una vida de valentía. Y el valor es algo positivo. Avanzamos, y sí, puede que no siempre avancemos ni tomemos la decisión correcta siempre, pero no nos quedamos ahí sentados. ¡Nos movemos! ¡Vamos! ¡Sí! Y mientras hacemos, avanzamos y trabajamos, Dios entra en escena para guiarnos y ayudarnos. Eso es lo que busca. Eso es lo que se está creando como personaje. No se está haciendo mientras nos quedamos ahí sentados indecisos. Se toma cuando tomamos la decisión, avanzamos y ahora él tiene algo con lo que trabajar. para ayudarnos a aprender lecciones de la vida. En Ester, recuerdas la historia de Ester, cómo entonces era la esposa de ese gran líder persa.</w:t>
      </w:r>
    </w:p>
    <w:p w14:paraId="6BAAF50F" w14:textId="77777777" w:rsidR="00E72358" w:rsidRPr="00E72358" w:rsidRDefault="00E72358" w:rsidP="00E72358">
      <w:pPr>
        <w:rPr>
          <w:sz w:val="21"/>
          <w:szCs w:val="21"/>
          <w:lang w:val="es-ES"/>
        </w:rPr>
      </w:pPr>
    </w:p>
    <w:p w14:paraId="18883018" w14:textId="77777777" w:rsidR="00E72358" w:rsidRPr="00E72358" w:rsidRDefault="00E72358" w:rsidP="00E72358">
      <w:pPr>
        <w:rPr>
          <w:sz w:val="21"/>
          <w:szCs w:val="21"/>
          <w:lang w:val="es-ES"/>
        </w:rPr>
      </w:pPr>
      <w:r w:rsidRPr="00E72358">
        <w:rPr>
          <w:sz w:val="21"/>
          <w:szCs w:val="21"/>
          <w:lang w:val="es-ES"/>
        </w:rPr>
        <w:t>Sé que para él era judía. Amán, uno de los consejeros más confiables del rey, unió a su pueblo para destruir a los judíos. el mensaje para ella y le dijo que no sabía si quizá por eso estaban aquí, pero si no hacía algo. Ahora, Esther dijo, bueno, si hago algo, probablemente no me saldrá bien. Porque si voy a dirigirme al rey sin que me pidan que vaya, lo más probable es que eso sea mi fin. Y entonces, ¿cómo va a liberar Dios a los judíos? Pero escuchó la voz de Mardoqueo y dijo: voy a tomar una decisión. Voy a tomar una decisión para presentarme ante el rey. Ahora, como dice Mordecai, ella no sabía que por eso la llamaron para estar allí. Ella no lo sabía. No sabía si todo esto sería en vano, porque el rey era simplemente, eso era todo. Y el rey casi lo había hecho con su anterior esposa. Ella no lo sabía, pero dejó de lado la indecisión con lo desconocido, y dijo si era el momento adecuado o no, esto era lo que debía hacer, esto era lo que iba a hacer.</w:t>
      </w:r>
    </w:p>
    <w:p w14:paraId="3BA9D512" w14:textId="77777777" w:rsidR="00E72358" w:rsidRPr="00E72358" w:rsidRDefault="00E72358" w:rsidP="00E72358">
      <w:pPr>
        <w:rPr>
          <w:sz w:val="21"/>
          <w:szCs w:val="21"/>
          <w:lang w:val="es-ES"/>
        </w:rPr>
      </w:pPr>
    </w:p>
    <w:p w14:paraId="7D5FF0E5" w14:textId="77777777" w:rsidR="00E72358" w:rsidRPr="00E72358" w:rsidRDefault="00E72358" w:rsidP="00E72358">
      <w:pPr>
        <w:rPr>
          <w:sz w:val="21"/>
          <w:szCs w:val="21"/>
          <w:lang w:val="es-ES"/>
        </w:rPr>
      </w:pPr>
      <w:r w:rsidRPr="00E72358">
        <w:rPr>
          <w:sz w:val="21"/>
          <w:szCs w:val="21"/>
          <w:lang w:val="es-ES"/>
        </w:rPr>
        <w:t>Y entonces convocó la reunión de oración. No convocó la reunión de oración para intentar decidir. Convocó la reunión de oración después de decidir, y dijo: ahora ora para que el Señor esté conmigo cuando me vaya. No fue 'reza para que pueda tomar una decisión correcta', sino que reza para que haya tomado la decisión, ahora que Dios me acompañe y ayúdeme. Y fue llevada al reino precisamente para ese propósito. Y Dios lo respetó. Pero esperar habría sido cobardía para ella. Necesitaba valor, aunque no viera el futuro. No necesitaba esperar la voluntad de Dios. Ella nTenía que hacerlo.</w:t>
      </w:r>
    </w:p>
    <w:p w14:paraId="64A98DD4" w14:textId="77777777" w:rsidR="00E72358" w:rsidRPr="00E72358" w:rsidRDefault="00E72358" w:rsidP="00E72358">
      <w:pPr>
        <w:rPr>
          <w:sz w:val="21"/>
          <w:szCs w:val="21"/>
          <w:lang w:val="es-ES"/>
        </w:rPr>
      </w:pPr>
    </w:p>
    <w:p w14:paraId="57B2FBF8" w14:textId="77777777" w:rsidR="00E72358" w:rsidRPr="00E72358" w:rsidRDefault="00E72358" w:rsidP="00E72358">
      <w:pPr>
        <w:rPr>
          <w:sz w:val="21"/>
          <w:szCs w:val="21"/>
          <w:lang w:val="es-ES"/>
        </w:rPr>
      </w:pPr>
      <w:r w:rsidRPr="00E72358">
        <w:rPr>
          <w:sz w:val="21"/>
          <w:szCs w:val="21"/>
          <w:lang w:val="es-ES"/>
        </w:rPr>
        <w:t>Y por ese medio, Dios los salvó. Su gente. Vale, puedes coger cualquiera de mis cinco puntos, usar las escrituras y probablemente tirarme al suelo, ¿vale? Espera al Señor, reúne tu valor. Tenemos que esperar así, y podemos seguir. Y es cierto, pero a veces nos escondemos detrás de eso. Nos escondemos detrás de eso, y no queremos ver la otra cara de la moneda, porque esperar es más, digamos, más fácil para nosotros que hacerlo. que estamos esperando para hacer, por la voluntad del Señor, lo que Él nos diga. El problema es que realmente no queremos saberlo. Porque entonces tendríamos que hacerlo. Así que intentamos luchar contra ello. Intentamos que esté lo más nublado posible. Intentamos retractarnos. No queremos hacerlo hasta que todo esté pasando. Estamos encerrándonos frente a la bestia, en la oscuridad. Porque no queremos salir a la luz. Y eso es lo que quiero tratar hoy, ¿vale?</w:t>
      </w:r>
    </w:p>
    <w:p w14:paraId="08793FE6" w14:textId="77777777" w:rsidR="00E72358" w:rsidRPr="00E72358" w:rsidRDefault="00E72358" w:rsidP="00E72358">
      <w:pPr>
        <w:rPr>
          <w:sz w:val="21"/>
          <w:szCs w:val="21"/>
          <w:lang w:val="es-ES"/>
        </w:rPr>
      </w:pPr>
    </w:p>
    <w:p w14:paraId="2E951620" w14:textId="77777777" w:rsidR="00E72358" w:rsidRPr="00E72358" w:rsidRDefault="00E72358" w:rsidP="00E72358">
      <w:pPr>
        <w:rPr>
          <w:sz w:val="21"/>
          <w:szCs w:val="21"/>
          <w:lang w:val="es-ES"/>
        </w:rPr>
      </w:pPr>
      <w:r w:rsidRPr="00E72358">
        <w:rPr>
          <w:sz w:val="21"/>
          <w:szCs w:val="21"/>
          <w:lang w:val="es-ES"/>
        </w:rPr>
        <w:t>No estoy hablando del hecho de que no necesitamos la voluntad del Señor. Pero estoy abordando el hecho de que estamos usando estas cosas como excusa para hacer la voluntad del Señor. Cuando trabajas en la iglesia, no esperas a tener el lugar perfecto donde encajas. ¿Encuentras dónde se necesita? ¿Qué puedo hacer? Y luego sigues adelante, y Dios tiene algo que hacer en tu vida.</w:t>
      </w:r>
    </w:p>
    <w:p w14:paraId="287E8C9D" w14:textId="77777777" w:rsidR="00E72358" w:rsidRPr="00E72358" w:rsidRDefault="00E72358" w:rsidP="00E72358">
      <w:pPr>
        <w:rPr>
          <w:sz w:val="21"/>
          <w:szCs w:val="21"/>
          <w:lang w:val="es-ES"/>
        </w:rPr>
      </w:pPr>
    </w:p>
    <w:p w14:paraId="768E9A68" w14:textId="19E52559" w:rsidR="00C000FD" w:rsidRPr="00C000FD" w:rsidRDefault="00E72358" w:rsidP="00E72358">
      <w:pPr>
        <w:rPr>
          <w:sz w:val="21"/>
          <w:szCs w:val="21"/>
        </w:rPr>
      </w:pPr>
      <w:r w:rsidRPr="00E72358">
        <w:rPr>
          <w:sz w:val="21"/>
          <w:szCs w:val="21"/>
          <w:lang w:val="es-ES"/>
        </w:rPr>
        <w:t xml:space="preserve">Dios espera entonces que eso ocurra en tu vida y en la mía. Esa es una declaración de Ellen White, de nuevo, tal como la tengo aquí. Donde habla de cómo hacemos esperar a los ángeles. Los ángeles sentados en el sofá están asustados, ansiosos, muy alterados. ¿Por qué? Porque no hacemos nada, estamos ahí sentados, intentando que vayamos. En sentido figurado, ¿vale? Eso es cierto. Es más fácil simplemente sentarse que ir. Pero debemos, debemos dejar de sentarnos antes que de ir. Y lo hacemos. No siempre elegimos hacia dónde nos lleva el camino. Puede que no encontremos ese gran y maravilloso regalo </w:t>
      </w:r>
      <w:r w:rsidRPr="00E72358">
        <w:rPr>
          <w:sz w:val="21"/>
          <w:szCs w:val="21"/>
          <w:lang w:val="es-ES"/>
        </w:rPr>
        <w:lastRenderedPageBreak/>
        <w:t xml:space="preserve">espiritual que nos resulta una gran realización el resto de nuestra vida y ministerio. Pero seguimos siguiendo la voluntad de Dios dondequiera que Él nos lleve, porque vamos. Aquí voy. Aquí voy. Así es. Padre celestial, Señor, de nuevo te damos nuestras vidas. Ayúdanos a no escondernos tras bonitas frases hechas que realmente le traicionan. Solo falta de confianza, falta de voluntad para seguirte. Ayúdanos, Señor, porque es algo con lo que todos podemos luchar, pero todos queremos hacer. No nos des entonces ese discernimiento. Danos esa dirección. Ayúdanos, Señor. </w:t>
      </w:r>
      <w:r w:rsidRPr="00E72358">
        <w:rPr>
          <w:sz w:val="21"/>
          <w:szCs w:val="21"/>
        </w:rPr>
        <w:t>Ayúdanos a ir. Oramos en Jesús.</w:t>
      </w:r>
    </w:p>
    <w:sectPr w:rsidR="00C000FD" w:rsidRPr="00C000FD"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2209"/>
    <w:multiLevelType w:val="multilevel"/>
    <w:tmpl w:val="D2E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455CD"/>
    <w:multiLevelType w:val="multilevel"/>
    <w:tmpl w:val="BC34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66366"/>
    <w:multiLevelType w:val="multilevel"/>
    <w:tmpl w:val="151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816A0"/>
    <w:multiLevelType w:val="multilevel"/>
    <w:tmpl w:val="4BB6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1A0E"/>
    <w:multiLevelType w:val="multilevel"/>
    <w:tmpl w:val="6F24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611D8"/>
    <w:multiLevelType w:val="multilevel"/>
    <w:tmpl w:val="8544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5DC0"/>
    <w:multiLevelType w:val="multilevel"/>
    <w:tmpl w:val="A60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18793">
    <w:abstractNumId w:val="1"/>
  </w:num>
  <w:num w:numId="2" w16cid:durableId="1092627233">
    <w:abstractNumId w:val="5"/>
  </w:num>
  <w:num w:numId="3" w16cid:durableId="1246106589">
    <w:abstractNumId w:val="4"/>
  </w:num>
  <w:num w:numId="4" w16cid:durableId="1861042094">
    <w:abstractNumId w:val="0"/>
  </w:num>
  <w:num w:numId="5" w16cid:durableId="1490562550">
    <w:abstractNumId w:val="3"/>
  </w:num>
  <w:num w:numId="6" w16cid:durableId="1546986905">
    <w:abstractNumId w:val="6"/>
  </w:num>
  <w:num w:numId="7" w16cid:durableId="75497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FD"/>
    <w:rsid w:val="000A3DE5"/>
    <w:rsid w:val="000A59E2"/>
    <w:rsid w:val="002255B4"/>
    <w:rsid w:val="003D0C44"/>
    <w:rsid w:val="003F6FE6"/>
    <w:rsid w:val="00561E10"/>
    <w:rsid w:val="00782CB7"/>
    <w:rsid w:val="00881874"/>
    <w:rsid w:val="00A7486B"/>
    <w:rsid w:val="00A81CDE"/>
    <w:rsid w:val="00B22501"/>
    <w:rsid w:val="00B71FB3"/>
    <w:rsid w:val="00B75E04"/>
    <w:rsid w:val="00C000FD"/>
    <w:rsid w:val="00E7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98D3"/>
  <w15:chartTrackingRefBased/>
  <w15:docId w15:val="{C6BB5BE2-15C6-4AE0-BDF7-D56E451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9</TotalTime>
  <Pages>6</Pages>
  <Words>3351</Words>
  <Characters>19104</Characters>
  <Application>Microsoft Office Word</Application>
  <DocSecurity>0</DocSecurity>
  <Lines>159</Lines>
  <Paragraphs>44</Paragraphs>
  <ScaleCrop>false</ScaleCrop>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4</cp:revision>
  <cp:lastPrinted>2026-04-03T18:44:00Z</cp:lastPrinted>
  <dcterms:created xsi:type="dcterms:W3CDTF">2026-04-03T18:55:00Z</dcterms:created>
  <dcterms:modified xsi:type="dcterms:W3CDTF">2026-04-03T19:12:00Z</dcterms:modified>
</cp:coreProperties>
</file>