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D0F2A" w14:textId="1A4828EF" w:rsidR="002E7DF9" w:rsidRPr="002E7DF9" w:rsidRDefault="00B82BCF" w:rsidP="00530155">
      <w:pPr>
        <w:jc w:val="center"/>
        <w:rPr>
          <w:sz w:val="21"/>
          <w:szCs w:val="21"/>
        </w:rPr>
      </w:pPr>
      <w:r w:rsidRPr="00530155">
        <w:rPr>
          <w:sz w:val="21"/>
          <w:szCs w:val="21"/>
        </w:rPr>
        <w:t>Peace in This Turbulent World</w:t>
      </w:r>
      <w:r w:rsidR="00530155" w:rsidRPr="00530155">
        <w:rPr>
          <w:sz w:val="21"/>
          <w:szCs w:val="21"/>
        </w:rPr>
        <w:tab/>
        <w:t>Spanish</w:t>
      </w:r>
    </w:p>
    <w:p w14:paraId="11EB916E" w14:textId="77777777" w:rsidR="002E7DF9" w:rsidRPr="002E7DF9" w:rsidRDefault="002E7DF9" w:rsidP="002E7DF9">
      <w:pPr>
        <w:rPr>
          <w:sz w:val="21"/>
          <w:szCs w:val="21"/>
          <w:lang w:val="es-ES"/>
        </w:rPr>
      </w:pPr>
      <w:r w:rsidRPr="002E7DF9">
        <w:rPr>
          <w:sz w:val="21"/>
          <w:szCs w:val="21"/>
          <w:lang w:val="es-ES"/>
        </w:rPr>
        <w:t>Muchas gracias, pastor Robinson.   Y muchas gracias, hermana Casey. Eso es precioso.   Precioso. Esta mañana sentí algo en la canción que no había sentido antes. Muchas gracias.</w:t>
      </w:r>
    </w:p>
    <w:p w14:paraId="1536F444" w14:textId="77777777" w:rsidR="002E7DF9" w:rsidRPr="002E7DF9" w:rsidRDefault="002E7DF9" w:rsidP="002E7DF9">
      <w:pPr>
        <w:rPr>
          <w:sz w:val="21"/>
          <w:szCs w:val="21"/>
          <w:lang w:val="es-ES"/>
        </w:rPr>
      </w:pPr>
    </w:p>
    <w:p w14:paraId="78459D3B" w14:textId="77777777" w:rsidR="002E7DF9" w:rsidRPr="002E7DF9" w:rsidRDefault="002E7DF9" w:rsidP="002E7DF9">
      <w:pPr>
        <w:rPr>
          <w:sz w:val="21"/>
          <w:szCs w:val="21"/>
          <w:lang w:val="es-ES"/>
        </w:rPr>
      </w:pPr>
      <w:r w:rsidRPr="002E7DF9">
        <w:rPr>
          <w:sz w:val="21"/>
          <w:szCs w:val="21"/>
          <w:lang w:val="es-ES"/>
        </w:rPr>
        <w:t>Y hermana Eva, gracias por compartir esta mañana nuestra escritura de Juan capítulo 14, versículo 27. Nuestro mensaje esta mañana se titula: Paz en este mundo turbulento. Ahora, no voy a compartir nada nuevo para vosotros. He venido esta mañana solo para confirmar lo que ya sabes y animarte a que aguantes. Los problemas no duran siempre. ¿Dónde encontramos la paz en este mundo turbulento? Algunos dicen que la violencia debe ser respondida con mayor violencia y otros dicen vivir y dejar vivir. Otros más dicen que el amor es la respuesta. Sin embargo, parece que quienes tienen poder lo usan demasiado a menudo para su propio beneficio. Cuando los fuertes gobiernan a los débiles, ¿tiene alguna posibilidad una paz significativa? Un problema en este mundo turbulento es que la agitación reside dentro de cada uno de nosotros. Nuestros corazones se revuelven de miedo y ansiedad. A veces la paz parece imposible.</w:t>
      </w:r>
    </w:p>
    <w:p w14:paraId="21ADDA0B" w14:textId="77777777" w:rsidR="002E7DF9" w:rsidRPr="002E7DF9" w:rsidRDefault="002E7DF9" w:rsidP="002E7DF9">
      <w:pPr>
        <w:rPr>
          <w:sz w:val="21"/>
          <w:szCs w:val="21"/>
          <w:lang w:val="es-ES"/>
        </w:rPr>
      </w:pPr>
    </w:p>
    <w:p w14:paraId="2592AA58" w14:textId="77777777" w:rsidR="002E7DF9" w:rsidRPr="002E7DF9" w:rsidRDefault="002E7DF9" w:rsidP="002E7DF9">
      <w:pPr>
        <w:rPr>
          <w:sz w:val="21"/>
          <w:szCs w:val="21"/>
          <w:lang w:val="es-ES"/>
        </w:rPr>
      </w:pPr>
      <w:r w:rsidRPr="002E7DF9">
        <w:rPr>
          <w:sz w:val="21"/>
          <w:szCs w:val="21"/>
          <w:lang w:val="es-ES"/>
        </w:rPr>
        <w:t>Autor y conferenciante, Bill Cowder, que es el maestro asociado y director de contenidos ministeriales de nuestro ministerio de pan de cada día, escribe sobre nuestra búsqueda de la paz mirando un marco de la vida de Jesús. Incluso cuando Jesús se enfrentaba a su propia muerte, consolaba a otros.   Paz te dejo. Te entrego mi paz. No como el mundo lo da, yo te doy a ti. No dejes que tu corazón se preocupe. Ninguno de los dos que tenga miedo.</w:t>
      </w:r>
    </w:p>
    <w:p w14:paraId="069DBD5A" w14:textId="77777777" w:rsidR="002E7DF9" w:rsidRPr="002E7DF9" w:rsidRDefault="002E7DF9" w:rsidP="002E7DF9">
      <w:pPr>
        <w:rPr>
          <w:sz w:val="21"/>
          <w:szCs w:val="21"/>
          <w:lang w:val="es-ES"/>
        </w:rPr>
      </w:pPr>
    </w:p>
    <w:p w14:paraId="6C75CED4" w14:textId="77777777" w:rsidR="002E7DF9" w:rsidRPr="002E7DF9" w:rsidRDefault="002E7DF9" w:rsidP="002E7DF9">
      <w:pPr>
        <w:rPr>
          <w:sz w:val="21"/>
          <w:szCs w:val="21"/>
          <w:lang w:val="es-ES"/>
        </w:rPr>
      </w:pPr>
      <w:r w:rsidRPr="002E7DF9">
        <w:rPr>
          <w:sz w:val="21"/>
          <w:szCs w:val="21"/>
          <w:lang w:val="es-ES"/>
        </w:rPr>
        <w:t xml:space="preserve">Juan 14, 27. Oremos. Padre nuestro y Dios nos permiten ahora dirigir la mirada hacia ti y mirar directamente a tu maravilloso rostro. Y que las cosas de esta tierra se apaguen extrañamente a la luz de tu gloria y tu gracia. Padre, necesitamos saber algo de usted esta mañana. Habla a través de tu sirviente. Y que las palabras de mi boca y la meditación de mi corazón sean aceptables ante tus ojos. </w:t>
      </w:r>
      <w:proofErr w:type="gramStart"/>
      <w:r w:rsidRPr="002E7DF9">
        <w:rPr>
          <w:sz w:val="21"/>
          <w:szCs w:val="21"/>
          <w:lang w:val="es-ES"/>
        </w:rPr>
        <w:t>Oh</w:t>
      </w:r>
      <w:proofErr w:type="gramEnd"/>
      <w:r w:rsidRPr="002E7DF9">
        <w:rPr>
          <w:sz w:val="21"/>
          <w:szCs w:val="21"/>
          <w:lang w:val="es-ES"/>
        </w:rPr>
        <w:t xml:space="preserve"> Señor, mi fortaleza y mi redentor. En el nombre de Jesús. Amén. Amigos míos, es fácil perder la paz. Incluso como creyentes, no penséis que sois tan santos y justos como para que no podéis alteraros ahora.   Muchas veces durante el día, las cosas pueden desencadenarnos y causar algo de ira, inquietud, ansiedad, confusión e incluso frustración, especialmente si vivimos a diario en una situación de carga prolongada y pesada. Puede ser una batalla mantener nuestra paz.</w:t>
      </w:r>
    </w:p>
    <w:p w14:paraId="7E8C9080" w14:textId="77777777" w:rsidR="002E7DF9" w:rsidRPr="002E7DF9" w:rsidRDefault="002E7DF9" w:rsidP="002E7DF9">
      <w:pPr>
        <w:rPr>
          <w:sz w:val="21"/>
          <w:szCs w:val="21"/>
          <w:lang w:val="es-ES"/>
        </w:rPr>
      </w:pPr>
    </w:p>
    <w:p w14:paraId="71907782" w14:textId="77777777" w:rsidR="002E7DF9" w:rsidRPr="002E7DF9" w:rsidRDefault="002E7DF9" w:rsidP="002E7DF9">
      <w:pPr>
        <w:rPr>
          <w:sz w:val="21"/>
          <w:szCs w:val="21"/>
          <w:lang w:val="es-ES"/>
        </w:rPr>
      </w:pPr>
      <w:r w:rsidRPr="002E7DF9">
        <w:rPr>
          <w:sz w:val="21"/>
          <w:szCs w:val="21"/>
          <w:lang w:val="es-ES"/>
        </w:rPr>
        <w:t xml:space="preserve">Hoy, las noticias sobre los acontecimientos en torno a nuestra comunidad global, cada vez más reducida, nos bombardean con un inquietante e incesante ritmo de violencia, peligro, odio y destrucción. A medida que la historia se multiplica, podemos sentir el peso del miedo y la desesperación a nuestro alrededor. La violencia no es la única ladrona de nuestra paz y seguridad. La paz es emocional, intelectual y física, y puede estar amenazada en cualquiera de estos frentes en cualquier momento. Y cuando lo es, nos roban algo y no sabemos cómo recuperar. Cuando nuestra paz, la paz física y emocional se ven alteradas, la incertidumbre puede hacernos entrar en pánico, buscar escapar o buscar consuelo en lugares donde no deberíamos. Es un pequeño extrañar que vivamos en un mundo desesperado por poner fin a la violencia que arrasa nuestras mentes y nuestros cuerpos. Aunque la gente prospera y anhela la paz, la paz que en última instancia anhelamos y la paz que describe la Biblia es más que la ausencia de conflicto. Esta paz es la totalidad de la palabra hebrea shalom, una condición que puede referirse tanto a la paz entre dos entidades, especialmente entre el hombre y Dios, o entre dos países, o al bienestar, bienestar o seguridad de un individuo o grupo de individuos. En realidad, no podemos separar ambos. La paz que anhelamos en nuestro corazón solo se encuentra cuando encontramos paz con Dios, que nos ama y nos permite estar en paz los unos con los otros. Esta es la esencia de las palabras de Pablo en Romanos 14, versículo 17. Porque el reino de Dios no es carne ni bebida, sino justicia, paz y alegría en el Espíritu Santo.   La descripción que hace Pablo del reino habla del carácter de lo que está presente, no de lo que está ausente. El reino habla de rectitud y alegría, pero también habla de paz que calma nuestros corazones cansados, paz que nutre nuestras almas hambrientas, paz que fortalece nuestras relaciones personales, el miedo es una consecuencia natural de vivir </w:t>
      </w:r>
      <w:r w:rsidRPr="002E7DF9">
        <w:rPr>
          <w:sz w:val="21"/>
          <w:szCs w:val="21"/>
          <w:lang w:val="es-ES"/>
        </w:rPr>
        <w:lastRenderedPageBreak/>
        <w:t>en un mundo peligroso. El miedo nos roba la alegría. Nos roba la esperanza y la paz que posiblemente nos conviertan en parte del problema.</w:t>
      </w:r>
    </w:p>
    <w:p w14:paraId="4E459D8D" w14:textId="77777777" w:rsidR="002E7DF9" w:rsidRPr="002E7DF9" w:rsidRDefault="002E7DF9" w:rsidP="002E7DF9">
      <w:pPr>
        <w:rPr>
          <w:sz w:val="21"/>
          <w:szCs w:val="21"/>
          <w:lang w:val="es-ES"/>
        </w:rPr>
      </w:pPr>
    </w:p>
    <w:p w14:paraId="5FBA16A4" w14:textId="77777777" w:rsidR="002E7DF9" w:rsidRPr="002E7DF9" w:rsidRDefault="002E7DF9" w:rsidP="002E7DF9">
      <w:pPr>
        <w:rPr>
          <w:sz w:val="21"/>
          <w:szCs w:val="21"/>
          <w:lang w:val="es-ES"/>
        </w:rPr>
      </w:pPr>
      <w:r w:rsidRPr="002E7DF9">
        <w:rPr>
          <w:sz w:val="21"/>
          <w:szCs w:val="21"/>
          <w:lang w:val="es-ES"/>
        </w:rPr>
        <w:t>¿Dónde podemos encontrarle y a dónde podemos acudir por él? ¿Dónde podemos encontrar la promesa de una paz real y significativa? En cuanto a bienes, hermano Roma, podemos mirar a una noche de hace mucho tiempo en la que el miedo y la confusión llovían en los corazones de los discípulos de Jesús. Y les ofreció paz para superar esos miedos. Sí. Hermana Casey, quiero contarte una historia. Un joven, un chico joven. Dice que repartí periódicos matutinos a más de 100 familias en dos calles conectadas por un antiguo cementerio. Caminar por ese cementerio, ese cementerio, en la oscuridad sobre las 3 de la madrugada, me incomodó más que un poco. Dijo que cada sonido era perceptible, cada movimiento causaba preocupación. Ahora creo que quizá todos hemos experimentado ese tipo de miedo en algún momento, o varias veces. Hay algo amenazante en la oscuridad que toma nuestros miedos y los multiplica. Ahora quiero decirte, hermana Eva, que visitar el cementerio de día no me molesta. Pero no estoy tan seguro de que yo tuviera la misma sensación por la noche, pastor Paul. La Biblia nos dice en Eclesiastés, capítulo 9, versículo 5, Hermana María, que los muertos no saben nada.   Pero amigos, por la noche, no puedo estar seguro de qué hay ahí fuera con un muerto que no es nada.   Como seres humanos, Dr. Francois, enfrentamos un conjunto de miedos muy diferente. Miedos que no son mera ilusión, sino los terrores que surgen de un mundo roto. Donde, como dice un escritor, herir a la gente, herir a la gente, herir a la gente, hacer daño a la gente.   temores que piden una paz más profunda y duradera que no se puede lograr encendiendo la bombilla. Esta era la necesidad del momento en Juan capítulo 14, donde Jesús habla con sus discípulos. En una sala alta antes de la cruz, la atmósfera se estiraba y se tensaba por la tensión del momento. Puede que no hubiera habido ningún conflicto activo, pero ciertamente no hubo paz. Esa noche, la tristeza y el miedo se apoderaron de los discípulos al oír que Jesús se iba. Pero les dijo: que no se preocupe vuestro corazón.</w:t>
      </w:r>
    </w:p>
    <w:p w14:paraId="01038B6A" w14:textId="77777777" w:rsidR="002E7DF9" w:rsidRPr="002E7DF9" w:rsidRDefault="002E7DF9" w:rsidP="002E7DF9">
      <w:pPr>
        <w:rPr>
          <w:sz w:val="21"/>
          <w:szCs w:val="21"/>
          <w:lang w:val="es-ES"/>
        </w:rPr>
      </w:pPr>
    </w:p>
    <w:p w14:paraId="00082253" w14:textId="77777777" w:rsidR="002E7DF9" w:rsidRPr="002E7DF9" w:rsidRDefault="002E7DF9" w:rsidP="002E7DF9">
      <w:pPr>
        <w:rPr>
          <w:sz w:val="21"/>
          <w:szCs w:val="21"/>
          <w:lang w:val="es-ES"/>
        </w:rPr>
      </w:pPr>
      <w:r w:rsidRPr="002E7DF9">
        <w:rPr>
          <w:sz w:val="21"/>
          <w:szCs w:val="21"/>
          <w:lang w:val="es-ES"/>
        </w:rPr>
        <w:t>Hermanas y hermanos, estamos enfrentando mucha tristeza y miedos estos días. Parece que la muerte y el caos se acercan a nuestros hogares y familias cada día. Pero Jesús nos dice: no te preocupes el corazón. Puedo darte paz en este mundo turbulento. La tristeza y los miedos, entre todo eso, puedo darte paz. Dice en Filipenses 4, versículo 7: Puedo daros paz en este mundo turbulento. Dijo, una paz que supera todo entendimiento. No tenemos la capacidad de entender la paz que Dios puede darnos. No la tenemos. Esto se refiere, hermana María, a un sentido más profundo de tranquilidad y bienestar que va mucho más allá de la comprensión humana y el razonamiento lógico. Es una paz que no depende de las circunstancias ni de las emociones, sino que está arraigada en una relación con nuestro Señor y Salvador.  Esta pieza, amigos míos, es un regalo, una protección divina que protege el corazón y la mente. Amigos, esta pieza no está ligada a factores externos como un trabajo perfecto, una relación sana o una vida sin estrés. Quizá algunos de vosotros tengáis eso, pero yo no lo he experimentado a los 81 años. Aún no lo he experimentado.</w:t>
      </w:r>
    </w:p>
    <w:p w14:paraId="53198233" w14:textId="77777777" w:rsidR="002E7DF9" w:rsidRPr="002E7DF9" w:rsidRDefault="002E7DF9" w:rsidP="002E7DF9">
      <w:pPr>
        <w:rPr>
          <w:sz w:val="21"/>
          <w:szCs w:val="21"/>
          <w:lang w:val="es-ES"/>
        </w:rPr>
      </w:pPr>
    </w:p>
    <w:p w14:paraId="14A4BEC6" w14:textId="77777777" w:rsidR="002E7DF9" w:rsidRPr="002E7DF9" w:rsidRDefault="002E7DF9" w:rsidP="002E7DF9">
      <w:pPr>
        <w:rPr>
          <w:sz w:val="21"/>
          <w:szCs w:val="21"/>
          <w:lang w:val="es-ES"/>
        </w:rPr>
      </w:pPr>
      <w:r w:rsidRPr="002E7DF9">
        <w:rPr>
          <w:sz w:val="21"/>
          <w:szCs w:val="21"/>
          <w:lang w:val="es-ES"/>
        </w:rPr>
        <w:t>Esta parte que Dios nos da existe incluso en medio de nuestras pruebas difíciles e incluso en medio del sufrimiento, la paz que Dios puede darnos. Al comenzar Juan 14, Jesús recuerda a sus discípulos que pueden confiar en él. Sus palabras habrían sido una voz de calma en medio de su confusión, y pueden ser nuestras hoy. No dejes que tu corazón se inquiete. Cree en Dios. Creed también en mí, Juan 14 y 1. Ahora, esas palabras no se dirigían a personas tranquilas y tranquilas que disfrutaban de una agradable noche juntos. Jesús pronunció esas palabras a hombres como Pedro, que hablaban griego, estaban problemáticos y confundidos. En respuesta a sus corazones, Jesús les dio dos pensamientos de consuelo. Dijo, deja de preocupar tu corazón. Ahora, esta es una orden negativa, y es fuerte. La palabra problema significa agitado, perturbado, lanzado a la confusión. Jesús decía: deja de tartamudear, temblar tu corazón y estremecerse de tu corazón. Ahora, el corazón habla del asiento del entendimiento, el mundo privado, la parte de ti que te convierte en el núcleo de quién eres. Jesús dijo, deja de ser un problema.   ¿Por qué estaban preocupados? Miedo a lo desconocido.   del futuro para ellos, quizás sobre todo temen a sí mismos. Jesús les dijo que dejaran de permitir que el miedo y la confusión reinaran en sus corazones. Ahora, quiero que notes algo aquí. Aunque Jesús dijo: no te preocupes, deja de preocuparte. Pero Jesús no dijo: no te preocupes, sé feliz. Todo va a salir bien.</w:t>
      </w:r>
    </w:p>
    <w:p w14:paraId="0F376FE6" w14:textId="77777777" w:rsidR="002E7DF9" w:rsidRPr="002E7DF9" w:rsidRDefault="002E7DF9" w:rsidP="002E7DF9">
      <w:pPr>
        <w:rPr>
          <w:sz w:val="21"/>
          <w:szCs w:val="21"/>
          <w:lang w:val="es-ES"/>
        </w:rPr>
      </w:pPr>
    </w:p>
    <w:p w14:paraId="5CCC8659" w14:textId="77777777" w:rsidR="002E7DF9" w:rsidRPr="002E7DF9" w:rsidRDefault="002E7DF9" w:rsidP="002E7DF9">
      <w:pPr>
        <w:rPr>
          <w:sz w:val="21"/>
          <w:szCs w:val="21"/>
          <w:lang w:val="es-ES"/>
        </w:rPr>
      </w:pPr>
      <w:r w:rsidRPr="002E7DF9">
        <w:rPr>
          <w:sz w:val="21"/>
          <w:szCs w:val="21"/>
          <w:lang w:val="es-ES"/>
        </w:rPr>
        <w:t xml:space="preserve">Les dio una razón para dejar de preocuparse. </w:t>
      </w:r>
      <w:proofErr w:type="gramStart"/>
      <w:r w:rsidRPr="002E7DF9">
        <w:rPr>
          <w:sz w:val="21"/>
          <w:szCs w:val="21"/>
          <w:lang w:val="es-ES"/>
        </w:rPr>
        <w:t>Les</w:t>
      </w:r>
      <w:proofErr w:type="gramEnd"/>
      <w:r w:rsidRPr="002E7DF9">
        <w:rPr>
          <w:sz w:val="21"/>
          <w:szCs w:val="21"/>
          <w:lang w:val="es-ES"/>
        </w:rPr>
        <w:t xml:space="preserve"> entregó a la hermana Eva por su razón de paz. Cree en Dios, pastor Paul. Cree también en mí. Jesús no les dijo simplemente que se abrocharan, mantuvieran la compostura o simplemente lo superaran. Les dio un punto de partida de paz, y ese es la confianza. Les desafió a permitir que su confianza en Él superara su miedo y desesperación. Hermanas y hermanos, las palabras de Jesús les desafiaron a creer en Él exactamente de la misma manera en que a nosotros nos han enseñado, que a ellos se les enseñó, más bien, a creer en Dios. No dejes que tu corazón se preocupe. Cree en Dios, cree también en mí. Ahora, nadando en su miedo, estas palabras de Jesús fueron un bote salvavidas para los discípulos, palabras que ofrecen seguridad y protección. Era como si Jesús les estuviera diciendo, y nos está diciendo: podéis fracasar, pero creed en mí y confiad en mí durante las horas oscuras que os esperan. No te fallaría ni te abandonaría, aunque tú me abandones a mí. Puedes confiar en mí, pase lo que pase. Hermanas y hermanos, pase lo que pase hoy, hay paz. Su promesa de paz </w:t>
      </w:r>
      <w:proofErr w:type="spellStart"/>
      <w:r w:rsidRPr="002E7DF9">
        <w:rPr>
          <w:sz w:val="21"/>
          <w:szCs w:val="21"/>
          <w:lang w:val="es-ES"/>
        </w:rPr>
        <w:t>iestá</w:t>
      </w:r>
      <w:proofErr w:type="spellEnd"/>
      <w:r w:rsidRPr="002E7DF9">
        <w:rPr>
          <w:sz w:val="21"/>
          <w:szCs w:val="21"/>
          <w:lang w:val="es-ES"/>
        </w:rPr>
        <w:t xml:space="preserve"> directamente vinculado a nuestra confianza en Él y a Su capacidad para ayudarnos a superar situaciones difíciles en nuestras vidas.</w:t>
      </w:r>
    </w:p>
    <w:p w14:paraId="2D4ADC39" w14:textId="77777777" w:rsidR="002E7DF9" w:rsidRPr="002E7DF9" w:rsidRDefault="002E7DF9" w:rsidP="002E7DF9">
      <w:pPr>
        <w:rPr>
          <w:sz w:val="21"/>
          <w:szCs w:val="21"/>
          <w:lang w:val="es-ES"/>
        </w:rPr>
      </w:pPr>
    </w:p>
    <w:p w14:paraId="2BEF5305" w14:textId="77777777" w:rsidR="002E7DF9" w:rsidRPr="002E7DF9" w:rsidRDefault="002E7DF9" w:rsidP="002E7DF9">
      <w:pPr>
        <w:rPr>
          <w:sz w:val="21"/>
          <w:szCs w:val="21"/>
          <w:lang w:val="es-ES"/>
        </w:rPr>
      </w:pPr>
      <w:r w:rsidRPr="002E7DF9">
        <w:rPr>
          <w:sz w:val="21"/>
          <w:szCs w:val="21"/>
          <w:lang w:val="es-ES"/>
        </w:rPr>
        <w:t>Deuteronomio, capítulo 31, versículo 6 nos dice: Sed fuertes y de buen valor. No temas, ni les temas. Por el Señor tu Dios, es él quien va contigo y no te fallará, ni te abandonará. De nuevo, en Josué capítulo 1, versículo 5, Dios le dice a Josué, al tomar el liderazgo de Moisés: No habrá hombre que pueda estar ante ti todos los días de tu vida. Así como estuve con Moisés, así estaré contigo. No te fallaré, ni te abandonaré. ¿Eso nos da consuelo esta mañana? Danos seguridad. Hebreos, capítulo 13, versículo 5 dice: Que tu conversación sea libre de incomodidad y contentaos con las cosas que tengáis. Porque él ha dicho: Nunca te dejaré, ni te abandonaré. Es importante recordar que Jesús no nos ofrece una fe vacía libre de problemas o dificultades. Reconoce la realidad del dolor y el fracaso y nos llama a ver que es más grande que cualquiera de ellos. Nos dice que en el Antiguo Testamento y también en el Nuevo Testamento no nos dejará ni nos abandonará. Pero Jesús no se queda ahí.</w:t>
      </w:r>
    </w:p>
    <w:p w14:paraId="1750B844" w14:textId="77777777" w:rsidR="002E7DF9" w:rsidRPr="002E7DF9" w:rsidRDefault="002E7DF9" w:rsidP="002E7DF9">
      <w:pPr>
        <w:rPr>
          <w:sz w:val="21"/>
          <w:szCs w:val="21"/>
          <w:lang w:val="es-ES"/>
        </w:rPr>
      </w:pPr>
    </w:p>
    <w:p w14:paraId="0EB9CD31" w14:textId="77777777" w:rsidR="002E7DF9" w:rsidRPr="002E7DF9" w:rsidRDefault="002E7DF9" w:rsidP="002E7DF9">
      <w:pPr>
        <w:rPr>
          <w:sz w:val="21"/>
          <w:szCs w:val="21"/>
          <w:lang w:val="es-ES"/>
        </w:rPr>
      </w:pPr>
      <w:r w:rsidRPr="002E7DF9">
        <w:rPr>
          <w:sz w:val="21"/>
          <w:szCs w:val="21"/>
          <w:lang w:val="es-ES"/>
        </w:rPr>
        <w:t>Hermano Rome, no solo promete paz en las pruebas venideras, sino que también les habla de un lugar de paz que estará eternamente alejado de las pruebas de este mundo roto. Dice que en la casa de mi padre hay muchas mansiones, no solo unas pocas, no solo una para alegrías, no solo una para el pastor Robinson y mis amigos en la parte trasera. Dijo, pero tengo muchas, muchas mansiones. Y también dijo que, si no fuera así, ni siquiera te lo diría. Pero él sigue diciendo: voy a prepararte un sitio. Volveré y te recibiré para mí. que donde yo estoy, allí también podría estar él. Y a dónde voy, ya sabes, y la forma en que tú sabes." Juan 14, versículos 2 a 4.</w:t>
      </w:r>
    </w:p>
    <w:p w14:paraId="09018508" w14:textId="77777777" w:rsidR="002E7DF9" w:rsidRPr="002E7DF9" w:rsidRDefault="002E7DF9" w:rsidP="002E7DF9">
      <w:pPr>
        <w:rPr>
          <w:sz w:val="21"/>
          <w:szCs w:val="21"/>
          <w:lang w:val="es-ES"/>
        </w:rPr>
      </w:pPr>
    </w:p>
    <w:p w14:paraId="1A59282D" w14:textId="77777777" w:rsidR="002E7DF9" w:rsidRPr="002E7DF9" w:rsidRDefault="002E7DF9" w:rsidP="002E7DF9">
      <w:pPr>
        <w:rPr>
          <w:sz w:val="21"/>
          <w:szCs w:val="21"/>
          <w:lang w:val="es-ES"/>
        </w:rPr>
      </w:pPr>
      <w:r w:rsidRPr="002E7DF9">
        <w:rPr>
          <w:sz w:val="21"/>
          <w:szCs w:val="21"/>
          <w:lang w:val="es-ES"/>
        </w:rPr>
        <w:t>Un escritor y compositor canadiense llamado Michael Blubie grabó la canción Home. Y Michael cuenta en esta historia cómo añoraba su hogar y a sus seres queridos mientras estaba de gira. Michael dice, en esta canción, que anhelo volver a casa, estar en casa y, en cierto sentido, poder quedarme en casa. La fuerza emocional de la canción está arraigada en lo que anhelamos que sea nuestro hogar y, en su mejor momento, puede ser para nosotros. En su mejor momento, el hogar es un lugar aquí abajo donde nos sentimos seguros y protegidos.</w:t>
      </w:r>
    </w:p>
    <w:p w14:paraId="6966F686" w14:textId="77777777" w:rsidR="002E7DF9" w:rsidRPr="002E7DF9" w:rsidRDefault="002E7DF9" w:rsidP="002E7DF9">
      <w:pPr>
        <w:rPr>
          <w:sz w:val="21"/>
          <w:szCs w:val="21"/>
          <w:lang w:val="es-ES"/>
        </w:rPr>
      </w:pPr>
    </w:p>
    <w:p w14:paraId="2E0C6B04" w14:textId="77777777" w:rsidR="002E7DF9" w:rsidRPr="002E7DF9" w:rsidRDefault="002E7DF9" w:rsidP="002E7DF9">
      <w:pPr>
        <w:rPr>
          <w:sz w:val="21"/>
          <w:szCs w:val="21"/>
          <w:lang w:val="es-ES"/>
        </w:rPr>
      </w:pPr>
      <w:r w:rsidRPr="002E7DF9">
        <w:rPr>
          <w:sz w:val="21"/>
          <w:szCs w:val="21"/>
          <w:lang w:val="es-ES"/>
        </w:rPr>
        <w:t xml:space="preserve">Lo hago cuando llego a casa. Me encanta volver a casa. Cuando no vivía aquí y me había ido un tiempo, siempre disfrutaba volver a Arkansas. Tengo ganas de volver aquí y ver los hermosos pinos altos que no apreciaba cuando era niño. Pero en casa, un lugar donde somos bienvenidos. Mi madre y mi padre ya habían fallecido. Pero mis hermanas y </w:t>
      </w:r>
      <w:proofErr w:type="gramStart"/>
      <w:r w:rsidRPr="002E7DF9">
        <w:rPr>
          <w:sz w:val="21"/>
          <w:szCs w:val="21"/>
          <w:lang w:val="es-ES"/>
        </w:rPr>
        <w:t>hermanos,</w:t>
      </w:r>
      <w:proofErr w:type="gramEnd"/>
      <w:r w:rsidRPr="002E7DF9">
        <w:rPr>
          <w:sz w:val="21"/>
          <w:szCs w:val="21"/>
          <w:lang w:val="es-ES"/>
        </w:rPr>
        <w:t xml:space="preserve"> simplemente estarían tan felices de verme volver a casa. Nuestra hermana Joyce vuelve a casa. Te sientes bienvenido cuando vuelves a casa. Un lugar al que pertenecemos. Nuestras casas aquí son simplemente imperfectas y con demasiada frecuencia no cumplen con lo que deseamos. Pero en sus mejores momentos, el hogar nos espera un anhelo y un hambre de un hogar donde seamos aceptados y nunca decepcionados.</w:t>
      </w:r>
    </w:p>
    <w:p w14:paraId="2D72475B" w14:textId="77777777" w:rsidR="002E7DF9" w:rsidRPr="002E7DF9" w:rsidRDefault="002E7DF9" w:rsidP="002E7DF9">
      <w:pPr>
        <w:rPr>
          <w:sz w:val="21"/>
          <w:szCs w:val="21"/>
          <w:lang w:val="es-ES"/>
        </w:rPr>
      </w:pPr>
    </w:p>
    <w:p w14:paraId="14282BCD" w14:textId="77777777" w:rsidR="002E7DF9" w:rsidRPr="002E7DF9" w:rsidRDefault="002E7DF9" w:rsidP="002E7DF9">
      <w:pPr>
        <w:rPr>
          <w:sz w:val="21"/>
          <w:szCs w:val="21"/>
          <w:lang w:val="es-ES"/>
        </w:rPr>
      </w:pPr>
      <w:r w:rsidRPr="002E7DF9">
        <w:rPr>
          <w:sz w:val="21"/>
          <w:szCs w:val="21"/>
          <w:lang w:val="es-ES"/>
        </w:rPr>
        <w:t>Pastor Roy, un lugar donde la paz reinará para siempre. Jesús nos habla a sus discípulos y a nosotros sobre nuestro hogar, y como cualquiera que hayamos entendido y conocido aquí abajo, es un hogar que nos espera en la vida venidera.</w:t>
      </w:r>
    </w:p>
    <w:p w14:paraId="642524B9" w14:textId="77777777" w:rsidR="002E7DF9" w:rsidRPr="002E7DF9" w:rsidRDefault="002E7DF9" w:rsidP="002E7DF9">
      <w:pPr>
        <w:rPr>
          <w:sz w:val="21"/>
          <w:szCs w:val="21"/>
          <w:lang w:val="es-ES"/>
        </w:rPr>
      </w:pPr>
    </w:p>
    <w:p w14:paraId="7FFEB175" w14:textId="77777777" w:rsidR="002E7DF9" w:rsidRPr="002E7DF9" w:rsidRDefault="002E7DF9" w:rsidP="002E7DF9">
      <w:pPr>
        <w:rPr>
          <w:sz w:val="21"/>
          <w:szCs w:val="21"/>
          <w:lang w:val="es-ES"/>
        </w:rPr>
      </w:pPr>
      <w:r w:rsidRPr="002E7DF9">
        <w:rPr>
          <w:sz w:val="21"/>
          <w:szCs w:val="21"/>
          <w:lang w:val="es-ES"/>
        </w:rPr>
        <w:t>A veces, pastor Paul, es difícil recordar que esta vida no es todo lo que hay. Jesús explica, en la casa de mi padre, muchos lugares de vivienda, según la traducción que estés viendo. Y si no fuera así, te lo habría contado. La casa de mi padre. Piénsalo. No se encontró lugar para Jesús aquí en esta tierra. Al nacer, al final no había lugar para él, según Lucas capítulo 2, versículo 7. Y si lo piensas, en su adultez, esencialmente, Jesús estaba sin hogar, según Mateo 8 y 20. Él dice, y Jesús le dijo: los zorros tienen madrigueras y las aves del cielo tienen nidos, pero el Hijo del Hombre no tiene dónde descansar la cabeza. Hermanas y hermanos, no había sitio para él aquí. Pero allí hace espacio para todos los que vendremos y lo aceptaremos como nuestro Señor y Salvador. Esta es la casa de un padre, donde hay una mesa abundante, donde todos están invitados a venir a cenar y disfrutar de la paz.   Este mismo pensamiento trajo consuelo al rey de Israel, un rey pastor, David, que cantó: Ciertamente la bondad y la misericordia me acompañarán todos los días de mi vida. ¿Y qué haré? Habita en la casa del Señor. ¿Cuánto tiempo? Como las palabras de Jesús en Juan 14, las palabras de David llevan tanto una realidad presente como una esperanza futura de paz.   La realidad actual de una vida que descansa en la bondad y la misericordia del Padre, según los Salmos 23 y 6, está directamente ligada a confiar en Jesús en las tormentas de la vida, Juan 14 y 1. Podemos confiar en Él pase lo que pase.</w:t>
      </w:r>
    </w:p>
    <w:p w14:paraId="68EAD70E" w14:textId="77777777" w:rsidR="002E7DF9" w:rsidRPr="002E7DF9" w:rsidRDefault="002E7DF9" w:rsidP="002E7DF9">
      <w:pPr>
        <w:rPr>
          <w:sz w:val="21"/>
          <w:szCs w:val="21"/>
          <w:lang w:val="es-ES"/>
        </w:rPr>
      </w:pPr>
    </w:p>
    <w:p w14:paraId="1449102D" w14:textId="77777777" w:rsidR="002E7DF9" w:rsidRPr="002E7DF9" w:rsidRDefault="002E7DF9" w:rsidP="002E7DF9">
      <w:pPr>
        <w:rPr>
          <w:sz w:val="21"/>
          <w:szCs w:val="21"/>
          <w:lang w:val="es-ES"/>
        </w:rPr>
      </w:pPr>
      <w:r w:rsidRPr="002E7DF9">
        <w:rPr>
          <w:sz w:val="21"/>
          <w:szCs w:val="21"/>
          <w:lang w:val="es-ES"/>
        </w:rPr>
        <w:t xml:space="preserve">Confusiones, confesiones escritas por San Agustín, en la primera línea dice, gran ave, </w:t>
      </w:r>
      <w:proofErr w:type="gramStart"/>
      <w:r w:rsidRPr="002E7DF9">
        <w:rPr>
          <w:sz w:val="21"/>
          <w:szCs w:val="21"/>
          <w:lang w:val="es-ES"/>
        </w:rPr>
        <w:t>oh</w:t>
      </w:r>
      <w:proofErr w:type="gramEnd"/>
      <w:r w:rsidRPr="002E7DF9">
        <w:rPr>
          <w:sz w:val="21"/>
          <w:szCs w:val="21"/>
          <w:lang w:val="es-ES"/>
        </w:rPr>
        <w:t xml:space="preserve"> Señor, y muy alabado. Grande es tu poder, y en tu sabiduría no hay fin. Agustín continúa diciendo, sabiamente escribió sobre Dios: nuestros corazones están inquietos hasta que puedan encontrar descanso en ti. Hermanas y hermanos, tengo que vagar y preguntarme, ¿anhelo al Padre y a su paz de tal manera que no encuentro descanso hasta estar con vosotros, querido Dios? Quiero tener el anhelo de estar en la casa del Padre. Amigos míos, nunca conoceremos completa y completamente la paz que anhelamos hasta que encontremos la paz en Dios. Nuestra comodidad y nuestra paz no están en un lugar. Presta atención ahora, no te duermas sobre mí. No en un lugar, sino en una persona.   Jesús mismo. Anhelamos estar con él. Podemos especular sobre cómo será nuestro hogar eterno.   Pero en realidad, basta con saber que él estará ahí. Estará con nosotros para siempre, y habrá paz allí.</w:t>
      </w:r>
    </w:p>
    <w:p w14:paraId="51FE4AE4" w14:textId="77777777" w:rsidR="002E7DF9" w:rsidRPr="002E7DF9" w:rsidRDefault="002E7DF9" w:rsidP="002E7DF9">
      <w:pPr>
        <w:rPr>
          <w:sz w:val="21"/>
          <w:szCs w:val="21"/>
          <w:lang w:val="es-ES"/>
        </w:rPr>
      </w:pPr>
    </w:p>
    <w:p w14:paraId="238BDDAE" w14:textId="77777777" w:rsidR="002E7DF9" w:rsidRPr="002E7DF9" w:rsidRDefault="002E7DF9" w:rsidP="002E7DF9">
      <w:pPr>
        <w:rPr>
          <w:sz w:val="21"/>
          <w:szCs w:val="21"/>
          <w:lang w:val="es-ES"/>
        </w:rPr>
      </w:pPr>
      <w:r w:rsidRPr="002E7DF9">
        <w:rPr>
          <w:sz w:val="21"/>
          <w:szCs w:val="21"/>
          <w:lang w:val="es-ES"/>
        </w:rPr>
        <w:t>Por eso tenemos esperanza para entonces y paz para ahora, porque anticipamos estar juntas, hermana Case, con nuestro Señor y nuestro Salvador. Hay una paz que durará para siempre. Mientras miramos hacia la casa del Padre, la esperanza de estar con Jesús en ese lugar, una paz perfecta puede darnos la fuerza para perdurar en el aquí y ahora.  Porque está allí preparando un lugar para nosotros, para mí, para ti y para todos nosotros. En Juan capítulo 16, versículo 33, afirma esa paz que ahora podemos tener. Dice: estas cosas os he dicho para que en mí tengáis paz. En el mundo tendrás paz, pero ¿serás de qué? Buen ánimo.</w:t>
      </w:r>
    </w:p>
    <w:p w14:paraId="47C40F50" w14:textId="77777777" w:rsidR="002E7DF9" w:rsidRPr="002E7DF9" w:rsidRDefault="002E7DF9" w:rsidP="002E7DF9">
      <w:pPr>
        <w:rPr>
          <w:sz w:val="21"/>
          <w:szCs w:val="21"/>
          <w:lang w:val="es-ES"/>
        </w:rPr>
      </w:pPr>
    </w:p>
    <w:p w14:paraId="478C4541" w14:textId="77777777" w:rsidR="002E7DF9" w:rsidRPr="002E7DF9" w:rsidRDefault="002E7DF9" w:rsidP="002E7DF9">
      <w:pPr>
        <w:rPr>
          <w:sz w:val="21"/>
          <w:szCs w:val="21"/>
          <w:lang w:val="es-ES"/>
        </w:rPr>
      </w:pPr>
      <w:r w:rsidRPr="002E7DF9">
        <w:rPr>
          <w:sz w:val="21"/>
          <w:szCs w:val="21"/>
          <w:lang w:val="es-ES"/>
        </w:rPr>
        <w:t>¿Qué ha pasado en el mundo? Luego dice, sé ansioso por nada. ¿Pero en todo, por qué? ¿Oración y súplica con qué? Que da cara a la cara. Haz que tu petición sea conocida por Dios. Y la paz de Dios, que supera todo entendimiento, protegerá vuestros corazones y vuestra mente en Cristo Jesús. Amén. ¿Dónde encontramos la paz en este mundo tan terco? Amigos, ¿no buscáis paz en la gente? ¿No buscas paz en las cosas? No me importa cuánto dinero tengas en un banco. Eso no es tu paz. No me importa qué tipo de trabajo tengas. No busques paz allí. Amén.</w:t>
      </w:r>
    </w:p>
    <w:p w14:paraId="6B49BC9B" w14:textId="77777777" w:rsidR="002E7DF9" w:rsidRPr="002E7DF9" w:rsidRDefault="002E7DF9" w:rsidP="002E7DF9">
      <w:pPr>
        <w:rPr>
          <w:sz w:val="21"/>
          <w:szCs w:val="21"/>
          <w:lang w:val="es-ES"/>
        </w:rPr>
      </w:pPr>
    </w:p>
    <w:p w14:paraId="06D57907" w14:textId="77777777" w:rsidR="002E7DF9" w:rsidRPr="002E7DF9" w:rsidRDefault="002E7DF9" w:rsidP="002E7DF9">
      <w:pPr>
        <w:rPr>
          <w:sz w:val="21"/>
          <w:szCs w:val="21"/>
          <w:lang w:val="es-ES"/>
        </w:rPr>
      </w:pPr>
      <w:r w:rsidRPr="002E7DF9">
        <w:rPr>
          <w:sz w:val="21"/>
          <w:szCs w:val="21"/>
          <w:lang w:val="es-ES"/>
        </w:rPr>
        <w:t>No busque una relación si simplemente tuviera a la persona adecuada en mi vida. Tendría algo de paz.   Hollywood, los casinos, los países extranjeros no pueden darte la paz. Te recomiendo que huyas hacia Dios.</w:t>
      </w:r>
    </w:p>
    <w:p w14:paraId="4690B89D" w14:textId="77777777" w:rsidR="002E7DF9" w:rsidRPr="002E7DF9" w:rsidRDefault="002E7DF9" w:rsidP="002E7DF9">
      <w:pPr>
        <w:rPr>
          <w:sz w:val="21"/>
          <w:szCs w:val="21"/>
          <w:lang w:val="es-ES"/>
        </w:rPr>
      </w:pPr>
    </w:p>
    <w:p w14:paraId="39074C48" w14:textId="77777777" w:rsidR="002E7DF9" w:rsidRPr="002E7DF9" w:rsidRDefault="002E7DF9" w:rsidP="002E7DF9">
      <w:pPr>
        <w:rPr>
          <w:sz w:val="21"/>
          <w:szCs w:val="21"/>
          <w:lang w:val="es-ES"/>
        </w:rPr>
      </w:pPr>
      <w:r w:rsidRPr="002E7DF9">
        <w:rPr>
          <w:sz w:val="21"/>
          <w:szCs w:val="21"/>
          <w:lang w:val="es-ES"/>
        </w:rPr>
        <w:lastRenderedPageBreak/>
        <w:t xml:space="preserve">Para concluir, Dios es el autor y el dador de la paz perfecta a través de Su Espíritu Santo obrando en nosotros. Es el silencio en la tormenta, la estabilidad cuando las cosas están inestables. 2 </w:t>
      </w:r>
      <w:proofErr w:type="gramStart"/>
      <w:r w:rsidRPr="002E7DF9">
        <w:rPr>
          <w:sz w:val="21"/>
          <w:szCs w:val="21"/>
          <w:lang w:val="es-ES"/>
        </w:rPr>
        <w:t>Tesalonicenses</w:t>
      </w:r>
      <w:proofErr w:type="gramEnd"/>
      <w:r w:rsidRPr="002E7DF9">
        <w:rPr>
          <w:sz w:val="21"/>
          <w:szCs w:val="21"/>
          <w:lang w:val="es-ES"/>
        </w:rPr>
        <w:t xml:space="preserve"> capítulo 3, versículo 16 en la versión del Siglo Nuevo, dice: Ahora que el Señor de la Paz...   Te dará paz en todo momento y en todos los sentidos. Padre celestial, te agradecemos mucho por darnos la seguridad de que nos espera paz.</w:t>
      </w:r>
    </w:p>
    <w:p w14:paraId="6806398D" w14:textId="77777777" w:rsidR="002E7DF9" w:rsidRPr="002E7DF9" w:rsidRDefault="002E7DF9" w:rsidP="002E7DF9">
      <w:pPr>
        <w:rPr>
          <w:sz w:val="21"/>
          <w:szCs w:val="21"/>
          <w:lang w:val="es-ES"/>
        </w:rPr>
      </w:pPr>
    </w:p>
    <w:p w14:paraId="51DAB66E" w14:textId="77777777" w:rsidR="002E7DF9" w:rsidRPr="002E7DF9" w:rsidRDefault="002E7DF9" w:rsidP="002E7DF9">
      <w:pPr>
        <w:rPr>
          <w:sz w:val="21"/>
          <w:szCs w:val="21"/>
          <w:lang w:val="es-ES"/>
        </w:rPr>
      </w:pPr>
      <w:r w:rsidRPr="002E7DF9">
        <w:rPr>
          <w:sz w:val="21"/>
          <w:szCs w:val="21"/>
          <w:lang w:val="es-ES"/>
        </w:rPr>
        <w:t>Has ido a prepararnos un lugar. Anhelamos ese día en que podamos sentarnos en la mesa de bienvenida.   Habrá paz a lo largo de las Edades Interminables. Señor, por favor, por favor haz que en nuestros corazones se note lo importante que es vivir una vida. Así que cuando llegues a las nubes de gloria, todos podremos decir: Señor, este es nuestro Dios. Todos los problemas de este mundo se acabarán.</w:t>
      </w:r>
    </w:p>
    <w:p w14:paraId="4E957C7E" w14:textId="77777777" w:rsidR="002E7DF9" w:rsidRPr="002E7DF9" w:rsidRDefault="002E7DF9" w:rsidP="002E7DF9">
      <w:pPr>
        <w:rPr>
          <w:sz w:val="21"/>
          <w:szCs w:val="21"/>
          <w:lang w:val="es-ES"/>
        </w:rPr>
      </w:pPr>
    </w:p>
    <w:p w14:paraId="57D5C224" w14:textId="77777777" w:rsidR="002E7DF9" w:rsidRPr="002E7DF9" w:rsidRDefault="002E7DF9" w:rsidP="002E7DF9">
      <w:pPr>
        <w:rPr>
          <w:sz w:val="21"/>
          <w:szCs w:val="21"/>
          <w:lang w:val="es-ES"/>
        </w:rPr>
      </w:pPr>
      <w:r w:rsidRPr="002E7DF9">
        <w:rPr>
          <w:sz w:val="21"/>
          <w:szCs w:val="21"/>
          <w:lang w:val="es-ES"/>
        </w:rPr>
        <w:t>Estaremos en paz con nuestro Señor y nuestro salvador. En el nombre de Jesús, oramos.</w:t>
      </w:r>
    </w:p>
    <w:p w14:paraId="3E85CD26" w14:textId="77777777" w:rsidR="002E7DF9" w:rsidRPr="002E7DF9" w:rsidRDefault="002E7DF9" w:rsidP="002E7DF9">
      <w:pPr>
        <w:rPr>
          <w:sz w:val="21"/>
          <w:szCs w:val="21"/>
          <w:lang w:val="es-ES"/>
        </w:rPr>
      </w:pPr>
    </w:p>
    <w:p w14:paraId="00ED1910" w14:textId="2E1BFE20" w:rsidR="003A3CA7" w:rsidRPr="00530155" w:rsidRDefault="002E7DF9" w:rsidP="002E7DF9">
      <w:proofErr w:type="spellStart"/>
      <w:r w:rsidRPr="00530155">
        <w:rPr>
          <w:sz w:val="21"/>
          <w:szCs w:val="21"/>
        </w:rPr>
        <w:t>Amén</w:t>
      </w:r>
      <w:proofErr w:type="spellEnd"/>
      <w:r w:rsidRPr="00530155">
        <w:rPr>
          <w:sz w:val="21"/>
          <w:szCs w:val="21"/>
        </w:rPr>
        <w:t>.</w:t>
      </w:r>
    </w:p>
    <w:sectPr w:rsidR="003A3CA7" w:rsidRPr="00530155" w:rsidSect="008818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20B51"/>
    <w:multiLevelType w:val="multilevel"/>
    <w:tmpl w:val="C0ECA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B52214"/>
    <w:multiLevelType w:val="multilevel"/>
    <w:tmpl w:val="10A2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465B4B"/>
    <w:multiLevelType w:val="multilevel"/>
    <w:tmpl w:val="ED5EB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5516847">
    <w:abstractNumId w:val="2"/>
  </w:num>
  <w:num w:numId="2" w16cid:durableId="506483965">
    <w:abstractNumId w:val="0"/>
  </w:num>
  <w:num w:numId="3" w16cid:durableId="1189098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C22"/>
    <w:rsid w:val="000734C3"/>
    <w:rsid w:val="00095474"/>
    <w:rsid w:val="000A3DE5"/>
    <w:rsid w:val="002255B4"/>
    <w:rsid w:val="002E7DF9"/>
    <w:rsid w:val="003A3CA7"/>
    <w:rsid w:val="00461E1C"/>
    <w:rsid w:val="00530155"/>
    <w:rsid w:val="00782CB7"/>
    <w:rsid w:val="00881874"/>
    <w:rsid w:val="00912039"/>
    <w:rsid w:val="009D7C22"/>
    <w:rsid w:val="00A81CDE"/>
    <w:rsid w:val="00B82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2A89D"/>
  <w15:chartTrackingRefBased/>
  <w15:docId w15:val="{681EDE52-BC44-4626-BAD3-E5E373871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8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18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18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18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18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18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8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8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8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8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18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18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18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18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1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874"/>
    <w:rPr>
      <w:rFonts w:eastAsiaTheme="majorEastAsia" w:cstheme="majorBidi"/>
      <w:color w:val="272727" w:themeColor="text1" w:themeTint="D8"/>
    </w:rPr>
  </w:style>
  <w:style w:type="paragraph" w:styleId="Title">
    <w:name w:val="Title"/>
    <w:basedOn w:val="Normal"/>
    <w:next w:val="Normal"/>
    <w:link w:val="TitleChar"/>
    <w:uiPriority w:val="10"/>
    <w:qFormat/>
    <w:rsid w:val="00881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8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874"/>
    <w:pPr>
      <w:spacing w:before="160"/>
      <w:jc w:val="center"/>
    </w:pPr>
    <w:rPr>
      <w:i/>
      <w:iCs/>
      <w:color w:val="404040" w:themeColor="text1" w:themeTint="BF"/>
    </w:rPr>
  </w:style>
  <w:style w:type="character" w:customStyle="1" w:styleId="QuoteChar">
    <w:name w:val="Quote Char"/>
    <w:basedOn w:val="DefaultParagraphFont"/>
    <w:link w:val="Quote"/>
    <w:uiPriority w:val="29"/>
    <w:rsid w:val="00881874"/>
    <w:rPr>
      <w:i/>
      <w:iCs/>
      <w:color w:val="404040" w:themeColor="text1" w:themeTint="BF"/>
    </w:rPr>
  </w:style>
  <w:style w:type="paragraph" w:styleId="ListParagraph">
    <w:name w:val="List Paragraph"/>
    <w:basedOn w:val="Normal"/>
    <w:uiPriority w:val="34"/>
    <w:qFormat/>
    <w:rsid w:val="00881874"/>
    <w:pPr>
      <w:ind w:left="720"/>
      <w:contextualSpacing/>
    </w:pPr>
  </w:style>
  <w:style w:type="character" w:styleId="IntenseEmphasis">
    <w:name w:val="Intense Emphasis"/>
    <w:basedOn w:val="DefaultParagraphFont"/>
    <w:uiPriority w:val="21"/>
    <w:qFormat/>
    <w:rsid w:val="00881874"/>
    <w:rPr>
      <w:i/>
      <w:iCs/>
      <w:color w:val="2F5496" w:themeColor="accent1" w:themeShade="BF"/>
    </w:rPr>
  </w:style>
  <w:style w:type="paragraph" w:styleId="IntenseQuote">
    <w:name w:val="Intense Quote"/>
    <w:basedOn w:val="Normal"/>
    <w:next w:val="Normal"/>
    <w:link w:val="IntenseQuoteChar"/>
    <w:uiPriority w:val="30"/>
    <w:qFormat/>
    <w:rsid w:val="008818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1874"/>
    <w:rPr>
      <w:i/>
      <w:iCs/>
      <w:color w:val="2F5496" w:themeColor="accent1" w:themeShade="BF"/>
    </w:rPr>
  </w:style>
  <w:style w:type="character" w:styleId="IntenseReference">
    <w:name w:val="Intense Reference"/>
    <w:basedOn w:val="DefaultParagraphFont"/>
    <w:uiPriority w:val="32"/>
    <w:qFormat/>
    <w:rsid w:val="008818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yro\OneDrive\Documents\Custom%20Office%20Templates\Notta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Nottatemplate.dotx</Template>
  <TotalTime>3</TotalTime>
  <Pages>5</Pages>
  <Words>2768</Words>
  <Characters>15782</Characters>
  <Application>Microsoft Office Word</Application>
  <DocSecurity>0</DocSecurity>
  <Lines>131</Lines>
  <Paragraphs>37</Paragraphs>
  <ScaleCrop>false</ScaleCrop>
  <Company/>
  <LinksUpToDate>false</LinksUpToDate>
  <CharactersWithSpaces>18513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Robinson</dc:creator>
  <cp:keywords/>
  <dc:description/>
  <cp:lastModifiedBy>Roy Robinson</cp:lastModifiedBy>
  <cp:revision>5</cp:revision>
  <dcterms:created xsi:type="dcterms:W3CDTF">2026-03-26T19:47:00Z</dcterms:created>
  <dcterms:modified xsi:type="dcterms:W3CDTF">2026-03-26T19:49:00Z</dcterms:modified>
</cp:coreProperties>
</file>