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B742" w14:textId="71BAE1EE" w:rsidR="009D7C22" w:rsidRPr="009D7C22" w:rsidRDefault="009D7C22" w:rsidP="009D7C22">
      <w:pPr>
        <w:jc w:val="center"/>
        <w:rPr>
          <w:b/>
          <w:bCs/>
          <w:sz w:val="21"/>
          <w:szCs w:val="21"/>
        </w:rPr>
      </w:pPr>
      <w:r w:rsidRPr="000734C3">
        <w:rPr>
          <w:b/>
          <w:bCs/>
          <w:sz w:val="21"/>
          <w:szCs w:val="21"/>
        </w:rPr>
        <w:t>Peace in This Turbulent World</w:t>
      </w:r>
      <w:r w:rsidRPr="000734C3">
        <w:rPr>
          <w:b/>
          <w:bCs/>
          <w:sz w:val="21"/>
          <w:szCs w:val="21"/>
        </w:rPr>
        <w:tab/>
        <w:t>Sister Joyce Hampton</w:t>
      </w:r>
      <w:r w:rsidRPr="000734C3">
        <w:rPr>
          <w:b/>
          <w:bCs/>
          <w:sz w:val="21"/>
          <w:szCs w:val="21"/>
        </w:rPr>
        <w:tab/>
        <w:t>3/21/26</w:t>
      </w:r>
    </w:p>
    <w:p w14:paraId="35C32170" w14:textId="77777777" w:rsidR="009D7C22" w:rsidRPr="009D7C22" w:rsidRDefault="009D7C22" w:rsidP="009D7C22">
      <w:pPr>
        <w:numPr>
          <w:ilvl w:val="0"/>
          <w:numId w:val="1"/>
        </w:numPr>
        <w:rPr>
          <w:sz w:val="21"/>
          <w:szCs w:val="21"/>
        </w:rPr>
      </w:pPr>
      <w:r w:rsidRPr="009D7C22">
        <w:rPr>
          <w:sz w:val="21"/>
          <w:szCs w:val="21"/>
        </w:rPr>
        <w:t>Scripture Foundation: John 14:27 - "Peace I leave with you. My peace I give unto you. Not as the world give it, give I unto you. Let not your heart be troubled. Neither let it be afraid."</w:t>
      </w:r>
    </w:p>
    <w:p w14:paraId="19E6A3F3" w14:textId="77777777" w:rsidR="009D7C22" w:rsidRPr="009D7C22" w:rsidRDefault="009D7C22" w:rsidP="009D7C22">
      <w:pPr>
        <w:numPr>
          <w:ilvl w:val="0"/>
          <w:numId w:val="1"/>
        </w:numPr>
        <w:rPr>
          <w:sz w:val="21"/>
          <w:szCs w:val="21"/>
        </w:rPr>
      </w:pPr>
      <w:r w:rsidRPr="009D7C22">
        <w:rPr>
          <w:sz w:val="21"/>
          <w:szCs w:val="21"/>
        </w:rPr>
        <w:t>Central Theme: Finding divine peace that transcends worldly circumstances and understanding</w:t>
      </w:r>
    </w:p>
    <w:p w14:paraId="402C6816" w14:textId="77777777" w:rsidR="009D7C22" w:rsidRPr="009D7C22" w:rsidRDefault="009D7C22" w:rsidP="009D7C22">
      <w:pPr>
        <w:numPr>
          <w:ilvl w:val="0"/>
          <w:numId w:val="1"/>
        </w:numPr>
        <w:rPr>
          <w:sz w:val="21"/>
          <w:szCs w:val="21"/>
        </w:rPr>
      </w:pPr>
      <w:r w:rsidRPr="009D7C22">
        <w:rPr>
          <w:sz w:val="21"/>
          <w:szCs w:val="21"/>
        </w:rPr>
        <w:t>Biblical References: Multiple scripture citations including Romans 14:17, Philippians 4:7, Deuteronomy 31:6, Joshua 1:5, Hebrews 13:5, and Psalm 23:6</w:t>
      </w:r>
    </w:p>
    <w:p w14:paraId="02A1E06C" w14:textId="77777777" w:rsidR="009D7C22" w:rsidRPr="009D7C22" w:rsidRDefault="009D7C22" w:rsidP="009D7C22">
      <w:pPr>
        <w:rPr>
          <w:b/>
          <w:bCs/>
          <w:sz w:val="21"/>
          <w:szCs w:val="21"/>
        </w:rPr>
      </w:pPr>
      <w:r w:rsidRPr="009D7C22">
        <w:rPr>
          <w:b/>
          <w:bCs/>
          <w:sz w:val="21"/>
          <w:szCs w:val="21"/>
        </w:rPr>
        <w:t>Main Discussion Points</w:t>
      </w:r>
    </w:p>
    <w:p w14:paraId="172B4D34" w14:textId="77777777" w:rsidR="009D7C22" w:rsidRPr="009D7C22" w:rsidRDefault="009D7C22" w:rsidP="009D7C22">
      <w:pPr>
        <w:numPr>
          <w:ilvl w:val="0"/>
          <w:numId w:val="2"/>
        </w:numPr>
        <w:rPr>
          <w:sz w:val="21"/>
          <w:szCs w:val="21"/>
        </w:rPr>
      </w:pPr>
      <w:r w:rsidRPr="009D7C22">
        <w:rPr>
          <w:sz w:val="21"/>
          <w:szCs w:val="21"/>
        </w:rPr>
        <w:t>Nature of True Peace:</w:t>
      </w:r>
    </w:p>
    <w:p w14:paraId="733D7FAF" w14:textId="77777777" w:rsidR="009D7C22" w:rsidRPr="009D7C22" w:rsidRDefault="009D7C22" w:rsidP="009D7C22">
      <w:pPr>
        <w:numPr>
          <w:ilvl w:val="1"/>
          <w:numId w:val="2"/>
        </w:numPr>
        <w:rPr>
          <w:sz w:val="21"/>
          <w:szCs w:val="21"/>
        </w:rPr>
      </w:pPr>
      <w:r w:rsidRPr="009D7C22">
        <w:rPr>
          <w:sz w:val="21"/>
          <w:szCs w:val="21"/>
        </w:rPr>
        <w:t>Peace is more than absence of conflict - it represents wholeness (Hebrew concept of shalom)</w:t>
      </w:r>
    </w:p>
    <w:p w14:paraId="19584B79" w14:textId="77777777" w:rsidR="009D7C22" w:rsidRPr="009D7C22" w:rsidRDefault="009D7C22" w:rsidP="009D7C22">
      <w:pPr>
        <w:numPr>
          <w:ilvl w:val="1"/>
          <w:numId w:val="2"/>
        </w:numPr>
        <w:rPr>
          <w:sz w:val="21"/>
          <w:szCs w:val="21"/>
        </w:rPr>
      </w:pPr>
      <w:r w:rsidRPr="009D7C22">
        <w:rPr>
          <w:sz w:val="21"/>
          <w:szCs w:val="21"/>
        </w:rPr>
        <w:t>Divine peace surpasses human understanding and isn't dependent on external circumstances</w:t>
      </w:r>
    </w:p>
    <w:p w14:paraId="6B540DD6" w14:textId="77777777" w:rsidR="009D7C22" w:rsidRPr="009D7C22" w:rsidRDefault="009D7C22" w:rsidP="009D7C22">
      <w:pPr>
        <w:numPr>
          <w:ilvl w:val="1"/>
          <w:numId w:val="2"/>
        </w:numPr>
        <w:rPr>
          <w:sz w:val="21"/>
          <w:szCs w:val="21"/>
        </w:rPr>
      </w:pPr>
      <w:r w:rsidRPr="009D7C22">
        <w:rPr>
          <w:sz w:val="21"/>
          <w:szCs w:val="21"/>
        </w:rPr>
        <w:t>Peace comes through relationship with God, not through worldly sources</w:t>
      </w:r>
    </w:p>
    <w:p w14:paraId="12A3C361" w14:textId="77777777" w:rsidR="009D7C22" w:rsidRPr="009D7C22" w:rsidRDefault="009D7C22" w:rsidP="009D7C22">
      <w:pPr>
        <w:numPr>
          <w:ilvl w:val="0"/>
          <w:numId w:val="2"/>
        </w:numPr>
        <w:rPr>
          <w:sz w:val="21"/>
          <w:szCs w:val="21"/>
        </w:rPr>
      </w:pPr>
      <w:r w:rsidRPr="009D7C22">
        <w:rPr>
          <w:sz w:val="21"/>
          <w:szCs w:val="21"/>
        </w:rPr>
        <w:t>Sources of Fear and Turmoil:</w:t>
      </w:r>
    </w:p>
    <w:p w14:paraId="2F8B24CD" w14:textId="77777777" w:rsidR="009D7C22" w:rsidRPr="009D7C22" w:rsidRDefault="009D7C22" w:rsidP="009D7C22">
      <w:pPr>
        <w:numPr>
          <w:ilvl w:val="1"/>
          <w:numId w:val="2"/>
        </w:numPr>
        <w:rPr>
          <w:sz w:val="21"/>
          <w:szCs w:val="21"/>
        </w:rPr>
      </w:pPr>
      <w:r w:rsidRPr="009D7C22">
        <w:rPr>
          <w:sz w:val="21"/>
          <w:szCs w:val="21"/>
        </w:rPr>
        <w:t>Daily triggers that cause anger, worry, anxiety, and confusion</w:t>
      </w:r>
    </w:p>
    <w:p w14:paraId="080F87AB" w14:textId="77777777" w:rsidR="009D7C22" w:rsidRPr="009D7C22" w:rsidRDefault="009D7C22" w:rsidP="009D7C22">
      <w:pPr>
        <w:numPr>
          <w:ilvl w:val="1"/>
          <w:numId w:val="2"/>
        </w:numPr>
        <w:rPr>
          <w:sz w:val="21"/>
          <w:szCs w:val="21"/>
        </w:rPr>
      </w:pPr>
      <w:r w:rsidRPr="009D7C22">
        <w:rPr>
          <w:sz w:val="21"/>
          <w:szCs w:val="21"/>
        </w:rPr>
        <w:t>Global violence and uncertainty that bombards our consciousness</w:t>
      </w:r>
    </w:p>
    <w:p w14:paraId="56D471A1" w14:textId="77777777" w:rsidR="009D7C22" w:rsidRPr="009D7C22" w:rsidRDefault="009D7C22" w:rsidP="009D7C22">
      <w:pPr>
        <w:numPr>
          <w:ilvl w:val="1"/>
          <w:numId w:val="2"/>
        </w:numPr>
        <w:rPr>
          <w:sz w:val="21"/>
          <w:szCs w:val="21"/>
        </w:rPr>
      </w:pPr>
      <w:r w:rsidRPr="009D7C22">
        <w:rPr>
          <w:sz w:val="21"/>
          <w:szCs w:val="21"/>
        </w:rPr>
        <w:t>Internal turmoil that resides within each person</w:t>
      </w:r>
    </w:p>
    <w:p w14:paraId="2F180468" w14:textId="77777777" w:rsidR="009D7C22" w:rsidRPr="009D7C22" w:rsidRDefault="009D7C22" w:rsidP="009D7C22">
      <w:pPr>
        <w:numPr>
          <w:ilvl w:val="0"/>
          <w:numId w:val="2"/>
        </w:numPr>
        <w:rPr>
          <w:sz w:val="21"/>
          <w:szCs w:val="21"/>
        </w:rPr>
      </w:pPr>
      <w:r w:rsidRPr="009D7C22">
        <w:rPr>
          <w:sz w:val="21"/>
          <w:szCs w:val="21"/>
        </w:rPr>
        <w:t>Jesus's Promise to Disciples:</w:t>
      </w:r>
    </w:p>
    <w:p w14:paraId="476DD83B" w14:textId="77777777" w:rsidR="009D7C22" w:rsidRPr="009D7C22" w:rsidRDefault="009D7C22" w:rsidP="009D7C22">
      <w:pPr>
        <w:numPr>
          <w:ilvl w:val="1"/>
          <w:numId w:val="2"/>
        </w:numPr>
        <w:rPr>
          <w:sz w:val="21"/>
          <w:szCs w:val="21"/>
        </w:rPr>
      </w:pPr>
      <w:r w:rsidRPr="009D7C22">
        <w:rPr>
          <w:sz w:val="21"/>
          <w:szCs w:val="21"/>
        </w:rPr>
        <w:t>Comfort offered during their fear and confusion about his departure</w:t>
      </w:r>
    </w:p>
    <w:p w14:paraId="5C0D3017" w14:textId="77777777" w:rsidR="009D7C22" w:rsidRPr="009D7C22" w:rsidRDefault="009D7C22" w:rsidP="009D7C22">
      <w:pPr>
        <w:numPr>
          <w:ilvl w:val="1"/>
          <w:numId w:val="2"/>
        </w:numPr>
        <w:rPr>
          <w:sz w:val="21"/>
          <w:szCs w:val="21"/>
        </w:rPr>
      </w:pPr>
      <w:r w:rsidRPr="009D7C22">
        <w:rPr>
          <w:sz w:val="21"/>
          <w:szCs w:val="21"/>
        </w:rPr>
        <w:t>Command to "stop letting your heart be troubled" with trust as the foundation</w:t>
      </w:r>
    </w:p>
    <w:p w14:paraId="00FAC856" w14:textId="77777777" w:rsidR="009D7C22" w:rsidRPr="009D7C22" w:rsidRDefault="009D7C22" w:rsidP="009D7C22">
      <w:pPr>
        <w:numPr>
          <w:ilvl w:val="1"/>
          <w:numId w:val="2"/>
        </w:numPr>
        <w:rPr>
          <w:sz w:val="21"/>
          <w:szCs w:val="21"/>
        </w:rPr>
      </w:pPr>
      <w:r w:rsidRPr="009D7C22">
        <w:rPr>
          <w:sz w:val="21"/>
          <w:szCs w:val="21"/>
        </w:rPr>
        <w:t>Promise of eternal home in "Father's house with many mansions"</w:t>
      </w:r>
    </w:p>
    <w:p w14:paraId="2FE446E3" w14:textId="77777777" w:rsidR="009D7C22" w:rsidRPr="009D7C22" w:rsidRDefault="009D7C22" w:rsidP="009D7C22">
      <w:pPr>
        <w:rPr>
          <w:b/>
          <w:bCs/>
          <w:sz w:val="21"/>
          <w:szCs w:val="21"/>
        </w:rPr>
      </w:pPr>
      <w:r w:rsidRPr="009D7C22">
        <w:rPr>
          <w:b/>
          <w:bCs/>
          <w:sz w:val="21"/>
          <w:szCs w:val="21"/>
        </w:rPr>
        <w:t>Practical Applications</w:t>
      </w:r>
    </w:p>
    <w:p w14:paraId="63803C6B" w14:textId="77777777" w:rsidR="009D7C22" w:rsidRPr="009D7C22" w:rsidRDefault="009D7C22" w:rsidP="009D7C22">
      <w:pPr>
        <w:numPr>
          <w:ilvl w:val="0"/>
          <w:numId w:val="3"/>
        </w:numPr>
        <w:rPr>
          <w:sz w:val="21"/>
          <w:szCs w:val="21"/>
        </w:rPr>
      </w:pPr>
      <w:r w:rsidRPr="009D7C22">
        <w:rPr>
          <w:sz w:val="21"/>
          <w:szCs w:val="21"/>
        </w:rPr>
        <w:t>Trust in God's presence during difficult circumstances rather than seeking peace in material things, relationships, or worldly achievements</w:t>
      </w:r>
    </w:p>
    <w:p w14:paraId="499AC4ED" w14:textId="77777777" w:rsidR="009D7C22" w:rsidRPr="009D7C22" w:rsidRDefault="009D7C22" w:rsidP="009D7C22">
      <w:pPr>
        <w:numPr>
          <w:ilvl w:val="0"/>
          <w:numId w:val="3"/>
        </w:numPr>
        <w:rPr>
          <w:sz w:val="21"/>
          <w:szCs w:val="21"/>
        </w:rPr>
      </w:pPr>
      <w:r w:rsidRPr="009D7C22">
        <w:rPr>
          <w:sz w:val="21"/>
          <w:szCs w:val="21"/>
        </w:rPr>
        <w:t>Remember that current troubles are temporary while God's peace is eternal</w:t>
      </w:r>
    </w:p>
    <w:p w14:paraId="51819768" w14:textId="77777777" w:rsidR="009D7C22" w:rsidRPr="009D7C22" w:rsidRDefault="009D7C22" w:rsidP="009D7C22">
      <w:pPr>
        <w:numPr>
          <w:ilvl w:val="0"/>
          <w:numId w:val="3"/>
        </w:numPr>
        <w:rPr>
          <w:sz w:val="21"/>
          <w:szCs w:val="21"/>
        </w:rPr>
      </w:pPr>
      <w:r w:rsidRPr="009D7C22">
        <w:rPr>
          <w:sz w:val="21"/>
          <w:szCs w:val="21"/>
        </w:rPr>
        <w:t>Focus on the promise of eternal home where perfect peace will reign forever</w:t>
      </w:r>
    </w:p>
    <w:p w14:paraId="739A4C6A" w14:textId="77777777" w:rsidR="009D7C22" w:rsidRPr="009D7C22" w:rsidRDefault="009D7C22" w:rsidP="009D7C22">
      <w:pPr>
        <w:rPr>
          <w:b/>
          <w:bCs/>
          <w:sz w:val="21"/>
          <w:szCs w:val="21"/>
        </w:rPr>
      </w:pPr>
      <w:r w:rsidRPr="009D7C22">
        <w:rPr>
          <w:b/>
          <w:bCs/>
          <w:sz w:val="21"/>
          <w:szCs w:val="21"/>
        </w:rPr>
        <w:t>Closing Message</w:t>
      </w:r>
    </w:p>
    <w:p w14:paraId="01728455" w14:textId="77777777" w:rsidR="009D7C22" w:rsidRPr="009D7C22" w:rsidRDefault="009D7C22" w:rsidP="009D7C22">
      <w:pPr>
        <w:rPr>
          <w:sz w:val="21"/>
          <w:szCs w:val="21"/>
        </w:rPr>
      </w:pPr>
      <w:r w:rsidRPr="009D7C22">
        <w:rPr>
          <w:sz w:val="21"/>
          <w:szCs w:val="21"/>
        </w:rPr>
        <w:t>The sermon concluded with emphasis that God is the author of perfect peace through the Holy Spirit, serving as "the quiet in the storm" and "steadiness when things are shaky," referencing 2 Thessalonians 3:16.</w:t>
      </w:r>
    </w:p>
    <w:p w14:paraId="09A4A5C1" w14:textId="4D40EC6A" w:rsidR="00782CB7" w:rsidRPr="000734C3" w:rsidRDefault="00782CB7" w:rsidP="009D7C22">
      <w:pPr>
        <w:rPr>
          <w:sz w:val="21"/>
          <w:szCs w:val="21"/>
        </w:rPr>
      </w:pPr>
    </w:p>
    <w:p w14:paraId="4F84F701" w14:textId="07661175" w:rsidR="000734C3" w:rsidRPr="00461E1C" w:rsidRDefault="00461E1C" w:rsidP="003A3CA7">
      <w:pPr>
        <w:rPr>
          <w:b/>
          <w:bCs/>
          <w:sz w:val="21"/>
          <w:szCs w:val="21"/>
        </w:rPr>
      </w:pPr>
      <w:r w:rsidRPr="00461E1C">
        <w:rPr>
          <w:b/>
          <w:bCs/>
          <w:sz w:val="21"/>
          <w:szCs w:val="21"/>
        </w:rPr>
        <w:t>Transcript:</w:t>
      </w:r>
    </w:p>
    <w:p w14:paraId="01FB9027" w14:textId="065394ED" w:rsidR="003A3CA7" w:rsidRPr="003A3CA7" w:rsidRDefault="003A3CA7" w:rsidP="003A3CA7">
      <w:pPr>
        <w:rPr>
          <w:sz w:val="21"/>
          <w:szCs w:val="21"/>
        </w:rPr>
      </w:pPr>
      <w:r w:rsidRPr="003A3CA7">
        <w:rPr>
          <w:sz w:val="21"/>
          <w:szCs w:val="21"/>
        </w:rPr>
        <w:t>Thank you so much, Pastor Robinson.   And thank you so much, Sister Casey. That is beautiful.   Beautiful. I felt something in the song this morning that I had not felt before. Thank you so much.</w:t>
      </w:r>
    </w:p>
    <w:p w14:paraId="2AD5D38E" w14:textId="77777777" w:rsidR="003A3CA7" w:rsidRPr="003A3CA7" w:rsidRDefault="003A3CA7" w:rsidP="003A3CA7">
      <w:pPr>
        <w:rPr>
          <w:sz w:val="21"/>
          <w:szCs w:val="21"/>
        </w:rPr>
      </w:pPr>
    </w:p>
    <w:p w14:paraId="6821A895" w14:textId="77777777" w:rsidR="003A3CA7" w:rsidRPr="003A3CA7" w:rsidRDefault="003A3CA7" w:rsidP="003A3CA7">
      <w:pPr>
        <w:rPr>
          <w:sz w:val="21"/>
          <w:szCs w:val="21"/>
        </w:rPr>
      </w:pPr>
      <w:r w:rsidRPr="003A3CA7">
        <w:rPr>
          <w:sz w:val="21"/>
          <w:szCs w:val="21"/>
        </w:rPr>
        <w:t xml:space="preserve">And Sister Eva, thank you for sharing our scripture with us this morning from John chapter 14, verse 27. Our message this morning is entitled, Peace in this Turbulent World. Now I'm not going to share anything new to you. I've come here this </w:t>
      </w:r>
      <w:r w:rsidRPr="003A3CA7">
        <w:rPr>
          <w:sz w:val="21"/>
          <w:szCs w:val="21"/>
        </w:rPr>
        <w:lastRenderedPageBreak/>
        <w:t>morning to just affirm what you already know and encourage you to just hold on. Trouble don't last always. Where did we find peace in this turbulent world? Some say that violence must be met with greater violence and others say live and let live. Still others say love is the answer. Yet it seems that those with power too often use it for their own benefit. When the strong rule the weak, does meaningful peace have a chance? A problem in this turmoil world is that turmoil resides inside of each of us. Our hearts churn with fear and anxiety. At times peace seems impossible.</w:t>
      </w:r>
    </w:p>
    <w:p w14:paraId="6E4D3D3C" w14:textId="77777777" w:rsidR="003A3CA7" w:rsidRPr="003A3CA7" w:rsidRDefault="003A3CA7" w:rsidP="003A3CA7">
      <w:pPr>
        <w:rPr>
          <w:sz w:val="21"/>
          <w:szCs w:val="21"/>
        </w:rPr>
      </w:pPr>
    </w:p>
    <w:p w14:paraId="24331039" w14:textId="77777777" w:rsidR="003A3CA7" w:rsidRPr="003A3CA7" w:rsidRDefault="003A3CA7" w:rsidP="003A3CA7">
      <w:pPr>
        <w:rPr>
          <w:sz w:val="21"/>
          <w:szCs w:val="21"/>
        </w:rPr>
      </w:pPr>
      <w:r w:rsidRPr="003A3CA7">
        <w:rPr>
          <w:sz w:val="21"/>
          <w:szCs w:val="21"/>
        </w:rPr>
        <w:t xml:space="preserve">An author and speaker Bill Cowder who is the associate </w:t>
      </w:r>
      <w:proofErr w:type="spellStart"/>
      <w:r w:rsidRPr="003A3CA7">
        <w:rPr>
          <w:sz w:val="21"/>
          <w:szCs w:val="21"/>
        </w:rPr>
        <w:t>biber</w:t>
      </w:r>
      <w:proofErr w:type="spellEnd"/>
      <w:r w:rsidRPr="003A3CA7">
        <w:rPr>
          <w:sz w:val="21"/>
          <w:szCs w:val="21"/>
        </w:rPr>
        <w:t xml:space="preserve"> teacher and director of ministry content for our daily bread ministry, he writes about our quest for peace by looking at a frame from the life of Jesus. Even as Jesus was faced with his own death, he comforted others.   </w:t>
      </w:r>
      <w:proofErr w:type="gramStart"/>
      <w:r w:rsidRPr="003A3CA7">
        <w:rPr>
          <w:sz w:val="21"/>
          <w:szCs w:val="21"/>
        </w:rPr>
        <w:t>Peace</w:t>
      </w:r>
      <w:proofErr w:type="gramEnd"/>
      <w:r w:rsidRPr="003A3CA7">
        <w:rPr>
          <w:sz w:val="21"/>
          <w:szCs w:val="21"/>
        </w:rPr>
        <w:t xml:space="preserve"> I leave with you. My peace I give unto you. Not as the world give it, give I unto you. Let not your heart be troubled. Neither let it be afraid.</w:t>
      </w:r>
    </w:p>
    <w:p w14:paraId="56022410" w14:textId="77777777" w:rsidR="003A3CA7" w:rsidRPr="003A3CA7" w:rsidRDefault="003A3CA7" w:rsidP="003A3CA7">
      <w:pPr>
        <w:rPr>
          <w:sz w:val="21"/>
          <w:szCs w:val="21"/>
        </w:rPr>
      </w:pPr>
    </w:p>
    <w:p w14:paraId="2B2E4CFC" w14:textId="77777777" w:rsidR="003A3CA7" w:rsidRPr="003A3CA7" w:rsidRDefault="003A3CA7" w:rsidP="003A3CA7">
      <w:pPr>
        <w:rPr>
          <w:sz w:val="21"/>
          <w:szCs w:val="21"/>
        </w:rPr>
      </w:pPr>
      <w:r w:rsidRPr="003A3CA7">
        <w:rPr>
          <w:sz w:val="21"/>
          <w:szCs w:val="21"/>
        </w:rPr>
        <w:t xml:space="preserve">John 14, 27. Let us pray. Our Father and our God allow us now to turn our eyes upon you and to look full into your wonderful face. And may the things of this earth grow strangely dim in the light of your glory and your grace. </w:t>
      </w:r>
      <w:proofErr w:type="gramStart"/>
      <w:r w:rsidRPr="003A3CA7">
        <w:rPr>
          <w:sz w:val="21"/>
          <w:szCs w:val="21"/>
        </w:rPr>
        <w:t>Father</w:t>
      </w:r>
      <w:proofErr w:type="gramEnd"/>
      <w:r w:rsidRPr="003A3CA7">
        <w:rPr>
          <w:sz w:val="21"/>
          <w:szCs w:val="21"/>
        </w:rPr>
        <w:t xml:space="preserve"> we need to hear a word from you this morning. Speak through your servant. And may the words of my mouth and the meditation of my heart be acceptable in thy sight. O Lord my strength and my redeemer. In Jesus name. Amen. My friends, it is easy to lose our peace. Even as believers, don't think that you're so holy and so righteous you can't get all upset now.   So many </w:t>
      </w:r>
      <w:proofErr w:type="gramStart"/>
      <w:r w:rsidRPr="003A3CA7">
        <w:rPr>
          <w:sz w:val="21"/>
          <w:szCs w:val="21"/>
        </w:rPr>
        <w:t>times</w:t>
      </w:r>
      <w:proofErr w:type="gramEnd"/>
      <w:r w:rsidRPr="003A3CA7">
        <w:rPr>
          <w:sz w:val="21"/>
          <w:szCs w:val="21"/>
        </w:rPr>
        <w:t xml:space="preserve"> during the day, things can just trigger us and cause some anger, stir worry inside of us, anxiety, confusion, and even frustration, especially if we live daily in a long-term, burdening situation. It can be a battle to keep our peace.</w:t>
      </w:r>
    </w:p>
    <w:p w14:paraId="2A4C2ADA" w14:textId="77777777" w:rsidR="003A3CA7" w:rsidRPr="003A3CA7" w:rsidRDefault="003A3CA7" w:rsidP="003A3CA7">
      <w:pPr>
        <w:rPr>
          <w:sz w:val="21"/>
          <w:szCs w:val="21"/>
        </w:rPr>
      </w:pPr>
    </w:p>
    <w:p w14:paraId="4714B5BA" w14:textId="77777777" w:rsidR="003A3CA7" w:rsidRPr="003A3CA7" w:rsidRDefault="003A3CA7" w:rsidP="003A3CA7">
      <w:pPr>
        <w:rPr>
          <w:sz w:val="21"/>
          <w:szCs w:val="21"/>
        </w:rPr>
      </w:pPr>
      <w:r w:rsidRPr="003A3CA7">
        <w:rPr>
          <w:sz w:val="21"/>
          <w:szCs w:val="21"/>
        </w:rPr>
        <w:t xml:space="preserve">Today, news of events around our ever-shrinking global community bombards us with an unsettling, unceasing drumbeat of violence, of danger, of hate, and destruction. As the story multiplies, we can feel the weight of fear and desperation around us. Violence isn't the only thief of our peace and security. Peace is emotional, intellectual, and physical, and it can be threatened on any of these fronts at any time. And when it is, we are robbed of </w:t>
      </w:r>
      <w:proofErr w:type="gramStart"/>
      <w:r w:rsidRPr="003A3CA7">
        <w:rPr>
          <w:sz w:val="21"/>
          <w:szCs w:val="21"/>
        </w:rPr>
        <w:t>something</w:t>
      </w:r>
      <w:proofErr w:type="gramEnd"/>
      <w:r w:rsidRPr="003A3CA7">
        <w:rPr>
          <w:sz w:val="21"/>
          <w:szCs w:val="21"/>
        </w:rPr>
        <w:t xml:space="preserve"> and we do not know how to get back. When our peace, physical peace, our emotional is disrupted, uncertainty can make us panic, seek escape, or search for comfort in places where we shouldn't. It's a little wonder that we live in a world desperate for an end to the violence that ravages our minds and our bodies. While people thrive and yearn for peace, the peace we ultimately crave and the peace the Bible describes is more than just the absence of conflict. This peace is the wholeness of the Hebrew word shalom, a condition that can refer to either peace between two entities, especially between man and God, or between two countries, or to the well-being, welfare, or safety of an individual or a group of individuals. </w:t>
      </w:r>
      <w:proofErr w:type="gramStart"/>
      <w:r w:rsidRPr="003A3CA7">
        <w:rPr>
          <w:sz w:val="21"/>
          <w:szCs w:val="21"/>
        </w:rPr>
        <w:t>In reality, we</w:t>
      </w:r>
      <w:proofErr w:type="gramEnd"/>
      <w:r w:rsidRPr="003A3CA7">
        <w:rPr>
          <w:sz w:val="21"/>
          <w:szCs w:val="21"/>
        </w:rPr>
        <w:t xml:space="preserve"> cannot separate the two. The peace we long for in our hearts is found only when we find we have peace with God, who loves us, enabling us to be at peace with one another. This is the essence of Paul's words in Romans 14, verse 17. For the kingdom of God is not meat and drink, but righteousness and peace and joy in the Holy Ghost.   Paul's description of the kingdom speaks of the character of what is present, not what is absent. The kingdom speaks of righteousness and joy, but it also speaks of peace that calms our weary hearts, peace that nurtures our hungry souls, peace that strengthens our personal relationships, fear is a natural consequence of living in a dangerous world. Fear robs us of joy. It robs us of hope and peace that possibly makes us part of the problem.</w:t>
      </w:r>
    </w:p>
    <w:p w14:paraId="008C73D2" w14:textId="77777777" w:rsidR="003A3CA7" w:rsidRPr="003A3CA7" w:rsidRDefault="003A3CA7" w:rsidP="003A3CA7">
      <w:pPr>
        <w:rPr>
          <w:sz w:val="21"/>
          <w:szCs w:val="21"/>
        </w:rPr>
      </w:pPr>
    </w:p>
    <w:p w14:paraId="2743EB33" w14:textId="77777777" w:rsidR="003A3CA7" w:rsidRPr="003A3CA7" w:rsidRDefault="003A3CA7" w:rsidP="003A3CA7">
      <w:pPr>
        <w:rPr>
          <w:sz w:val="21"/>
          <w:szCs w:val="21"/>
        </w:rPr>
      </w:pPr>
      <w:r w:rsidRPr="003A3CA7">
        <w:rPr>
          <w:sz w:val="21"/>
          <w:szCs w:val="21"/>
        </w:rPr>
        <w:t xml:space="preserve">Where can we find and where can we turn for him? Where can we find the promise of real, meaningful peace? For assets, brother Rome, we can look to a night long ago where fear and confusion </w:t>
      </w:r>
      <w:proofErr w:type="spellStart"/>
      <w:r w:rsidRPr="003A3CA7">
        <w:rPr>
          <w:sz w:val="21"/>
          <w:szCs w:val="21"/>
        </w:rPr>
        <w:t>rained</w:t>
      </w:r>
      <w:proofErr w:type="spellEnd"/>
      <w:r w:rsidRPr="003A3CA7">
        <w:rPr>
          <w:sz w:val="21"/>
          <w:szCs w:val="21"/>
        </w:rPr>
        <w:t xml:space="preserve"> in the hearts of Jesus' disciples. And he offered them peace to overcome those fears. Yeah. Sister Casey, I want to tell you about a story. A young man, a young boy. He says that I delivered morning newspapers to over 100 families on two streets connected by an old cemetery. Walking through that graveyard, that cemetery, in the dark about 3 a.m. in the morning, made me more than just a little uncomfortable. He said that every sound was noticeable, every movement caused a concern. Now I believe that maybe all of us have experienced that type of fear at one time or another, or several times. There is something threatening about the dark that takes our fears and it multiplies them. Now I want to tell you, Sister Eva, visiting the cemetery in the daytime doesn't bother me. But I'm not so sure </w:t>
      </w:r>
      <w:r w:rsidRPr="003A3CA7">
        <w:rPr>
          <w:sz w:val="21"/>
          <w:szCs w:val="21"/>
        </w:rPr>
        <w:lastRenderedPageBreak/>
        <w:t xml:space="preserve">that I would have the same feeling at night, Pastor Paul. The Bible tells us in Ecclesiastes chapter 9 verse 5, Sister Mary, that the dead knows nothing.   But my friends, at night, I can't be sure what's out there with a no-nothing-dead.   As human beings, Dr. Francois, we face a very different set of fears. Fears that are not mere illusion, but the terrors that flow out of a broken world. Where, as one writer puts it, hurt people, hurt people, hurt people, hurt people.   fears that </w:t>
      </w:r>
      <w:proofErr w:type="gramStart"/>
      <w:r w:rsidRPr="003A3CA7">
        <w:rPr>
          <w:sz w:val="21"/>
          <w:szCs w:val="21"/>
        </w:rPr>
        <w:t>calls</w:t>
      </w:r>
      <w:proofErr w:type="gramEnd"/>
      <w:r w:rsidRPr="003A3CA7">
        <w:rPr>
          <w:sz w:val="21"/>
          <w:szCs w:val="21"/>
        </w:rPr>
        <w:t xml:space="preserve"> for a deeper, more abiding peace that cannot be achieved by turning on the light bulb. This was the need of the hour in John chapter 14, where Jesus is talking to his disciples. In an upper room before the cross, the atmosphere stretched and is strained by the tension of the moment. There may not have been any active conflict, but there certainly wasn't any peace. On that night, sadness and fear had overtaken the disciples by hearing that Jesus was going away. But he told them, let not your heart be troubled.</w:t>
      </w:r>
    </w:p>
    <w:p w14:paraId="73A2C7EF" w14:textId="77777777" w:rsidR="003A3CA7" w:rsidRPr="003A3CA7" w:rsidRDefault="003A3CA7" w:rsidP="003A3CA7">
      <w:pPr>
        <w:rPr>
          <w:sz w:val="21"/>
          <w:szCs w:val="21"/>
        </w:rPr>
      </w:pPr>
    </w:p>
    <w:p w14:paraId="46DD214F" w14:textId="77777777" w:rsidR="003A3CA7" w:rsidRPr="003A3CA7" w:rsidRDefault="003A3CA7" w:rsidP="003A3CA7">
      <w:pPr>
        <w:rPr>
          <w:sz w:val="21"/>
          <w:szCs w:val="21"/>
        </w:rPr>
      </w:pPr>
      <w:r w:rsidRPr="003A3CA7">
        <w:rPr>
          <w:sz w:val="21"/>
          <w:szCs w:val="21"/>
        </w:rPr>
        <w:t xml:space="preserve">Sisters and brothers, we are facing a lot of sadness and fears these days. It seems as if death and turmoil is getting closer to our homes and families every day. But Jesus is saying to us, let not your heart be troubled. I can give you peace in this troubled world. Sadness and fears, among all of that, I can give you peace. He says in Philippians 4 verse 7, I can give you peace in this troubled world. He said, a peace that surpasses all understanding. We don't have the ability to understand the peace that God can give us. We don't have it. This refers, Sister Mary, to a deeper sense of tranquility and well-being that goes far beyond human understanding and logical reasoning. It's a peace that isn't dependent on circumstances or </w:t>
      </w:r>
      <w:proofErr w:type="gramStart"/>
      <w:r w:rsidRPr="003A3CA7">
        <w:rPr>
          <w:sz w:val="21"/>
          <w:szCs w:val="21"/>
        </w:rPr>
        <w:t>emotions, but</w:t>
      </w:r>
      <w:proofErr w:type="gramEnd"/>
      <w:r w:rsidRPr="003A3CA7">
        <w:rPr>
          <w:sz w:val="21"/>
          <w:szCs w:val="21"/>
        </w:rPr>
        <w:t xml:space="preserve"> rather rooted in a relationship with our Lord and Savior.  This piece, my friends, is a gift, a divine protection that guards the heart and the mind. My friends, this piece is not tied to external factors like a perfect job, a healthy relationship, or a stress-free life. Maybe some of you all have that, but I have not experienced that at 81 years old. I haven't experienced it yet.</w:t>
      </w:r>
    </w:p>
    <w:p w14:paraId="2C53B123" w14:textId="77777777" w:rsidR="003A3CA7" w:rsidRPr="003A3CA7" w:rsidRDefault="003A3CA7" w:rsidP="003A3CA7">
      <w:pPr>
        <w:rPr>
          <w:sz w:val="21"/>
          <w:szCs w:val="21"/>
        </w:rPr>
      </w:pPr>
    </w:p>
    <w:p w14:paraId="21BF5299" w14:textId="77777777" w:rsidR="003A3CA7" w:rsidRPr="003A3CA7" w:rsidRDefault="003A3CA7" w:rsidP="003A3CA7">
      <w:pPr>
        <w:rPr>
          <w:sz w:val="21"/>
          <w:szCs w:val="21"/>
        </w:rPr>
      </w:pPr>
      <w:r w:rsidRPr="003A3CA7">
        <w:rPr>
          <w:sz w:val="21"/>
          <w:szCs w:val="21"/>
        </w:rPr>
        <w:t xml:space="preserve">This piece that God gives us exists even </w:t>
      </w:r>
      <w:proofErr w:type="gramStart"/>
      <w:r w:rsidRPr="003A3CA7">
        <w:rPr>
          <w:sz w:val="21"/>
          <w:szCs w:val="21"/>
        </w:rPr>
        <w:t>in the midst of</w:t>
      </w:r>
      <w:proofErr w:type="gramEnd"/>
      <w:r w:rsidRPr="003A3CA7">
        <w:rPr>
          <w:sz w:val="21"/>
          <w:szCs w:val="21"/>
        </w:rPr>
        <w:t xml:space="preserve"> our hardship trials and even </w:t>
      </w:r>
      <w:proofErr w:type="gramStart"/>
      <w:r w:rsidRPr="003A3CA7">
        <w:rPr>
          <w:sz w:val="21"/>
          <w:szCs w:val="21"/>
        </w:rPr>
        <w:t>in the midst of</w:t>
      </w:r>
      <w:proofErr w:type="gramEnd"/>
      <w:r w:rsidRPr="003A3CA7">
        <w:rPr>
          <w:sz w:val="21"/>
          <w:szCs w:val="21"/>
        </w:rPr>
        <w:t xml:space="preserve"> suffering, the peace that God can give us. As John 14 opens, Jesus reminds his disciples that they can trust him. His words would have been a voice of calm </w:t>
      </w:r>
      <w:proofErr w:type="gramStart"/>
      <w:r w:rsidRPr="003A3CA7">
        <w:rPr>
          <w:sz w:val="21"/>
          <w:szCs w:val="21"/>
        </w:rPr>
        <w:t>in the midst of</w:t>
      </w:r>
      <w:proofErr w:type="gramEnd"/>
      <w:r w:rsidRPr="003A3CA7">
        <w:rPr>
          <w:sz w:val="21"/>
          <w:szCs w:val="21"/>
        </w:rPr>
        <w:t xml:space="preserve"> their confusion, and it can be ours today. Do not let your heart be troubled. Believe in God. Believe also in me, John 14 and 1. Now, these words were not spoken to peaceful, calm people enjoying a pleasant evening together. Jesus spoke those words to men like Peter, who were a Greek-speaking, trouble and confused. In response to their hearts, Jesus gave two thoughts of comfort. He said, stop letting your heart be troubled. Now, this is a negative command, and it is strong. The word trouble means stirred up, disturbed, thrown into confusion. Jesus was saying, stop the stuttering and the trembling of your heart and the shuddering of your heart. Now, heart speaks of the seat of understanding, the private world, the part of you which makes you </w:t>
      </w:r>
      <w:proofErr w:type="spellStart"/>
      <w:r w:rsidRPr="003A3CA7">
        <w:rPr>
          <w:sz w:val="21"/>
          <w:szCs w:val="21"/>
        </w:rPr>
        <w:t>you</w:t>
      </w:r>
      <w:proofErr w:type="spellEnd"/>
      <w:r w:rsidRPr="003A3CA7">
        <w:rPr>
          <w:sz w:val="21"/>
          <w:szCs w:val="21"/>
        </w:rPr>
        <w:t xml:space="preserve"> in the core of who you are. Jesus said, stop being trouble.   Why were they troubled? Fear of the unknown.   of the future for them, perhaps most of all fear themselves. Jesus told them to stop allowing fear and confusion to reign in their hearts. Now, I want you to notice something here. Even though Jesus said, don't be troubled, stop worrying. But Jesus didn't say, don't worry, be happy. Everything is going to be just fine.</w:t>
      </w:r>
    </w:p>
    <w:p w14:paraId="43D08AFA" w14:textId="77777777" w:rsidR="003A3CA7" w:rsidRPr="003A3CA7" w:rsidRDefault="003A3CA7" w:rsidP="003A3CA7">
      <w:pPr>
        <w:rPr>
          <w:sz w:val="21"/>
          <w:szCs w:val="21"/>
        </w:rPr>
      </w:pPr>
    </w:p>
    <w:p w14:paraId="32707908" w14:textId="77777777" w:rsidR="003A3CA7" w:rsidRPr="003A3CA7" w:rsidRDefault="003A3CA7" w:rsidP="003A3CA7">
      <w:pPr>
        <w:rPr>
          <w:sz w:val="21"/>
          <w:szCs w:val="21"/>
        </w:rPr>
      </w:pPr>
      <w:r w:rsidRPr="003A3CA7">
        <w:rPr>
          <w:sz w:val="21"/>
          <w:szCs w:val="21"/>
        </w:rPr>
        <w:t xml:space="preserve">He gave them a reason to stop being troubled. He gave them Sister Eva himself for their reason of peace. Believe in God, Pastor Paul. Believe also in me. Jesus didn't simply tell them to buckle up, keep a stiff upper lip, or just get over it. He gave them a starting point of peace, and that is trust. He challenged them to allow their confidence in Him to overcome their fear and despair. Sisters and brothers, Jesus's words challenged them to believe in Him in the exact same way that we have been taught, that they had been taught, rather, to believe in God. Let not your heart be troubled. Believe in God, believe also in me. Now, swimming in their fear, these words from Jesus were a lifeboat for the disciples, words that offer security and safety. It was as if Jesus was telling them, and He's telling us, you may </w:t>
      </w:r>
      <w:proofErr w:type="gramStart"/>
      <w:r w:rsidRPr="003A3CA7">
        <w:rPr>
          <w:sz w:val="21"/>
          <w:szCs w:val="21"/>
        </w:rPr>
        <w:t>fail, but</w:t>
      </w:r>
      <w:proofErr w:type="gramEnd"/>
      <w:r w:rsidRPr="003A3CA7">
        <w:rPr>
          <w:sz w:val="21"/>
          <w:szCs w:val="21"/>
        </w:rPr>
        <w:t xml:space="preserve"> believe in me and trust in me during the dark hours that's ahead of you. I would not fail you or abandon you, even though you will abandon me. You can trust me, no matter what you are facing. My sisters and brothers, no matter what you are facing today, there is peace. His promise of peace is directly linked to our trust in Him and His ability to bring us through tough situations in our lives.</w:t>
      </w:r>
    </w:p>
    <w:p w14:paraId="1FDFE413" w14:textId="77777777" w:rsidR="003A3CA7" w:rsidRPr="003A3CA7" w:rsidRDefault="003A3CA7" w:rsidP="003A3CA7">
      <w:pPr>
        <w:rPr>
          <w:sz w:val="21"/>
          <w:szCs w:val="21"/>
        </w:rPr>
      </w:pPr>
    </w:p>
    <w:p w14:paraId="6B3D8145" w14:textId="77777777" w:rsidR="003A3CA7" w:rsidRPr="003A3CA7" w:rsidRDefault="003A3CA7" w:rsidP="003A3CA7">
      <w:pPr>
        <w:rPr>
          <w:sz w:val="21"/>
          <w:szCs w:val="21"/>
        </w:rPr>
      </w:pPr>
      <w:r w:rsidRPr="003A3CA7">
        <w:rPr>
          <w:sz w:val="21"/>
          <w:szCs w:val="21"/>
        </w:rPr>
        <w:lastRenderedPageBreak/>
        <w:t xml:space="preserve">Deuteronomy chapter 31 verse 6 tells us, Be strong and of a good courage. Fear not, nor be afraid of them. For the Lord thy God, it is he that does go with thee and will not fail thee, nor forsake thee. </w:t>
      </w:r>
      <w:proofErr w:type="gramStart"/>
      <w:r w:rsidRPr="003A3CA7">
        <w:rPr>
          <w:sz w:val="21"/>
          <w:szCs w:val="21"/>
        </w:rPr>
        <w:t>Again</w:t>
      </w:r>
      <w:proofErr w:type="gramEnd"/>
      <w:r w:rsidRPr="003A3CA7">
        <w:rPr>
          <w:sz w:val="21"/>
          <w:szCs w:val="21"/>
        </w:rPr>
        <w:t xml:space="preserve"> in Joshua chapter 1 verse 5, God tells Joshua as he takes over leadership from Moses, </w:t>
      </w:r>
      <w:proofErr w:type="gramStart"/>
      <w:r w:rsidRPr="003A3CA7">
        <w:rPr>
          <w:sz w:val="21"/>
          <w:szCs w:val="21"/>
        </w:rPr>
        <w:t>There</w:t>
      </w:r>
      <w:proofErr w:type="gramEnd"/>
      <w:r w:rsidRPr="003A3CA7">
        <w:rPr>
          <w:sz w:val="21"/>
          <w:szCs w:val="21"/>
        </w:rPr>
        <w:t xml:space="preserve"> shall not be any man be able to stand before thee all the days of thy life. As I was with Moses, so I will be with you. I will not fail you, nor will I forsake you. Does that give us comfort this morning? Give us assurance. Hebrews chapter 13 verse 5 says, </w:t>
      </w:r>
      <w:proofErr w:type="gramStart"/>
      <w:r w:rsidRPr="003A3CA7">
        <w:rPr>
          <w:sz w:val="21"/>
          <w:szCs w:val="21"/>
        </w:rPr>
        <w:t>Let</w:t>
      </w:r>
      <w:proofErr w:type="gramEnd"/>
      <w:r w:rsidRPr="003A3CA7">
        <w:rPr>
          <w:sz w:val="21"/>
          <w:szCs w:val="21"/>
        </w:rPr>
        <w:t xml:space="preserve"> your conversation be without comfortlessness and be content with such things as you have. For he has said, I will never leave you, nor will I forsake you. It is important to remember that Jesus doesn't offer us an empty faith free of problems or troubles. He acknowledges the reality of heartache and failure and calls us to see that he is greater than any of all of these. He tells us that in the Old Testament </w:t>
      </w:r>
      <w:proofErr w:type="gramStart"/>
      <w:r w:rsidRPr="003A3CA7">
        <w:rPr>
          <w:sz w:val="21"/>
          <w:szCs w:val="21"/>
        </w:rPr>
        <w:t>and also</w:t>
      </w:r>
      <w:proofErr w:type="gramEnd"/>
      <w:r w:rsidRPr="003A3CA7">
        <w:rPr>
          <w:sz w:val="21"/>
          <w:szCs w:val="21"/>
        </w:rPr>
        <w:t xml:space="preserve"> in the New Testament that he will not leave us nor forsake us. But Jesus doesn't stop there.</w:t>
      </w:r>
    </w:p>
    <w:p w14:paraId="31952223" w14:textId="77777777" w:rsidR="003A3CA7" w:rsidRPr="003A3CA7" w:rsidRDefault="003A3CA7" w:rsidP="003A3CA7">
      <w:pPr>
        <w:rPr>
          <w:sz w:val="21"/>
          <w:szCs w:val="21"/>
        </w:rPr>
      </w:pPr>
    </w:p>
    <w:p w14:paraId="414B6C1C" w14:textId="77777777" w:rsidR="003A3CA7" w:rsidRPr="003A3CA7" w:rsidRDefault="003A3CA7" w:rsidP="003A3CA7">
      <w:pPr>
        <w:rPr>
          <w:sz w:val="21"/>
          <w:szCs w:val="21"/>
        </w:rPr>
      </w:pPr>
      <w:r w:rsidRPr="003A3CA7">
        <w:rPr>
          <w:sz w:val="21"/>
          <w:szCs w:val="21"/>
        </w:rPr>
        <w:t>Brother Rome, he not only promises peace in the coming trials, but he also goes on to tell them of a place of peace that will be eternally removed from the trials of this broken world. He says, in my father's house there are many mansions, not just a few, not just one for joys, not just one for Pastor Robinson and my friends in the back. He said, but I have many, many mansions. And he also said, if it were not so, I wouldn't even tell you that. But he goes on to say, I go to prepare a place for you. I will come again and receive you unto myself. that where I am, there he may be also. And where I go, you know, and the way you know." John 14, verses 2 through 4.</w:t>
      </w:r>
    </w:p>
    <w:p w14:paraId="057F4E62" w14:textId="77777777" w:rsidR="003A3CA7" w:rsidRPr="003A3CA7" w:rsidRDefault="003A3CA7" w:rsidP="003A3CA7">
      <w:pPr>
        <w:rPr>
          <w:sz w:val="21"/>
          <w:szCs w:val="21"/>
        </w:rPr>
      </w:pPr>
    </w:p>
    <w:p w14:paraId="7FEEC1C4" w14:textId="77777777" w:rsidR="003A3CA7" w:rsidRPr="003A3CA7" w:rsidRDefault="003A3CA7" w:rsidP="003A3CA7">
      <w:pPr>
        <w:rPr>
          <w:sz w:val="21"/>
          <w:szCs w:val="21"/>
        </w:rPr>
      </w:pPr>
      <w:r w:rsidRPr="003A3CA7">
        <w:rPr>
          <w:sz w:val="21"/>
          <w:szCs w:val="21"/>
        </w:rPr>
        <w:t xml:space="preserve">A Canadian writer, songwriter, by the name of Michael Blubie, recorded the </w:t>
      </w:r>
      <w:proofErr w:type="gramStart"/>
      <w:r w:rsidRPr="003A3CA7">
        <w:rPr>
          <w:sz w:val="21"/>
          <w:szCs w:val="21"/>
        </w:rPr>
        <w:t>song</w:t>
      </w:r>
      <w:proofErr w:type="gramEnd"/>
      <w:r w:rsidRPr="003A3CA7">
        <w:rPr>
          <w:sz w:val="21"/>
          <w:szCs w:val="21"/>
        </w:rPr>
        <w:t xml:space="preserve"> Home. And Michael tells in this story of him longing for home and his loved ones while he was away on tour. Michael says, in this song, he says, I long to go home, to be home, and in some sense, to be able to stay home. The emotional strength of the song is rooted in what we long for home to be, and at its best, can be for us. At its best, home is a place down here where we feel safe and secure.</w:t>
      </w:r>
    </w:p>
    <w:p w14:paraId="058C76F1" w14:textId="77777777" w:rsidR="003A3CA7" w:rsidRPr="003A3CA7" w:rsidRDefault="003A3CA7" w:rsidP="003A3CA7">
      <w:pPr>
        <w:rPr>
          <w:sz w:val="21"/>
          <w:szCs w:val="21"/>
        </w:rPr>
      </w:pPr>
    </w:p>
    <w:p w14:paraId="78BB9D0A" w14:textId="77777777" w:rsidR="003A3CA7" w:rsidRPr="003A3CA7" w:rsidRDefault="003A3CA7" w:rsidP="003A3CA7">
      <w:pPr>
        <w:rPr>
          <w:sz w:val="21"/>
          <w:szCs w:val="21"/>
        </w:rPr>
      </w:pPr>
      <w:r w:rsidRPr="003A3CA7">
        <w:rPr>
          <w:sz w:val="21"/>
          <w:szCs w:val="21"/>
        </w:rPr>
        <w:t xml:space="preserve">I do when I go home. I love going home. When I didn't live here and had gone away for a little bit, I always enjoyed coming back to Arkansas. I look forward to coming back in here and seeing the beautiful tall pine trees that I didn't appreciate when I was a child here. But home, a place where we are welcome. My mother and my father had already passed on. But my sisters and brothers, they would just be so happy to see me come home. Our sister Joyce is coming home. You feel welcome when you go home. A place where we belong. Our homes here are just </w:t>
      </w:r>
      <w:proofErr w:type="gramStart"/>
      <w:r w:rsidRPr="003A3CA7">
        <w:rPr>
          <w:sz w:val="21"/>
          <w:szCs w:val="21"/>
        </w:rPr>
        <w:t>imperfect, and</w:t>
      </w:r>
      <w:proofErr w:type="gramEnd"/>
      <w:r w:rsidRPr="003A3CA7">
        <w:rPr>
          <w:sz w:val="21"/>
          <w:szCs w:val="21"/>
        </w:rPr>
        <w:t xml:space="preserve"> are too often fall short of our desires for them. But in its best moments, home awaits in us a longing and a hunger for a home where we will be accepted and never disappointed.</w:t>
      </w:r>
    </w:p>
    <w:p w14:paraId="50849041" w14:textId="77777777" w:rsidR="003A3CA7" w:rsidRPr="003A3CA7" w:rsidRDefault="003A3CA7" w:rsidP="003A3CA7">
      <w:pPr>
        <w:rPr>
          <w:sz w:val="21"/>
          <w:szCs w:val="21"/>
        </w:rPr>
      </w:pPr>
    </w:p>
    <w:p w14:paraId="089EDEC4" w14:textId="77777777" w:rsidR="003A3CA7" w:rsidRPr="003A3CA7" w:rsidRDefault="003A3CA7" w:rsidP="003A3CA7">
      <w:pPr>
        <w:rPr>
          <w:sz w:val="21"/>
          <w:szCs w:val="21"/>
        </w:rPr>
      </w:pPr>
      <w:r w:rsidRPr="003A3CA7">
        <w:rPr>
          <w:sz w:val="21"/>
          <w:szCs w:val="21"/>
        </w:rPr>
        <w:t>Pastor Roy, a place where peace will reign forever. Jesus tells his disciples and us about our home, and like any we have ever understood and ever known down here, it is a home that awaits us in the life to come.</w:t>
      </w:r>
    </w:p>
    <w:p w14:paraId="51D4ADD0" w14:textId="77777777" w:rsidR="003A3CA7" w:rsidRPr="003A3CA7" w:rsidRDefault="003A3CA7" w:rsidP="003A3CA7">
      <w:pPr>
        <w:rPr>
          <w:sz w:val="21"/>
          <w:szCs w:val="21"/>
        </w:rPr>
      </w:pPr>
    </w:p>
    <w:p w14:paraId="671CEFA2" w14:textId="77777777" w:rsidR="003A3CA7" w:rsidRPr="003A3CA7" w:rsidRDefault="003A3CA7" w:rsidP="003A3CA7">
      <w:pPr>
        <w:rPr>
          <w:sz w:val="21"/>
          <w:szCs w:val="21"/>
        </w:rPr>
      </w:pPr>
      <w:r w:rsidRPr="003A3CA7">
        <w:rPr>
          <w:sz w:val="21"/>
          <w:szCs w:val="21"/>
        </w:rPr>
        <w:t xml:space="preserve">Sometimes, Pastor Paul, it's difficult to remember that this life is not all there is. Jesus explains, in my father's house, many dwelling places, according to what translation you're looking at. And if it were not so, I would have told you. My father's house. Think about it. There was no room found for Jesus here on this earth. At his birth, there was no room for him in the end, according to Luke chapter 2, verse 7. And if you think about it, in his adulthood, essentially, Jesus was homeless, according to Matthew 8 and 20. He says, and Jesus said unto him, the foxes have holes, and the birds of the air have nests, but the Son of Man has nowhere to lay his head. Sisters and brothers, there was no room for him here. But he makes room there for all of us who will come and accept him as our Lord and Savior. This is a father's house, where a bountiful table, where all is invited to come and dine and have peace.   This same thought brought comfort to Israel's king, a shepherd king, David, who sang, surely goodness and mercy shall follow me all the days of my life. And I will do what? Dwell in the house of the Lord. How long? Like Jesus' words in John 14, David's words carry both a present reality and a future hope for peace.   The present reality of a life </w:t>
      </w:r>
      <w:r w:rsidRPr="003A3CA7">
        <w:rPr>
          <w:sz w:val="21"/>
          <w:szCs w:val="21"/>
        </w:rPr>
        <w:lastRenderedPageBreak/>
        <w:t>resting in the goodness and the mercies of the Father, according to Psalms 23 and 6, is directly linked to trusting Jesus in life's storms, John 14 and 1. We can trust Him no matter what's going on.</w:t>
      </w:r>
    </w:p>
    <w:p w14:paraId="5C220958" w14:textId="77777777" w:rsidR="003A3CA7" w:rsidRPr="003A3CA7" w:rsidRDefault="003A3CA7" w:rsidP="003A3CA7">
      <w:pPr>
        <w:rPr>
          <w:sz w:val="21"/>
          <w:szCs w:val="21"/>
        </w:rPr>
      </w:pPr>
    </w:p>
    <w:p w14:paraId="20CD599A" w14:textId="77777777" w:rsidR="003A3CA7" w:rsidRPr="003A3CA7" w:rsidRDefault="003A3CA7" w:rsidP="003A3CA7">
      <w:pPr>
        <w:rPr>
          <w:sz w:val="21"/>
          <w:szCs w:val="21"/>
        </w:rPr>
      </w:pPr>
      <w:r w:rsidRPr="003A3CA7">
        <w:rPr>
          <w:sz w:val="21"/>
          <w:szCs w:val="21"/>
        </w:rPr>
        <w:t xml:space="preserve">Confusions, confessions written by St. Augustine, in the first line, he says, great avow, O Lord, and greatly to be praised. Great is thy power, and at thy wisdom there is no end. Augustine goes on to say, he wisely wrote of God, our hearts are restless until they can find rest in you. Sisters and brothers, I </w:t>
      </w:r>
      <w:proofErr w:type="gramStart"/>
      <w:r w:rsidRPr="003A3CA7">
        <w:rPr>
          <w:sz w:val="21"/>
          <w:szCs w:val="21"/>
        </w:rPr>
        <w:t>have to</w:t>
      </w:r>
      <w:proofErr w:type="gramEnd"/>
      <w:r w:rsidRPr="003A3CA7">
        <w:rPr>
          <w:sz w:val="21"/>
          <w:szCs w:val="21"/>
        </w:rPr>
        <w:t xml:space="preserve"> wander and ask myself, do I long for the Father and His peace in that way, that I find no rest until I be with you, dear God? I want to have a longing to be in the </w:t>
      </w:r>
      <w:proofErr w:type="gramStart"/>
      <w:r w:rsidRPr="003A3CA7">
        <w:rPr>
          <w:sz w:val="21"/>
          <w:szCs w:val="21"/>
        </w:rPr>
        <w:t>Father's</w:t>
      </w:r>
      <w:proofErr w:type="gramEnd"/>
      <w:r w:rsidRPr="003A3CA7">
        <w:rPr>
          <w:sz w:val="21"/>
          <w:szCs w:val="21"/>
        </w:rPr>
        <w:t xml:space="preserve"> house. My friends, we will never fully and completely know the peace we long for until we find ourselves at peace in God. Our comfort and our peace are not in a place. Pay attention now, don't fall asleep on me. Not in a place, but in a person.   Jesus himself. We long to be with him. We can speculate what our eternal home will be like.   But really, it is enough to just know that he will be there. He will be there with us forever, and there will be peace there.</w:t>
      </w:r>
    </w:p>
    <w:p w14:paraId="00F31A41" w14:textId="77777777" w:rsidR="003A3CA7" w:rsidRPr="003A3CA7" w:rsidRDefault="003A3CA7" w:rsidP="003A3CA7">
      <w:pPr>
        <w:rPr>
          <w:sz w:val="21"/>
          <w:szCs w:val="21"/>
        </w:rPr>
      </w:pPr>
    </w:p>
    <w:p w14:paraId="0942D0A9" w14:textId="77777777" w:rsidR="003A3CA7" w:rsidRPr="003A3CA7" w:rsidRDefault="003A3CA7" w:rsidP="003A3CA7">
      <w:pPr>
        <w:rPr>
          <w:sz w:val="21"/>
          <w:szCs w:val="21"/>
        </w:rPr>
      </w:pPr>
      <w:r w:rsidRPr="003A3CA7">
        <w:rPr>
          <w:sz w:val="21"/>
          <w:szCs w:val="21"/>
        </w:rPr>
        <w:t>That is why we have hope for then and peace for now, because we anticipate being together, Sister Case, with our Lord and our Savior. There's a peace that will last forever. As we look forward to the Father's house, the hope of being with Jesus at that place, a perfect peace can give us the strength to endure in the here and now.  because he is there preparing a place for us, for me, for you, and for all of us. In John chapter 16, verse 33, affirms that peace that we can now have. It says, these things I have spoken unto you, that in me ye might have peace. In the world you shall have peace, but be of what? Good cheer.</w:t>
      </w:r>
    </w:p>
    <w:p w14:paraId="634B9AD7" w14:textId="77777777" w:rsidR="003A3CA7" w:rsidRPr="003A3CA7" w:rsidRDefault="003A3CA7" w:rsidP="003A3CA7">
      <w:pPr>
        <w:rPr>
          <w:sz w:val="21"/>
          <w:szCs w:val="21"/>
        </w:rPr>
      </w:pPr>
    </w:p>
    <w:p w14:paraId="66801F54" w14:textId="77777777" w:rsidR="003A3CA7" w:rsidRPr="003A3CA7" w:rsidRDefault="003A3CA7" w:rsidP="003A3CA7">
      <w:pPr>
        <w:rPr>
          <w:sz w:val="21"/>
          <w:szCs w:val="21"/>
        </w:rPr>
      </w:pPr>
      <w:r w:rsidRPr="003A3CA7">
        <w:rPr>
          <w:sz w:val="21"/>
          <w:szCs w:val="21"/>
        </w:rPr>
        <w:t>What has happened in the world? Then it says, be anxious for nothing. But in everything by what? Prayer and supplication with what? Face giving. Let your request be made known to God. And the peace of God, which surpasses all understanding, will guard your hearts and your mind in Christ Jesus. Amen. Where do we find peace in this stubborn world? My friends, don't you go looking for peace in people? Don't you go looking for peace in things? I don't care how much money you have in a bank. That's not your peace. I don't care what kind of job you have. Don't you go looking for peace there. Amen.</w:t>
      </w:r>
    </w:p>
    <w:p w14:paraId="5C3ECD5A" w14:textId="77777777" w:rsidR="003A3CA7" w:rsidRPr="003A3CA7" w:rsidRDefault="003A3CA7" w:rsidP="003A3CA7">
      <w:pPr>
        <w:rPr>
          <w:sz w:val="21"/>
          <w:szCs w:val="21"/>
        </w:rPr>
      </w:pPr>
    </w:p>
    <w:p w14:paraId="7058EEDA" w14:textId="77777777" w:rsidR="003A3CA7" w:rsidRPr="003A3CA7" w:rsidRDefault="003A3CA7" w:rsidP="003A3CA7">
      <w:pPr>
        <w:rPr>
          <w:sz w:val="21"/>
          <w:szCs w:val="21"/>
        </w:rPr>
      </w:pPr>
      <w:r w:rsidRPr="003A3CA7">
        <w:rPr>
          <w:sz w:val="21"/>
          <w:szCs w:val="21"/>
        </w:rPr>
        <w:t>Don't go looking for a relationship if I just had the right person in my life. I'd have some peace.   Hollywood, casinos, foreign countries can't give you the peace. I recommend that you run to God.</w:t>
      </w:r>
    </w:p>
    <w:p w14:paraId="1ED01663" w14:textId="77777777" w:rsidR="003A3CA7" w:rsidRPr="003A3CA7" w:rsidRDefault="003A3CA7" w:rsidP="003A3CA7">
      <w:pPr>
        <w:rPr>
          <w:sz w:val="21"/>
          <w:szCs w:val="21"/>
        </w:rPr>
      </w:pPr>
    </w:p>
    <w:p w14:paraId="2FF78ABD" w14:textId="77777777" w:rsidR="003A3CA7" w:rsidRPr="003A3CA7" w:rsidRDefault="003A3CA7" w:rsidP="003A3CA7">
      <w:pPr>
        <w:rPr>
          <w:sz w:val="21"/>
          <w:szCs w:val="21"/>
        </w:rPr>
      </w:pPr>
      <w:r w:rsidRPr="003A3CA7">
        <w:rPr>
          <w:sz w:val="21"/>
          <w:szCs w:val="21"/>
        </w:rPr>
        <w:t xml:space="preserve">In closing, God is the author and the giver of perfect peace through His Holy Spirit working in us. He is the quiet in the storm, the steadiness when things are shaky. 2 Thessalonians chapter 3 verse 16 in the New Century version says, </w:t>
      </w:r>
      <w:proofErr w:type="gramStart"/>
      <w:r w:rsidRPr="003A3CA7">
        <w:rPr>
          <w:sz w:val="21"/>
          <w:szCs w:val="21"/>
        </w:rPr>
        <w:t>Now</w:t>
      </w:r>
      <w:proofErr w:type="gramEnd"/>
      <w:r w:rsidRPr="003A3CA7">
        <w:rPr>
          <w:sz w:val="21"/>
          <w:szCs w:val="21"/>
        </w:rPr>
        <w:t xml:space="preserve"> may the Lord of Peace...   </w:t>
      </w:r>
      <w:proofErr w:type="gramStart"/>
      <w:r w:rsidRPr="003A3CA7">
        <w:rPr>
          <w:sz w:val="21"/>
          <w:szCs w:val="21"/>
        </w:rPr>
        <w:t>give you peace at all times</w:t>
      </w:r>
      <w:proofErr w:type="gramEnd"/>
      <w:r w:rsidRPr="003A3CA7">
        <w:rPr>
          <w:sz w:val="21"/>
          <w:szCs w:val="21"/>
        </w:rPr>
        <w:t xml:space="preserve"> and in every way. Father in heaven, we thank you so much for giving us assurance that there is peace </w:t>
      </w:r>
      <w:proofErr w:type="gramStart"/>
      <w:r w:rsidRPr="003A3CA7">
        <w:rPr>
          <w:sz w:val="21"/>
          <w:szCs w:val="21"/>
        </w:rPr>
        <w:t>awaiting</w:t>
      </w:r>
      <w:proofErr w:type="gramEnd"/>
      <w:r w:rsidRPr="003A3CA7">
        <w:rPr>
          <w:sz w:val="21"/>
          <w:szCs w:val="21"/>
        </w:rPr>
        <w:t xml:space="preserve"> for us.</w:t>
      </w:r>
    </w:p>
    <w:p w14:paraId="46924608" w14:textId="77777777" w:rsidR="003A3CA7" w:rsidRPr="003A3CA7" w:rsidRDefault="003A3CA7" w:rsidP="003A3CA7">
      <w:pPr>
        <w:rPr>
          <w:sz w:val="21"/>
          <w:szCs w:val="21"/>
        </w:rPr>
      </w:pPr>
    </w:p>
    <w:p w14:paraId="749584C8" w14:textId="77777777" w:rsidR="003A3CA7" w:rsidRPr="003A3CA7" w:rsidRDefault="003A3CA7" w:rsidP="003A3CA7">
      <w:pPr>
        <w:rPr>
          <w:sz w:val="21"/>
          <w:szCs w:val="21"/>
        </w:rPr>
      </w:pPr>
      <w:r w:rsidRPr="003A3CA7">
        <w:rPr>
          <w:sz w:val="21"/>
          <w:szCs w:val="21"/>
        </w:rPr>
        <w:t xml:space="preserve">You've gone to prepare a place for us. We long for that day where we can sit at the welcome table.   there will be peace throughout the ceaseless ages. Lord, please, please impress upon our hearts how important it is to live a life. </w:t>
      </w:r>
      <w:proofErr w:type="gramStart"/>
      <w:r w:rsidRPr="003A3CA7">
        <w:rPr>
          <w:sz w:val="21"/>
          <w:szCs w:val="21"/>
        </w:rPr>
        <w:t>So</w:t>
      </w:r>
      <w:proofErr w:type="gramEnd"/>
      <w:r w:rsidRPr="003A3CA7">
        <w:rPr>
          <w:sz w:val="21"/>
          <w:szCs w:val="21"/>
        </w:rPr>
        <w:t xml:space="preserve"> when you come in the clouds of glory, all of us will be able to say, Lord, this is our God. All the troubles of this world will all be over.</w:t>
      </w:r>
    </w:p>
    <w:p w14:paraId="2713F1BB" w14:textId="77777777" w:rsidR="003A3CA7" w:rsidRPr="003A3CA7" w:rsidRDefault="003A3CA7" w:rsidP="003A3CA7">
      <w:pPr>
        <w:rPr>
          <w:sz w:val="21"/>
          <w:szCs w:val="21"/>
        </w:rPr>
      </w:pPr>
    </w:p>
    <w:p w14:paraId="432D5D30" w14:textId="77777777" w:rsidR="003A3CA7" w:rsidRPr="003A3CA7" w:rsidRDefault="003A3CA7" w:rsidP="003A3CA7">
      <w:pPr>
        <w:rPr>
          <w:sz w:val="21"/>
          <w:szCs w:val="21"/>
        </w:rPr>
      </w:pPr>
      <w:r w:rsidRPr="003A3CA7">
        <w:rPr>
          <w:sz w:val="21"/>
          <w:szCs w:val="21"/>
        </w:rPr>
        <w:t>We will be at peace with our Lord and our savior. In Jesus name, we pray.</w:t>
      </w:r>
    </w:p>
    <w:p w14:paraId="3E5CD480" w14:textId="77777777" w:rsidR="003A3CA7" w:rsidRPr="003A3CA7" w:rsidRDefault="003A3CA7" w:rsidP="003A3CA7">
      <w:pPr>
        <w:rPr>
          <w:sz w:val="21"/>
          <w:szCs w:val="21"/>
        </w:rPr>
      </w:pPr>
    </w:p>
    <w:p w14:paraId="00ED1910" w14:textId="0A511915" w:rsidR="003A3CA7" w:rsidRPr="000734C3" w:rsidRDefault="003A3CA7" w:rsidP="003A3CA7">
      <w:pPr>
        <w:rPr>
          <w:sz w:val="21"/>
          <w:szCs w:val="21"/>
        </w:rPr>
      </w:pPr>
      <w:r w:rsidRPr="000734C3">
        <w:rPr>
          <w:sz w:val="21"/>
          <w:szCs w:val="21"/>
        </w:rPr>
        <w:t>Amen.</w:t>
      </w:r>
    </w:p>
    <w:sectPr w:rsidR="003A3CA7" w:rsidRPr="000734C3"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20B51"/>
    <w:multiLevelType w:val="multilevel"/>
    <w:tmpl w:val="C0ECA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52214"/>
    <w:multiLevelType w:val="multilevel"/>
    <w:tmpl w:val="10A2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465B4B"/>
    <w:multiLevelType w:val="multilevel"/>
    <w:tmpl w:val="ED5E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516847">
    <w:abstractNumId w:val="2"/>
  </w:num>
  <w:num w:numId="2" w16cid:durableId="506483965">
    <w:abstractNumId w:val="0"/>
  </w:num>
  <w:num w:numId="3" w16cid:durableId="1189098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22"/>
    <w:rsid w:val="000734C3"/>
    <w:rsid w:val="00095474"/>
    <w:rsid w:val="000A3DE5"/>
    <w:rsid w:val="002255B4"/>
    <w:rsid w:val="003A3CA7"/>
    <w:rsid w:val="00461E1C"/>
    <w:rsid w:val="00782CB7"/>
    <w:rsid w:val="00881874"/>
    <w:rsid w:val="009D7C22"/>
    <w:rsid w:val="00A8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A89D"/>
  <w15:chartTrackingRefBased/>
  <w15:docId w15:val="{681EDE52-BC44-4626-BAD3-E5E37387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17</TotalTime>
  <Pages>5</Pages>
  <Words>2956</Words>
  <Characters>16852</Characters>
  <Application>Microsoft Office Word</Application>
  <DocSecurity>0</DocSecurity>
  <Lines>140</Lines>
  <Paragraphs>39</Paragraphs>
  <ScaleCrop>false</ScaleCrop>
  <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4</cp:revision>
  <dcterms:created xsi:type="dcterms:W3CDTF">2026-03-26T19:23:00Z</dcterms:created>
  <dcterms:modified xsi:type="dcterms:W3CDTF">2026-03-26T19:40:00Z</dcterms:modified>
</cp:coreProperties>
</file>