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BE868" w14:textId="77777777" w:rsidR="00123013" w:rsidRPr="00123013" w:rsidRDefault="00123013" w:rsidP="00123013">
      <w:pPr>
        <w:rPr>
          <w:sz w:val="21"/>
          <w:szCs w:val="21"/>
        </w:rPr>
      </w:pPr>
    </w:p>
    <w:p w14:paraId="160D7CD3" w14:textId="183907A8" w:rsidR="00123013" w:rsidRPr="00123013" w:rsidRDefault="00123013" w:rsidP="00123013">
      <w:pPr>
        <w:jc w:val="center"/>
        <w:rPr>
          <w:b/>
          <w:bCs/>
          <w:sz w:val="21"/>
          <w:szCs w:val="21"/>
        </w:rPr>
      </w:pPr>
      <w:r w:rsidRPr="00123013">
        <w:rPr>
          <w:b/>
          <w:bCs/>
          <w:sz w:val="21"/>
          <w:szCs w:val="21"/>
        </w:rPr>
        <w:t>The Question Even God Can’t Answer</w:t>
      </w:r>
      <w:r w:rsidRPr="00123013">
        <w:rPr>
          <w:b/>
          <w:bCs/>
          <w:sz w:val="21"/>
          <w:szCs w:val="21"/>
        </w:rPr>
        <w:tab/>
        <w:t>Elder Durrick Bush</w:t>
      </w:r>
      <w:r w:rsidRPr="00123013">
        <w:rPr>
          <w:b/>
          <w:bCs/>
          <w:sz w:val="21"/>
          <w:szCs w:val="21"/>
        </w:rPr>
        <w:tab/>
        <w:t>07 14 26</w:t>
      </w:r>
      <w:r w:rsidRPr="00123013">
        <w:rPr>
          <w:b/>
          <w:bCs/>
          <w:sz w:val="21"/>
          <w:szCs w:val="21"/>
        </w:rPr>
        <w:tab/>
        <w:t>Spanish Transcription</w:t>
      </w:r>
    </w:p>
    <w:p w14:paraId="4C9FEB3F" w14:textId="583F78E3" w:rsidR="00123013" w:rsidRPr="00123013" w:rsidRDefault="00123013" w:rsidP="00123013">
      <w:pPr>
        <w:rPr>
          <w:sz w:val="21"/>
          <w:szCs w:val="21"/>
          <w:lang w:val="es-ES"/>
        </w:rPr>
      </w:pPr>
      <w:r w:rsidRPr="00123013">
        <w:rPr>
          <w:sz w:val="21"/>
          <w:szCs w:val="21"/>
          <w:lang w:val="es-ES"/>
        </w:rPr>
        <w:t xml:space="preserve">Parte de todo para ampliar la huella de Dios aquí mismo en Monticello y quiero que lo pienses en oración. Y si sientes que Dios quiere usarte en esa dimensión, simplemente dile que sí. Antes de entrar en eso, </w:t>
      </w:r>
      <w:proofErr w:type="spellStart"/>
      <w:r w:rsidRPr="00123013">
        <w:rPr>
          <w:sz w:val="21"/>
          <w:szCs w:val="21"/>
          <w:lang w:val="es-ES"/>
        </w:rPr>
        <w:t>recémos</w:t>
      </w:r>
      <w:proofErr w:type="spellEnd"/>
      <w:r w:rsidRPr="00123013">
        <w:rPr>
          <w:sz w:val="21"/>
          <w:szCs w:val="21"/>
          <w:lang w:val="es-ES"/>
        </w:rPr>
        <w:t xml:space="preserve">. Querido Padre celestial, </w:t>
      </w:r>
      <w:proofErr w:type="spellStart"/>
      <w:r w:rsidRPr="00123013">
        <w:rPr>
          <w:sz w:val="21"/>
          <w:szCs w:val="21"/>
          <w:lang w:val="es-ES"/>
        </w:rPr>
        <w:t>sostévame</w:t>
      </w:r>
      <w:proofErr w:type="spellEnd"/>
      <w:r w:rsidRPr="00123013">
        <w:rPr>
          <w:sz w:val="21"/>
          <w:szCs w:val="21"/>
          <w:lang w:val="es-ES"/>
        </w:rPr>
        <w:t>, úsame y guíame con este mensaje hoy, y perdónanos nuestros pecados, en el nombre de Jesús, Amén.</w:t>
      </w:r>
    </w:p>
    <w:p w14:paraId="2E10A754" w14:textId="77777777" w:rsidR="00123013" w:rsidRPr="00123013" w:rsidRDefault="00123013" w:rsidP="00123013">
      <w:pPr>
        <w:rPr>
          <w:sz w:val="21"/>
          <w:szCs w:val="21"/>
          <w:lang w:val="es-ES"/>
        </w:rPr>
      </w:pPr>
    </w:p>
    <w:p w14:paraId="4FF01A61" w14:textId="77777777" w:rsidR="00123013" w:rsidRPr="00123013" w:rsidRDefault="00123013" w:rsidP="00123013">
      <w:pPr>
        <w:rPr>
          <w:sz w:val="21"/>
          <w:szCs w:val="21"/>
          <w:lang w:val="es-ES"/>
        </w:rPr>
      </w:pPr>
      <w:r w:rsidRPr="00123013">
        <w:rPr>
          <w:sz w:val="21"/>
          <w:szCs w:val="21"/>
          <w:lang w:val="es-ES"/>
        </w:rPr>
        <w:t xml:space="preserve">¿Vale? Así que, al seguir la pantalla, hay una imagen interesante, ¿verdad? Y oportunidades en la comunidad del campus de Monticello. Ahora vamos a analizarlo un poco. Vamos a entenderlo. Tenemos un desglose de entre casi la mitad y la mitad, ¿vale? Casi la mitad de la etnia es negra y la otra mitad es blanca. Y en el campus de Monticello, tenemos aproximadamente 3.000 estudiantes, la mayoría procedentes de Arkansas y estados cercanos. </w:t>
      </w:r>
      <w:proofErr w:type="gramStart"/>
      <w:r w:rsidRPr="00123013">
        <w:rPr>
          <w:sz w:val="21"/>
          <w:szCs w:val="21"/>
          <w:lang w:val="es-ES"/>
        </w:rPr>
        <w:t>Tenemos orígenes y campos de estudio diversos con una fuerte participación en qué?</w:t>
      </w:r>
      <w:proofErr w:type="gramEnd"/>
      <w:r w:rsidRPr="00123013">
        <w:rPr>
          <w:sz w:val="21"/>
          <w:szCs w:val="21"/>
          <w:lang w:val="es-ES"/>
        </w:rPr>
        <w:t xml:space="preserve"> Agricultura, educación y negocios. Y la comunidad se centró en un 40 por ciento, más de 40 organizaciones estudiantiles y una participación frecuente en eventos locales que apoyan el crecimiento académico y social. Así que tienen una vida universitaria dinámica y vibrante, ¿verdad? Pero aquí está lo interesante. El panorama espiritual actual es que el 65 por ciento se identifica como cristiano.</w:t>
      </w:r>
    </w:p>
    <w:p w14:paraId="4930E569" w14:textId="77777777" w:rsidR="00123013" w:rsidRPr="00123013" w:rsidRDefault="00123013" w:rsidP="00123013">
      <w:pPr>
        <w:rPr>
          <w:sz w:val="21"/>
          <w:szCs w:val="21"/>
          <w:lang w:val="es-ES"/>
        </w:rPr>
      </w:pPr>
    </w:p>
    <w:p w14:paraId="73DDD5BE" w14:textId="77777777" w:rsidR="00123013" w:rsidRPr="00123013" w:rsidRDefault="00123013" w:rsidP="00123013">
      <w:pPr>
        <w:rPr>
          <w:sz w:val="21"/>
          <w:szCs w:val="21"/>
          <w:lang w:val="es-ES"/>
        </w:rPr>
      </w:pPr>
      <w:r w:rsidRPr="00123013">
        <w:rPr>
          <w:sz w:val="21"/>
          <w:szCs w:val="21"/>
          <w:lang w:val="es-ES"/>
        </w:rPr>
        <w:t xml:space="preserve">¿Cuánto? 65. 65. Pero solo el 20 por ciento participa regularmente. Vale, estaba comprobando </w:t>
      </w:r>
      <w:proofErr w:type="spellStart"/>
      <w:r w:rsidRPr="00123013">
        <w:rPr>
          <w:sz w:val="21"/>
          <w:szCs w:val="21"/>
          <w:lang w:val="es-ES"/>
        </w:rPr>
        <w:t>tu</w:t>
      </w:r>
      <w:proofErr w:type="spellEnd"/>
      <w:r w:rsidRPr="00123013">
        <w:rPr>
          <w:sz w:val="21"/>
          <w:szCs w:val="21"/>
          <w:lang w:val="es-ES"/>
        </w:rPr>
        <w:t>, también puedes subir la calefacción mientras estás en ello. Y aquí está el desglose de los grupos religiosos en el campus. Muy bien, reuniones semanales, divulgación deportiva. Sí, date la vuelta. Vale, gracias. Los eventos voluntarios y la membresía son de unos cuatro a cinco estudiantes. Luego la cruzada universitaria por Cristo. Creo que ya has oído hablar de esa antes. Estudio bíblico, reuniones sociales, servicio comunitario y cuentan con 60 estudiantes. Luego hay varios grupos de estudio bíblico, discusiones en pequeños grupos, libres de exploración, apoyo entre iguales. Y la membresía es de unos 30 estudiantes. Así que tienen algunos, pero ¿qué es que, si sumas cuatro o cinco estudiantes, seis o seis y treinta estudiantes, tenemos tres mil estudiantes? ¿Se nota que hay una disparidad ahí? Vale. Y también entre el seis y el cinco por ciento de ellos dicen: oye, sí, creemos en Dios, pero no me llames para la iglesia. ¿Derecha? Vale, pues. Así que aquí están los beneficios espirituales y emocionales que han descubierto. Han hecho un gran análisis, es decir, ya sabes, como les gusta hacerlo. La psicología ciudadana y la sociología vinculan la fe y el compromiso espiritual con menos estrés, mayor resiliencia emocional y un sentido más claro de propósito para los estudiantes universitarios. Compartir el mensaje de Jesús puede fomentar la esperanza y la sanación, proporcionando estabilidad a través de la transición y el desafío. Y los programas de bienestar espiritual también están asociados con una mejora de la salud mental y el bienestar general. Teníamos un representante en el campus de nuestra agencia y, vaya, estaban ocupados todo el tiempo, ya sabes. Y muchas de las cosas no eran necesariamente de salud mental, sino más bien de trastornos emocionales en sus vidas, ya sabes. Así que tuvieron que buscar ayuda para poder superar eso. Y ese tipo de trastornos emocionales pueden ser mitigados por una comunidad de fe. Amén. Así que en realidad estaríamos mejorando la salud mental y el apoyo social en general.</w:t>
      </w:r>
    </w:p>
    <w:p w14:paraId="205DC9BE" w14:textId="77777777" w:rsidR="00123013" w:rsidRPr="00123013" w:rsidRDefault="00123013" w:rsidP="00123013">
      <w:pPr>
        <w:rPr>
          <w:sz w:val="21"/>
          <w:szCs w:val="21"/>
          <w:lang w:val="es-ES"/>
        </w:rPr>
      </w:pPr>
    </w:p>
    <w:p w14:paraId="49115145" w14:textId="77777777" w:rsidR="00123013" w:rsidRPr="00123013" w:rsidRDefault="00123013" w:rsidP="00123013">
      <w:pPr>
        <w:rPr>
          <w:sz w:val="21"/>
          <w:szCs w:val="21"/>
          <w:lang w:val="es-ES"/>
        </w:rPr>
      </w:pPr>
      <w:r w:rsidRPr="00123013">
        <w:rPr>
          <w:sz w:val="21"/>
          <w:szCs w:val="21"/>
          <w:lang w:val="es-ES"/>
        </w:rPr>
        <w:t xml:space="preserve">Ahora, construir apoyo comunitario, vale. Los grupos de fe crean espacios acogedores para valores compartidos, cuidado mutuo y conversación honesta. Y el </w:t>
      </w:r>
      <w:proofErr w:type="spellStart"/>
      <w:r w:rsidRPr="00123013">
        <w:rPr>
          <w:sz w:val="21"/>
          <w:szCs w:val="21"/>
          <w:lang w:val="es-ES"/>
        </w:rPr>
        <w:t>mentoring</w:t>
      </w:r>
      <w:proofErr w:type="spellEnd"/>
      <w:r w:rsidRPr="00123013">
        <w:rPr>
          <w:sz w:val="21"/>
          <w:szCs w:val="21"/>
          <w:lang w:val="es-ES"/>
        </w:rPr>
        <w:t xml:space="preserve"> entre compañeros y el voluntariado construyen confianza y relaciones que duren más allá de la universidad, ¿vale? Ahora, volveremos a este material en un momento, y veréis cómo todo esto se entrelaza en el mensaje del sermón.</w:t>
      </w:r>
    </w:p>
    <w:p w14:paraId="38679657" w14:textId="77777777" w:rsidR="00123013" w:rsidRPr="00123013" w:rsidRDefault="00123013" w:rsidP="00123013">
      <w:pPr>
        <w:rPr>
          <w:sz w:val="21"/>
          <w:szCs w:val="21"/>
          <w:lang w:val="es-ES"/>
        </w:rPr>
      </w:pPr>
    </w:p>
    <w:p w14:paraId="78FF4C03" w14:textId="77777777" w:rsidR="00123013" w:rsidRPr="00123013" w:rsidRDefault="00123013" w:rsidP="00123013">
      <w:pPr>
        <w:rPr>
          <w:sz w:val="21"/>
          <w:szCs w:val="21"/>
          <w:lang w:val="es-ES"/>
        </w:rPr>
      </w:pPr>
      <w:r w:rsidRPr="00123013">
        <w:rPr>
          <w:sz w:val="21"/>
          <w:szCs w:val="21"/>
          <w:lang w:val="es-ES"/>
        </w:rPr>
        <w:t>Impacto a largo plazo, impacto estudiantil, ¿vale? En primer lugar, en la universidad, la línea, el gráfico, la base, el liderazgo ético, 62%, implicación comunitaria, 58%, resiliencia, 65%, ¿entonces están involucrados en qué? Ministerio universitario. ¿Lo estáis entendiendo? Cinco años después, resultados más sólidos, liderazgo ético aumenta un 74%, la implicación comunitaria un 70% y la resiliencia 78%.</w:t>
      </w:r>
    </w:p>
    <w:p w14:paraId="75140912" w14:textId="77777777" w:rsidR="00123013" w:rsidRPr="00123013" w:rsidRDefault="00123013" w:rsidP="00123013">
      <w:pPr>
        <w:rPr>
          <w:sz w:val="21"/>
          <w:szCs w:val="21"/>
          <w:lang w:val="es-ES"/>
        </w:rPr>
      </w:pPr>
    </w:p>
    <w:p w14:paraId="1CACECA8" w14:textId="77777777" w:rsidR="00123013" w:rsidRPr="00123013" w:rsidRDefault="00123013" w:rsidP="00123013">
      <w:pPr>
        <w:rPr>
          <w:sz w:val="21"/>
          <w:szCs w:val="21"/>
          <w:lang w:val="es-ES"/>
        </w:rPr>
      </w:pPr>
      <w:r w:rsidRPr="00123013">
        <w:rPr>
          <w:sz w:val="21"/>
          <w:szCs w:val="21"/>
          <w:lang w:val="es-ES"/>
        </w:rPr>
        <w:t>En otras palabras, ¿estamos ayudando a reducir qué? ¿Necesitamos reducir la corrupción? Amén. Diez años después, impacto máximo, liderazgo ético 81%, participación comunitaria 77%, resiliencia 85%. ¿Ves el impacto que tus acciones podrían tener en las futuras generaciones? Muy bien, y eventos basados en la fe, tienen noches de adoración, música de oración y reflexión, asistencia media de 75, el resultado es comunidad más fuerte, proyectos de servicio, iniciativas en el campus y voluntariado, asistencia media de 50, resultado, visibilidad e impacto, diálogos interreligiosos, discusión guiada entre tradiciones, asistencia media 40, resultado, inclusión y sensibilidad.</w:t>
      </w:r>
    </w:p>
    <w:p w14:paraId="30FF98E9" w14:textId="77777777" w:rsidR="00123013" w:rsidRPr="00123013" w:rsidRDefault="00123013" w:rsidP="00123013">
      <w:pPr>
        <w:rPr>
          <w:sz w:val="21"/>
          <w:szCs w:val="21"/>
          <w:lang w:val="es-ES"/>
        </w:rPr>
      </w:pPr>
    </w:p>
    <w:p w14:paraId="5899FF1B" w14:textId="77777777" w:rsidR="00123013" w:rsidRPr="00123013" w:rsidRDefault="00123013" w:rsidP="00123013">
      <w:pPr>
        <w:rPr>
          <w:sz w:val="21"/>
          <w:szCs w:val="21"/>
          <w:lang w:val="es-ES"/>
        </w:rPr>
      </w:pPr>
      <w:r w:rsidRPr="00123013">
        <w:rPr>
          <w:sz w:val="21"/>
          <w:szCs w:val="21"/>
          <w:lang w:val="es-ES"/>
        </w:rPr>
        <w:t xml:space="preserve">Pero solo queremos capturarlos. ¿Amén? Vale. Aprovechando las plataformas digitales, por encima del 32%, aumento de la interacción digital en todas las plataformas, Instagram, YouTube, </w:t>
      </w:r>
      <w:proofErr w:type="gramStart"/>
      <w:r w:rsidRPr="00123013">
        <w:rPr>
          <w:sz w:val="21"/>
          <w:szCs w:val="21"/>
          <w:lang w:val="es-ES"/>
        </w:rPr>
        <w:t>Zoom</w:t>
      </w:r>
      <w:proofErr w:type="gramEnd"/>
      <w:r w:rsidRPr="00123013">
        <w:rPr>
          <w:sz w:val="21"/>
          <w:szCs w:val="21"/>
          <w:lang w:val="es-ES"/>
        </w:rPr>
        <w:t xml:space="preserve">, </w:t>
      </w:r>
      <w:proofErr w:type="spellStart"/>
      <w:r w:rsidRPr="00123013">
        <w:rPr>
          <w:sz w:val="21"/>
          <w:szCs w:val="21"/>
          <w:lang w:val="es-ES"/>
        </w:rPr>
        <w:t>Xtend</w:t>
      </w:r>
      <w:proofErr w:type="spellEnd"/>
      <w:r w:rsidRPr="00123013">
        <w:rPr>
          <w:sz w:val="21"/>
          <w:szCs w:val="21"/>
          <w:lang w:val="es-ES"/>
        </w:rPr>
        <w:t>, comunidad fuera del campus, analítica, contactos refinados para generar impacto. Así que esta es otra forma de acceder a este grupo y ayudar a mantenerlos como comunidad y a la comunidad de ministerio universitario que vais a crear.</w:t>
      </w:r>
    </w:p>
    <w:p w14:paraId="26DC8E32" w14:textId="77777777" w:rsidR="00123013" w:rsidRPr="00123013" w:rsidRDefault="00123013" w:rsidP="00123013">
      <w:pPr>
        <w:rPr>
          <w:sz w:val="21"/>
          <w:szCs w:val="21"/>
          <w:lang w:val="es-ES"/>
        </w:rPr>
      </w:pPr>
    </w:p>
    <w:p w14:paraId="7647D067" w14:textId="77777777" w:rsidR="00123013" w:rsidRPr="00123013" w:rsidRDefault="00123013" w:rsidP="00123013">
      <w:pPr>
        <w:rPr>
          <w:sz w:val="21"/>
          <w:szCs w:val="21"/>
          <w:lang w:val="es-ES"/>
        </w:rPr>
      </w:pPr>
      <w:r w:rsidRPr="00123013">
        <w:rPr>
          <w:sz w:val="21"/>
          <w:szCs w:val="21"/>
          <w:lang w:val="es-ES"/>
        </w:rPr>
        <w:t xml:space="preserve">Muy bien, cuatro partes para esto. Aquí permiten que las iniciativas construyan confianza y credibilidad, haciendo que la divulgación sea más cercana y eficaz. Las oportunidades, la participación flexible, la educación </w:t>
      </w:r>
      <w:proofErr w:type="spellStart"/>
      <w:r w:rsidRPr="00123013">
        <w:rPr>
          <w:sz w:val="21"/>
          <w:szCs w:val="21"/>
          <w:lang w:val="es-ES"/>
        </w:rPr>
        <w:t>desmita</w:t>
      </w:r>
      <w:proofErr w:type="spellEnd"/>
      <w:r w:rsidRPr="00123013">
        <w:rPr>
          <w:sz w:val="21"/>
          <w:szCs w:val="21"/>
          <w:lang w:val="es-ES"/>
        </w:rPr>
        <w:t>-mitos y los foros abiertos pueden atraer una mayor participación. Las debilidades, la gente tiene escepticismo, miedo al juicio y limitaciones de tiempo dificultan la participación y el diálogo abierto.</w:t>
      </w:r>
    </w:p>
    <w:p w14:paraId="3C13011F" w14:textId="77777777" w:rsidR="00123013" w:rsidRPr="00123013" w:rsidRDefault="00123013" w:rsidP="00123013">
      <w:pPr>
        <w:rPr>
          <w:sz w:val="21"/>
          <w:szCs w:val="21"/>
          <w:lang w:val="es-ES"/>
        </w:rPr>
      </w:pPr>
    </w:p>
    <w:p w14:paraId="401EC5EC" w14:textId="77777777" w:rsidR="00123013" w:rsidRPr="00123013" w:rsidRDefault="00123013" w:rsidP="00123013">
      <w:pPr>
        <w:rPr>
          <w:sz w:val="21"/>
          <w:szCs w:val="21"/>
          <w:lang w:val="es-ES"/>
        </w:rPr>
      </w:pPr>
      <w:r w:rsidRPr="00123013">
        <w:rPr>
          <w:sz w:val="21"/>
          <w:szCs w:val="21"/>
          <w:lang w:val="es-ES"/>
        </w:rPr>
        <w:t xml:space="preserve">Así que </w:t>
      </w:r>
      <w:proofErr w:type="gramStart"/>
      <w:r w:rsidRPr="00123013">
        <w:rPr>
          <w:sz w:val="21"/>
          <w:szCs w:val="21"/>
          <w:lang w:val="es-ES"/>
        </w:rPr>
        <w:t>tienes que tenerlo</w:t>
      </w:r>
      <w:proofErr w:type="gramEnd"/>
      <w:r w:rsidRPr="00123013">
        <w:rPr>
          <w:sz w:val="21"/>
          <w:szCs w:val="21"/>
          <w:lang w:val="es-ES"/>
        </w:rPr>
        <w:t xml:space="preserve"> de tal manera que ellos puedan tenerlo. ¿De acuerdo? Así que, a medida que se está construyendo el programa, necesita un horario adaptado al tipo de horario que se adapta al grupo de estudiantes con el que vas a trabajar. Las amenazas, los malentendidos persistentes y las percepciones negativas pueden reforzar barreras y reducir el impacto. Así que queremos que superen la idea de que el cristianismo es solo una cosa falsa. Sabes, no tiene ningún poder real ni nada más.  Bien, en cuanto a la inclusión, debemos ser sensibles a su origen y creencias. Y necesitamos tener una visión clara, formación, reconocimiento de cómo hacerlo y desarrollo de liderazgo.</w:t>
      </w:r>
    </w:p>
    <w:p w14:paraId="779BC965" w14:textId="77777777" w:rsidR="00123013" w:rsidRPr="00123013" w:rsidRDefault="00123013" w:rsidP="00123013">
      <w:pPr>
        <w:rPr>
          <w:sz w:val="21"/>
          <w:szCs w:val="21"/>
          <w:lang w:val="es-ES"/>
        </w:rPr>
      </w:pPr>
    </w:p>
    <w:p w14:paraId="2E8A1FA7" w14:textId="77777777" w:rsidR="00123013" w:rsidRPr="00123013" w:rsidRDefault="00123013" w:rsidP="00123013">
      <w:pPr>
        <w:rPr>
          <w:sz w:val="21"/>
          <w:szCs w:val="21"/>
          <w:lang w:val="es-ES"/>
        </w:rPr>
      </w:pPr>
      <w:r w:rsidRPr="00123013">
        <w:rPr>
          <w:sz w:val="21"/>
          <w:szCs w:val="21"/>
          <w:lang w:val="es-ES"/>
        </w:rPr>
        <w:t>Todo eso empieza mañana. Vale, lo primero que tenemos que hacer es conocer el campus. Y hemos hablado de eso. El 65% se identifica como cristiano. Y el 28% está realmente activo regularmente en ese ámbito. Y cultiva la fe y el cuidado, comparte a Jesús, fomenta el crecimiento espiritual y fortalece una comunidad solidaria. Y necesitamos usar múltiples canales, combinar eventos de participación personal y plataformas digitales para invitar a la participación y abordar las barreras. La gente tiene conceptos diferentes del cristianismo que no siempre son favorables, y necesitamos encontrar formas de superarlos.</w:t>
      </w:r>
    </w:p>
    <w:p w14:paraId="03ED1C2B" w14:textId="77777777" w:rsidR="00123013" w:rsidRPr="00123013" w:rsidRDefault="00123013" w:rsidP="00123013">
      <w:pPr>
        <w:rPr>
          <w:sz w:val="21"/>
          <w:szCs w:val="21"/>
          <w:lang w:val="es-ES"/>
        </w:rPr>
      </w:pPr>
    </w:p>
    <w:p w14:paraId="3A5E5093" w14:textId="77777777" w:rsidR="00123013" w:rsidRPr="00123013" w:rsidRDefault="00123013" w:rsidP="00123013">
      <w:pPr>
        <w:rPr>
          <w:sz w:val="21"/>
          <w:szCs w:val="21"/>
          <w:lang w:val="es-ES"/>
        </w:rPr>
      </w:pPr>
      <w:r w:rsidRPr="00123013">
        <w:rPr>
          <w:sz w:val="21"/>
          <w:szCs w:val="21"/>
          <w:lang w:val="es-ES"/>
        </w:rPr>
        <w:t>Así que pasemos a la aplicación más bíblica. el tema del sermón de hoy era la pregunta que Dios, ni siquiera Dios, puede responder. Empecemos con el libro de, bueno, ¿sabes qué descubrí hablando de esto de los ministros universitarios? Al principio pensé que era algo nuevo. Acababa de pasar el otro día, y me pareció muy creativo. Es un ángulo muy chulo. Me gusta eso, ¿sabes?</w:t>
      </w:r>
    </w:p>
    <w:p w14:paraId="4F45DEA9" w14:textId="77777777" w:rsidR="00123013" w:rsidRPr="00123013" w:rsidRDefault="00123013" w:rsidP="00123013">
      <w:pPr>
        <w:rPr>
          <w:sz w:val="21"/>
          <w:szCs w:val="21"/>
          <w:lang w:val="es-ES"/>
        </w:rPr>
      </w:pPr>
    </w:p>
    <w:p w14:paraId="467BC945" w14:textId="77777777" w:rsidR="00123013" w:rsidRPr="00123013" w:rsidRDefault="00123013" w:rsidP="00123013">
      <w:pPr>
        <w:rPr>
          <w:sz w:val="21"/>
          <w:szCs w:val="21"/>
          <w:lang w:val="es-ES"/>
        </w:rPr>
      </w:pPr>
      <w:r w:rsidRPr="00123013">
        <w:rPr>
          <w:sz w:val="21"/>
          <w:szCs w:val="21"/>
          <w:lang w:val="es-ES"/>
        </w:rPr>
        <w:t xml:space="preserve">Necesitamos llegar al mayor número posible de grupos de personas. Y luego supongo, ¿adivina qué, descubrí a esta Barbara? Es tan antiguo como las propias colinas. De hecho, vamos a volver a un documento antiguo para mostraros dónde empezó todo.  Y es un lugar donde ocurren muchos enfrentamientos. Vamos a llevarte allí. Daniel. Libro de Daniel capítulo 1. Y así, el pueblo de Israel se había </w:t>
      </w:r>
      <w:proofErr w:type="spellStart"/>
      <w:r w:rsidRPr="00123013">
        <w:rPr>
          <w:sz w:val="21"/>
          <w:szCs w:val="21"/>
          <w:lang w:val="es-ES"/>
        </w:rPr>
        <w:t>rebelado</w:t>
      </w:r>
      <w:proofErr w:type="spellEnd"/>
      <w:r w:rsidRPr="00123013">
        <w:rPr>
          <w:sz w:val="21"/>
          <w:szCs w:val="21"/>
          <w:lang w:val="es-ES"/>
        </w:rPr>
        <w:t xml:space="preserve">. Pasaron por ciclos de rebeldía. Reyes diferentes, algunos buenos, otros malos, buenos para </w:t>
      </w:r>
      <w:r w:rsidRPr="00123013">
        <w:rPr>
          <w:sz w:val="21"/>
          <w:szCs w:val="21"/>
          <w:lang w:val="es-ES"/>
        </w:rPr>
        <w:lastRenderedPageBreak/>
        <w:t>reyes salvajes, y luego se lanzaron a la piscina de reyes profundos, ¿vale? Así que siguieron ciclando así hasta que Dios dijo, ¿sabes qué? Esto es todo. Todos vais a ir a la cárcel. ¿Dijeron qué? Sí, todos vais a ir a la cárcel.</w:t>
      </w:r>
    </w:p>
    <w:p w14:paraId="15E527AC" w14:textId="77777777" w:rsidR="00123013" w:rsidRPr="00123013" w:rsidRDefault="00123013" w:rsidP="00123013">
      <w:pPr>
        <w:rPr>
          <w:sz w:val="21"/>
          <w:szCs w:val="21"/>
          <w:lang w:val="es-ES"/>
        </w:rPr>
      </w:pPr>
    </w:p>
    <w:p w14:paraId="132FAF87" w14:textId="77777777" w:rsidR="00123013" w:rsidRPr="00123013" w:rsidRDefault="00123013" w:rsidP="00123013">
      <w:pPr>
        <w:rPr>
          <w:sz w:val="21"/>
          <w:szCs w:val="21"/>
          <w:lang w:val="es-ES"/>
        </w:rPr>
      </w:pPr>
      <w:r w:rsidRPr="00123013">
        <w:rPr>
          <w:sz w:val="21"/>
          <w:szCs w:val="21"/>
          <w:lang w:val="es-ES"/>
        </w:rPr>
        <w:t xml:space="preserve">Vamos a enviarte a Babilonia. Y vas a estar allí un tiempo, pero no te preocupes. No te preocupes, ya que estés allí, ¿sabes a lo que me refiero? Adelante, cásate como siempre, da a tus hijos e hijas en matrimonio, construye viñedos y, ya sabes, ten, ya sabes, estad cómodos hasta que llegue el momento de volver. Y ese fue el mensaje de Dios para ellos: iban a exiliarse durante un tiempo y luego regresarían 70 años después. Pero la cuestión es, ¿qué haces con todos estos jóvenes? ¿Vale? Los jóvenes son maravillosos, pero tienen una energía incansable, y a menos que se canalice en algún sitio, va a llegar a algún sitio. ¿De acuerdo? Y esa dirección puede que no siempre sea la mejor. Y así, el rey Nabucodonosor, siendo tan inteligente como era, dijo, ¿sabes qué? Quiero que elijáis a algunos de los inteligentes.  Algunos de los que aprobaron el ACT con honores altos. Algunos de los que </w:t>
      </w:r>
      <w:proofErr w:type="gramStart"/>
      <w:r w:rsidRPr="00123013">
        <w:rPr>
          <w:sz w:val="21"/>
          <w:szCs w:val="21"/>
          <w:lang w:val="es-ES"/>
        </w:rPr>
        <w:t>realmente</w:t>
      </w:r>
      <w:proofErr w:type="gramEnd"/>
      <w:r w:rsidRPr="00123013">
        <w:rPr>
          <w:sz w:val="21"/>
          <w:szCs w:val="21"/>
          <w:lang w:val="es-ES"/>
        </w:rPr>
        <w:t xml:space="preserve">, </w:t>
      </w:r>
      <w:proofErr w:type="gramStart"/>
      <w:r w:rsidRPr="00123013">
        <w:rPr>
          <w:sz w:val="21"/>
          <w:szCs w:val="21"/>
          <w:lang w:val="es-ES"/>
        </w:rPr>
        <w:t>realmente</w:t>
      </w:r>
      <w:proofErr w:type="gramEnd"/>
      <w:r w:rsidRPr="00123013">
        <w:rPr>
          <w:sz w:val="21"/>
          <w:szCs w:val="21"/>
          <w:lang w:val="es-ES"/>
        </w:rPr>
        <w:t xml:space="preserve"> tenían buenas notas en el colegio. Algunos de ellos tenían notas altas de media. Algunos de ellos son capaces de aprender un segundo o incluso un tercer idioma.</w:t>
      </w:r>
    </w:p>
    <w:p w14:paraId="276D90CE" w14:textId="77777777" w:rsidR="00123013" w:rsidRPr="00123013" w:rsidRDefault="00123013" w:rsidP="00123013">
      <w:pPr>
        <w:rPr>
          <w:sz w:val="21"/>
          <w:szCs w:val="21"/>
          <w:lang w:val="es-ES"/>
        </w:rPr>
      </w:pPr>
    </w:p>
    <w:p w14:paraId="3159029B" w14:textId="77777777" w:rsidR="00123013" w:rsidRPr="00123013" w:rsidRDefault="00123013" w:rsidP="00123013">
      <w:pPr>
        <w:rPr>
          <w:sz w:val="21"/>
          <w:szCs w:val="21"/>
          <w:lang w:val="es-ES"/>
        </w:rPr>
      </w:pPr>
      <w:r w:rsidRPr="00123013">
        <w:rPr>
          <w:sz w:val="21"/>
          <w:szCs w:val="21"/>
          <w:lang w:val="es-ES"/>
        </w:rPr>
        <w:t>Necesito ayuda en este reino y sé que hay un grupo de personas que puede hacerlo por mí. ¿Necesito qué? Jóvenes. Hombre brillante, brillante. Es una pena que en ese momento estuviera en el lado equivocado de la valla. Pero tenía razón, ¿amén?</w:t>
      </w:r>
    </w:p>
    <w:p w14:paraId="3EC5D0FF" w14:textId="77777777" w:rsidR="00123013" w:rsidRPr="00123013" w:rsidRDefault="00123013" w:rsidP="00123013">
      <w:pPr>
        <w:rPr>
          <w:sz w:val="21"/>
          <w:szCs w:val="21"/>
          <w:lang w:val="es-ES"/>
        </w:rPr>
      </w:pPr>
    </w:p>
    <w:p w14:paraId="45EF9490" w14:textId="77777777" w:rsidR="00123013" w:rsidRPr="00123013" w:rsidRDefault="00123013" w:rsidP="00123013">
      <w:pPr>
        <w:rPr>
          <w:sz w:val="21"/>
          <w:szCs w:val="21"/>
          <w:lang w:val="es-ES"/>
        </w:rPr>
      </w:pPr>
      <w:r w:rsidRPr="00123013">
        <w:rPr>
          <w:sz w:val="21"/>
          <w:szCs w:val="21"/>
          <w:lang w:val="es-ES"/>
        </w:rPr>
        <w:t>Y entonces dijo, y este es el capítulo 1 de Daniel, y alguien me leyó del versículo 3 al 6. el amo de las unidades que debía traer a ciertos hijos de Israel y de la descendencia del rey y de los príncipes. Gracias.</w:t>
      </w:r>
    </w:p>
    <w:p w14:paraId="13232E8F" w14:textId="77777777" w:rsidR="00123013" w:rsidRPr="00123013" w:rsidRDefault="00123013" w:rsidP="00123013">
      <w:pPr>
        <w:rPr>
          <w:sz w:val="21"/>
          <w:szCs w:val="21"/>
          <w:lang w:val="es-ES"/>
        </w:rPr>
      </w:pPr>
    </w:p>
    <w:p w14:paraId="47BDDA0C" w14:textId="77777777" w:rsidR="00123013" w:rsidRPr="00123013" w:rsidRDefault="00123013" w:rsidP="00123013">
      <w:pPr>
        <w:rPr>
          <w:sz w:val="21"/>
          <w:szCs w:val="21"/>
          <w:lang w:val="es-ES"/>
        </w:rPr>
      </w:pPr>
      <w:r w:rsidRPr="00123013">
        <w:rPr>
          <w:sz w:val="21"/>
          <w:szCs w:val="21"/>
          <w:lang w:val="es-ES"/>
        </w:rPr>
        <w:t xml:space="preserve">Niños en los que no había mancha, pero eran muy favorecidos y hábiles en toda su habilidad y astucia en el conocimiento y comprensión de la ciencia y aquellos que tenían la capacidad de estar en el palacio del rey y a quienes enseñaran el aprendizaje a lo alto de los oídos del niño, y el rey les asignó una provisión diaria de la carne del rey y del vino que bebía, alimentándolos en tres años que en al final de ellos podrían estar ante el Rey o Seis. Entre ellos estaban los hijos de Judá. Daniel, Hennoniah, Mishael y Azariah.   Claro, ahora aparecen para apuntarse al colegio. Ahí están, aparecen y la matrícula, por favor. ¿Cómo te llamas? Daniel, oh, eso no va a servir. Ese nombre tiene que desaparecer. ¿Y tú? </w:t>
      </w:r>
      <w:proofErr w:type="spellStart"/>
      <w:r w:rsidRPr="00123013">
        <w:rPr>
          <w:sz w:val="21"/>
          <w:szCs w:val="21"/>
          <w:lang w:val="es-ES"/>
        </w:rPr>
        <w:t>Hainanaya</w:t>
      </w:r>
      <w:proofErr w:type="spellEnd"/>
      <w:r w:rsidRPr="00123013">
        <w:rPr>
          <w:sz w:val="21"/>
          <w:szCs w:val="21"/>
          <w:lang w:val="es-ES"/>
        </w:rPr>
        <w:t xml:space="preserve">. Eso suena un poco gracioso. Eso también tiene que cambiar. Michelle, tu madre estaba un poco confundida. Vamos a cambiarlo por ti. </w:t>
      </w:r>
      <w:proofErr w:type="gramStart"/>
      <w:r w:rsidRPr="00123013">
        <w:rPr>
          <w:sz w:val="21"/>
          <w:szCs w:val="21"/>
          <w:lang w:val="es-ES"/>
        </w:rPr>
        <w:t>Y</w:t>
      </w:r>
      <w:proofErr w:type="gramEnd"/>
      <w:r w:rsidRPr="00123013">
        <w:rPr>
          <w:sz w:val="21"/>
          <w:szCs w:val="21"/>
          <w:lang w:val="es-ES"/>
        </w:rPr>
        <w:t xml:space="preserve"> por último, Azariah. No, eso no va a servir. Así que ahora sus nombres cambiaron.</w:t>
      </w:r>
    </w:p>
    <w:p w14:paraId="5962DDBE" w14:textId="77777777" w:rsidR="00123013" w:rsidRPr="00123013" w:rsidRDefault="00123013" w:rsidP="00123013">
      <w:pPr>
        <w:rPr>
          <w:sz w:val="21"/>
          <w:szCs w:val="21"/>
          <w:lang w:val="es-ES"/>
        </w:rPr>
      </w:pPr>
    </w:p>
    <w:p w14:paraId="40E1A4A1" w14:textId="77777777" w:rsidR="00123013" w:rsidRPr="00123013" w:rsidRDefault="00123013" w:rsidP="00123013">
      <w:pPr>
        <w:rPr>
          <w:sz w:val="21"/>
          <w:szCs w:val="21"/>
          <w:lang w:val="es-ES"/>
        </w:rPr>
      </w:pPr>
      <w:r w:rsidRPr="00123013">
        <w:rPr>
          <w:sz w:val="21"/>
          <w:szCs w:val="21"/>
          <w:lang w:val="es-ES"/>
        </w:rPr>
        <w:t xml:space="preserve">Ahora no se supone que hagas eso. Ya sabes, quien consiga, es quien consiga. Se supone que debes llamarles por su nombre tal cual. Pero en el sistema educativo pagano que estableció Nabucodonosor decidió simplemente cambiar sus nombres. Verás, lo que descubrí es </w:t>
      </w:r>
      <w:proofErr w:type="gramStart"/>
      <w:r w:rsidRPr="00123013">
        <w:rPr>
          <w:sz w:val="21"/>
          <w:szCs w:val="21"/>
          <w:lang w:val="es-ES"/>
        </w:rPr>
        <w:t>que</w:t>
      </w:r>
      <w:proofErr w:type="gramEnd"/>
      <w:r w:rsidRPr="00123013">
        <w:rPr>
          <w:sz w:val="21"/>
          <w:szCs w:val="21"/>
          <w:lang w:val="es-ES"/>
        </w:rPr>
        <w:t xml:space="preserve"> en diferentes culturas, el idioma representa la mentalidad de la gente. Hay algunos conceptos que no se transfieren entre el español y el inglés, no porque no lo entendamos, sino porque no hay una duplicación perfecta de ellos en inglés. Y por eso, tienes que estar en la mentalidad de la cultura para entender realmente el acuerdo. Y entonces Nabucodonosor dijo: voy a trabajar un poco aquí, ¿sabes a lo que me refiero? Cambia el nombre, cambia el juego, ya sabes. Pero no entendía que su identidad no estaba simplemente ligada a su nombre. Su identidad estaba anclada en Dios. Y por eso, lo que acabó pasando fue que, en el verso 8, Daniel se aferró un poco más a sus talones. Y Daniel, dice la Biblia en el versículo 8, y Daniel quiso en su corazón que no se mancharía con la porción de carne del rey, ni con el vino que bebía. Por eso pidió al príncipe de los eunucos que no pudiera hacerlo, ¿qué? Profanarse a sí mismo. En otras palabras, cuando voy a la cafetería, vale, quiero que sepas que esa chuleta de cerdo descuidada que le echas en el plato. Te voy a pedir que lo dejes un poco fuera. Te lo voy a poner fácil. Quiero solo verduras. Sí, solo verduras, agua y cosas así, legumbres, ya sabes, eso nos hará buenos y fuertes y no necesitamos nada más. Así que, cuando presentaba eso a la persona encargada, también era como el director, ¿vale?, o el director del colegio. Así que siguió adelante y presentó esa propuesta y dijo, escuchad, todos intentáis que pierda la cabeza hoy. Si alguna vez hiciera lo que dijiste, y luego apareciera y el rey, porque siempre os está inspeccionando. Y él dijo, </w:t>
      </w:r>
      <w:r w:rsidRPr="00123013">
        <w:rPr>
          <w:sz w:val="21"/>
          <w:szCs w:val="21"/>
          <w:lang w:val="es-ES"/>
        </w:rPr>
        <w:lastRenderedPageBreak/>
        <w:t>oh, ¿qué le pasó? Oh, parece, parecía un poco, no parecía bien. Bueno, le has estado dando de comer, oh, solo legumbres y verduras. ¿He dicho que le pongan legumbres y verduras? Y no, no, no, no, no, dijiste, ya sabes, dale todo ese alcohol y, ya sabes, adelante, chuletas de cerdo y todo lo demás. Exacto. ¿Sabes qué pasa? Sí, apoya la cabeza ahí, ¿vale? Así fue como imaginó lo que le iba a pasar. Así dijo, pero oye, escucha, el rey tiene un ciclo en el que nos controla. Creo que podríamos aguantar unos 10 días, ¿sabes a lo que me refiero? Entre inspecciones. Y así podremos acabar, ya sabes, demostrándote que realmente funciona.</w:t>
      </w:r>
    </w:p>
    <w:p w14:paraId="2B758FD4" w14:textId="77777777" w:rsidR="00123013" w:rsidRPr="00123013" w:rsidRDefault="00123013" w:rsidP="00123013">
      <w:pPr>
        <w:rPr>
          <w:sz w:val="21"/>
          <w:szCs w:val="21"/>
          <w:lang w:val="es-ES"/>
        </w:rPr>
      </w:pPr>
    </w:p>
    <w:p w14:paraId="581B7B9A" w14:textId="77777777" w:rsidR="00123013" w:rsidRPr="00123013" w:rsidRDefault="00123013" w:rsidP="00123013">
      <w:pPr>
        <w:rPr>
          <w:sz w:val="21"/>
          <w:szCs w:val="21"/>
          <w:lang w:val="es-ES"/>
        </w:rPr>
      </w:pPr>
      <w:r w:rsidRPr="00123013">
        <w:rPr>
          <w:sz w:val="21"/>
          <w:szCs w:val="21"/>
          <w:lang w:val="es-ES"/>
        </w:rPr>
        <w:t xml:space="preserve">Y entonces, porque lo que pasó es esto, leíste en Levítico 11, ¿Levítico quién? Levítico 11. Sabes, la Biblia, la Biblia, esta gente está loca. Vale, sí, en fin, hemos leído que hay cosas que son, ¿qué?, limpias y otras que no están sucias. Y las cosas limpias son en las que queremos centrarnos. Y como tenemos un poco de problema aquí, ¿vamos a pasar a qué? Verduras y, vale. Y así, pero la cuestión es que las cosas iban, iban tan bien. Versículo 14, así que les dio su consentimiento de esta manera y les dio diez días. Al final de esos diez días, su semblante parecía más hermoso y gordo que el de todos los niños que comieron de la porción de carne del rey. Así </w:t>
      </w:r>
      <w:proofErr w:type="spellStart"/>
      <w:r w:rsidRPr="00123013">
        <w:rPr>
          <w:sz w:val="21"/>
          <w:szCs w:val="21"/>
          <w:lang w:val="es-ES"/>
        </w:rPr>
        <w:t>Melzor</w:t>
      </w:r>
      <w:proofErr w:type="spellEnd"/>
      <w:r w:rsidRPr="00123013">
        <w:rPr>
          <w:sz w:val="21"/>
          <w:szCs w:val="21"/>
          <w:lang w:val="es-ES"/>
        </w:rPr>
        <w:t xml:space="preserve"> les quitó la porción de carne y vino y les dio pulso. Eso te funciona, hermano, ve a por ello y en </w:t>
      </w:r>
      <w:proofErr w:type="gramStart"/>
      <w:r w:rsidRPr="00123013">
        <w:rPr>
          <w:sz w:val="21"/>
          <w:szCs w:val="21"/>
          <w:lang w:val="es-ES"/>
        </w:rPr>
        <w:t>Así,  ¿</w:t>
      </w:r>
      <w:proofErr w:type="gramEnd"/>
      <w:r w:rsidRPr="00123013">
        <w:rPr>
          <w:sz w:val="21"/>
          <w:szCs w:val="21"/>
          <w:lang w:val="es-ES"/>
        </w:rPr>
        <w:t>Por qué es importante que lo tengamos en cuenta para nosotros?</w:t>
      </w:r>
    </w:p>
    <w:p w14:paraId="316196A4" w14:textId="77777777" w:rsidR="00123013" w:rsidRPr="00123013" w:rsidRDefault="00123013" w:rsidP="00123013">
      <w:pPr>
        <w:rPr>
          <w:sz w:val="21"/>
          <w:szCs w:val="21"/>
          <w:lang w:val="es-ES"/>
        </w:rPr>
      </w:pPr>
    </w:p>
    <w:p w14:paraId="07DCE74D" w14:textId="77777777" w:rsidR="00123013" w:rsidRPr="00123013" w:rsidRDefault="00123013" w:rsidP="00123013">
      <w:pPr>
        <w:rPr>
          <w:sz w:val="21"/>
          <w:szCs w:val="21"/>
          <w:lang w:val="es-ES"/>
        </w:rPr>
      </w:pPr>
      <w:r w:rsidRPr="00123013">
        <w:rPr>
          <w:sz w:val="21"/>
          <w:szCs w:val="21"/>
          <w:lang w:val="es-ES"/>
        </w:rPr>
        <w:t>Cuando estás en el campus, hay una cafetería. ¿Para qué sirve? Algunos limpios, otros limpios. Y es una oportunidad para que ejerzan el poder de la elección.   Entonces, ¿qué les dio Dios porque fueron tan fieles? La Biblia dice que, en cuanto a estos cuatro niños, Dios les dio conocimiento y habilidad en todo aprendizaje y sabiduría, y Daniel tenía comprensión en todas las visiones y sueños. En otras palabras, Dios dijo: honraré a quienes me honren a mí. ¿Es justo?</w:t>
      </w:r>
    </w:p>
    <w:p w14:paraId="40A220A8" w14:textId="77777777" w:rsidR="00123013" w:rsidRPr="00123013" w:rsidRDefault="00123013" w:rsidP="00123013">
      <w:pPr>
        <w:rPr>
          <w:sz w:val="21"/>
          <w:szCs w:val="21"/>
          <w:lang w:val="es-ES"/>
        </w:rPr>
      </w:pPr>
    </w:p>
    <w:p w14:paraId="26CBA2E7" w14:textId="77777777" w:rsidR="00123013" w:rsidRPr="00123013" w:rsidRDefault="00123013" w:rsidP="00123013">
      <w:pPr>
        <w:rPr>
          <w:sz w:val="21"/>
          <w:szCs w:val="21"/>
          <w:lang w:val="es-ES"/>
        </w:rPr>
      </w:pPr>
      <w:r w:rsidRPr="00123013">
        <w:rPr>
          <w:sz w:val="21"/>
          <w:szCs w:val="21"/>
          <w:lang w:val="es-ES"/>
        </w:rPr>
        <w:t>Así que Nabucodonosor, cuando hizo la prueba de A.C.P. babilónica, no sé cuán avanzado era, ya sabes, donde tuvo que aprender algo de cuneiforme y cosas similares añadidas, o si añadió algunos jeroglíficos egipcios, no sé exactamente qué implicaba la prueba. Pero conociendo a Nabucodonosor, probablemente fue una prueba difícil. Y lo que acabó pasando fue que todos aprobaron con nota.</w:t>
      </w:r>
    </w:p>
    <w:p w14:paraId="6D353189" w14:textId="77777777" w:rsidR="00123013" w:rsidRPr="00123013" w:rsidRDefault="00123013" w:rsidP="00123013">
      <w:pPr>
        <w:rPr>
          <w:sz w:val="21"/>
          <w:szCs w:val="21"/>
          <w:lang w:val="es-ES"/>
        </w:rPr>
      </w:pPr>
    </w:p>
    <w:p w14:paraId="2CBA48C3" w14:textId="77777777" w:rsidR="00123013" w:rsidRPr="00123013" w:rsidRDefault="00123013" w:rsidP="00123013">
      <w:pPr>
        <w:rPr>
          <w:sz w:val="21"/>
          <w:szCs w:val="21"/>
          <w:lang w:val="es-ES"/>
        </w:rPr>
      </w:pPr>
      <w:r w:rsidRPr="00123013">
        <w:rPr>
          <w:sz w:val="21"/>
          <w:szCs w:val="21"/>
          <w:lang w:val="es-ES"/>
        </w:rPr>
        <w:t>Y así, hoy la gente dice, bueno, el ministerio universitario, ¿de dónde salió eso? 475 a.C. De ahí salió. La fórmula está ahí, pero la cuestión es que los detalles y el método de implementarla están refinados para hoy, porque vivimos en una época diferente, en una tecnología diferente. ¿Amén? Y lo que acabó pasando después es, como recordáis, que las cosas se calentaron en el campus, ya sabes. Cumplieron sus tres años y, ya sabes, obtuvieron su diploma, y luego llegó el momento de usar sus habilidades. Pero las cosas se pusieron un poco calientes en el campus. Hablaremos de eso otro día.</w:t>
      </w:r>
    </w:p>
    <w:p w14:paraId="01861B37" w14:textId="77777777" w:rsidR="00123013" w:rsidRPr="00123013" w:rsidRDefault="00123013" w:rsidP="00123013">
      <w:pPr>
        <w:rPr>
          <w:sz w:val="21"/>
          <w:szCs w:val="21"/>
          <w:lang w:val="es-ES"/>
        </w:rPr>
      </w:pPr>
    </w:p>
    <w:p w14:paraId="10CEAD34" w14:textId="77777777" w:rsidR="00123013" w:rsidRPr="00123013" w:rsidRDefault="00123013" w:rsidP="00123013">
      <w:pPr>
        <w:rPr>
          <w:sz w:val="21"/>
          <w:szCs w:val="21"/>
          <w:lang w:val="es-ES"/>
        </w:rPr>
      </w:pPr>
      <w:r w:rsidRPr="00123013">
        <w:rPr>
          <w:sz w:val="21"/>
          <w:szCs w:val="21"/>
          <w:lang w:val="es-ES"/>
        </w:rPr>
        <w:t>Pero algunas de las cosas que ocurrieron fueron que Nabucodonosor tuvo un sueño. Y en ese sueño él decía, tío, esto da miedo. ¿Qué hemos hecho? Sabes, necesito actuar en consecuencia. Y así... El rey se enfadó tanto esa noche, cuando los sabios empezaron a cortar su tontería, que dijo, ¿sabes qué? Si cortas tu tontería, te corto la cabeza, ¿vale?</w:t>
      </w:r>
    </w:p>
    <w:p w14:paraId="63D75B69" w14:textId="77777777" w:rsidR="00123013" w:rsidRPr="00123013" w:rsidRDefault="00123013" w:rsidP="00123013">
      <w:pPr>
        <w:rPr>
          <w:sz w:val="21"/>
          <w:szCs w:val="21"/>
          <w:lang w:val="es-ES"/>
        </w:rPr>
      </w:pPr>
    </w:p>
    <w:p w14:paraId="57DAC756" w14:textId="77777777" w:rsidR="00123013" w:rsidRPr="00123013" w:rsidRDefault="00123013" w:rsidP="00123013">
      <w:pPr>
        <w:rPr>
          <w:sz w:val="21"/>
          <w:szCs w:val="21"/>
          <w:lang w:val="es-ES"/>
        </w:rPr>
      </w:pPr>
      <w:r w:rsidRPr="00123013">
        <w:rPr>
          <w:sz w:val="21"/>
          <w:szCs w:val="21"/>
          <w:lang w:val="es-ES"/>
        </w:rPr>
        <w:t xml:space="preserve">Así que, Ariak, ponte a ello, ¿sabes? Y así... ¿Hola? ¿Hola? Sí, sí, sí. Vale, hola, señor Ariak, ¿qué hace con esa espada? Bueno, estamos aquí para cortarles la cabeza a todos. </w:t>
      </w:r>
      <w:proofErr w:type="spellStart"/>
      <w:r w:rsidRPr="00123013">
        <w:rPr>
          <w:sz w:val="21"/>
          <w:szCs w:val="21"/>
          <w:lang w:val="es-ES"/>
        </w:rPr>
        <w:t>Sácaloslos</w:t>
      </w:r>
      <w:proofErr w:type="spellEnd"/>
      <w:r w:rsidRPr="00123013">
        <w:rPr>
          <w:sz w:val="21"/>
          <w:szCs w:val="21"/>
          <w:lang w:val="es-ES"/>
        </w:rPr>
        <w:t xml:space="preserve"> y vamos a quitártelos. Y entonces dijo, bueno, espera, espera, espera, ¿cuál es la prisa? ¿Sabes a lo que me refiero? Ni siquiera nos has dicho de qué va todo esto. Y así, la guardia real dijo... Así que Daniel entró y le pidió al rey que le diera tiempo y que le mostrara la interpretación.</w:t>
      </w:r>
    </w:p>
    <w:p w14:paraId="7F1E1DE2" w14:textId="77777777" w:rsidR="00123013" w:rsidRPr="00123013" w:rsidRDefault="00123013" w:rsidP="00123013">
      <w:pPr>
        <w:rPr>
          <w:sz w:val="21"/>
          <w:szCs w:val="21"/>
          <w:lang w:val="es-ES"/>
        </w:rPr>
      </w:pPr>
    </w:p>
    <w:p w14:paraId="416D59AB" w14:textId="77777777" w:rsidR="00123013" w:rsidRPr="00123013" w:rsidRDefault="00123013" w:rsidP="00123013">
      <w:pPr>
        <w:rPr>
          <w:sz w:val="21"/>
          <w:szCs w:val="21"/>
          <w:lang w:val="es-ES"/>
        </w:rPr>
      </w:pPr>
      <w:r w:rsidRPr="00123013">
        <w:rPr>
          <w:sz w:val="21"/>
          <w:szCs w:val="21"/>
          <w:lang w:val="es-ES"/>
        </w:rPr>
        <w:lastRenderedPageBreak/>
        <w:t xml:space="preserve">Y entonces, Daniel dijo, solo dame un poco de tiempo, ¿sabes? Y por alguna razón, en cuanto vio a Daniel, se relajó un poco. Ha vuelto a su trono, ¿sabes? Dios, un poco cómodo, lo recordó. Te acordaste de él, ¿vale? Porque él simplemente dice, estos tíos son de verdad. Esos son los bromistas con los que no iba a perder el tiempo. Así que Daniel acabó haciendo algo que hacen todos los buenos ministerios universitarios. Vamos a ver si lo encontramos aquí. Daniel, los dos tenían entre 17 y 20 años. Dice, luego Daniel fue a su casa, ¿a la casa de quién? Su casa. Su casa, y lo hizo saber a Hananiah, Michelle y Azariah, sus compañeros. En otras palabras, se quedaban, ya sabes, dentro del mismo... Sí. Que pedirían misericordia del Dios del cielo respecto al secreto. Que Daniel y sus compañeros no perecieran, sino el resto de los sabios de Babilonia. Entonces se reveló el secreto a Daniel en una visión nocturna. Entonces Daniel bendijo al Dios del cielo. Daniel respondió, ¿bendito sea el nombre del... Dios por los siglos de los siglos, porque la sabiduría y el poder son suyos. Cambió en los tiempos y estaciones, y se trasladó a </w:t>
      </w:r>
      <w:proofErr w:type="spellStart"/>
      <w:r w:rsidRPr="00123013">
        <w:rPr>
          <w:sz w:val="21"/>
          <w:szCs w:val="21"/>
          <w:lang w:val="es-ES"/>
        </w:rPr>
        <w:t>King's</w:t>
      </w:r>
      <w:proofErr w:type="spellEnd"/>
      <w:r w:rsidRPr="00123013">
        <w:rPr>
          <w:sz w:val="21"/>
          <w:szCs w:val="21"/>
          <w:lang w:val="es-ES"/>
        </w:rPr>
        <w:t>.</w:t>
      </w:r>
    </w:p>
    <w:p w14:paraId="1B15C49F" w14:textId="77777777" w:rsidR="00123013" w:rsidRPr="00123013" w:rsidRDefault="00123013" w:rsidP="00123013">
      <w:pPr>
        <w:rPr>
          <w:sz w:val="21"/>
          <w:szCs w:val="21"/>
          <w:lang w:val="es-ES"/>
        </w:rPr>
      </w:pPr>
    </w:p>
    <w:p w14:paraId="2D24D6E3" w14:textId="77777777" w:rsidR="00123013" w:rsidRPr="00123013" w:rsidRDefault="00123013" w:rsidP="00123013">
      <w:pPr>
        <w:rPr>
          <w:sz w:val="21"/>
          <w:szCs w:val="21"/>
          <w:lang w:val="es-ES"/>
        </w:rPr>
      </w:pPr>
      <w:r w:rsidRPr="00123013">
        <w:rPr>
          <w:sz w:val="21"/>
          <w:szCs w:val="21"/>
          <w:lang w:val="es-ES"/>
        </w:rPr>
        <w:t xml:space="preserve">Así que hubo un servicio de oración y alabanza. Muy importante para los ministros universitarios. Muy bien. ¿Ves todos los elementos que se están asomando? Está ahí dentro. Ese fue el primer establecimiento de ministerios públicos en campus. Desde entonces, ha estado un poco en el fondo de la mente de la gente, pero luego salió a la luz en esta generación en la que estamos. Vale, así que Dios quiere que nos involucremos en esto. ¿Por qué? Él dice: tengo unas recompensas </w:t>
      </w:r>
      <w:proofErr w:type="gramStart"/>
      <w:r w:rsidRPr="00123013">
        <w:rPr>
          <w:sz w:val="21"/>
          <w:szCs w:val="21"/>
          <w:lang w:val="es-ES"/>
        </w:rPr>
        <w:t>realmente</w:t>
      </w:r>
      <w:proofErr w:type="gramEnd"/>
      <w:r w:rsidRPr="00123013">
        <w:rPr>
          <w:sz w:val="21"/>
          <w:szCs w:val="21"/>
          <w:lang w:val="es-ES"/>
        </w:rPr>
        <w:t xml:space="preserve">, </w:t>
      </w:r>
      <w:proofErr w:type="gramStart"/>
      <w:r w:rsidRPr="00123013">
        <w:rPr>
          <w:sz w:val="21"/>
          <w:szCs w:val="21"/>
          <w:lang w:val="es-ES"/>
        </w:rPr>
        <w:t>realmente</w:t>
      </w:r>
      <w:proofErr w:type="gramEnd"/>
      <w:r w:rsidRPr="00123013">
        <w:rPr>
          <w:sz w:val="21"/>
          <w:szCs w:val="21"/>
          <w:lang w:val="es-ES"/>
        </w:rPr>
        <w:t xml:space="preserve"> chulas para ti. ¿Sabes a lo que me refiero? Si te involucras, este tiene que ser el momento más enriquecedor, gratificante y aventurero que tendrás en tu vida. Sabes, la gente irá a por ti, quizá de vez en cuando, pero siempre saldrás ganando cuando quieras. Depende de Dios. ¿Cuáles son algunas de las cosas que Dan Young y sus amigos podrían haber estudiado? Bueno, puede que estudiaran cosas como 1 Juan 1, 8 a 10, ¿qué hablan? Si decimos que no tenemos pecado, nos engañamos a nosotros mismos y la verdad no está en nosotros. En otras palabras, todos empezamos con la idea básica de que ¿qué tenemos? Todos pecados, ¿y qué? A menos de la gloria de Dios. Número dos, si confesamos nuestros pecados, ¿Él es fiel y justo a qué? Perdona nuestros pecados y límpianos de toda justicia. Si decimos que no hemos pecado, ¿qué le hacemos? Y Su palabra no está en nosotros, así que hay personas que, bueno, no todos pecaron. Hubo al menos dos o tres personas que nunca pecaron. ¿Y la Biblia dice, ¿acabas de crear a Dios qué? Así que eso significa que no estás con Él. La única persona que nunca ha pecado ha sido Jesús. Así que estas son las cosas que el ministerio universitario estudiaría. Y luego estudiarían cosas como recibir a Jesús, ¿vale? Pero todos los que le recibieron, ¿qué les dieron a ellos? Poder para convertirse en hijos de Dios, ¿incluso para ellos qué? Creed en uno su nombre, que no nacieron de sangre, ni de la voluntad de la carne, ni de la voluntad del hombre, sino de Dios. Juan 1, bueno, hasta el 13. Recibir a Jesús equivale a un nuevo nacimiento. Y entonces dijimos, bueno, vamos a cerrar el trato. Hagámoslo oficial. Vamos a bautizarnos. Sí. Y así, también esperaban con ilusión el momento en que Jesús iba a estar en la tierra enseñando. Y dijiste, vamos, vamos. Estos tres chicos, ni siquiera sabían nada de Jesús. Perdone. Lo conocieron personalmente. ¿Qué? Lo conocí personalmente. Entreguemos nuestras Biblias aquí porque hay personas que muestran vacíos en sus tesis y otras que muestran reconocimiento. Daniel 3. Intentaba saltarme esto, pero hay un par de espacios en blanco, así que queremos ese. Amén. Daniel 3. Vamos a Daniel 3, versículos 22 a 25, </w:t>
      </w:r>
      <w:proofErr w:type="spellStart"/>
      <w:r w:rsidRPr="00123013">
        <w:rPr>
          <w:sz w:val="21"/>
          <w:szCs w:val="21"/>
          <w:lang w:val="es-ES"/>
        </w:rPr>
        <w:t>alguienTú</w:t>
      </w:r>
      <w:proofErr w:type="spellEnd"/>
      <w:r w:rsidRPr="00123013">
        <w:rPr>
          <w:sz w:val="21"/>
          <w:szCs w:val="21"/>
          <w:lang w:val="es-ES"/>
        </w:rPr>
        <w:t xml:space="preserve"> consíguemelo.   Por ello, debido a que el mandamiento del rey era urgente y el horno extremadamente caliente, las llamas de fuego mataron a los hombres que tomaron </w:t>
      </w:r>
      <w:proofErr w:type="spellStart"/>
      <w:r w:rsidRPr="00123013">
        <w:rPr>
          <w:sz w:val="21"/>
          <w:szCs w:val="21"/>
          <w:lang w:val="es-ES"/>
        </w:rPr>
        <w:t>Shabrak</w:t>
      </w:r>
      <w:proofErr w:type="spellEnd"/>
      <w:r w:rsidRPr="00123013">
        <w:rPr>
          <w:sz w:val="21"/>
          <w:szCs w:val="21"/>
          <w:lang w:val="es-ES"/>
        </w:rPr>
        <w:t xml:space="preserve">, </w:t>
      </w:r>
      <w:proofErr w:type="spellStart"/>
      <w:r w:rsidRPr="00123013">
        <w:rPr>
          <w:sz w:val="21"/>
          <w:szCs w:val="21"/>
          <w:lang w:val="es-ES"/>
        </w:rPr>
        <w:t>Mesaj</w:t>
      </w:r>
      <w:proofErr w:type="spellEnd"/>
      <w:r w:rsidRPr="00123013">
        <w:rPr>
          <w:sz w:val="21"/>
          <w:szCs w:val="21"/>
          <w:lang w:val="es-ES"/>
        </w:rPr>
        <w:t xml:space="preserve"> y Abednego.</w:t>
      </w:r>
    </w:p>
    <w:p w14:paraId="7954951C" w14:textId="77777777" w:rsidR="00123013" w:rsidRPr="00123013" w:rsidRDefault="00123013" w:rsidP="00123013">
      <w:pPr>
        <w:rPr>
          <w:sz w:val="21"/>
          <w:szCs w:val="21"/>
          <w:lang w:val="es-ES"/>
        </w:rPr>
      </w:pPr>
    </w:p>
    <w:p w14:paraId="3CE93A6C" w14:textId="77777777" w:rsidR="00123013" w:rsidRPr="00123013" w:rsidRDefault="00123013" w:rsidP="00123013">
      <w:pPr>
        <w:rPr>
          <w:sz w:val="21"/>
          <w:szCs w:val="21"/>
          <w:lang w:val="es-ES"/>
        </w:rPr>
      </w:pPr>
      <w:r w:rsidRPr="00123013">
        <w:rPr>
          <w:sz w:val="21"/>
          <w:szCs w:val="21"/>
          <w:lang w:val="es-ES"/>
        </w:rPr>
        <w:t xml:space="preserve">Y estos tres hombres, </w:t>
      </w:r>
      <w:proofErr w:type="spellStart"/>
      <w:r w:rsidRPr="00123013">
        <w:rPr>
          <w:sz w:val="21"/>
          <w:szCs w:val="21"/>
          <w:lang w:val="es-ES"/>
        </w:rPr>
        <w:t>Shabrak</w:t>
      </w:r>
      <w:proofErr w:type="spellEnd"/>
      <w:r w:rsidRPr="00123013">
        <w:rPr>
          <w:sz w:val="21"/>
          <w:szCs w:val="21"/>
          <w:lang w:val="es-ES"/>
        </w:rPr>
        <w:t>, Meshach y Abednego, se lanzaron al fuego ardiente del horno.   Y les dijeron a sus consejeros: ¿no echamos a tres hombres atados en medio del fuego? Respondieron y dijeron al rey: cierto, oh rey.</w:t>
      </w:r>
    </w:p>
    <w:p w14:paraId="5A7326C3" w14:textId="77777777" w:rsidR="00123013" w:rsidRPr="00123013" w:rsidRDefault="00123013" w:rsidP="00123013">
      <w:pPr>
        <w:rPr>
          <w:sz w:val="21"/>
          <w:szCs w:val="21"/>
          <w:lang w:val="es-ES"/>
        </w:rPr>
      </w:pPr>
    </w:p>
    <w:p w14:paraId="0EA2E567" w14:textId="77777777" w:rsidR="00123013" w:rsidRPr="00123013" w:rsidRDefault="00123013" w:rsidP="00123013">
      <w:pPr>
        <w:rPr>
          <w:sz w:val="21"/>
          <w:szCs w:val="21"/>
          <w:lang w:val="es-ES"/>
        </w:rPr>
      </w:pPr>
      <w:r w:rsidRPr="00123013">
        <w:rPr>
          <w:sz w:val="21"/>
          <w:szCs w:val="21"/>
          <w:lang w:val="es-ES"/>
        </w:rPr>
        <w:t>Él respondió y dijo: he visto a cuatro hombres sueltos caminando en medio del fuego, y no les pasa nada.  Y el cuarto es como el hijo de Dios. Así que no tuvo ningún problema en reconocer a ese cuarto hombre. ¿Sabes a lo que me refiero? Conozco a ese tipo de ahí, ¿sabes a lo que me refiero? Eso supone problemas para mí.</w:t>
      </w:r>
    </w:p>
    <w:p w14:paraId="1A475CBD" w14:textId="77777777" w:rsidR="00123013" w:rsidRPr="00123013" w:rsidRDefault="00123013" w:rsidP="00123013">
      <w:pPr>
        <w:rPr>
          <w:sz w:val="21"/>
          <w:szCs w:val="21"/>
          <w:lang w:val="es-ES"/>
        </w:rPr>
      </w:pPr>
    </w:p>
    <w:p w14:paraId="3EBD7A9A" w14:textId="77777777" w:rsidR="00123013" w:rsidRPr="00123013" w:rsidRDefault="00123013" w:rsidP="00123013">
      <w:pPr>
        <w:rPr>
          <w:sz w:val="21"/>
          <w:szCs w:val="21"/>
          <w:lang w:val="es-ES"/>
        </w:rPr>
      </w:pPr>
      <w:r w:rsidRPr="00123013">
        <w:rPr>
          <w:sz w:val="21"/>
          <w:szCs w:val="21"/>
          <w:lang w:val="es-ES"/>
        </w:rPr>
        <w:lastRenderedPageBreak/>
        <w:t>Pero, chicos, ¿por qué habéis metido a cuatro personas? Solo os lo dije a los tres, ¿sabes a lo que me refiero? Solo había tres personas haciendo mal y tú metiste cuatro. Ahora estoy en un buen lío, ¿sabes a lo que me refiero? ¿Y qué dijo después? Entonces Nabucodonosor se acercó a la boca del horno encendido y dijo ¿qué? Sadrac, Meshach y Abednego, siervos del Dios Altísimo, venid y venid aquí. Vale, se dio cuenta de que estaba en un gran lío. Porque es malo tener problemas con el cielo.</w:t>
      </w:r>
    </w:p>
    <w:p w14:paraId="06154BC7" w14:textId="77777777" w:rsidR="00123013" w:rsidRPr="00123013" w:rsidRDefault="00123013" w:rsidP="00123013">
      <w:pPr>
        <w:rPr>
          <w:sz w:val="21"/>
          <w:szCs w:val="21"/>
          <w:lang w:val="es-ES"/>
        </w:rPr>
      </w:pPr>
    </w:p>
    <w:p w14:paraId="7A08BEFF" w14:textId="77777777" w:rsidR="00123013" w:rsidRPr="00123013" w:rsidRDefault="00123013" w:rsidP="00123013">
      <w:pPr>
        <w:rPr>
          <w:sz w:val="21"/>
          <w:szCs w:val="21"/>
          <w:lang w:val="es-ES"/>
        </w:rPr>
      </w:pPr>
      <w:r w:rsidRPr="00123013">
        <w:rPr>
          <w:sz w:val="21"/>
          <w:szCs w:val="21"/>
          <w:lang w:val="es-ES"/>
        </w:rPr>
        <w:t>¿Amén? Así que Nabucodonosor decidió corregir esa decisión de inmediato. Porque una cosa que reconoció como rey es que cuando el rey de reyes interviene, necesita dar un paso atrás. Así que lo hizo muy rápido, lo que demostró mucha sabiduría por su parte.</w:t>
      </w:r>
    </w:p>
    <w:p w14:paraId="3C943532" w14:textId="77777777" w:rsidR="00123013" w:rsidRPr="00123013" w:rsidRDefault="00123013" w:rsidP="00123013">
      <w:pPr>
        <w:rPr>
          <w:sz w:val="21"/>
          <w:szCs w:val="21"/>
          <w:lang w:val="es-ES"/>
        </w:rPr>
      </w:pPr>
    </w:p>
    <w:p w14:paraId="1CC9A30C" w14:textId="77777777" w:rsidR="00123013" w:rsidRPr="00123013" w:rsidRDefault="00123013" w:rsidP="00123013">
      <w:pPr>
        <w:rPr>
          <w:sz w:val="21"/>
          <w:szCs w:val="21"/>
          <w:lang w:val="es-ES"/>
        </w:rPr>
      </w:pPr>
      <w:r w:rsidRPr="00123013">
        <w:rPr>
          <w:sz w:val="21"/>
          <w:szCs w:val="21"/>
          <w:lang w:val="es-ES"/>
        </w:rPr>
        <w:t xml:space="preserve">¿Amén? Así que los tres chicos hebreos conocieron personalmente a Jesús. No sé qué versículos repasó con ellos ni si recitó la Torá con ellos o, ¿sabes a lo que me refiero? Solo </w:t>
      </w:r>
      <w:proofErr w:type="gramStart"/>
      <w:r w:rsidRPr="00123013">
        <w:rPr>
          <w:sz w:val="21"/>
          <w:szCs w:val="21"/>
          <w:lang w:val="es-ES"/>
        </w:rPr>
        <w:t>animarles</w:t>
      </w:r>
      <w:proofErr w:type="gramEnd"/>
      <w:r w:rsidRPr="00123013">
        <w:rPr>
          <w:sz w:val="21"/>
          <w:szCs w:val="21"/>
          <w:lang w:val="es-ES"/>
        </w:rPr>
        <w:t xml:space="preserve"> o hablar de, oye, ¿cómo está fulanita, lo que sea? No sé qué tipo de conversaciones tuvieron allí, pero eso demuestra que puedes meterte en todo tipo de situaciones en ministerios universitarios. Pero la cuestión es que, Dios dice, estaré contigo siempre, incluso hasta el final.   de la época.   Así que puede que hayan tratado temas mientras hacían su programa de estudio bíblico hablando de toda la armadura de Dios, ya sabes. Y eso podría ser una de las cosas que cubrieron.</w:t>
      </w:r>
    </w:p>
    <w:p w14:paraId="7E80BBB4" w14:textId="77777777" w:rsidR="00123013" w:rsidRPr="00123013" w:rsidRDefault="00123013" w:rsidP="00123013">
      <w:pPr>
        <w:rPr>
          <w:sz w:val="21"/>
          <w:szCs w:val="21"/>
          <w:lang w:val="es-ES"/>
        </w:rPr>
      </w:pPr>
    </w:p>
    <w:p w14:paraId="2BADD902" w14:textId="77777777" w:rsidR="00123013" w:rsidRPr="00123013" w:rsidRDefault="00123013" w:rsidP="00123013">
      <w:pPr>
        <w:rPr>
          <w:sz w:val="21"/>
          <w:szCs w:val="21"/>
          <w:lang w:val="es-ES"/>
        </w:rPr>
      </w:pPr>
      <w:r w:rsidRPr="00123013">
        <w:rPr>
          <w:sz w:val="21"/>
          <w:szCs w:val="21"/>
          <w:lang w:val="es-ES"/>
        </w:rPr>
        <w:t xml:space="preserve">Podrían haber hablado del escudo de la fe, la espada del espíritu, los lomos que giran sobre la verdad, y todo ese tipo de cosas, y el casco de la salvación. Y luego, podrían haber tratado temas como el evangelio de la paz, hablando de los zapatos. ¿Notas que los zapatos son el evangelio de la paz, verdad? ¿Porque los pies están acostumbrados a qué? Vete. Y entonces, ya sabes, podrían haber tratado temas como, ya sabes, es importante que </w:t>
      </w:r>
      <w:proofErr w:type="spellStart"/>
      <w:r w:rsidRPr="00123013">
        <w:rPr>
          <w:sz w:val="21"/>
          <w:szCs w:val="21"/>
          <w:lang w:val="es-ES"/>
        </w:rPr>
        <w:t>evangelizemos</w:t>
      </w:r>
      <w:proofErr w:type="spellEnd"/>
      <w:r w:rsidRPr="00123013">
        <w:rPr>
          <w:sz w:val="21"/>
          <w:szCs w:val="21"/>
          <w:lang w:val="es-ES"/>
        </w:rPr>
        <w:t xml:space="preserve"> mientras estamos aquí en Babilonia, necesitamos difundir la voz, hacer que la gente lo conozca. Y algunos comentaristas creen que la razón por la que Ciro liberó a los judíos fue porque Daniel llegó, cogió un rollo del pergamino de Isaías y dijo: oye, escucha, aquí pone tu nombre, Ciro. ¿Qué? ¿Quién escribió sobre mí? ¿Lo autoricé yo? Mira, espera un segundo, espera un segundo niño. Vale, y dijo que ibas a liberar a la gente. Vale, y todas estas cosas eran necesarias. ¿Así que qué? Evangelizar, fue por su ministerio, el impacto de lo que hicieron, que llevó al decreto de Ciro que puedes leer en Esdras en Nehemías, donde acabaron regresando a Jerusalén.</w:t>
      </w:r>
    </w:p>
    <w:p w14:paraId="476AFBDD" w14:textId="77777777" w:rsidR="00123013" w:rsidRPr="00123013" w:rsidRDefault="00123013" w:rsidP="00123013">
      <w:pPr>
        <w:rPr>
          <w:sz w:val="21"/>
          <w:szCs w:val="21"/>
          <w:lang w:val="es-ES"/>
        </w:rPr>
      </w:pPr>
    </w:p>
    <w:p w14:paraId="6E4D3AD4" w14:textId="77777777" w:rsidR="00123013" w:rsidRPr="00123013" w:rsidRDefault="00123013" w:rsidP="00123013">
      <w:pPr>
        <w:rPr>
          <w:sz w:val="21"/>
          <w:szCs w:val="21"/>
          <w:lang w:val="es-ES"/>
        </w:rPr>
      </w:pPr>
      <w:r w:rsidRPr="00123013">
        <w:rPr>
          <w:sz w:val="21"/>
          <w:szCs w:val="21"/>
          <w:lang w:val="es-ES"/>
        </w:rPr>
        <w:t>Los ministerios universitarios, ahí fue donde empezó todo. Ese era el punto de inflexión que hacía girar toda la rueda. Así que trataron todos estos temas diferentes. Y también revisaron el punto en que la roca golpeó el alambre, el pie de la imagen, ¿y luego qué ocurrió? Se fue a polvo, ¿verdad?, y se fue volando. Y así, y entonces la piedra se convirtió en toda una montaña y todo lo demás, representando el reino de Dios y su solidez, ¿verdad? Insinuaban ciertos temas como, luego lo tienes en la nueva tierra. Y Daniel dijo, ¿sabes qué? Los judíos vuelven a Jerusalén. Van a ser libres. Tengo unos 90 años. No creo que pueda asistir, pero te digo una cosa, me alegré de haber participado en ministerios universitarios.</w:t>
      </w:r>
    </w:p>
    <w:p w14:paraId="23D6C649" w14:textId="77777777" w:rsidR="00123013" w:rsidRPr="00123013" w:rsidRDefault="00123013" w:rsidP="00123013">
      <w:pPr>
        <w:rPr>
          <w:sz w:val="21"/>
          <w:szCs w:val="21"/>
          <w:lang w:val="es-ES"/>
        </w:rPr>
      </w:pPr>
    </w:p>
    <w:p w14:paraId="0181AE53" w14:textId="77777777" w:rsidR="00123013" w:rsidRPr="00123013" w:rsidRDefault="00123013" w:rsidP="00123013">
      <w:pPr>
        <w:rPr>
          <w:sz w:val="21"/>
          <w:szCs w:val="21"/>
          <w:lang w:val="es-ES"/>
        </w:rPr>
      </w:pPr>
      <w:r w:rsidRPr="00123013">
        <w:rPr>
          <w:sz w:val="21"/>
          <w:szCs w:val="21"/>
          <w:lang w:val="es-ES"/>
        </w:rPr>
        <w:t xml:space="preserve">la pregunta que Dios no puede responder. La pregunta es esta. ¿Cómo escaparemos si descuidamos tan gran salvación que al principio empezó a ser hablada por el Señor y nos fue conformada por quienes le hicieron daño? ¿Cómo? La razón por la que Dios no puede responderla es porque la pregunta es para ti. Vale, déjame explicártelo de otra manera, para que lo entiendas más rápido. Cuando el pequeño Johnny va y destroza el jardín del vecino, ¿vale?, cerca de estrangular al perro, ¿vale?, y después rompe la ventana del vecino porque le ha tirado la pelota, y tú apartas al pequeño Johnny y le dices: ¿Qué acabas de hacer? ¿Sabes la respuesta? El problema no es que la persona que hace la pregunta sepa o no sepa la respuesta. ¡La persona que hace la pregunta nunca la responderá! ¡Porque la pregunta es para ti! Dios nunca va a responder a esa pregunta. Pregúntale y te volverá a hacer una pregunta. porque tú y yo sabemos que Él ha hecho todo lo posible para proveer nuestra salvación. Y ahora os pregunta: ¿Cómo escaparemos si descuidamos una salvación tan grande que al principio empezó a ser </w:t>
      </w:r>
      <w:r w:rsidRPr="00123013">
        <w:rPr>
          <w:sz w:val="21"/>
          <w:szCs w:val="21"/>
          <w:lang w:val="es-ES"/>
        </w:rPr>
        <w:lastRenderedPageBreak/>
        <w:t>hablada por el Señor y nos fue confirmada por aquellos que le hicieron daño? Rezo para que podamos saltarnos esta pregunta y simplemente responder afirmativamente, que queremos escapar aceptando la provisión.</w:t>
      </w:r>
    </w:p>
    <w:p w14:paraId="6709446C" w14:textId="77777777" w:rsidR="00123013" w:rsidRPr="00123013" w:rsidRDefault="00123013" w:rsidP="00123013">
      <w:pPr>
        <w:rPr>
          <w:sz w:val="21"/>
          <w:szCs w:val="21"/>
          <w:lang w:val="es-ES"/>
        </w:rPr>
      </w:pPr>
    </w:p>
    <w:p w14:paraId="6992CBC2" w14:textId="77777777" w:rsidR="00123013" w:rsidRPr="00123013" w:rsidRDefault="00123013" w:rsidP="00123013">
      <w:pPr>
        <w:rPr>
          <w:sz w:val="21"/>
          <w:szCs w:val="21"/>
        </w:rPr>
      </w:pPr>
      <w:r w:rsidRPr="00123013">
        <w:rPr>
          <w:sz w:val="21"/>
          <w:szCs w:val="21"/>
          <w:lang w:val="es-ES"/>
        </w:rPr>
        <w:t xml:space="preserve">Porque Dios ha hecho todo lo que pudo, y más. La razón por la que al final oyes hablar de la ira de Dios no es tanto porque Dios esté loco, sino porque la línea que Dios ha trazado para el pecado, y su devastación ha llegado a su fin. Y ha dado a todos la oportunidad de tomar una decisión a favor o en contra. Y su ira en ese momento es porque ya no hay razón para aferrarse. Sería más destructivo esperar que simplemente acabar con ello. ¿Recuerdas, en el diluvio Dios intervino cuando el hombre estaba empeñado en hacer qué? Malvado continuamente. Y cuando la violencia llenó la tierra, Dios trajo calamidad sobre sus </w:t>
      </w:r>
      <w:proofErr w:type="spellStart"/>
      <w:r w:rsidRPr="00123013">
        <w:rPr>
          <w:sz w:val="21"/>
          <w:szCs w:val="21"/>
          <w:lang w:val="es-ES"/>
        </w:rPr>
        <w:t>maláquitas</w:t>
      </w:r>
      <w:proofErr w:type="spellEnd"/>
      <w:r w:rsidRPr="00123013">
        <w:rPr>
          <w:sz w:val="21"/>
          <w:szCs w:val="21"/>
          <w:lang w:val="es-ES"/>
        </w:rPr>
        <w:t xml:space="preserve"> cuando siguieron haciendo violencia en la tierra. Y Dios dice, es la hora. Llevas huyendo cientos y cientos y cientos de años. Algunas personas decían que fueron unos 400 años y que Dios esperó. </w:t>
      </w:r>
      <w:r w:rsidRPr="00123013">
        <w:rPr>
          <w:sz w:val="21"/>
          <w:szCs w:val="21"/>
        </w:rPr>
        <w:t xml:space="preserve">Pero </w:t>
      </w:r>
      <w:proofErr w:type="spellStart"/>
      <w:r w:rsidRPr="00123013">
        <w:rPr>
          <w:sz w:val="21"/>
          <w:szCs w:val="21"/>
        </w:rPr>
        <w:t>cuando</w:t>
      </w:r>
      <w:proofErr w:type="spellEnd"/>
      <w:r w:rsidRPr="00123013">
        <w:rPr>
          <w:sz w:val="21"/>
          <w:szCs w:val="21"/>
        </w:rPr>
        <w:t xml:space="preserve"> </w:t>
      </w:r>
      <w:proofErr w:type="spellStart"/>
      <w:r w:rsidRPr="00123013">
        <w:rPr>
          <w:sz w:val="21"/>
          <w:szCs w:val="21"/>
        </w:rPr>
        <w:t>llegó</w:t>
      </w:r>
      <w:proofErr w:type="spellEnd"/>
      <w:r w:rsidRPr="00123013">
        <w:rPr>
          <w:sz w:val="21"/>
          <w:szCs w:val="21"/>
        </w:rPr>
        <w:t xml:space="preserve"> </w:t>
      </w:r>
      <w:proofErr w:type="spellStart"/>
      <w:r w:rsidRPr="00123013">
        <w:rPr>
          <w:sz w:val="21"/>
          <w:szCs w:val="21"/>
        </w:rPr>
        <w:t>el</w:t>
      </w:r>
      <w:proofErr w:type="spellEnd"/>
      <w:r w:rsidRPr="00123013">
        <w:rPr>
          <w:sz w:val="21"/>
          <w:szCs w:val="21"/>
        </w:rPr>
        <w:t xml:space="preserve"> </w:t>
      </w:r>
      <w:proofErr w:type="spellStart"/>
      <w:r w:rsidRPr="00123013">
        <w:rPr>
          <w:sz w:val="21"/>
          <w:szCs w:val="21"/>
        </w:rPr>
        <w:t>momento</w:t>
      </w:r>
      <w:proofErr w:type="spellEnd"/>
      <w:r w:rsidRPr="00123013">
        <w:rPr>
          <w:sz w:val="21"/>
          <w:szCs w:val="21"/>
        </w:rPr>
        <w:t xml:space="preserve">, </w:t>
      </w:r>
      <w:proofErr w:type="spellStart"/>
      <w:r w:rsidRPr="00123013">
        <w:rPr>
          <w:sz w:val="21"/>
          <w:szCs w:val="21"/>
        </w:rPr>
        <w:t>llegó</w:t>
      </w:r>
      <w:proofErr w:type="spellEnd"/>
      <w:r w:rsidRPr="00123013">
        <w:rPr>
          <w:sz w:val="21"/>
          <w:szCs w:val="21"/>
        </w:rPr>
        <w:t xml:space="preserve"> </w:t>
      </w:r>
      <w:proofErr w:type="spellStart"/>
      <w:r w:rsidRPr="00123013">
        <w:rPr>
          <w:sz w:val="21"/>
          <w:szCs w:val="21"/>
        </w:rPr>
        <w:t>el</w:t>
      </w:r>
      <w:proofErr w:type="spellEnd"/>
      <w:r w:rsidRPr="00123013">
        <w:rPr>
          <w:sz w:val="21"/>
          <w:szCs w:val="21"/>
        </w:rPr>
        <w:t xml:space="preserve"> </w:t>
      </w:r>
      <w:proofErr w:type="spellStart"/>
      <w:r w:rsidRPr="00123013">
        <w:rPr>
          <w:sz w:val="21"/>
          <w:szCs w:val="21"/>
        </w:rPr>
        <w:t>momento</w:t>
      </w:r>
      <w:proofErr w:type="spellEnd"/>
      <w:r w:rsidRPr="00123013">
        <w:rPr>
          <w:sz w:val="21"/>
          <w:szCs w:val="21"/>
        </w:rPr>
        <w:t>.</w:t>
      </w:r>
    </w:p>
    <w:p w14:paraId="3F9FC5B1" w14:textId="77777777" w:rsidR="00123013" w:rsidRPr="00123013" w:rsidRDefault="00123013" w:rsidP="00123013">
      <w:pPr>
        <w:rPr>
          <w:sz w:val="21"/>
          <w:szCs w:val="21"/>
        </w:rPr>
      </w:pPr>
    </w:p>
    <w:p w14:paraId="38BF8A61" w14:textId="6F6FE693" w:rsidR="00782CB7" w:rsidRPr="00123013" w:rsidRDefault="00123013" w:rsidP="00123013">
      <w:pPr>
        <w:rPr>
          <w:lang w:val="es-ES"/>
        </w:rPr>
      </w:pPr>
      <w:r w:rsidRPr="00123013">
        <w:rPr>
          <w:sz w:val="21"/>
          <w:szCs w:val="21"/>
          <w:lang w:val="es-ES"/>
        </w:rPr>
        <w:t xml:space="preserve">Así que quiero decir que sí a Jesús hoy, que quiero estar en ese número cuando los santos entren marchando. Así </w:t>
      </w:r>
      <w:proofErr w:type="gramStart"/>
      <w:r w:rsidRPr="00123013">
        <w:rPr>
          <w:sz w:val="21"/>
          <w:szCs w:val="21"/>
          <w:lang w:val="es-ES"/>
        </w:rPr>
        <w:t>que</w:t>
      </w:r>
      <w:proofErr w:type="gramEnd"/>
      <w:r w:rsidRPr="00123013">
        <w:rPr>
          <w:sz w:val="21"/>
          <w:szCs w:val="21"/>
          <w:lang w:val="es-ES"/>
        </w:rPr>
        <w:t xml:space="preserve"> si esa es tu decisión, quiero que te pongas de pie mientras cantamos</w:t>
      </w:r>
    </w:p>
    <w:sectPr w:rsidR="00782CB7" w:rsidRPr="00123013" w:rsidSect="0088187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013"/>
    <w:rsid w:val="000A3DE5"/>
    <w:rsid w:val="00123013"/>
    <w:rsid w:val="002255B4"/>
    <w:rsid w:val="00782CB7"/>
    <w:rsid w:val="00881874"/>
    <w:rsid w:val="0092314C"/>
    <w:rsid w:val="00A81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3AF51"/>
  <w15:chartTrackingRefBased/>
  <w15:docId w15:val="{E2D532FB-D265-425C-BE8F-FBAA67D82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18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18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18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18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18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18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8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8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8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8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18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18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18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18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18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8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8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874"/>
    <w:rPr>
      <w:rFonts w:eastAsiaTheme="majorEastAsia" w:cstheme="majorBidi"/>
      <w:color w:val="272727" w:themeColor="text1" w:themeTint="D8"/>
    </w:rPr>
  </w:style>
  <w:style w:type="paragraph" w:styleId="Title">
    <w:name w:val="Title"/>
    <w:basedOn w:val="Normal"/>
    <w:next w:val="Normal"/>
    <w:link w:val="TitleChar"/>
    <w:uiPriority w:val="10"/>
    <w:qFormat/>
    <w:rsid w:val="008818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8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8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8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874"/>
    <w:pPr>
      <w:spacing w:before="160"/>
      <w:jc w:val="center"/>
    </w:pPr>
    <w:rPr>
      <w:i/>
      <w:iCs/>
      <w:color w:val="404040" w:themeColor="text1" w:themeTint="BF"/>
    </w:rPr>
  </w:style>
  <w:style w:type="character" w:customStyle="1" w:styleId="QuoteChar">
    <w:name w:val="Quote Char"/>
    <w:basedOn w:val="DefaultParagraphFont"/>
    <w:link w:val="Quote"/>
    <w:uiPriority w:val="29"/>
    <w:rsid w:val="00881874"/>
    <w:rPr>
      <w:i/>
      <w:iCs/>
      <w:color w:val="404040" w:themeColor="text1" w:themeTint="BF"/>
    </w:rPr>
  </w:style>
  <w:style w:type="paragraph" w:styleId="ListParagraph">
    <w:name w:val="List Paragraph"/>
    <w:basedOn w:val="Normal"/>
    <w:uiPriority w:val="34"/>
    <w:qFormat/>
    <w:rsid w:val="00881874"/>
    <w:pPr>
      <w:ind w:left="720"/>
      <w:contextualSpacing/>
    </w:pPr>
  </w:style>
  <w:style w:type="character" w:styleId="IntenseEmphasis">
    <w:name w:val="Intense Emphasis"/>
    <w:basedOn w:val="DefaultParagraphFont"/>
    <w:uiPriority w:val="21"/>
    <w:qFormat/>
    <w:rsid w:val="00881874"/>
    <w:rPr>
      <w:i/>
      <w:iCs/>
      <w:color w:val="2F5496" w:themeColor="accent1" w:themeShade="BF"/>
    </w:rPr>
  </w:style>
  <w:style w:type="paragraph" w:styleId="IntenseQuote">
    <w:name w:val="Intense Quote"/>
    <w:basedOn w:val="Normal"/>
    <w:next w:val="Normal"/>
    <w:link w:val="IntenseQuoteChar"/>
    <w:uiPriority w:val="30"/>
    <w:qFormat/>
    <w:rsid w:val="008818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1874"/>
    <w:rPr>
      <w:i/>
      <w:iCs/>
      <w:color w:val="2F5496" w:themeColor="accent1" w:themeShade="BF"/>
    </w:rPr>
  </w:style>
  <w:style w:type="character" w:styleId="IntenseReference">
    <w:name w:val="Intense Reference"/>
    <w:basedOn w:val="DefaultParagraphFont"/>
    <w:uiPriority w:val="32"/>
    <w:qFormat/>
    <w:rsid w:val="008818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yro\OneDrive\Documents\Custom%20Office%20Templates\Notta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Nottatemplate.dotx</Template>
  <TotalTime>2</TotalTime>
  <Pages>7</Pages>
  <Words>3968</Words>
  <Characters>22622</Characters>
  <Application>Microsoft Office Word</Application>
  <DocSecurity>0</DocSecurity>
  <Lines>188</Lines>
  <Paragraphs>53</Paragraphs>
  <ScaleCrop>false</ScaleCrop>
  <Company/>
  <LinksUpToDate>false</LinksUpToDate>
  <CharactersWithSpaces>26537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Robinson</dc:creator>
  <cp:keywords/>
  <dc:description/>
  <cp:lastModifiedBy>Roy Robinson</cp:lastModifiedBy>
  <cp:revision>1</cp:revision>
  <dcterms:created xsi:type="dcterms:W3CDTF">2026-03-21T03:24:00Z</dcterms:created>
  <dcterms:modified xsi:type="dcterms:W3CDTF">2026-03-21T03:26:00Z</dcterms:modified>
</cp:coreProperties>
</file>