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DC853" w14:textId="77777777" w:rsidR="00EA2386" w:rsidRPr="00EA2386" w:rsidRDefault="00EA2386" w:rsidP="00EA2386">
      <w:pPr>
        <w:rPr>
          <w:b/>
          <w:bCs/>
          <w:sz w:val="21"/>
          <w:szCs w:val="21"/>
        </w:rPr>
      </w:pPr>
      <w:r w:rsidRPr="00EA2386">
        <w:rPr>
          <w:b/>
          <w:bCs/>
          <w:sz w:val="21"/>
          <w:szCs w:val="21"/>
        </w:rPr>
        <w:t>Project Sync / Status Update Summary</w:t>
      </w:r>
    </w:p>
    <w:p w14:paraId="02CAEA5A" w14:textId="77777777" w:rsidR="00EA2386" w:rsidRPr="00EA2386" w:rsidRDefault="00EA2386" w:rsidP="00EA2386">
      <w:pPr>
        <w:rPr>
          <w:b/>
          <w:bCs/>
          <w:sz w:val="21"/>
          <w:szCs w:val="21"/>
        </w:rPr>
      </w:pPr>
      <w:r w:rsidRPr="00EA2386">
        <w:rPr>
          <w:b/>
          <w:bCs/>
          <w:sz w:val="21"/>
          <w:szCs w:val="21"/>
        </w:rPr>
        <w:t>Campus Ministry Initiative Overview</w:t>
      </w:r>
    </w:p>
    <w:p w14:paraId="3D8D3C23" w14:textId="77777777" w:rsidR="00EA2386" w:rsidRPr="00EA2386" w:rsidRDefault="00EA2386" w:rsidP="00EA2386">
      <w:pPr>
        <w:rPr>
          <w:sz w:val="21"/>
          <w:szCs w:val="21"/>
        </w:rPr>
      </w:pPr>
      <w:r w:rsidRPr="00EA2386">
        <w:rPr>
          <w:sz w:val="21"/>
          <w:szCs w:val="21"/>
        </w:rPr>
        <w:t>The meeting focused on establishing a campus ministry program at the University of Arkansas at Monticello, targeting approximately 3,000 students with diverse backgrounds in agriculture, education, and business.</w:t>
      </w:r>
    </w:p>
    <w:p w14:paraId="6E48E275" w14:textId="77777777" w:rsidR="00EA2386" w:rsidRPr="00EA2386" w:rsidRDefault="00EA2386" w:rsidP="00EA2386">
      <w:pPr>
        <w:numPr>
          <w:ilvl w:val="0"/>
          <w:numId w:val="1"/>
        </w:numPr>
        <w:rPr>
          <w:sz w:val="21"/>
          <w:szCs w:val="21"/>
        </w:rPr>
      </w:pPr>
      <w:r w:rsidRPr="00EA2386">
        <w:rPr>
          <w:sz w:val="21"/>
          <w:szCs w:val="21"/>
        </w:rPr>
        <w:t>Student Demographics:</w:t>
      </w:r>
    </w:p>
    <w:p w14:paraId="7D2487E1" w14:textId="77777777" w:rsidR="00EA2386" w:rsidRPr="00EA2386" w:rsidRDefault="00EA2386" w:rsidP="00EA2386">
      <w:pPr>
        <w:numPr>
          <w:ilvl w:val="1"/>
          <w:numId w:val="1"/>
        </w:numPr>
        <w:rPr>
          <w:sz w:val="21"/>
          <w:szCs w:val="21"/>
        </w:rPr>
      </w:pPr>
      <w:r w:rsidRPr="00EA2386">
        <w:rPr>
          <w:sz w:val="21"/>
          <w:szCs w:val="21"/>
        </w:rPr>
        <w:t>Nearly equal split between Black and White students</w:t>
      </w:r>
    </w:p>
    <w:p w14:paraId="7D7DB9CC" w14:textId="77777777" w:rsidR="00EA2386" w:rsidRPr="00EA2386" w:rsidRDefault="00EA2386" w:rsidP="00EA2386">
      <w:pPr>
        <w:numPr>
          <w:ilvl w:val="1"/>
          <w:numId w:val="1"/>
        </w:numPr>
        <w:rPr>
          <w:sz w:val="21"/>
          <w:szCs w:val="21"/>
        </w:rPr>
      </w:pPr>
      <w:r w:rsidRPr="00EA2386">
        <w:rPr>
          <w:sz w:val="21"/>
          <w:szCs w:val="21"/>
        </w:rPr>
        <w:t>65% identify as Christian, but only 20% participate regularly in faith activities</w:t>
      </w:r>
    </w:p>
    <w:p w14:paraId="5B4DB913" w14:textId="77777777" w:rsidR="00EA2386" w:rsidRPr="00EA2386" w:rsidRDefault="00EA2386" w:rsidP="00EA2386">
      <w:pPr>
        <w:numPr>
          <w:ilvl w:val="1"/>
          <w:numId w:val="1"/>
        </w:numPr>
        <w:rPr>
          <w:sz w:val="21"/>
          <w:szCs w:val="21"/>
        </w:rPr>
      </w:pPr>
      <w:r w:rsidRPr="00EA2386">
        <w:rPr>
          <w:sz w:val="21"/>
          <w:szCs w:val="21"/>
        </w:rPr>
        <w:t>Strong participation in 40+ student organizations with frequent local event involvement</w:t>
      </w:r>
    </w:p>
    <w:p w14:paraId="4FC1F261" w14:textId="77777777" w:rsidR="00EA2386" w:rsidRPr="00EA2386" w:rsidRDefault="00EA2386" w:rsidP="00EA2386">
      <w:pPr>
        <w:numPr>
          <w:ilvl w:val="0"/>
          <w:numId w:val="1"/>
        </w:numPr>
        <w:rPr>
          <w:sz w:val="21"/>
          <w:szCs w:val="21"/>
        </w:rPr>
      </w:pPr>
      <w:r w:rsidRPr="00EA2386">
        <w:rPr>
          <w:sz w:val="21"/>
          <w:szCs w:val="21"/>
        </w:rPr>
        <w:t>Current Faith Groups on Campus:</w:t>
      </w:r>
    </w:p>
    <w:p w14:paraId="5E7C6354" w14:textId="77777777" w:rsidR="00EA2386" w:rsidRPr="00EA2386" w:rsidRDefault="00EA2386" w:rsidP="00EA2386">
      <w:pPr>
        <w:numPr>
          <w:ilvl w:val="1"/>
          <w:numId w:val="1"/>
        </w:numPr>
        <w:rPr>
          <w:sz w:val="21"/>
          <w:szCs w:val="21"/>
        </w:rPr>
      </w:pPr>
      <w:r w:rsidRPr="00EA2386">
        <w:rPr>
          <w:sz w:val="21"/>
          <w:szCs w:val="21"/>
        </w:rPr>
        <w:t>Weekly meetings with sports-focused outreach (4-5 students)</w:t>
      </w:r>
    </w:p>
    <w:p w14:paraId="64FB8387" w14:textId="77777777" w:rsidR="00EA2386" w:rsidRPr="00EA2386" w:rsidRDefault="00EA2386" w:rsidP="00EA2386">
      <w:pPr>
        <w:numPr>
          <w:ilvl w:val="1"/>
          <w:numId w:val="1"/>
        </w:numPr>
        <w:rPr>
          <w:sz w:val="21"/>
          <w:szCs w:val="21"/>
        </w:rPr>
      </w:pPr>
      <w:r w:rsidRPr="00EA2386">
        <w:rPr>
          <w:sz w:val="21"/>
          <w:szCs w:val="21"/>
        </w:rPr>
        <w:t>Campus Crusade for Christ with Bible study and community service (60 students)</w:t>
      </w:r>
    </w:p>
    <w:p w14:paraId="1FF1AF1B" w14:textId="77777777" w:rsidR="00EA2386" w:rsidRPr="00EA2386" w:rsidRDefault="00EA2386" w:rsidP="00EA2386">
      <w:pPr>
        <w:numPr>
          <w:ilvl w:val="1"/>
          <w:numId w:val="1"/>
        </w:numPr>
        <w:rPr>
          <w:sz w:val="21"/>
          <w:szCs w:val="21"/>
        </w:rPr>
      </w:pPr>
      <w:r w:rsidRPr="00EA2386">
        <w:rPr>
          <w:sz w:val="21"/>
          <w:szCs w:val="21"/>
        </w:rPr>
        <w:t>Various small Bible study groups (30 students)</w:t>
      </w:r>
    </w:p>
    <w:p w14:paraId="15D76937" w14:textId="77777777" w:rsidR="00EA2386" w:rsidRPr="00EA2386" w:rsidRDefault="00EA2386" w:rsidP="00EA2386">
      <w:pPr>
        <w:numPr>
          <w:ilvl w:val="1"/>
          <w:numId w:val="1"/>
        </w:numPr>
        <w:rPr>
          <w:sz w:val="21"/>
          <w:szCs w:val="21"/>
        </w:rPr>
      </w:pPr>
      <w:r w:rsidRPr="00EA2386">
        <w:rPr>
          <w:sz w:val="21"/>
          <w:szCs w:val="21"/>
        </w:rPr>
        <w:t>Gap Identified: Only ~100 students actively engaged out of 3,000 total enrollment</w:t>
      </w:r>
    </w:p>
    <w:p w14:paraId="03EC249F" w14:textId="77777777" w:rsidR="00EA2386" w:rsidRPr="00EA2386" w:rsidRDefault="00EA2386" w:rsidP="00EA2386">
      <w:pPr>
        <w:rPr>
          <w:b/>
          <w:bCs/>
          <w:sz w:val="21"/>
          <w:szCs w:val="21"/>
        </w:rPr>
      </w:pPr>
      <w:r w:rsidRPr="00EA2386">
        <w:rPr>
          <w:b/>
          <w:bCs/>
          <w:sz w:val="21"/>
          <w:szCs w:val="21"/>
        </w:rPr>
        <w:t>Research Findings and Benefits</w:t>
      </w:r>
    </w:p>
    <w:p w14:paraId="15459FBC" w14:textId="77777777" w:rsidR="00EA2386" w:rsidRPr="00EA2386" w:rsidRDefault="00EA2386" w:rsidP="00EA2386">
      <w:pPr>
        <w:numPr>
          <w:ilvl w:val="0"/>
          <w:numId w:val="2"/>
        </w:numPr>
        <w:rPr>
          <w:sz w:val="21"/>
          <w:szCs w:val="21"/>
        </w:rPr>
      </w:pPr>
      <w:r w:rsidRPr="00EA2386">
        <w:rPr>
          <w:sz w:val="21"/>
          <w:szCs w:val="21"/>
        </w:rPr>
        <w:t>Mental Health Impact: Faith engagement correlates with lower stress, stronger emotional resilience, and clearer sense of purpose for college students</w:t>
      </w:r>
    </w:p>
    <w:p w14:paraId="2B0DBD13" w14:textId="77777777" w:rsidR="00EA2386" w:rsidRPr="00EA2386" w:rsidRDefault="00EA2386" w:rsidP="00EA2386">
      <w:pPr>
        <w:numPr>
          <w:ilvl w:val="0"/>
          <w:numId w:val="2"/>
        </w:numPr>
        <w:rPr>
          <w:sz w:val="21"/>
          <w:szCs w:val="21"/>
        </w:rPr>
      </w:pPr>
      <w:r w:rsidRPr="00EA2386">
        <w:rPr>
          <w:sz w:val="21"/>
          <w:szCs w:val="21"/>
        </w:rPr>
        <w:t>Long-term Outcomes for Students in Campus Ministry:</w:t>
      </w:r>
    </w:p>
    <w:p w14:paraId="491B4A35" w14:textId="77777777" w:rsidR="00EA2386" w:rsidRPr="00EA2386" w:rsidRDefault="00EA2386" w:rsidP="00EA2386">
      <w:pPr>
        <w:numPr>
          <w:ilvl w:val="1"/>
          <w:numId w:val="2"/>
        </w:numPr>
        <w:rPr>
          <w:sz w:val="21"/>
          <w:szCs w:val="21"/>
        </w:rPr>
      </w:pPr>
      <w:r w:rsidRPr="00EA2386">
        <w:rPr>
          <w:sz w:val="21"/>
          <w:szCs w:val="21"/>
        </w:rPr>
        <w:t>At college: 62% ethical leadership, 58% community involvement, 65% resilience</w:t>
      </w:r>
    </w:p>
    <w:p w14:paraId="36FAB7F5" w14:textId="77777777" w:rsidR="00EA2386" w:rsidRPr="00EA2386" w:rsidRDefault="00EA2386" w:rsidP="00EA2386">
      <w:pPr>
        <w:numPr>
          <w:ilvl w:val="1"/>
          <w:numId w:val="2"/>
        </w:numPr>
        <w:rPr>
          <w:sz w:val="21"/>
          <w:szCs w:val="21"/>
        </w:rPr>
      </w:pPr>
      <w:r w:rsidRPr="00EA2386">
        <w:rPr>
          <w:sz w:val="21"/>
          <w:szCs w:val="21"/>
        </w:rPr>
        <w:t>Five years after: 74% ethical leadership, 70% community involvement, 78% resilience</w:t>
      </w:r>
    </w:p>
    <w:p w14:paraId="4B7010A3" w14:textId="77777777" w:rsidR="00EA2386" w:rsidRPr="00EA2386" w:rsidRDefault="00EA2386" w:rsidP="00EA2386">
      <w:pPr>
        <w:numPr>
          <w:ilvl w:val="1"/>
          <w:numId w:val="2"/>
        </w:numPr>
        <w:rPr>
          <w:sz w:val="21"/>
          <w:szCs w:val="21"/>
        </w:rPr>
      </w:pPr>
      <w:r w:rsidRPr="00EA2386">
        <w:rPr>
          <w:sz w:val="21"/>
          <w:szCs w:val="21"/>
        </w:rPr>
        <w:t>Ten years after: 81% ethical leadership, 77% community involvement, 85% resilience</w:t>
      </w:r>
    </w:p>
    <w:p w14:paraId="253B26DE" w14:textId="77777777" w:rsidR="00EA2386" w:rsidRPr="00EA2386" w:rsidRDefault="00EA2386" w:rsidP="00EA2386">
      <w:pPr>
        <w:numPr>
          <w:ilvl w:val="0"/>
          <w:numId w:val="2"/>
        </w:numPr>
        <w:rPr>
          <w:sz w:val="21"/>
          <w:szCs w:val="21"/>
        </w:rPr>
      </w:pPr>
      <w:r w:rsidRPr="00EA2386">
        <w:rPr>
          <w:sz w:val="21"/>
          <w:szCs w:val="21"/>
        </w:rPr>
        <w:t>Event Engagement Data:</w:t>
      </w:r>
    </w:p>
    <w:p w14:paraId="694ECA78" w14:textId="77777777" w:rsidR="00EA2386" w:rsidRPr="00EA2386" w:rsidRDefault="00EA2386" w:rsidP="00EA2386">
      <w:pPr>
        <w:numPr>
          <w:ilvl w:val="1"/>
          <w:numId w:val="2"/>
        </w:numPr>
        <w:rPr>
          <w:sz w:val="21"/>
          <w:szCs w:val="21"/>
        </w:rPr>
      </w:pPr>
      <w:r w:rsidRPr="00EA2386">
        <w:rPr>
          <w:sz w:val="21"/>
          <w:szCs w:val="21"/>
        </w:rPr>
        <w:t xml:space="preserve">Worship nights: 75 average </w:t>
      </w:r>
      <w:proofErr w:type="gramStart"/>
      <w:r w:rsidRPr="00EA2386">
        <w:rPr>
          <w:sz w:val="21"/>
          <w:szCs w:val="21"/>
        </w:rPr>
        <w:t>attendance</w:t>
      </w:r>
      <w:proofErr w:type="gramEnd"/>
    </w:p>
    <w:p w14:paraId="0EBA43CD" w14:textId="77777777" w:rsidR="00EA2386" w:rsidRPr="00EA2386" w:rsidRDefault="00EA2386" w:rsidP="00EA2386">
      <w:pPr>
        <w:numPr>
          <w:ilvl w:val="1"/>
          <w:numId w:val="2"/>
        </w:numPr>
        <w:rPr>
          <w:sz w:val="21"/>
          <w:szCs w:val="21"/>
        </w:rPr>
      </w:pPr>
      <w:r w:rsidRPr="00EA2386">
        <w:rPr>
          <w:sz w:val="21"/>
          <w:szCs w:val="21"/>
        </w:rPr>
        <w:t xml:space="preserve">Service projects: 50 average </w:t>
      </w:r>
      <w:proofErr w:type="gramStart"/>
      <w:r w:rsidRPr="00EA2386">
        <w:rPr>
          <w:sz w:val="21"/>
          <w:szCs w:val="21"/>
        </w:rPr>
        <w:t>attendance</w:t>
      </w:r>
      <w:proofErr w:type="gramEnd"/>
    </w:p>
    <w:p w14:paraId="1AC7B9A9" w14:textId="77777777" w:rsidR="00EA2386" w:rsidRPr="00EA2386" w:rsidRDefault="00EA2386" w:rsidP="00EA2386">
      <w:pPr>
        <w:numPr>
          <w:ilvl w:val="1"/>
          <w:numId w:val="2"/>
        </w:numPr>
        <w:rPr>
          <w:sz w:val="21"/>
          <w:szCs w:val="21"/>
        </w:rPr>
      </w:pPr>
      <w:r w:rsidRPr="00EA2386">
        <w:rPr>
          <w:sz w:val="21"/>
          <w:szCs w:val="21"/>
        </w:rPr>
        <w:t xml:space="preserve">Inter-faith dialogues: 40 average </w:t>
      </w:r>
      <w:proofErr w:type="gramStart"/>
      <w:r w:rsidRPr="00EA2386">
        <w:rPr>
          <w:sz w:val="21"/>
          <w:szCs w:val="21"/>
        </w:rPr>
        <w:t>attendance</w:t>
      </w:r>
      <w:proofErr w:type="gramEnd"/>
    </w:p>
    <w:p w14:paraId="7B2A45FB" w14:textId="77777777" w:rsidR="00EA2386" w:rsidRPr="00EA2386" w:rsidRDefault="00EA2386" w:rsidP="00EA2386">
      <w:pPr>
        <w:numPr>
          <w:ilvl w:val="1"/>
          <w:numId w:val="2"/>
        </w:numPr>
        <w:rPr>
          <w:sz w:val="21"/>
          <w:szCs w:val="21"/>
        </w:rPr>
      </w:pPr>
      <w:r w:rsidRPr="00EA2386">
        <w:rPr>
          <w:sz w:val="21"/>
          <w:szCs w:val="21"/>
        </w:rPr>
        <w:t>32% increase in digital engagement across platforms (Instagram, YouTube, Zoom)</w:t>
      </w:r>
    </w:p>
    <w:p w14:paraId="1FCBBA3A" w14:textId="77777777" w:rsidR="00EA2386" w:rsidRPr="00EA2386" w:rsidRDefault="00EA2386" w:rsidP="00EA2386">
      <w:pPr>
        <w:rPr>
          <w:b/>
          <w:bCs/>
          <w:sz w:val="21"/>
          <w:szCs w:val="21"/>
        </w:rPr>
      </w:pPr>
      <w:r w:rsidRPr="00EA2386">
        <w:rPr>
          <w:b/>
          <w:bCs/>
          <w:sz w:val="21"/>
          <w:szCs w:val="21"/>
        </w:rPr>
        <w:t>Implementation Strategy</w:t>
      </w:r>
    </w:p>
    <w:p w14:paraId="65B40947" w14:textId="77777777" w:rsidR="00EA2386" w:rsidRPr="00EA2386" w:rsidRDefault="00EA2386" w:rsidP="00EA2386">
      <w:pPr>
        <w:numPr>
          <w:ilvl w:val="0"/>
          <w:numId w:val="3"/>
        </w:numPr>
        <w:rPr>
          <w:sz w:val="21"/>
          <w:szCs w:val="21"/>
        </w:rPr>
      </w:pPr>
      <w:r w:rsidRPr="00EA2386">
        <w:rPr>
          <w:sz w:val="21"/>
          <w:szCs w:val="21"/>
        </w:rPr>
        <w:t>Approach: Build trust and credibility through flexible engagement and myth-busting education</w:t>
      </w:r>
    </w:p>
    <w:p w14:paraId="46D4CA33" w14:textId="77777777" w:rsidR="00EA2386" w:rsidRPr="00EA2386" w:rsidRDefault="00EA2386" w:rsidP="00EA2386">
      <w:pPr>
        <w:numPr>
          <w:ilvl w:val="0"/>
          <w:numId w:val="3"/>
        </w:numPr>
        <w:rPr>
          <w:sz w:val="21"/>
          <w:szCs w:val="21"/>
        </w:rPr>
      </w:pPr>
      <w:r w:rsidRPr="00EA2386">
        <w:rPr>
          <w:sz w:val="21"/>
          <w:szCs w:val="21"/>
        </w:rPr>
        <w:t>Challenges to Address:</w:t>
      </w:r>
    </w:p>
    <w:p w14:paraId="6C5DE576" w14:textId="77777777" w:rsidR="00EA2386" w:rsidRPr="00EA2386" w:rsidRDefault="00EA2386" w:rsidP="00EA2386">
      <w:pPr>
        <w:numPr>
          <w:ilvl w:val="1"/>
          <w:numId w:val="3"/>
        </w:numPr>
        <w:rPr>
          <w:sz w:val="21"/>
          <w:szCs w:val="21"/>
        </w:rPr>
      </w:pPr>
      <w:r w:rsidRPr="00EA2386">
        <w:rPr>
          <w:sz w:val="21"/>
          <w:szCs w:val="21"/>
        </w:rPr>
        <w:t>Student skepticism and fear of judgment</w:t>
      </w:r>
    </w:p>
    <w:p w14:paraId="6938BF06" w14:textId="77777777" w:rsidR="00EA2386" w:rsidRPr="00EA2386" w:rsidRDefault="00EA2386" w:rsidP="00EA2386">
      <w:pPr>
        <w:numPr>
          <w:ilvl w:val="1"/>
          <w:numId w:val="3"/>
        </w:numPr>
        <w:rPr>
          <w:sz w:val="21"/>
          <w:szCs w:val="21"/>
        </w:rPr>
      </w:pPr>
      <w:r w:rsidRPr="00EA2386">
        <w:rPr>
          <w:sz w:val="21"/>
          <w:szCs w:val="21"/>
        </w:rPr>
        <w:t>Time constraints hindering participation</w:t>
      </w:r>
    </w:p>
    <w:p w14:paraId="41053D65" w14:textId="77777777" w:rsidR="00EA2386" w:rsidRPr="00EA2386" w:rsidRDefault="00EA2386" w:rsidP="00EA2386">
      <w:pPr>
        <w:numPr>
          <w:ilvl w:val="1"/>
          <w:numId w:val="3"/>
        </w:numPr>
        <w:rPr>
          <w:sz w:val="21"/>
          <w:szCs w:val="21"/>
        </w:rPr>
      </w:pPr>
      <w:r w:rsidRPr="00EA2386">
        <w:rPr>
          <w:sz w:val="21"/>
          <w:szCs w:val="21"/>
        </w:rPr>
        <w:t>Persistent misconceptions about Christianity</w:t>
      </w:r>
    </w:p>
    <w:p w14:paraId="01111AF8" w14:textId="77777777" w:rsidR="00EA2386" w:rsidRPr="00EA2386" w:rsidRDefault="00EA2386" w:rsidP="00EA2386">
      <w:pPr>
        <w:numPr>
          <w:ilvl w:val="0"/>
          <w:numId w:val="3"/>
        </w:numPr>
        <w:rPr>
          <w:sz w:val="21"/>
          <w:szCs w:val="21"/>
        </w:rPr>
      </w:pPr>
      <w:r w:rsidRPr="00EA2386">
        <w:rPr>
          <w:sz w:val="21"/>
          <w:szCs w:val="21"/>
        </w:rPr>
        <w:t>Key Requirements: Sensitivity to diverse backgrounds, clear vision, proper training, and leadership development</w:t>
      </w:r>
    </w:p>
    <w:p w14:paraId="08445651" w14:textId="77777777" w:rsidR="00EA2386" w:rsidRPr="00EA2386" w:rsidRDefault="00EA2386" w:rsidP="00EA2386">
      <w:pPr>
        <w:rPr>
          <w:b/>
          <w:bCs/>
          <w:sz w:val="21"/>
          <w:szCs w:val="21"/>
        </w:rPr>
      </w:pPr>
      <w:r w:rsidRPr="00EA2386">
        <w:rPr>
          <w:b/>
          <w:bCs/>
          <w:sz w:val="21"/>
          <w:szCs w:val="21"/>
        </w:rPr>
        <w:lastRenderedPageBreak/>
        <w:t>Biblical Foundation and Historical Context</w:t>
      </w:r>
    </w:p>
    <w:p w14:paraId="40B01A13" w14:textId="77777777" w:rsidR="00EA2386" w:rsidRPr="00EA2386" w:rsidRDefault="00EA2386" w:rsidP="00EA2386">
      <w:pPr>
        <w:rPr>
          <w:sz w:val="21"/>
          <w:szCs w:val="21"/>
        </w:rPr>
      </w:pPr>
      <w:r w:rsidRPr="00EA2386">
        <w:rPr>
          <w:sz w:val="21"/>
          <w:szCs w:val="21"/>
        </w:rPr>
        <w:t>The presentation connected the campus ministry concept to the biblical account of Daniel and his companions in Babylon, highlighting:</w:t>
      </w:r>
    </w:p>
    <w:p w14:paraId="3EE5162B" w14:textId="77777777" w:rsidR="00EA2386" w:rsidRPr="00EA2386" w:rsidRDefault="00EA2386" w:rsidP="00EA2386">
      <w:pPr>
        <w:numPr>
          <w:ilvl w:val="0"/>
          <w:numId w:val="4"/>
        </w:numPr>
        <w:rPr>
          <w:sz w:val="21"/>
          <w:szCs w:val="21"/>
        </w:rPr>
      </w:pPr>
      <w:r w:rsidRPr="00EA2386">
        <w:rPr>
          <w:sz w:val="21"/>
          <w:szCs w:val="21"/>
        </w:rPr>
        <w:t>Daniel's Example: Maintaining faith while engaging in secular education and government service</w:t>
      </w:r>
    </w:p>
    <w:p w14:paraId="759047E2" w14:textId="77777777" w:rsidR="00EA2386" w:rsidRPr="00EA2386" w:rsidRDefault="00EA2386" w:rsidP="00EA2386">
      <w:pPr>
        <w:numPr>
          <w:ilvl w:val="0"/>
          <w:numId w:val="4"/>
        </w:numPr>
        <w:rPr>
          <w:sz w:val="21"/>
          <w:szCs w:val="21"/>
        </w:rPr>
      </w:pPr>
      <w:r w:rsidRPr="00EA2386">
        <w:rPr>
          <w:sz w:val="21"/>
          <w:szCs w:val="21"/>
        </w:rPr>
        <w:t>Key Principles:</w:t>
      </w:r>
    </w:p>
    <w:p w14:paraId="3B22A841" w14:textId="77777777" w:rsidR="00EA2386" w:rsidRPr="00EA2386" w:rsidRDefault="00EA2386" w:rsidP="00EA2386">
      <w:pPr>
        <w:numPr>
          <w:ilvl w:val="1"/>
          <w:numId w:val="4"/>
        </w:numPr>
        <w:rPr>
          <w:sz w:val="21"/>
          <w:szCs w:val="21"/>
        </w:rPr>
      </w:pPr>
      <w:r w:rsidRPr="00EA2386">
        <w:rPr>
          <w:sz w:val="21"/>
          <w:szCs w:val="21"/>
        </w:rPr>
        <w:t>Purposeful commitment to faith values (dietary choices, prayer practices)</w:t>
      </w:r>
    </w:p>
    <w:p w14:paraId="3B9DA8E5" w14:textId="77777777" w:rsidR="00EA2386" w:rsidRPr="00EA2386" w:rsidRDefault="00EA2386" w:rsidP="00EA2386">
      <w:pPr>
        <w:numPr>
          <w:ilvl w:val="1"/>
          <w:numId w:val="4"/>
        </w:numPr>
        <w:rPr>
          <w:sz w:val="21"/>
          <w:szCs w:val="21"/>
        </w:rPr>
      </w:pPr>
      <w:r w:rsidRPr="00EA2386">
        <w:rPr>
          <w:sz w:val="21"/>
          <w:szCs w:val="21"/>
        </w:rPr>
        <w:t>Community support through prayer and fellowship</w:t>
      </w:r>
    </w:p>
    <w:p w14:paraId="2A652685" w14:textId="77777777" w:rsidR="00EA2386" w:rsidRPr="00EA2386" w:rsidRDefault="00EA2386" w:rsidP="00EA2386">
      <w:pPr>
        <w:numPr>
          <w:ilvl w:val="1"/>
          <w:numId w:val="4"/>
        </w:numPr>
        <w:rPr>
          <w:sz w:val="21"/>
          <w:szCs w:val="21"/>
        </w:rPr>
      </w:pPr>
      <w:r w:rsidRPr="00EA2386">
        <w:rPr>
          <w:sz w:val="21"/>
          <w:szCs w:val="21"/>
        </w:rPr>
        <w:t>Academic excellence combined with spiritual integrity</w:t>
      </w:r>
    </w:p>
    <w:p w14:paraId="0583812E" w14:textId="77777777" w:rsidR="00EA2386" w:rsidRPr="00EA2386" w:rsidRDefault="00EA2386" w:rsidP="00EA2386">
      <w:pPr>
        <w:numPr>
          <w:ilvl w:val="1"/>
          <w:numId w:val="4"/>
        </w:numPr>
        <w:rPr>
          <w:sz w:val="21"/>
          <w:szCs w:val="21"/>
        </w:rPr>
      </w:pPr>
      <w:r w:rsidRPr="00EA2386">
        <w:rPr>
          <w:sz w:val="21"/>
          <w:szCs w:val="21"/>
        </w:rPr>
        <w:t>Evangelistic impact leading to broader influence</w:t>
      </w:r>
    </w:p>
    <w:p w14:paraId="20FF726B" w14:textId="77777777" w:rsidR="00EA2386" w:rsidRPr="00EA2386" w:rsidRDefault="00EA2386" w:rsidP="00EA2386">
      <w:pPr>
        <w:rPr>
          <w:b/>
          <w:bCs/>
          <w:sz w:val="21"/>
          <w:szCs w:val="21"/>
        </w:rPr>
      </w:pPr>
      <w:r w:rsidRPr="00EA2386">
        <w:rPr>
          <w:b/>
          <w:bCs/>
          <w:sz w:val="21"/>
          <w:szCs w:val="21"/>
        </w:rPr>
        <w:t>Action Items</w:t>
      </w:r>
    </w:p>
    <w:p w14:paraId="02D528E6" w14:textId="77777777" w:rsidR="00EA2386" w:rsidRPr="00EA2386" w:rsidRDefault="00EA2386" w:rsidP="00EA2386">
      <w:pPr>
        <w:rPr>
          <w:sz w:val="21"/>
          <w:szCs w:val="21"/>
        </w:rPr>
      </w:pPr>
      <w:r w:rsidRPr="00EA2386">
        <w:rPr>
          <w:sz w:val="21"/>
          <w:szCs w:val="21"/>
        </w:rPr>
        <w:t>Begin campus ministry program development starting tomorrow at 12:30 PM</w:t>
      </w:r>
    </w:p>
    <w:p w14:paraId="468EB19B" w14:textId="77777777" w:rsidR="00EA2386" w:rsidRPr="00EA2386" w:rsidRDefault="00EA2386" w:rsidP="00EA2386">
      <w:pPr>
        <w:rPr>
          <w:sz w:val="21"/>
          <w:szCs w:val="21"/>
        </w:rPr>
      </w:pPr>
      <w:r w:rsidRPr="00EA2386">
        <w:rPr>
          <w:sz w:val="21"/>
          <w:szCs w:val="21"/>
        </w:rPr>
        <w:t>Develop programming that accommodates student schedules and addresses barriers</w:t>
      </w:r>
    </w:p>
    <w:p w14:paraId="6B406E09" w14:textId="77777777" w:rsidR="00EA2386" w:rsidRPr="00EA2386" w:rsidRDefault="00EA2386" w:rsidP="00EA2386">
      <w:pPr>
        <w:rPr>
          <w:sz w:val="21"/>
          <w:szCs w:val="21"/>
        </w:rPr>
      </w:pPr>
      <w:r w:rsidRPr="00EA2386">
        <w:rPr>
          <w:sz w:val="21"/>
          <w:szCs w:val="21"/>
        </w:rPr>
        <w:t>Create inclusive outreach sensitive to diverse backgrounds and beliefs</w:t>
      </w:r>
    </w:p>
    <w:p w14:paraId="21CA413D" w14:textId="77777777" w:rsidR="00EA2386" w:rsidRPr="00EA2386" w:rsidRDefault="00EA2386" w:rsidP="00EA2386">
      <w:pPr>
        <w:rPr>
          <w:sz w:val="21"/>
          <w:szCs w:val="21"/>
        </w:rPr>
      </w:pPr>
      <w:r w:rsidRPr="00EA2386">
        <w:rPr>
          <w:sz w:val="21"/>
          <w:szCs w:val="21"/>
        </w:rPr>
        <w:t>Establish prayer and praise services as core components</w:t>
      </w:r>
    </w:p>
    <w:p w14:paraId="67357F46" w14:textId="77777777" w:rsidR="00EA2386" w:rsidRDefault="00EA2386" w:rsidP="00EA2386">
      <w:pPr>
        <w:rPr>
          <w:sz w:val="21"/>
          <w:szCs w:val="21"/>
        </w:rPr>
      </w:pPr>
      <w:r w:rsidRPr="00EA2386">
        <w:rPr>
          <w:sz w:val="21"/>
          <w:szCs w:val="21"/>
        </w:rPr>
        <w:t>Focus on topics including sin and salvation, receiving Jesus, baptism, and spiritual growth</w:t>
      </w:r>
    </w:p>
    <w:p w14:paraId="495C9949" w14:textId="77777777" w:rsidR="00EA2386" w:rsidRDefault="00EA2386" w:rsidP="00EA2386">
      <w:pPr>
        <w:rPr>
          <w:sz w:val="21"/>
          <w:szCs w:val="21"/>
        </w:rPr>
      </w:pPr>
    </w:p>
    <w:p w14:paraId="1F0FF6A3" w14:textId="77777777" w:rsidR="00EA2386" w:rsidRPr="00EA2386" w:rsidRDefault="00EA2386" w:rsidP="00EA2386">
      <w:pPr>
        <w:rPr>
          <w:sz w:val="21"/>
          <w:szCs w:val="21"/>
        </w:rPr>
      </w:pPr>
      <w:r w:rsidRPr="00EA2386">
        <w:rPr>
          <w:sz w:val="21"/>
          <w:szCs w:val="21"/>
        </w:rPr>
        <w:t xml:space="preserve">Part of the whole to expand God's footprint right here in Monticello and I want you to think about it prayerfully </w:t>
      </w:r>
      <w:proofErr w:type="gramStart"/>
      <w:r w:rsidRPr="00EA2386">
        <w:rPr>
          <w:sz w:val="21"/>
          <w:szCs w:val="21"/>
        </w:rPr>
        <w:t>And</w:t>
      </w:r>
      <w:proofErr w:type="gramEnd"/>
      <w:r w:rsidRPr="00EA2386">
        <w:rPr>
          <w:sz w:val="21"/>
          <w:szCs w:val="21"/>
        </w:rPr>
        <w:t xml:space="preserve"> if you feel like God wants to use you in that dimension, just tell him yes. Before we go into that, let's pray. Dear Father in Heaven, uphold me, use me, and guide with this message today, and forgive us for our sins, in Jesus' name, Amen.</w:t>
      </w:r>
    </w:p>
    <w:p w14:paraId="427584E9" w14:textId="77777777" w:rsidR="00EA2386" w:rsidRPr="00EA2386" w:rsidRDefault="00EA2386" w:rsidP="00EA2386">
      <w:pPr>
        <w:rPr>
          <w:sz w:val="21"/>
          <w:szCs w:val="21"/>
        </w:rPr>
      </w:pPr>
    </w:p>
    <w:p w14:paraId="3178B33D" w14:textId="77777777" w:rsidR="00EA2386" w:rsidRPr="00EA2386" w:rsidRDefault="00EA2386" w:rsidP="00EA2386">
      <w:pPr>
        <w:rPr>
          <w:sz w:val="21"/>
          <w:szCs w:val="21"/>
        </w:rPr>
      </w:pPr>
      <w:r w:rsidRPr="00EA2386">
        <w:rPr>
          <w:sz w:val="21"/>
          <w:szCs w:val="21"/>
        </w:rPr>
        <w:t xml:space="preserve">Alright? So, as you follow the screen, there is an interesting picture, right? And opportunity in the Monticello campus community. Now let's look at it for a little bit. Let's understand it. We have a breakdown of in between almost half and half, okay? Almost half ethnicity is black and half is white. And for the Monticello campus, we have approximately 3,000 students with most coming from Arkansas and nearby states. We have diverse backgrounds and fields of study with strong participation in what? Agriculture, education, and business. And the community focused with 40 percent, 40 plus student organizations and frequent local event involvement that supports academic and social growth. </w:t>
      </w:r>
      <w:proofErr w:type="gramStart"/>
      <w:r w:rsidRPr="00EA2386">
        <w:rPr>
          <w:sz w:val="21"/>
          <w:szCs w:val="21"/>
        </w:rPr>
        <w:t>So</w:t>
      </w:r>
      <w:proofErr w:type="gramEnd"/>
      <w:r w:rsidRPr="00EA2386">
        <w:rPr>
          <w:sz w:val="21"/>
          <w:szCs w:val="21"/>
        </w:rPr>
        <w:t xml:space="preserve"> they have a vibrant dynamic campus life, right? But here's the interesting thing. The current spiritual landscape is that 65 percent identify as Christian.</w:t>
      </w:r>
    </w:p>
    <w:p w14:paraId="7E8107C5" w14:textId="77777777" w:rsidR="00EA2386" w:rsidRPr="00EA2386" w:rsidRDefault="00EA2386" w:rsidP="00EA2386">
      <w:pPr>
        <w:rPr>
          <w:sz w:val="21"/>
          <w:szCs w:val="21"/>
        </w:rPr>
      </w:pPr>
    </w:p>
    <w:p w14:paraId="3713FDE3" w14:textId="77777777" w:rsidR="00EA2386" w:rsidRPr="00EA2386" w:rsidRDefault="00EA2386" w:rsidP="00EA2386">
      <w:pPr>
        <w:rPr>
          <w:sz w:val="21"/>
          <w:szCs w:val="21"/>
        </w:rPr>
      </w:pPr>
      <w:r w:rsidRPr="00EA2386">
        <w:rPr>
          <w:sz w:val="21"/>
          <w:szCs w:val="21"/>
        </w:rPr>
        <w:t xml:space="preserve">How much? 65. 65. But only 20 percent participate regular. Right, I was checking your, you can turn up the heat while you're at it too. And here is the breakdown of the faith groups on campus. All right, weekly meetings, sports focus outreach. Yeah, turn around. Okay, thank you. Voluntary events and membership </w:t>
      </w:r>
      <w:proofErr w:type="gramStart"/>
      <w:r w:rsidRPr="00EA2386">
        <w:rPr>
          <w:sz w:val="21"/>
          <w:szCs w:val="21"/>
        </w:rPr>
        <w:t>is</w:t>
      </w:r>
      <w:proofErr w:type="gramEnd"/>
      <w:r w:rsidRPr="00EA2386">
        <w:rPr>
          <w:sz w:val="21"/>
          <w:szCs w:val="21"/>
        </w:rPr>
        <w:t xml:space="preserve"> around four to five students. Then the campus crusade for Christ. I think you've heard about that one before. Bible study, social gatherings, community service and they have a membership of 60 students. Then there are some various Bible study groups, small group discussions, free of exploration, peer support. And the membership is around 30 students. </w:t>
      </w:r>
      <w:proofErr w:type="gramStart"/>
      <w:r w:rsidRPr="00EA2386">
        <w:rPr>
          <w:sz w:val="21"/>
          <w:szCs w:val="21"/>
        </w:rPr>
        <w:t>So</w:t>
      </w:r>
      <w:proofErr w:type="gramEnd"/>
      <w:r w:rsidRPr="00EA2386">
        <w:rPr>
          <w:sz w:val="21"/>
          <w:szCs w:val="21"/>
        </w:rPr>
        <w:t xml:space="preserve"> they have some, but what is, when you add up four to five students, six to six students and thirty students, we have three thousand students. Can you tell there is a disparity there? Okay. And </w:t>
      </w:r>
      <w:proofErr w:type="gramStart"/>
      <w:r w:rsidRPr="00EA2386">
        <w:rPr>
          <w:sz w:val="21"/>
          <w:szCs w:val="21"/>
        </w:rPr>
        <w:t>also</w:t>
      </w:r>
      <w:proofErr w:type="gramEnd"/>
      <w:r w:rsidRPr="00EA2386">
        <w:rPr>
          <w:sz w:val="21"/>
          <w:szCs w:val="21"/>
        </w:rPr>
        <w:t xml:space="preserve"> six to five percent of them are saying, hey, yeah, we believe in God, but don't call me for church. Right? Okay, so. So, here are the spiritual and emotional benefits that they've discovered. They've done this big analysis, that is, you know, how they like to do. The citizen psychology and sociology link faith and spiritual engagement with lower stress, stronger emotional resilience, </w:t>
      </w:r>
      <w:r w:rsidRPr="00EA2386">
        <w:rPr>
          <w:sz w:val="21"/>
          <w:szCs w:val="21"/>
        </w:rPr>
        <w:lastRenderedPageBreak/>
        <w:t xml:space="preserve">and a clearer sense of purpose for college students. Sharing the message of Jesus can foster hope and healing, providing stability through transition and challenge. And spiritual wellness programs are also associated with improved mental health and overall well-being. We had a representative on campus from our agency there, and wow, they were busy all the time, you know. And a lot of the things were not necessarily mental health, but more emotional upheaval in their lives, you know. And </w:t>
      </w:r>
      <w:proofErr w:type="gramStart"/>
      <w:r w:rsidRPr="00EA2386">
        <w:rPr>
          <w:sz w:val="21"/>
          <w:szCs w:val="21"/>
        </w:rPr>
        <w:t>so</w:t>
      </w:r>
      <w:proofErr w:type="gramEnd"/>
      <w:r w:rsidRPr="00EA2386">
        <w:rPr>
          <w:sz w:val="21"/>
          <w:szCs w:val="21"/>
        </w:rPr>
        <w:t xml:space="preserve"> they had to get some help to be getting through that. And </w:t>
      </w:r>
      <w:proofErr w:type="gramStart"/>
      <w:r w:rsidRPr="00EA2386">
        <w:rPr>
          <w:sz w:val="21"/>
          <w:szCs w:val="21"/>
        </w:rPr>
        <w:t>those kind of emotional upsets</w:t>
      </w:r>
      <w:proofErr w:type="gramEnd"/>
      <w:r w:rsidRPr="00EA2386">
        <w:rPr>
          <w:sz w:val="21"/>
          <w:szCs w:val="21"/>
        </w:rPr>
        <w:t xml:space="preserve"> can be buffered by a faith community. Amen. </w:t>
      </w:r>
      <w:proofErr w:type="gramStart"/>
      <w:r w:rsidRPr="00EA2386">
        <w:rPr>
          <w:sz w:val="21"/>
          <w:szCs w:val="21"/>
        </w:rPr>
        <w:t>So</w:t>
      </w:r>
      <w:proofErr w:type="gramEnd"/>
      <w:r w:rsidRPr="00EA2386">
        <w:rPr>
          <w:sz w:val="21"/>
          <w:szCs w:val="21"/>
        </w:rPr>
        <w:t xml:space="preserve"> we would </w:t>
      </w:r>
      <w:proofErr w:type="gramStart"/>
      <w:r w:rsidRPr="00EA2386">
        <w:rPr>
          <w:sz w:val="21"/>
          <w:szCs w:val="21"/>
        </w:rPr>
        <w:t>actually be</w:t>
      </w:r>
      <w:proofErr w:type="gramEnd"/>
      <w:r w:rsidRPr="00EA2386">
        <w:rPr>
          <w:sz w:val="21"/>
          <w:szCs w:val="21"/>
        </w:rPr>
        <w:t xml:space="preserve"> improving the overall mental health and social support.</w:t>
      </w:r>
    </w:p>
    <w:p w14:paraId="14FFC7E8" w14:textId="77777777" w:rsidR="00EA2386" w:rsidRPr="00EA2386" w:rsidRDefault="00EA2386" w:rsidP="00EA2386">
      <w:pPr>
        <w:rPr>
          <w:sz w:val="21"/>
          <w:szCs w:val="21"/>
        </w:rPr>
      </w:pPr>
    </w:p>
    <w:p w14:paraId="33A4CBF9" w14:textId="77777777" w:rsidR="00EA2386" w:rsidRPr="00EA2386" w:rsidRDefault="00EA2386" w:rsidP="00EA2386">
      <w:pPr>
        <w:rPr>
          <w:sz w:val="21"/>
          <w:szCs w:val="21"/>
        </w:rPr>
      </w:pPr>
      <w:r w:rsidRPr="00EA2386">
        <w:rPr>
          <w:sz w:val="21"/>
          <w:szCs w:val="21"/>
        </w:rPr>
        <w:t>Now, building community support, okay. Faith groups create welcoming spaces for shared values, mutual care, and honest conversation. And peer mentoring and volunteerism build confidence and relationships that last beyond college, okay. Now, we're going to come back to this material in a little bit, and you're going to see how this all weaves together into the sermon message.</w:t>
      </w:r>
    </w:p>
    <w:p w14:paraId="5431EE3E" w14:textId="77777777" w:rsidR="00EA2386" w:rsidRPr="00EA2386" w:rsidRDefault="00EA2386" w:rsidP="00EA2386">
      <w:pPr>
        <w:rPr>
          <w:sz w:val="21"/>
          <w:szCs w:val="21"/>
        </w:rPr>
      </w:pPr>
    </w:p>
    <w:p w14:paraId="1A8D91C0" w14:textId="77777777" w:rsidR="00EA2386" w:rsidRPr="00EA2386" w:rsidRDefault="00EA2386" w:rsidP="00EA2386">
      <w:pPr>
        <w:rPr>
          <w:sz w:val="21"/>
          <w:szCs w:val="21"/>
        </w:rPr>
      </w:pPr>
      <w:r w:rsidRPr="00EA2386">
        <w:rPr>
          <w:sz w:val="21"/>
          <w:szCs w:val="21"/>
        </w:rPr>
        <w:t>long-term impact, student impact, okay? For number one, at college, the line, chart, baseline, ethical leadership, 62%, community involvement, 58%, resilience, 65%, that's when they're involved in what? Campus ministry. Are you guys getting that? Five years after, stronger outcomes, ethical leadership goes up 74%, community involvement 70%, and resilience 78%.</w:t>
      </w:r>
    </w:p>
    <w:p w14:paraId="441D2254" w14:textId="77777777" w:rsidR="00EA2386" w:rsidRPr="00EA2386" w:rsidRDefault="00EA2386" w:rsidP="00EA2386">
      <w:pPr>
        <w:rPr>
          <w:sz w:val="21"/>
          <w:szCs w:val="21"/>
        </w:rPr>
      </w:pPr>
    </w:p>
    <w:p w14:paraId="2CBAD778" w14:textId="77777777" w:rsidR="00EA2386" w:rsidRPr="00EA2386" w:rsidRDefault="00EA2386" w:rsidP="00EA2386">
      <w:pPr>
        <w:rPr>
          <w:sz w:val="21"/>
          <w:szCs w:val="21"/>
        </w:rPr>
      </w:pPr>
      <w:r w:rsidRPr="00EA2386">
        <w:rPr>
          <w:sz w:val="21"/>
          <w:szCs w:val="21"/>
        </w:rPr>
        <w:t>In other words, we're helping reduce what? Do we need to reduce corruption? Amen. Ten years afterwards, peak impact, ethical leadership 81%, community involvement 77%, resilience 85%. Do you see the impact your actions could be making on future generations? All right, and faith-based events, they have worship nights, prayer music and reflection, average attendance, 75, the outcome is stronger community, service projects, campus and volunteer initiatives, average attendance, 50, outcome, visibility and impact, inter-faith dialogues, guided discussion across traditions, average attendance, 40, outcome, inclusion and sensitivity.</w:t>
      </w:r>
    </w:p>
    <w:p w14:paraId="16E8E01A" w14:textId="77777777" w:rsidR="00EA2386" w:rsidRPr="00EA2386" w:rsidRDefault="00EA2386" w:rsidP="00EA2386">
      <w:pPr>
        <w:rPr>
          <w:sz w:val="21"/>
          <w:szCs w:val="21"/>
        </w:rPr>
      </w:pPr>
    </w:p>
    <w:p w14:paraId="7EEA0030" w14:textId="77777777" w:rsidR="00EA2386" w:rsidRPr="00EA2386" w:rsidRDefault="00EA2386" w:rsidP="00EA2386">
      <w:pPr>
        <w:rPr>
          <w:sz w:val="21"/>
          <w:szCs w:val="21"/>
        </w:rPr>
      </w:pPr>
      <w:r w:rsidRPr="00EA2386">
        <w:rPr>
          <w:sz w:val="21"/>
          <w:szCs w:val="21"/>
        </w:rPr>
        <w:t xml:space="preserve">But we want to just capture them. Amen? Alright. Leveraging digital platforms, above 32%, increase in digital engagement across platforms, Instagram, YouTube, Zoom, Xtend, community beyond campus, analytics, refined contact for impact. </w:t>
      </w:r>
      <w:proofErr w:type="gramStart"/>
      <w:r w:rsidRPr="00EA2386">
        <w:rPr>
          <w:sz w:val="21"/>
          <w:szCs w:val="21"/>
        </w:rPr>
        <w:t>So</w:t>
      </w:r>
      <w:proofErr w:type="gramEnd"/>
      <w:r w:rsidRPr="00EA2386">
        <w:rPr>
          <w:sz w:val="21"/>
          <w:szCs w:val="21"/>
        </w:rPr>
        <w:t xml:space="preserve"> this is another way of accessing this group and to help keep them community and to the campus ministry community that you're going to be creating.</w:t>
      </w:r>
    </w:p>
    <w:p w14:paraId="72161ADC" w14:textId="77777777" w:rsidR="00EA2386" w:rsidRPr="00EA2386" w:rsidRDefault="00EA2386" w:rsidP="00EA2386">
      <w:pPr>
        <w:rPr>
          <w:sz w:val="21"/>
          <w:szCs w:val="21"/>
        </w:rPr>
      </w:pPr>
    </w:p>
    <w:p w14:paraId="551159A4" w14:textId="77777777" w:rsidR="00EA2386" w:rsidRPr="00EA2386" w:rsidRDefault="00EA2386" w:rsidP="00EA2386">
      <w:pPr>
        <w:rPr>
          <w:sz w:val="21"/>
          <w:szCs w:val="21"/>
        </w:rPr>
      </w:pPr>
      <w:r w:rsidRPr="00EA2386">
        <w:rPr>
          <w:sz w:val="21"/>
          <w:szCs w:val="21"/>
        </w:rPr>
        <w:t>All right, four parts to this thing. Here let initiatives build trust and credibility, making outreach more relatable and effective. Opportunities, flexible engagement, myth-busting education and open forums can attract broader involvement. Weaknesses, people have skepticism, fear of judgment and time constraints hinder participation and open dialogue.</w:t>
      </w:r>
    </w:p>
    <w:p w14:paraId="15A8BBD4" w14:textId="77777777" w:rsidR="00EA2386" w:rsidRPr="00EA2386" w:rsidRDefault="00EA2386" w:rsidP="00EA2386">
      <w:pPr>
        <w:rPr>
          <w:sz w:val="21"/>
          <w:szCs w:val="21"/>
        </w:rPr>
      </w:pPr>
    </w:p>
    <w:p w14:paraId="053A5FED" w14:textId="77777777" w:rsidR="00EA2386" w:rsidRPr="00EA2386" w:rsidRDefault="00EA2386" w:rsidP="00EA2386">
      <w:pPr>
        <w:rPr>
          <w:sz w:val="21"/>
          <w:szCs w:val="21"/>
        </w:rPr>
      </w:pPr>
      <w:proofErr w:type="gramStart"/>
      <w:r w:rsidRPr="00EA2386">
        <w:rPr>
          <w:sz w:val="21"/>
          <w:szCs w:val="21"/>
        </w:rPr>
        <w:t>So</w:t>
      </w:r>
      <w:proofErr w:type="gramEnd"/>
      <w:r w:rsidRPr="00EA2386">
        <w:rPr>
          <w:sz w:val="21"/>
          <w:szCs w:val="21"/>
        </w:rPr>
        <w:t xml:space="preserve"> you need to have it in such a way that they can have it. All right? </w:t>
      </w:r>
      <w:proofErr w:type="gramStart"/>
      <w:r w:rsidRPr="00EA2386">
        <w:rPr>
          <w:sz w:val="21"/>
          <w:szCs w:val="21"/>
        </w:rPr>
        <w:t>So</w:t>
      </w:r>
      <w:proofErr w:type="gramEnd"/>
      <w:r w:rsidRPr="00EA2386">
        <w:rPr>
          <w:sz w:val="21"/>
          <w:szCs w:val="21"/>
        </w:rPr>
        <w:t xml:space="preserve"> as the program is being built, it needs a cater for the kind of schedule that for the group of students you're going to be working with. Threats, persistent misconceptions and negative perceptions can reinforce barriers and reduce impact. </w:t>
      </w:r>
      <w:proofErr w:type="gramStart"/>
      <w:r w:rsidRPr="00EA2386">
        <w:rPr>
          <w:sz w:val="21"/>
          <w:szCs w:val="21"/>
        </w:rPr>
        <w:t>So</w:t>
      </w:r>
      <w:proofErr w:type="gramEnd"/>
      <w:r w:rsidRPr="00EA2386">
        <w:rPr>
          <w:sz w:val="21"/>
          <w:szCs w:val="21"/>
        </w:rPr>
        <w:t xml:space="preserve"> we want to get them past the whole idea that Christianity is just a fake thing. You know, it doesn't have any real power to it and all the rest of it.  Alright, so to inclusivity, we need to be sensitive to their background and beliefs. And we need to have a clear vision, training, recognition of how to do it, and leadership development.</w:t>
      </w:r>
    </w:p>
    <w:p w14:paraId="2B7ECB82" w14:textId="77777777" w:rsidR="00EA2386" w:rsidRPr="00EA2386" w:rsidRDefault="00EA2386" w:rsidP="00EA2386">
      <w:pPr>
        <w:rPr>
          <w:sz w:val="21"/>
          <w:szCs w:val="21"/>
        </w:rPr>
      </w:pPr>
    </w:p>
    <w:p w14:paraId="3A520DD9" w14:textId="77777777" w:rsidR="00EA2386" w:rsidRPr="00EA2386" w:rsidRDefault="00EA2386" w:rsidP="00EA2386">
      <w:pPr>
        <w:rPr>
          <w:sz w:val="21"/>
          <w:szCs w:val="21"/>
        </w:rPr>
      </w:pPr>
      <w:proofErr w:type="gramStart"/>
      <w:r w:rsidRPr="00EA2386">
        <w:rPr>
          <w:sz w:val="21"/>
          <w:szCs w:val="21"/>
        </w:rPr>
        <w:t>All of</w:t>
      </w:r>
      <w:proofErr w:type="gramEnd"/>
      <w:r w:rsidRPr="00EA2386">
        <w:rPr>
          <w:sz w:val="21"/>
          <w:szCs w:val="21"/>
        </w:rPr>
        <w:t xml:space="preserve"> that </w:t>
      </w:r>
      <w:proofErr w:type="gramStart"/>
      <w:r w:rsidRPr="00EA2386">
        <w:rPr>
          <w:sz w:val="21"/>
          <w:szCs w:val="21"/>
        </w:rPr>
        <w:t>starts  tomorrow</w:t>
      </w:r>
      <w:proofErr w:type="gramEnd"/>
      <w:r w:rsidRPr="00EA2386">
        <w:rPr>
          <w:sz w:val="21"/>
          <w:szCs w:val="21"/>
        </w:rPr>
        <w:t xml:space="preserve">. Alright, so the first thing we need to do is know the campus. And we've talked about that. 65% are identifying as Christians. And 28% are </w:t>
      </w:r>
      <w:proofErr w:type="gramStart"/>
      <w:r w:rsidRPr="00EA2386">
        <w:rPr>
          <w:sz w:val="21"/>
          <w:szCs w:val="21"/>
        </w:rPr>
        <w:t>actually regularly</w:t>
      </w:r>
      <w:proofErr w:type="gramEnd"/>
      <w:r w:rsidRPr="00EA2386">
        <w:rPr>
          <w:sz w:val="21"/>
          <w:szCs w:val="21"/>
        </w:rPr>
        <w:t xml:space="preserve"> active in that arena. And grow faith and care, share Jesus, foster </w:t>
      </w:r>
      <w:r w:rsidRPr="00EA2386">
        <w:rPr>
          <w:sz w:val="21"/>
          <w:szCs w:val="21"/>
        </w:rPr>
        <w:lastRenderedPageBreak/>
        <w:t>spiritual growth, and strengthen a caring community. And we need to use multiple channels, combine personal engagement events and digital platforms to invite participation, and to address barriers. People have different concepts of Christianity that are not always favorable, and we need to find ways to get past those.</w:t>
      </w:r>
    </w:p>
    <w:p w14:paraId="78EA0C94" w14:textId="77777777" w:rsidR="00EA2386" w:rsidRPr="00EA2386" w:rsidRDefault="00EA2386" w:rsidP="00EA2386">
      <w:pPr>
        <w:rPr>
          <w:sz w:val="21"/>
          <w:szCs w:val="21"/>
        </w:rPr>
      </w:pPr>
    </w:p>
    <w:p w14:paraId="45F1864C" w14:textId="77777777" w:rsidR="00EA2386" w:rsidRPr="00EA2386" w:rsidRDefault="00EA2386" w:rsidP="00EA2386">
      <w:pPr>
        <w:rPr>
          <w:sz w:val="21"/>
          <w:szCs w:val="21"/>
        </w:rPr>
      </w:pPr>
      <w:proofErr w:type="gramStart"/>
      <w:r w:rsidRPr="00EA2386">
        <w:rPr>
          <w:sz w:val="21"/>
          <w:szCs w:val="21"/>
        </w:rPr>
        <w:t>So</w:t>
      </w:r>
      <w:proofErr w:type="gramEnd"/>
      <w:r w:rsidRPr="00EA2386">
        <w:rPr>
          <w:sz w:val="21"/>
          <w:szCs w:val="21"/>
        </w:rPr>
        <w:t xml:space="preserve"> let's get around to the more biblical application. today's sermon topic was the question that God, even God, can't answer. Let's start in the book of, well, you know what I discovered talking about this campus minister thing? I was thinking at first, that it was a new thing. It had just happened the other day, you know, and I thought that was so creative. That's such a cool angle. I like that, you know.</w:t>
      </w:r>
    </w:p>
    <w:p w14:paraId="5DB9E740" w14:textId="77777777" w:rsidR="00EA2386" w:rsidRPr="00EA2386" w:rsidRDefault="00EA2386" w:rsidP="00EA2386">
      <w:pPr>
        <w:rPr>
          <w:sz w:val="21"/>
          <w:szCs w:val="21"/>
        </w:rPr>
      </w:pPr>
    </w:p>
    <w:p w14:paraId="3FE973B1" w14:textId="77777777" w:rsidR="00EA2386" w:rsidRPr="00EA2386" w:rsidRDefault="00EA2386" w:rsidP="00EA2386">
      <w:pPr>
        <w:rPr>
          <w:sz w:val="21"/>
          <w:szCs w:val="21"/>
        </w:rPr>
      </w:pPr>
      <w:r w:rsidRPr="00EA2386">
        <w:rPr>
          <w:sz w:val="21"/>
          <w:szCs w:val="21"/>
        </w:rPr>
        <w:t xml:space="preserve">We need to reach as many groups of people as possible. And then I guess, guess what I discovered </w:t>
      </w:r>
      <w:proofErr w:type="gramStart"/>
      <w:r w:rsidRPr="00EA2386">
        <w:rPr>
          <w:sz w:val="21"/>
          <w:szCs w:val="21"/>
        </w:rPr>
        <w:t>this</w:t>
      </w:r>
      <w:proofErr w:type="gramEnd"/>
      <w:r w:rsidRPr="00EA2386">
        <w:rPr>
          <w:sz w:val="21"/>
          <w:szCs w:val="21"/>
        </w:rPr>
        <w:t xml:space="preserve"> Barbara? It's as old as the hills itself. In fact, we're going to go back to an ancient document to show you where it all started.  And it's a place where a lot of showdowns would happen. Let's take you there. Daniel. Book of Daniel chapter 1. And so, the people of Israel had rebelled. They went through cycles of rebellion. Different kings, some good kings, some bad kings, some good for wild kings, and then they got off the deep end kind of kings, okay? And so, they just kept on cycling that way until God said, you know what? This is it. You all are going to jail. They said, what? Yes, you all are going to jail.</w:t>
      </w:r>
    </w:p>
    <w:p w14:paraId="7A082749" w14:textId="77777777" w:rsidR="00EA2386" w:rsidRPr="00EA2386" w:rsidRDefault="00EA2386" w:rsidP="00EA2386">
      <w:pPr>
        <w:rPr>
          <w:sz w:val="21"/>
          <w:szCs w:val="21"/>
        </w:rPr>
      </w:pPr>
    </w:p>
    <w:p w14:paraId="25D8217E" w14:textId="77777777" w:rsidR="00EA2386" w:rsidRPr="00EA2386" w:rsidRDefault="00EA2386" w:rsidP="00EA2386">
      <w:pPr>
        <w:rPr>
          <w:sz w:val="21"/>
          <w:szCs w:val="21"/>
        </w:rPr>
      </w:pPr>
      <w:r w:rsidRPr="00EA2386">
        <w:rPr>
          <w:sz w:val="21"/>
          <w:szCs w:val="21"/>
        </w:rPr>
        <w:t xml:space="preserve">We're going to send you to Babylon. And you're going to be there for a while, but don't worry. Don't worry, while you're there, you know what I mean? Go ahead and marry as usual and give your sons and daughters into marriage and build vineyards and just have, you know, be comfortable until it's time to </w:t>
      </w:r>
      <w:proofErr w:type="gramStart"/>
      <w:r w:rsidRPr="00EA2386">
        <w:rPr>
          <w:sz w:val="21"/>
          <w:szCs w:val="21"/>
        </w:rPr>
        <w:t>return back</w:t>
      </w:r>
      <w:proofErr w:type="gramEnd"/>
      <w:r w:rsidRPr="00EA2386">
        <w:rPr>
          <w:sz w:val="21"/>
          <w:szCs w:val="21"/>
        </w:rPr>
        <w:t xml:space="preserve">. And so, that was God's message to them that they were going to be going into exile for </w:t>
      </w:r>
      <w:proofErr w:type="gramStart"/>
      <w:r w:rsidRPr="00EA2386">
        <w:rPr>
          <w:sz w:val="21"/>
          <w:szCs w:val="21"/>
        </w:rPr>
        <w:t>a period of time</w:t>
      </w:r>
      <w:proofErr w:type="gramEnd"/>
      <w:r w:rsidRPr="00EA2386">
        <w:rPr>
          <w:sz w:val="21"/>
          <w:szCs w:val="21"/>
        </w:rPr>
        <w:t xml:space="preserve"> and then returning 70 years later. But the thing is, what do you do with </w:t>
      </w:r>
      <w:proofErr w:type="gramStart"/>
      <w:r w:rsidRPr="00EA2386">
        <w:rPr>
          <w:sz w:val="21"/>
          <w:szCs w:val="21"/>
        </w:rPr>
        <w:t>all of</w:t>
      </w:r>
      <w:proofErr w:type="gramEnd"/>
      <w:r w:rsidRPr="00EA2386">
        <w:rPr>
          <w:sz w:val="21"/>
          <w:szCs w:val="21"/>
        </w:rPr>
        <w:t xml:space="preserve"> these young people? Okay? Young people are wonderful, but they have relentless energy, and unless it's channeled somewhere, it's going to go somewhere. All right? And that direction might not always be the best. And so, King Nebuchadnezzar, being as smart as he was, he said, you know what? I want you all to select out some of the smart ones.  Some of the ones that passed the ACT with high honors. Some of those who really, really had good grades in school. Some of them who had high GPAs. Some of them who </w:t>
      </w:r>
      <w:proofErr w:type="gramStart"/>
      <w:r w:rsidRPr="00EA2386">
        <w:rPr>
          <w:sz w:val="21"/>
          <w:szCs w:val="21"/>
        </w:rPr>
        <w:t>are capable of learning</w:t>
      </w:r>
      <w:proofErr w:type="gramEnd"/>
      <w:r w:rsidRPr="00EA2386">
        <w:rPr>
          <w:sz w:val="21"/>
          <w:szCs w:val="21"/>
        </w:rPr>
        <w:t xml:space="preserve"> a second or even a third language.</w:t>
      </w:r>
    </w:p>
    <w:p w14:paraId="6F89AFEB" w14:textId="77777777" w:rsidR="00EA2386" w:rsidRPr="00EA2386" w:rsidRDefault="00EA2386" w:rsidP="00EA2386">
      <w:pPr>
        <w:rPr>
          <w:sz w:val="21"/>
          <w:szCs w:val="21"/>
        </w:rPr>
      </w:pPr>
    </w:p>
    <w:p w14:paraId="102EBFB6" w14:textId="77777777" w:rsidR="00EA2386" w:rsidRPr="00EA2386" w:rsidRDefault="00EA2386" w:rsidP="00EA2386">
      <w:pPr>
        <w:rPr>
          <w:sz w:val="21"/>
          <w:szCs w:val="21"/>
        </w:rPr>
      </w:pPr>
      <w:r w:rsidRPr="00EA2386">
        <w:rPr>
          <w:sz w:val="21"/>
          <w:szCs w:val="21"/>
        </w:rPr>
        <w:t xml:space="preserve">I need some help in this </w:t>
      </w:r>
      <w:proofErr w:type="gramStart"/>
      <w:r w:rsidRPr="00EA2386">
        <w:rPr>
          <w:sz w:val="21"/>
          <w:szCs w:val="21"/>
        </w:rPr>
        <w:t>kingdom</w:t>
      </w:r>
      <w:proofErr w:type="gramEnd"/>
      <w:r w:rsidRPr="00EA2386">
        <w:rPr>
          <w:sz w:val="21"/>
          <w:szCs w:val="21"/>
        </w:rPr>
        <w:t xml:space="preserve"> and I know there's one group of people who can do it for me. I need what? Young people. Brilliant man, brilliant. It's a pity at that point in time he was on the wrong side of the fence. But he had the right idea, amen?</w:t>
      </w:r>
    </w:p>
    <w:p w14:paraId="6C7D6DF9" w14:textId="77777777" w:rsidR="00EA2386" w:rsidRPr="00EA2386" w:rsidRDefault="00EA2386" w:rsidP="00EA2386">
      <w:pPr>
        <w:rPr>
          <w:sz w:val="21"/>
          <w:szCs w:val="21"/>
        </w:rPr>
      </w:pPr>
    </w:p>
    <w:p w14:paraId="22F0E6E4" w14:textId="77777777" w:rsidR="00EA2386" w:rsidRPr="00EA2386" w:rsidRDefault="00EA2386" w:rsidP="00EA2386">
      <w:pPr>
        <w:rPr>
          <w:sz w:val="21"/>
          <w:szCs w:val="21"/>
        </w:rPr>
      </w:pPr>
      <w:r w:rsidRPr="00EA2386">
        <w:rPr>
          <w:sz w:val="21"/>
          <w:szCs w:val="21"/>
        </w:rPr>
        <w:t xml:space="preserve">And </w:t>
      </w:r>
      <w:proofErr w:type="gramStart"/>
      <w:r w:rsidRPr="00EA2386">
        <w:rPr>
          <w:sz w:val="21"/>
          <w:szCs w:val="21"/>
        </w:rPr>
        <w:t>so</w:t>
      </w:r>
      <w:proofErr w:type="gramEnd"/>
      <w:r w:rsidRPr="00EA2386">
        <w:rPr>
          <w:sz w:val="21"/>
          <w:szCs w:val="21"/>
        </w:rPr>
        <w:t xml:space="preserve"> he said, and this is Daniel chapter 1, and somebody read from verse 3 through 6 for me. the master of the units that he should bring certain of the children of Israel and of the king's seed and of the princes. Thank you.</w:t>
      </w:r>
    </w:p>
    <w:p w14:paraId="0ED66F01" w14:textId="77777777" w:rsidR="00EA2386" w:rsidRPr="00EA2386" w:rsidRDefault="00EA2386" w:rsidP="00EA2386">
      <w:pPr>
        <w:rPr>
          <w:sz w:val="21"/>
          <w:szCs w:val="21"/>
        </w:rPr>
      </w:pPr>
    </w:p>
    <w:p w14:paraId="536D395A" w14:textId="77777777" w:rsidR="00EA2386" w:rsidRPr="00EA2386" w:rsidRDefault="00EA2386" w:rsidP="00EA2386">
      <w:pPr>
        <w:rPr>
          <w:sz w:val="21"/>
          <w:szCs w:val="21"/>
        </w:rPr>
      </w:pPr>
      <w:r w:rsidRPr="00EA2386">
        <w:rPr>
          <w:sz w:val="21"/>
          <w:szCs w:val="21"/>
        </w:rPr>
        <w:t xml:space="preserve">Children in whom was no blemish but well-favored and skillful in all their ability and cunning in knowledge and understanding science and such as had ability in them to stand in the king's palace and whom they might teach the learning at the top of the child's ears and the king appointed them a daily provision of the king's meat and of the wine which he drank so nourishing them in three years that at the end thereof they might stand before the king or six. Now among these were the children of Judah. Daniel, Hennoniah, Mishael, and Azariah.   Right, so now they show up to sign up for school. There they are, they show up and registration, please. What is your name? Daniel, oh, that's not going to do. That name </w:t>
      </w:r>
      <w:proofErr w:type="gramStart"/>
      <w:r w:rsidRPr="00EA2386">
        <w:rPr>
          <w:sz w:val="21"/>
          <w:szCs w:val="21"/>
        </w:rPr>
        <w:t>has to</w:t>
      </w:r>
      <w:proofErr w:type="gramEnd"/>
      <w:r w:rsidRPr="00EA2386">
        <w:rPr>
          <w:sz w:val="21"/>
          <w:szCs w:val="21"/>
        </w:rPr>
        <w:t xml:space="preserve"> go. What about you? </w:t>
      </w:r>
      <w:proofErr w:type="spellStart"/>
      <w:r w:rsidRPr="00EA2386">
        <w:rPr>
          <w:sz w:val="21"/>
          <w:szCs w:val="21"/>
        </w:rPr>
        <w:t>Hainanaya</w:t>
      </w:r>
      <w:proofErr w:type="spellEnd"/>
      <w:r w:rsidRPr="00EA2386">
        <w:rPr>
          <w:sz w:val="21"/>
          <w:szCs w:val="21"/>
        </w:rPr>
        <w:t xml:space="preserve">. That sounds kind of funny. That </w:t>
      </w:r>
      <w:proofErr w:type="gramStart"/>
      <w:r w:rsidRPr="00EA2386">
        <w:rPr>
          <w:sz w:val="21"/>
          <w:szCs w:val="21"/>
        </w:rPr>
        <w:t>has to</w:t>
      </w:r>
      <w:proofErr w:type="gramEnd"/>
      <w:r w:rsidRPr="00EA2386">
        <w:rPr>
          <w:sz w:val="21"/>
          <w:szCs w:val="21"/>
        </w:rPr>
        <w:t xml:space="preserve"> change as well. Michelle, your mama was kind of mixed up. We're going to go ahead and switch that out for you. And finally, Azariah. No, that's not going to do. And </w:t>
      </w:r>
      <w:proofErr w:type="gramStart"/>
      <w:r w:rsidRPr="00EA2386">
        <w:rPr>
          <w:sz w:val="21"/>
          <w:szCs w:val="21"/>
        </w:rPr>
        <w:t>so</w:t>
      </w:r>
      <w:proofErr w:type="gramEnd"/>
      <w:r w:rsidRPr="00EA2386">
        <w:rPr>
          <w:sz w:val="21"/>
          <w:szCs w:val="21"/>
        </w:rPr>
        <w:t xml:space="preserve"> their names were now changed.</w:t>
      </w:r>
    </w:p>
    <w:p w14:paraId="203E102F" w14:textId="77777777" w:rsidR="00EA2386" w:rsidRPr="00EA2386" w:rsidRDefault="00EA2386" w:rsidP="00EA2386">
      <w:pPr>
        <w:rPr>
          <w:sz w:val="21"/>
          <w:szCs w:val="21"/>
        </w:rPr>
      </w:pPr>
    </w:p>
    <w:p w14:paraId="07FF906D" w14:textId="77777777" w:rsidR="00EA2386" w:rsidRPr="00EA2386" w:rsidRDefault="00EA2386" w:rsidP="00EA2386">
      <w:pPr>
        <w:rPr>
          <w:sz w:val="21"/>
          <w:szCs w:val="21"/>
        </w:rPr>
      </w:pPr>
      <w:r w:rsidRPr="00EA2386">
        <w:rPr>
          <w:sz w:val="21"/>
          <w:szCs w:val="21"/>
        </w:rPr>
        <w:lastRenderedPageBreak/>
        <w:t xml:space="preserve">Now you're not supposed to do that. You know, whoever you get is whoever you get. You're supposed to call their names as is. But in the pagan system of education that Nebuchadnezzar set up, he just decided to change their names. You see, what I discovered is in different cultures, the language is a representative of the mindset of the people. There are some concepts that don't transfer back and forth from Spanish and English, not because we can't understand it, but you don't have a perfect duplication of it in English. And </w:t>
      </w:r>
      <w:proofErr w:type="gramStart"/>
      <w:r w:rsidRPr="00EA2386">
        <w:rPr>
          <w:sz w:val="21"/>
          <w:szCs w:val="21"/>
        </w:rPr>
        <w:t>so</w:t>
      </w:r>
      <w:proofErr w:type="gramEnd"/>
      <w:r w:rsidRPr="00EA2386">
        <w:rPr>
          <w:sz w:val="21"/>
          <w:szCs w:val="21"/>
        </w:rPr>
        <w:t xml:space="preserve"> because of that, you </w:t>
      </w:r>
      <w:proofErr w:type="gramStart"/>
      <w:r w:rsidRPr="00EA2386">
        <w:rPr>
          <w:sz w:val="21"/>
          <w:szCs w:val="21"/>
        </w:rPr>
        <w:t>have to</w:t>
      </w:r>
      <w:proofErr w:type="gramEnd"/>
      <w:r w:rsidRPr="00EA2386">
        <w:rPr>
          <w:sz w:val="21"/>
          <w:szCs w:val="21"/>
        </w:rPr>
        <w:t xml:space="preserve"> be in the mindset of the culture to really get the understanding of the deal. And </w:t>
      </w:r>
      <w:proofErr w:type="gramStart"/>
      <w:r w:rsidRPr="00EA2386">
        <w:rPr>
          <w:sz w:val="21"/>
          <w:szCs w:val="21"/>
        </w:rPr>
        <w:t>so</w:t>
      </w:r>
      <w:proofErr w:type="gramEnd"/>
      <w:r w:rsidRPr="00EA2386">
        <w:rPr>
          <w:sz w:val="21"/>
          <w:szCs w:val="21"/>
        </w:rPr>
        <w:t xml:space="preserve"> Nebuchadnezzar said, I'm going to work a little thing here, you know what I mean? Change the name, change the game, you know. But he didn't understand that their identity was not merely attached to their name. Their identity was anchored in God. And </w:t>
      </w:r>
      <w:proofErr w:type="gramStart"/>
      <w:r w:rsidRPr="00EA2386">
        <w:rPr>
          <w:sz w:val="21"/>
          <w:szCs w:val="21"/>
        </w:rPr>
        <w:t>so</w:t>
      </w:r>
      <w:proofErr w:type="gramEnd"/>
      <w:r w:rsidRPr="00EA2386">
        <w:rPr>
          <w:sz w:val="21"/>
          <w:szCs w:val="21"/>
        </w:rPr>
        <w:t xml:space="preserve"> because of that, what ended up happening was </w:t>
      </w:r>
      <w:proofErr w:type="gramStart"/>
      <w:r w:rsidRPr="00EA2386">
        <w:rPr>
          <w:sz w:val="21"/>
          <w:szCs w:val="21"/>
        </w:rPr>
        <w:t>that,</w:t>
      </w:r>
      <w:proofErr w:type="gramEnd"/>
      <w:r w:rsidRPr="00EA2386">
        <w:rPr>
          <w:sz w:val="21"/>
          <w:szCs w:val="21"/>
        </w:rPr>
        <w:t xml:space="preserve"> verse 8, Daniel dug in his heels a little deeper. And Daniel, the Bible says in verse 8, and Daniel purposed in his heart that he would not defile himself with the portion of the king's meat, nor with the wine which he drank. </w:t>
      </w:r>
      <w:proofErr w:type="gramStart"/>
      <w:r w:rsidRPr="00EA2386">
        <w:rPr>
          <w:sz w:val="21"/>
          <w:szCs w:val="21"/>
        </w:rPr>
        <w:t>Therefore</w:t>
      </w:r>
      <w:proofErr w:type="gramEnd"/>
      <w:r w:rsidRPr="00EA2386">
        <w:rPr>
          <w:sz w:val="21"/>
          <w:szCs w:val="21"/>
        </w:rPr>
        <w:t xml:space="preserve"> he requested of the prince of the eunuchs that he might not, what? Defile himself. In other words, when I go to the cafeteria, okay, I want you to know that that sloppy, you know, pork chop that you slap down on the plate. I'm going to ask that you kind of leave that off. I'm going to make it easy on you. I want to just have vegetables. Yes, just vegetables and water and stuff like that, pulse, you know, that will make us good and </w:t>
      </w:r>
      <w:proofErr w:type="gramStart"/>
      <w:r w:rsidRPr="00EA2386">
        <w:rPr>
          <w:sz w:val="21"/>
          <w:szCs w:val="21"/>
        </w:rPr>
        <w:t>strong</w:t>
      </w:r>
      <w:proofErr w:type="gramEnd"/>
      <w:r w:rsidRPr="00EA2386">
        <w:rPr>
          <w:sz w:val="21"/>
          <w:szCs w:val="21"/>
        </w:rPr>
        <w:t xml:space="preserve"> and we don't need anything else. And so, when he presented that to the person in charge of them, he would also be like the headmaster, okay, or the school principal. </w:t>
      </w:r>
      <w:proofErr w:type="gramStart"/>
      <w:r w:rsidRPr="00EA2386">
        <w:rPr>
          <w:sz w:val="21"/>
          <w:szCs w:val="21"/>
        </w:rPr>
        <w:t>So</w:t>
      </w:r>
      <w:proofErr w:type="gramEnd"/>
      <w:r w:rsidRPr="00EA2386">
        <w:rPr>
          <w:sz w:val="21"/>
          <w:szCs w:val="21"/>
        </w:rPr>
        <w:t xml:space="preserve"> he went ahead and he presented that proposal and he said, listen, you all are trying to get me to lose my head today. If I was to ever do what that crazy idea you said, and then I show up and the king, because he's always inspecting you guys. And he said, oh, what happened to him, oh, he looks, he looked kind of, he </w:t>
      </w:r>
      <w:proofErr w:type="gramStart"/>
      <w:r w:rsidRPr="00EA2386">
        <w:rPr>
          <w:sz w:val="21"/>
          <w:szCs w:val="21"/>
        </w:rPr>
        <w:t>don't</w:t>
      </w:r>
      <w:proofErr w:type="gramEnd"/>
      <w:r w:rsidRPr="00EA2386">
        <w:rPr>
          <w:sz w:val="21"/>
          <w:szCs w:val="21"/>
        </w:rPr>
        <w:t xml:space="preserve"> look right. Well, you've been feeding him, oh, just pulse and vegetables. Did I say to put him in pulse and vegetables? And no, no, no, no, no, you had said, you know, give him all this alcohol and, you know, go ahead and pork chops and all the rest of it. Exactly. </w:t>
      </w:r>
      <w:proofErr w:type="gramStart"/>
      <w:r w:rsidRPr="00EA2386">
        <w:rPr>
          <w:sz w:val="21"/>
          <w:szCs w:val="21"/>
        </w:rPr>
        <w:t>So</w:t>
      </w:r>
      <w:proofErr w:type="gramEnd"/>
      <w:r w:rsidRPr="00EA2386">
        <w:rPr>
          <w:sz w:val="21"/>
          <w:szCs w:val="21"/>
        </w:rPr>
        <w:t xml:space="preserve"> you know what happens? Yeah, rest your head right there, okay? And so, that's how he envisioned what was going to happen to him. </w:t>
      </w:r>
      <w:proofErr w:type="gramStart"/>
      <w:r w:rsidRPr="00EA2386">
        <w:rPr>
          <w:sz w:val="21"/>
          <w:szCs w:val="21"/>
        </w:rPr>
        <w:t>So</w:t>
      </w:r>
      <w:proofErr w:type="gramEnd"/>
      <w:r w:rsidRPr="00EA2386">
        <w:rPr>
          <w:sz w:val="21"/>
          <w:szCs w:val="21"/>
        </w:rPr>
        <w:t xml:space="preserve"> he said, but hey, listen, you know, the king has a certain cycle where he would check us. I think probably we could go about 10 days, you know what I mean? Between inspections. And then that way, we can end up, you know what I mean, showing you that it </w:t>
      </w:r>
      <w:proofErr w:type="gramStart"/>
      <w:r w:rsidRPr="00EA2386">
        <w:rPr>
          <w:sz w:val="21"/>
          <w:szCs w:val="21"/>
        </w:rPr>
        <w:t>actually works</w:t>
      </w:r>
      <w:proofErr w:type="gramEnd"/>
      <w:r w:rsidRPr="00EA2386">
        <w:rPr>
          <w:sz w:val="21"/>
          <w:szCs w:val="21"/>
        </w:rPr>
        <w:t>.</w:t>
      </w:r>
    </w:p>
    <w:p w14:paraId="725465A9" w14:textId="77777777" w:rsidR="00EA2386" w:rsidRPr="00EA2386" w:rsidRDefault="00EA2386" w:rsidP="00EA2386">
      <w:pPr>
        <w:rPr>
          <w:sz w:val="21"/>
          <w:szCs w:val="21"/>
        </w:rPr>
      </w:pPr>
    </w:p>
    <w:p w14:paraId="2ACCE9D9" w14:textId="77777777" w:rsidR="00EA2386" w:rsidRPr="00EA2386" w:rsidRDefault="00EA2386" w:rsidP="00EA2386">
      <w:pPr>
        <w:rPr>
          <w:sz w:val="21"/>
          <w:szCs w:val="21"/>
        </w:rPr>
      </w:pPr>
      <w:r w:rsidRPr="00EA2386">
        <w:rPr>
          <w:sz w:val="21"/>
          <w:szCs w:val="21"/>
        </w:rPr>
        <w:t xml:space="preserve">And so, because you see what happened is this, you read in Leviticus 11, Leviticus who? Leviticus 11. You know, Bible, Bible, these people are nuts. Okay, yeah, anyway, we read that there are some things that are, what, clean and there are some things that are unclean. And the things that are clean is what we want to focus on. And since we're having a little trouble here, we're going to go ahead and just move to what? Vegetables and, okay. And so, but the thing is, things were going, went so well. Verse 14, so he consented to them in this manner and proved them ten days and At the end of the ten days their countenance appeared fairer and fatter than all the children which ate of the portion of the king's meat Thus </w:t>
      </w:r>
      <w:proofErr w:type="spellStart"/>
      <w:r w:rsidRPr="00EA2386">
        <w:rPr>
          <w:sz w:val="21"/>
          <w:szCs w:val="21"/>
        </w:rPr>
        <w:t>Melzor</w:t>
      </w:r>
      <w:proofErr w:type="spellEnd"/>
      <w:r w:rsidRPr="00EA2386">
        <w:rPr>
          <w:sz w:val="21"/>
          <w:szCs w:val="21"/>
        </w:rPr>
        <w:t xml:space="preserve"> took away the portion of their meat and wine and gave them pulse That works for you brother go for it and in So, why is that important for us to consider?</w:t>
      </w:r>
    </w:p>
    <w:p w14:paraId="12340194" w14:textId="77777777" w:rsidR="00EA2386" w:rsidRPr="00EA2386" w:rsidRDefault="00EA2386" w:rsidP="00EA2386">
      <w:pPr>
        <w:rPr>
          <w:sz w:val="21"/>
          <w:szCs w:val="21"/>
        </w:rPr>
      </w:pPr>
    </w:p>
    <w:p w14:paraId="702D32C6" w14:textId="77777777" w:rsidR="00EA2386" w:rsidRPr="00EA2386" w:rsidRDefault="00EA2386" w:rsidP="00EA2386">
      <w:pPr>
        <w:rPr>
          <w:sz w:val="21"/>
          <w:szCs w:val="21"/>
        </w:rPr>
      </w:pPr>
      <w:r w:rsidRPr="00EA2386">
        <w:rPr>
          <w:sz w:val="21"/>
          <w:szCs w:val="21"/>
        </w:rPr>
        <w:t>When you're on campus, there is a cafeteria. What does it serve? Some clean, someone clean. And it's an opportunity for them to exercise the power of choice.   So, what did God give them because they were so faithful? The Bible says, as for these four children, God gave them knowledge and skill in all learning and wisdom and Daniel had understanding in all visions and dreams. In other words, God said, I will honor those who honor me. Is that fair?</w:t>
      </w:r>
    </w:p>
    <w:p w14:paraId="1101D5FC" w14:textId="77777777" w:rsidR="00EA2386" w:rsidRPr="00EA2386" w:rsidRDefault="00EA2386" w:rsidP="00EA2386">
      <w:pPr>
        <w:rPr>
          <w:sz w:val="21"/>
          <w:szCs w:val="21"/>
        </w:rPr>
      </w:pPr>
    </w:p>
    <w:p w14:paraId="0E7AE85C" w14:textId="77777777" w:rsidR="00EA2386" w:rsidRPr="00EA2386" w:rsidRDefault="00EA2386" w:rsidP="00EA2386">
      <w:pPr>
        <w:rPr>
          <w:sz w:val="21"/>
          <w:szCs w:val="21"/>
        </w:rPr>
      </w:pPr>
      <w:r w:rsidRPr="00EA2386">
        <w:rPr>
          <w:sz w:val="21"/>
          <w:szCs w:val="21"/>
        </w:rPr>
        <w:t>And so Nebuchadnezzar, when he did the Babylonian A.C.P. test now, this, I don't know how advanced it was, you know, where he had to learn some cuneiform and different stuff like that thrown in there, or whether he threw in some Egyptian hieroglyphics, I don't know exactly what was involved in the test. But knowing Nebuchadnezzar, it was probably a challenging test. And what ended up happening was, they all pass with flying colors.</w:t>
      </w:r>
    </w:p>
    <w:p w14:paraId="1C30D3A9" w14:textId="77777777" w:rsidR="00EA2386" w:rsidRPr="00EA2386" w:rsidRDefault="00EA2386" w:rsidP="00EA2386">
      <w:pPr>
        <w:rPr>
          <w:sz w:val="21"/>
          <w:szCs w:val="21"/>
        </w:rPr>
      </w:pPr>
    </w:p>
    <w:p w14:paraId="1834C3C1" w14:textId="77777777" w:rsidR="00EA2386" w:rsidRPr="00EA2386" w:rsidRDefault="00EA2386" w:rsidP="00EA2386">
      <w:pPr>
        <w:rPr>
          <w:sz w:val="21"/>
          <w:szCs w:val="21"/>
        </w:rPr>
      </w:pPr>
      <w:r w:rsidRPr="00EA2386">
        <w:rPr>
          <w:sz w:val="21"/>
          <w:szCs w:val="21"/>
        </w:rPr>
        <w:lastRenderedPageBreak/>
        <w:t>And so, people today say, well, campus ministry, where did that come from? 475 B.C. That's where it came from. The formula is all there, but the thing is, the details and method of implementing it is refined for today, because we live in a different age, different technology. Amen? And so, what ended up happening afterwards is, as you all remember, things heated up on campus, you know. They did their three years and, you know, got their diploma, and then it was time for them to use their skills. But things got a little hot on campus. We'll talk about that another day.</w:t>
      </w:r>
    </w:p>
    <w:p w14:paraId="3B466FEC" w14:textId="77777777" w:rsidR="00EA2386" w:rsidRPr="00EA2386" w:rsidRDefault="00EA2386" w:rsidP="00EA2386">
      <w:pPr>
        <w:rPr>
          <w:sz w:val="21"/>
          <w:szCs w:val="21"/>
        </w:rPr>
      </w:pPr>
    </w:p>
    <w:p w14:paraId="18407C0A" w14:textId="77777777" w:rsidR="00EA2386" w:rsidRPr="00EA2386" w:rsidRDefault="00EA2386" w:rsidP="00EA2386">
      <w:pPr>
        <w:rPr>
          <w:sz w:val="21"/>
          <w:szCs w:val="21"/>
        </w:rPr>
      </w:pPr>
      <w:r w:rsidRPr="00EA2386">
        <w:rPr>
          <w:sz w:val="21"/>
          <w:szCs w:val="21"/>
        </w:rPr>
        <w:t xml:space="preserve">But some of the things that happened was Nebuchadnezzar had a dream. And in that </w:t>
      </w:r>
      <w:proofErr w:type="gramStart"/>
      <w:r w:rsidRPr="00EA2386">
        <w:rPr>
          <w:sz w:val="21"/>
          <w:szCs w:val="21"/>
        </w:rPr>
        <w:t>dream</w:t>
      </w:r>
      <w:proofErr w:type="gramEnd"/>
      <w:r w:rsidRPr="00EA2386">
        <w:rPr>
          <w:sz w:val="21"/>
          <w:szCs w:val="21"/>
        </w:rPr>
        <w:t xml:space="preserve"> he was just like, man, this is scary stuff. What did we do? You know, I need to act on this. And so... The king got so mad that night, when the wise men began to cut their foolishness, that he said, you know what, you cut your foolishness, I cut your head off, okay?</w:t>
      </w:r>
    </w:p>
    <w:p w14:paraId="7CE35429" w14:textId="77777777" w:rsidR="00EA2386" w:rsidRPr="00EA2386" w:rsidRDefault="00EA2386" w:rsidP="00EA2386">
      <w:pPr>
        <w:rPr>
          <w:sz w:val="21"/>
          <w:szCs w:val="21"/>
        </w:rPr>
      </w:pPr>
    </w:p>
    <w:p w14:paraId="3820A281" w14:textId="77777777" w:rsidR="00EA2386" w:rsidRPr="00EA2386" w:rsidRDefault="00EA2386" w:rsidP="00EA2386">
      <w:pPr>
        <w:rPr>
          <w:sz w:val="21"/>
          <w:szCs w:val="21"/>
        </w:rPr>
      </w:pPr>
      <w:r w:rsidRPr="00EA2386">
        <w:rPr>
          <w:sz w:val="21"/>
          <w:szCs w:val="21"/>
        </w:rPr>
        <w:t>So, Ariak, get to it, you know? And so... Hello? Hello? Yes, yes, yes. Okay, hi, Mr. Ariak, what are you doing with that sword? Well, we're here to cut everybody's heads off. You bring them out and let's get them off. And so, he said, well, wait, wait, wait, wait, what's the big rush? You know what I mean? You didn't even tell us what this is all about. And so, the king's guard said... So, then Daniel went in and desired to the king that he would give him time, and that he would show the king the interpretation.</w:t>
      </w:r>
    </w:p>
    <w:p w14:paraId="57070135" w14:textId="77777777" w:rsidR="00EA2386" w:rsidRPr="00EA2386" w:rsidRDefault="00EA2386" w:rsidP="00EA2386">
      <w:pPr>
        <w:rPr>
          <w:sz w:val="21"/>
          <w:szCs w:val="21"/>
        </w:rPr>
      </w:pPr>
    </w:p>
    <w:p w14:paraId="42C63FFF" w14:textId="77777777" w:rsidR="00EA2386" w:rsidRPr="00EA2386" w:rsidRDefault="00EA2386" w:rsidP="00EA2386">
      <w:pPr>
        <w:rPr>
          <w:sz w:val="21"/>
          <w:szCs w:val="21"/>
        </w:rPr>
      </w:pPr>
      <w:r w:rsidRPr="00EA2386">
        <w:rPr>
          <w:sz w:val="21"/>
          <w:szCs w:val="21"/>
        </w:rPr>
        <w:t>And so, Daniel said, just give me some time, you know? And for some reason, as soon as he saw Daniel, he kind of relaxed a little bit. He's back on his throne, you know? God, a little comfortable, he remembered him. Remembered him, okay? Because he just like, these guys are for real. Those are the jokers I wasn't going to waste my time with. And so, Daniel ended up doing something that all good campus ministries do. Let's see if we can find it here. Daniel, the two were 17 through 20. It says, then Daniel went to his house, went to whose house? His house. His house, and made the thing known to Hananiah, Michelle, and Azariah, his companions. In other words, they stayed, you know, within the same... Yeah. That they would desire mercies of the God of heaven concerning the secret. That Daniel and his fellows should not perish but the rest of the wise men of Babylon. Then was the secret thing revealed unto Daniel in a night vision. Then Daniel blessed the God of heaven. Daniel answered, did blessed be the name of the... God forever and ever, for wisdom and might are His. He changed at the times and seasons, and He removed at King's.</w:t>
      </w:r>
    </w:p>
    <w:p w14:paraId="4A91E923" w14:textId="77777777" w:rsidR="00EA2386" w:rsidRPr="00EA2386" w:rsidRDefault="00EA2386" w:rsidP="00EA2386">
      <w:pPr>
        <w:rPr>
          <w:sz w:val="21"/>
          <w:szCs w:val="21"/>
        </w:rPr>
      </w:pPr>
    </w:p>
    <w:p w14:paraId="5AA9B2D6" w14:textId="77777777" w:rsidR="00EA2386" w:rsidRPr="00EA2386" w:rsidRDefault="00EA2386" w:rsidP="00EA2386">
      <w:pPr>
        <w:rPr>
          <w:sz w:val="21"/>
          <w:szCs w:val="21"/>
        </w:rPr>
      </w:pPr>
      <w:proofErr w:type="gramStart"/>
      <w:r w:rsidRPr="00EA2386">
        <w:rPr>
          <w:sz w:val="21"/>
          <w:szCs w:val="21"/>
        </w:rPr>
        <w:t>So</w:t>
      </w:r>
      <w:proofErr w:type="gramEnd"/>
      <w:r w:rsidRPr="00EA2386">
        <w:rPr>
          <w:sz w:val="21"/>
          <w:szCs w:val="21"/>
        </w:rPr>
        <w:t xml:space="preserve"> there was a prayer and praise service. Very important for campus ministers. All right. You see all the elements coming up? It's in there. That was the first establishment of public campus ministries. Ever since then, it's kind of been at the back of people's mind, but then it burst up into the open in this generation that we're in. Okay, so God wants us to get involved in this thing. Why? He says, I got some really, </w:t>
      </w:r>
      <w:proofErr w:type="gramStart"/>
      <w:r w:rsidRPr="00EA2386">
        <w:rPr>
          <w:sz w:val="21"/>
          <w:szCs w:val="21"/>
        </w:rPr>
        <w:t>really cool</w:t>
      </w:r>
      <w:proofErr w:type="gramEnd"/>
      <w:r w:rsidRPr="00EA2386">
        <w:rPr>
          <w:sz w:val="21"/>
          <w:szCs w:val="21"/>
        </w:rPr>
        <w:t xml:space="preserve"> rewards for you. You know what I mean? You get involved, this got to be the most enriching, most rewarding, most adventurous time you'll ever have. You know, people will be after your head, maybe ever so often, but you will always come out on top as you want. Depend upon God. What are some of the things that Dan Young and his friends might have studied? Well, they might have studied stuff like 1 John 1, 8 through 10, which talks about what? If we say that we have no sin, we deceive ourselves, and the truth is not in us. In other words, all of us start with the basic idea that we have what? All sinned, and come what? Short of the glory of God. Number two, if we confess our sins, He is faithful and just to what? Forgive us our sins, and to cleanse us from all-on righteousness. If we say we have not sinned, we make Him what? And His word is not in us, so there are some people who, well, not everybody sinned. There was at least two or three people who never sinned. And the Bible says, you just made God what? So that means that you're not with Him. The only person that has never sinned was Jesus. </w:t>
      </w:r>
      <w:proofErr w:type="gramStart"/>
      <w:r w:rsidRPr="00EA2386">
        <w:rPr>
          <w:sz w:val="21"/>
          <w:szCs w:val="21"/>
        </w:rPr>
        <w:t>So</w:t>
      </w:r>
      <w:proofErr w:type="gramEnd"/>
      <w:r w:rsidRPr="00EA2386">
        <w:rPr>
          <w:sz w:val="21"/>
          <w:szCs w:val="21"/>
        </w:rPr>
        <w:t xml:space="preserve"> these are the kind of things that the campus ministry would study. And then they would study stuff like receiving Jesus, all right? But as many as received Him, to them gave He what? Power to become the sons of God, even to them that what? Believe one His name, which were born not of blood, nor of the will of flesh, nor of the will of man, but of God. John 1, well, through 13. Receiving Jesus equals a new birth. And then we said, well, let's seal the deal. Let's make it official. Let's go ahead and be baptized. Yeah. And so, and they also looked forward to the time when Jesus </w:t>
      </w:r>
      <w:r w:rsidRPr="00EA2386">
        <w:rPr>
          <w:sz w:val="21"/>
          <w:szCs w:val="21"/>
        </w:rPr>
        <w:lastRenderedPageBreak/>
        <w:t xml:space="preserve">was going to be on earth teaching. And you said, well, come on now. These three boys, they didn't even know anything about Jesus. I beg your pardon. They met Him personally. They what? Met Him personally. Let's turn in our Bibles here because there are some people who show blanks on their </w:t>
      </w:r>
      <w:proofErr w:type="spellStart"/>
      <w:r w:rsidRPr="00EA2386">
        <w:rPr>
          <w:sz w:val="21"/>
          <w:szCs w:val="21"/>
        </w:rPr>
        <w:t>theuses</w:t>
      </w:r>
      <w:proofErr w:type="spellEnd"/>
      <w:r w:rsidRPr="00EA2386">
        <w:rPr>
          <w:sz w:val="21"/>
          <w:szCs w:val="21"/>
        </w:rPr>
        <w:t xml:space="preserve"> and others who show recognition. Daniel 3. I was trying to skip this, but a couple of blanks out there, so we want to that one. Amen. Daniel 3. Let's go to Daniel 3 verse 22 through 25, somebody get that for me.   Therefore, because the king's commandment was urgent, and the furnace exceedingly hot, the flames of fire slew those men that took up </w:t>
      </w:r>
      <w:proofErr w:type="spellStart"/>
      <w:r w:rsidRPr="00EA2386">
        <w:rPr>
          <w:sz w:val="21"/>
          <w:szCs w:val="21"/>
        </w:rPr>
        <w:t>Shabrak</w:t>
      </w:r>
      <w:proofErr w:type="spellEnd"/>
      <w:r w:rsidRPr="00EA2386">
        <w:rPr>
          <w:sz w:val="21"/>
          <w:szCs w:val="21"/>
        </w:rPr>
        <w:t>, Meshach, and Abednego.</w:t>
      </w:r>
    </w:p>
    <w:p w14:paraId="3B3EB4C1" w14:textId="77777777" w:rsidR="00EA2386" w:rsidRPr="00EA2386" w:rsidRDefault="00EA2386" w:rsidP="00EA2386">
      <w:pPr>
        <w:rPr>
          <w:sz w:val="21"/>
          <w:szCs w:val="21"/>
        </w:rPr>
      </w:pPr>
    </w:p>
    <w:p w14:paraId="6FA91100" w14:textId="77777777" w:rsidR="00EA2386" w:rsidRPr="00EA2386" w:rsidRDefault="00EA2386" w:rsidP="00EA2386">
      <w:pPr>
        <w:rPr>
          <w:sz w:val="21"/>
          <w:szCs w:val="21"/>
        </w:rPr>
      </w:pPr>
      <w:r w:rsidRPr="00EA2386">
        <w:rPr>
          <w:sz w:val="21"/>
          <w:szCs w:val="21"/>
        </w:rPr>
        <w:t xml:space="preserve">And these three men, </w:t>
      </w:r>
      <w:proofErr w:type="spellStart"/>
      <w:r w:rsidRPr="00EA2386">
        <w:rPr>
          <w:sz w:val="21"/>
          <w:szCs w:val="21"/>
        </w:rPr>
        <w:t>Shabrak</w:t>
      </w:r>
      <w:proofErr w:type="spellEnd"/>
      <w:r w:rsidRPr="00EA2386">
        <w:rPr>
          <w:sz w:val="21"/>
          <w:szCs w:val="21"/>
        </w:rPr>
        <w:t xml:space="preserve">, Meshach, and </w:t>
      </w:r>
      <w:proofErr w:type="gramStart"/>
      <w:r w:rsidRPr="00EA2386">
        <w:rPr>
          <w:sz w:val="21"/>
          <w:szCs w:val="21"/>
        </w:rPr>
        <w:t>Abednego  bound</w:t>
      </w:r>
      <w:proofErr w:type="gramEnd"/>
      <w:r w:rsidRPr="00EA2386">
        <w:rPr>
          <w:sz w:val="21"/>
          <w:szCs w:val="21"/>
        </w:rPr>
        <w:t xml:space="preserve"> into the midst of the burning fire in the furnace.   And said unto his counselors, did not we cast three men bound into the midst of the fire? They answered and said unto the king, true, O King.</w:t>
      </w:r>
    </w:p>
    <w:p w14:paraId="43FE1261" w14:textId="77777777" w:rsidR="00EA2386" w:rsidRPr="00EA2386" w:rsidRDefault="00EA2386" w:rsidP="00EA2386">
      <w:pPr>
        <w:rPr>
          <w:sz w:val="21"/>
          <w:szCs w:val="21"/>
        </w:rPr>
      </w:pPr>
    </w:p>
    <w:p w14:paraId="0513E3F1" w14:textId="77777777" w:rsidR="00EA2386" w:rsidRPr="00EA2386" w:rsidRDefault="00EA2386" w:rsidP="00EA2386">
      <w:pPr>
        <w:rPr>
          <w:sz w:val="21"/>
          <w:szCs w:val="21"/>
        </w:rPr>
      </w:pPr>
      <w:r w:rsidRPr="00EA2386">
        <w:rPr>
          <w:sz w:val="21"/>
          <w:szCs w:val="21"/>
        </w:rPr>
        <w:t xml:space="preserve">He answered and said, lo, I see four men loose walking </w:t>
      </w:r>
      <w:proofErr w:type="gramStart"/>
      <w:r w:rsidRPr="00EA2386">
        <w:rPr>
          <w:sz w:val="21"/>
          <w:szCs w:val="21"/>
        </w:rPr>
        <w:t>in the midst of</w:t>
      </w:r>
      <w:proofErr w:type="gramEnd"/>
      <w:r w:rsidRPr="00EA2386">
        <w:rPr>
          <w:sz w:val="21"/>
          <w:szCs w:val="21"/>
        </w:rPr>
        <w:t xml:space="preserve"> the fire, and they have no hurt.  And the fourth is like the son of God. So, he didn't have any problem recognizing that fourth man. You know what I mean? I know that fella there, you know what I mean? That spells trouble for me.</w:t>
      </w:r>
    </w:p>
    <w:p w14:paraId="671C39B7" w14:textId="77777777" w:rsidR="00EA2386" w:rsidRPr="00EA2386" w:rsidRDefault="00EA2386" w:rsidP="00EA2386">
      <w:pPr>
        <w:rPr>
          <w:sz w:val="21"/>
          <w:szCs w:val="21"/>
        </w:rPr>
      </w:pPr>
    </w:p>
    <w:p w14:paraId="40DEFEEB" w14:textId="77777777" w:rsidR="00EA2386" w:rsidRPr="00EA2386" w:rsidRDefault="00EA2386" w:rsidP="00EA2386">
      <w:pPr>
        <w:rPr>
          <w:sz w:val="21"/>
          <w:szCs w:val="21"/>
        </w:rPr>
      </w:pPr>
      <w:r w:rsidRPr="00EA2386">
        <w:rPr>
          <w:sz w:val="21"/>
          <w:szCs w:val="21"/>
        </w:rPr>
        <w:t xml:space="preserve">But, guys, how come you threw in four people? I only told you three, you know what I mean? There was only three people doing wrong and you threw in four. Now I'm in a heap of trouble, you know what I mean? And then what did he say next? Then Nebuchadnezzar came near to the mouth of the burning fire furnace and said what? Shadrach, Meshach and Abednego, you servants of the </w:t>
      </w:r>
      <w:proofErr w:type="gramStart"/>
      <w:r w:rsidRPr="00EA2386">
        <w:rPr>
          <w:sz w:val="21"/>
          <w:szCs w:val="21"/>
        </w:rPr>
        <w:t>Most High</w:t>
      </w:r>
      <w:proofErr w:type="gramEnd"/>
      <w:r w:rsidRPr="00EA2386">
        <w:rPr>
          <w:sz w:val="21"/>
          <w:szCs w:val="21"/>
        </w:rPr>
        <w:t xml:space="preserve"> God, come forth and come hither. Okay, so he realized he had, he was in a lot of hot water. Because it's a bad thing to be in trouble with heaven.</w:t>
      </w:r>
    </w:p>
    <w:p w14:paraId="45E64441" w14:textId="77777777" w:rsidR="00EA2386" w:rsidRPr="00EA2386" w:rsidRDefault="00EA2386" w:rsidP="00EA2386">
      <w:pPr>
        <w:rPr>
          <w:sz w:val="21"/>
          <w:szCs w:val="21"/>
        </w:rPr>
      </w:pPr>
    </w:p>
    <w:p w14:paraId="2DD54503" w14:textId="77777777" w:rsidR="00EA2386" w:rsidRPr="00EA2386" w:rsidRDefault="00EA2386" w:rsidP="00EA2386">
      <w:pPr>
        <w:rPr>
          <w:sz w:val="21"/>
          <w:szCs w:val="21"/>
        </w:rPr>
      </w:pPr>
      <w:r w:rsidRPr="00EA2386">
        <w:rPr>
          <w:sz w:val="21"/>
          <w:szCs w:val="21"/>
        </w:rPr>
        <w:t xml:space="preserve">Amen? And </w:t>
      </w:r>
      <w:proofErr w:type="gramStart"/>
      <w:r w:rsidRPr="00EA2386">
        <w:rPr>
          <w:sz w:val="21"/>
          <w:szCs w:val="21"/>
        </w:rPr>
        <w:t>so</w:t>
      </w:r>
      <w:proofErr w:type="gramEnd"/>
      <w:r w:rsidRPr="00EA2386">
        <w:rPr>
          <w:sz w:val="21"/>
          <w:szCs w:val="21"/>
        </w:rPr>
        <w:t xml:space="preserve"> Nebuchadnezzar decided he was going to correct that decision immediately. Because one thing he recognized as a king is when the king of </w:t>
      </w:r>
      <w:proofErr w:type="gramStart"/>
      <w:r w:rsidRPr="00EA2386">
        <w:rPr>
          <w:sz w:val="21"/>
          <w:szCs w:val="21"/>
        </w:rPr>
        <w:t>kings</w:t>
      </w:r>
      <w:proofErr w:type="gramEnd"/>
      <w:r w:rsidRPr="00EA2386">
        <w:rPr>
          <w:sz w:val="21"/>
          <w:szCs w:val="21"/>
        </w:rPr>
        <w:t xml:space="preserve"> steps in, he needs to step back. And </w:t>
      </w:r>
      <w:proofErr w:type="gramStart"/>
      <w:r w:rsidRPr="00EA2386">
        <w:rPr>
          <w:sz w:val="21"/>
          <w:szCs w:val="21"/>
        </w:rPr>
        <w:t>so</w:t>
      </w:r>
      <w:proofErr w:type="gramEnd"/>
      <w:r w:rsidRPr="00EA2386">
        <w:rPr>
          <w:sz w:val="21"/>
          <w:szCs w:val="21"/>
        </w:rPr>
        <w:t xml:space="preserve"> he did that really fast which showed a lot of wisdom on his part.</w:t>
      </w:r>
    </w:p>
    <w:p w14:paraId="69C53DEF" w14:textId="77777777" w:rsidR="00EA2386" w:rsidRPr="00EA2386" w:rsidRDefault="00EA2386" w:rsidP="00EA2386">
      <w:pPr>
        <w:rPr>
          <w:sz w:val="21"/>
          <w:szCs w:val="21"/>
        </w:rPr>
      </w:pPr>
    </w:p>
    <w:p w14:paraId="4EE5DC5B" w14:textId="77777777" w:rsidR="00EA2386" w:rsidRPr="00EA2386" w:rsidRDefault="00EA2386" w:rsidP="00EA2386">
      <w:pPr>
        <w:rPr>
          <w:sz w:val="21"/>
          <w:szCs w:val="21"/>
        </w:rPr>
      </w:pPr>
      <w:r w:rsidRPr="00EA2386">
        <w:rPr>
          <w:sz w:val="21"/>
          <w:szCs w:val="21"/>
        </w:rPr>
        <w:t xml:space="preserve">Amen? And </w:t>
      </w:r>
      <w:proofErr w:type="gramStart"/>
      <w:r w:rsidRPr="00EA2386">
        <w:rPr>
          <w:sz w:val="21"/>
          <w:szCs w:val="21"/>
        </w:rPr>
        <w:t>so</w:t>
      </w:r>
      <w:proofErr w:type="gramEnd"/>
      <w:r w:rsidRPr="00EA2386">
        <w:rPr>
          <w:sz w:val="21"/>
          <w:szCs w:val="21"/>
        </w:rPr>
        <w:t xml:space="preserve"> the three Hebrew boys, they met Jesus personally. I don't know what verses he went over with them or whether he recited the Torah with them or, you know what I mean? Just encourage them or talked about, hey, you know, how is so-and-so doing, you know, whatever? I don't know what kind of conversations that they had in there, but it just goes to show you </w:t>
      </w:r>
      <w:proofErr w:type="spellStart"/>
      <w:r w:rsidRPr="00EA2386">
        <w:rPr>
          <w:sz w:val="21"/>
          <w:szCs w:val="21"/>
        </w:rPr>
        <w:t>you</w:t>
      </w:r>
      <w:proofErr w:type="spellEnd"/>
      <w:r w:rsidRPr="00EA2386">
        <w:rPr>
          <w:sz w:val="21"/>
          <w:szCs w:val="21"/>
        </w:rPr>
        <w:t xml:space="preserve"> can get in all sorts of situations in campus ministries. But the thing is, God says, I will be with you always, even until the end.   of the age.   And so, they might have covered topics while they were doing their Bible study program talking about the whole armor of God, you know. And that might be one of the things that they covered.</w:t>
      </w:r>
    </w:p>
    <w:p w14:paraId="6343636D" w14:textId="77777777" w:rsidR="00EA2386" w:rsidRPr="00EA2386" w:rsidRDefault="00EA2386" w:rsidP="00EA2386">
      <w:pPr>
        <w:rPr>
          <w:sz w:val="21"/>
          <w:szCs w:val="21"/>
        </w:rPr>
      </w:pPr>
    </w:p>
    <w:p w14:paraId="2B4A3AAB" w14:textId="77777777" w:rsidR="00EA2386" w:rsidRPr="00EA2386" w:rsidRDefault="00EA2386" w:rsidP="00EA2386">
      <w:pPr>
        <w:rPr>
          <w:sz w:val="21"/>
          <w:szCs w:val="21"/>
        </w:rPr>
      </w:pPr>
      <w:r w:rsidRPr="00EA2386">
        <w:rPr>
          <w:sz w:val="21"/>
          <w:szCs w:val="21"/>
        </w:rPr>
        <w:t xml:space="preserve">They might have been talking about the shield of faith, the sword of the spirit, the loins girt about the truth, and all that sort of stuff, and the helmet of salvation. And then, they might have covered stuff like the gospel of peace, talking about the shoes. You notice the shoes are the gospel of peace, right? Because feet are used to what? Go. And so, and then, you know, they might have covered topics like, you know, it's important for us to evangelize while we're here in Babylon, you know, we need to get the word out, you know, make people know. And some commentators believe that the reason that Cyrus released the Jews was because Daniel rolled up, took a roll of Isaiah's scroll and he said, hey listen, right here it says your name, Cyrus. What? Who wrote about me? Did I authorize that? Look, hang on a second, hang on a second kid. Okay, and he said that you were going to set the people free. Okay, and so </w:t>
      </w:r>
      <w:proofErr w:type="gramStart"/>
      <w:r w:rsidRPr="00EA2386">
        <w:rPr>
          <w:sz w:val="21"/>
          <w:szCs w:val="21"/>
        </w:rPr>
        <w:t>all of</w:t>
      </w:r>
      <w:proofErr w:type="gramEnd"/>
      <w:r w:rsidRPr="00EA2386">
        <w:rPr>
          <w:sz w:val="21"/>
          <w:szCs w:val="21"/>
        </w:rPr>
        <w:t xml:space="preserve"> </w:t>
      </w:r>
      <w:proofErr w:type="gramStart"/>
      <w:r w:rsidRPr="00EA2386">
        <w:rPr>
          <w:sz w:val="21"/>
          <w:szCs w:val="21"/>
        </w:rPr>
        <w:t>these kind of things</w:t>
      </w:r>
      <w:proofErr w:type="gramEnd"/>
      <w:r w:rsidRPr="00EA2386">
        <w:rPr>
          <w:sz w:val="21"/>
          <w:szCs w:val="21"/>
        </w:rPr>
        <w:t xml:space="preserve"> were necessary. </w:t>
      </w:r>
      <w:proofErr w:type="gramStart"/>
      <w:r w:rsidRPr="00EA2386">
        <w:rPr>
          <w:sz w:val="21"/>
          <w:szCs w:val="21"/>
        </w:rPr>
        <w:t>So</w:t>
      </w:r>
      <w:proofErr w:type="gramEnd"/>
      <w:r w:rsidRPr="00EA2386">
        <w:rPr>
          <w:sz w:val="21"/>
          <w:szCs w:val="21"/>
        </w:rPr>
        <w:t xml:space="preserve"> they were what? Evangelizing, it was because of their ministry, the impact of what they did that led to the decree by Cyrus that you can read about in Ezra in Nehemiah where they ended up heading back to Jerusalem.</w:t>
      </w:r>
    </w:p>
    <w:p w14:paraId="59B98571" w14:textId="77777777" w:rsidR="00EA2386" w:rsidRPr="00EA2386" w:rsidRDefault="00EA2386" w:rsidP="00EA2386">
      <w:pPr>
        <w:rPr>
          <w:sz w:val="21"/>
          <w:szCs w:val="21"/>
        </w:rPr>
      </w:pPr>
    </w:p>
    <w:p w14:paraId="3D41194A" w14:textId="77777777" w:rsidR="00EA2386" w:rsidRPr="00EA2386" w:rsidRDefault="00EA2386" w:rsidP="00EA2386">
      <w:pPr>
        <w:rPr>
          <w:sz w:val="21"/>
          <w:szCs w:val="21"/>
        </w:rPr>
      </w:pPr>
      <w:r w:rsidRPr="00EA2386">
        <w:rPr>
          <w:sz w:val="21"/>
          <w:szCs w:val="21"/>
        </w:rPr>
        <w:t xml:space="preserve">Campus ministries, that's where it all started. That was the pivot point that made the whole wheel turn. And </w:t>
      </w:r>
      <w:proofErr w:type="gramStart"/>
      <w:r w:rsidRPr="00EA2386">
        <w:rPr>
          <w:sz w:val="21"/>
          <w:szCs w:val="21"/>
        </w:rPr>
        <w:t>so</w:t>
      </w:r>
      <w:proofErr w:type="gramEnd"/>
      <w:r w:rsidRPr="00EA2386">
        <w:rPr>
          <w:sz w:val="21"/>
          <w:szCs w:val="21"/>
        </w:rPr>
        <w:t xml:space="preserve"> they covered all these different topics. And they also reviewed the point where the rock struck the wire, foot of the image, and then what happened? It just went to dust, right, and it just blew away. And so, and then the stone became a whole mountain and all the rest of it, representing the kingdom of God and the solidness of it, right? They hinted at certain topics like, then you have it in the new earth. And Daniel said, you know what? The Jews are going back to Jerusalem. They're going to be free. I'm 90-odd. I don't think I can make it, but I tell you what, I was glad I was involved in campus ministries.</w:t>
      </w:r>
    </w:p>
    <w:p w14:paraId="0574128A" w14:textId="77777777" w:rsidR="00EA2386" w:rsidRPr="00EA2386" w:rsidRDefault="00EA2386" w:rsidP="00EA2386">
      <w:pPr>
        <w:rPr>
          <w:sz w:val="21"/>
          <w:szCs w:val="21"/>
        </w:rPr>
      </w:pPr>
    </w:p>
    <w:p w14:paraId="50F7E5C3" w14:textId="77777777" w:rsidR="00EA2386" w:rsidRPr="00EA2386" w:rsidRDefault="00EA2386" w:rsidP="00EA2386">
      <w:pPr>
        <w:rPr>
          <w:sz w:val="21"/>
          <w:szCs w:val="21"/>
        </w:rPr>
      </w:pPr>
      <w:r w:rsidRPr="00EA2386">
        <w:rPr>
          <w:sz w:val="21"/>
          <w:szCs w:val="21"/>
        </w:rPr>
        <w:t xml:space="preserve">the question that God can't answer. The question is this. How shall we escape if we neglect so great salvation which at the first began to be spoken by the Lord and was conformed unto us by them that hurt him? How? The reason why God can't answer it is because the question is to you. Okay, let me explain it another way for you, so you'll get this quicker. When little Johnny goes and tears up the neighbor's yard, okay, near the strangles the dog, okay, and after that, smashes the neighbor's window because he </w:t>
      </w:r>
      <w:proofErr w:type="gramStart"/>
      <w:r w:rsidRPr="00EA2386">
        <w:rPr>
          <w:sz w:val="21"/>
          <w:szCs w:val="21"/>
        </w:rPr>
        <w:t>bat</w:t>
      </w:r>
      <w:proofErr w:type="gramEnd"/>
      <w:r w:rsidRPr="00EA2386">
        <w:rPr>
          <w:sz w:val="21"/>
          <w:szCs w:val="21"/>
        </w:rPr>
        <w:t xml:space="preserve"> the ball over, and you pull little Johnny aside, and you say, </w:t>
      </w:r>
      <w:proofErr w:type="gramStart"/>
      <w:r w:rsidRPr="00EA2386">
        <w:rPr>
          <w:sz w:val="21"/>
          <w:szCs w:val="21"/>
        </w:rPr>
        <w:t>What</w:t>
      </w:r>
      <w:proofErr w:type="gramEnd"/>
      <w:r w:rsidRPr="00EA2386">
        <w:rPr>
          <w:sz w:val="21"/>
          <w:szCs w:val="21"/>
        </w:rPr>
        <w:t xml:space="preserve"> did you just do? Do you know the answer? The problem is not the person who is asking the question knows or doesn't know the answer. The person who is asking the question will never answer the question! Because the question is for you! God is never going to answer that question. Ask him and he will ask you a question again. because you and I know that He has done everything that He can to make provision for our salvation. And now He asks you, </w:t>
      </w:r>
      <w:proofErr w:type="gramStart"/>
      <w:r w:rsidRPr="00EA2386">
        <w:rPr>
          <w:sz w:val="21"/>
          <w:szCs w:val="21"/>
        </w:rPr>
        <w:t>How</w:t>
      </w:r>
      <w:proofErr w:type="gramEnd"/>
      <w:r w:rsidRPr="00EA2386">
        <w:rPr>
          <w:sz w:val="21"/>
          <w:szCs w:val="21"/>
        </w:rPr>
        <w:t xml:space="preserve"> shall we escape if we neglect so great a salvation which at the first began to be spoken by the Lord and was confirmed unto us by them that hurt Him? I pray that we can skip this question and just answer affirmatively, that we want to escape by accepting the provision.</w:t>
      </w:r>
    </w:p>
    <w:p w14:paraId="51365B6E" w14:textId="77777777" w:rsidR="00EA2386" w:rsidRPr="00EA2386" w:rsidRDefault="00EA2386" w:rsidP="00EA2386">
      <w:pPr>
        <w:rPr>
          <w:sz w:val="21"/>
          <w:szCs w:val="21"/>
        </w:rPr>
      </w:pPr>
    </w:p>
    <w:p w14:paraId="2D5E72E3" w14:textId="77777777" w:rsidR="00EA2386" w:rsidRPr="00EA2386" w:rsidRDefault="00EA2386" w:rsidP="00EA2386">
      <w:pPr>
        <w:rPr>
          <w:sz w:val="21"/>
          <w:szCs w:val="21"/>
        </w:rPr>
      </w:pPr>
      <w:r w:rsidRPr="00EA2386">
        <w:rPr>
          <w:sz w:val="21"/>
          <w:szCs w:val="21"/>
        </w:rPr>
        <w:t xml:space="preserve">Because God has done everything that he could, and more. The reason why in the end you hear about God's wrath, it's not so much because God is mad, it's because God's line that he has drawn for sin, and </w:t>
      </w:r>
      <w:proofErr w:type="gramStart"/>
      <w:r w:rsidRPr="00EA2386">
        <w:rPr>
          <w:sz w:val="21"/>
          <w:szCs w:val="21"/>
        </w:rPr>
        <w:t>it's</w:t>
      </w:r>
      <w:proofErr w:type="gramEnd"/>
      <w:r w:rsidRPr="00EA2386">
        <w:rPr>
          <w:sz w:val="21"/>
          <w:szCs w:val="21"/>
        </w:rPr>
        <w:t xml:space="preserve"> devastation has come to an end. And he has given everybody an opportunity to </w:t>
      </w:r>
      <w:proofErr w:type="gramStart"/>
      <w:r w:rsidRPr="00EA2386">
        <w:rPr>
          <w:sz w:val="21"/>
          <w:szCs w:val="21"/>
        </w:rPr>
        <w:t>make a decision</w:t>
      </w:r>
      <w:proofErr w:type="gramEnd"/>
      <w:r w:rsidRPr="00EA2386">
        <w:rPr>
          <w:sz w:val="21"/>
          <w:szCs w:val="21"/>
        </w:rPr>
        <w:t xml:space="preserve"> for or against them. And his wrath at that point in time is because there is no more reason to hold on. It would be more destructive for him to wait than for him to just get it over with. Remember, at the flood God intervened when man was just bent on doing what? Evil continually. And when violence filled the land, God brought down calamity on their </w:t>
      </w:r>
      <w:proofErr w:type="spellStart"/>
      <w:r w:rsidRPr="00EA2386">
        <w:rPr>
          <w:sz w:val="21"/>
          <w:szCs w:val="21"/>
        </w:rPr>
        <w:t>malachites</w:t>
      </w:r>
      <w:proofErr w:type="spellEnd"/>
      <w:r w:rsidRPr="00EA2386">
        <w:rPr>
          <w:sz w:val="21"/>
          <w:szCs w:val="21"/>
        </w:rPr>
        <w:t xml:space="preserve"> when they kept on doing violence in the land. And God says, it's time. You've been running for hundreds and hundreds and hundreds of years. Some people said it was about 400 years and God waited. But when it was time, it was time.</w:t>
      </w:r>
    </w:p>
    <w:p w14:paraId="1B6A45D5" w14:textId="77777777" w:rsidR="00EA2386" w:rsidRPr="00EA2386" w:rsidRDefault="00EA2386" w:rsidP="00EA2386">
      <w:pPr>
        <w:rPr>
          <w:sz w:val="21"/>
          <w:szCs w:val="21"/>
        </w:rPr>
      </w:pPr>
    </w:p>
    <w:p w14:paraId="5C5C84B1" w14:textId="5705CE46" w:rsidR="00EA2386" w:rsidRDefault="00EA2386" w:rsidP="00EA2386">
      <w:pPr>
        <w:rPr>
          <w:sz w:val="21"/>
          <w:szCs w:val="21"/>
        </w:rPr>
      </w:pPr>
      <w:proofErr w:type="gramStart"/>
      <w:r w:rsidRPr="00EA2386">
        <w:rPr>
          <w:sz w:val="21"/>
          <w:szCs w:val="21"/>
        </w:rPr>
        <w:t>So</w:t>
      </w:r>
      <w:proofErr w:type="gramEnd"/>
      <w:r w:rsidRPr="00EA2386">
        <w:rPr>
          <w:sz w:val="21"/>
          <w:szCs w:val="21"/>
        </w:rPr>
        <w:t xml:space="preserve"> I want to say yes to Jesus today, that I want to be in that number when the saints go marching in. </w:t>
      </w:r>
      <w:proofErr w:type="gramStart"/>
      <w:r w:rsidRPr="00EA2386">
        <w:rPr>
          <w:sz w:val="21"/>
          <w:szCs w:val="21"/>
        </w:rPr>
        <w:t>So</w:t>
      </w:r>
      <w:proofErr w:type="gramEnd"/>
      <w:r w:rsidRPr="00EA2386">
        <w:rPr>
          <w:sz w:val="21"/>
          <w:szCs w:val="21"/>
        </w:rPr>
        <w:t xml:space="preserve"> if that's your decision, I want you to stand as we sing</w:t>
      </w:r>
    </w:p>
    <w:p w14:paraId="178C87CC" w14:textId="77777777" w:rsidR="00EA2386" w:rsidRPr="00EA2386" w:rsidRDefault="00EA2386" w:rsidP="00EA2386">
      <w:pPr>
        <w:rPr>
          <w:sz w:val="21"/>
          <w:szCs w:val="21"/>
        </w:rPr>
      </w:pPr>
    </w:p>
    <w:p w14:paraId="6701A4CC" w14:textId="5BE6DF34" w:rsidR="00782CB7" w:rsidRPr="00EA2386" w:rsidRDefault="00782CB7" w:rsidP="00EA2386"/>
    <w:sectPr w:rsidR="00782CB7" w:rsidRPr="00EA2386" w:rsidSect="0088187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F2D9F"/>
    <w:multiLevelType w:val="multilevel"/>
    <w:tmpl w:val="C83674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2A7E49"/>
    <w:multiLevelType w:val="multilevel"/>
    <w:tmpl w:val="FB8241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A55FAF"/>
    <w:multiLevelType w:val="multilevel"/>
    <w:tmpl w:val="EE68BE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CD5362"/>
    <w:multiLevelType w:val="multilevel"/>
    <w:tmpl w:val="60FE52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2299418">
    <w:abstractNumId w:val="2"/>
  </w:num>
  <w:num w:numId="2" w16cid:durableId="1882984157">
    <w:abstractNumId w:val="0"/>
  </w:num>
  <w:num w:numId="3" w16cid:durableId="1680809399">
    <w:abstractNumId w:val="3"/>
  </w:num>
  <w:num w:numId="4" w16cid:durableId="2847002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386"/>
    <w:rsid w:val="000A3DE5"/>
    <w:rsid w:val="002255B4"/>
    <w:rsid w:val="00782CB7"/>
    <w:rsid w:val="00881874"/>
    <w:rsid w:val="00A81CDE"/>
    <w:rsid w:val="00C8681B"/>
    <w:rsid w:val="00EA23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77A42"/>
  <w15:chartTrackingRefBased/>
  <w15:docId w15:val="{30AB05BA-0902-477C-910C-190A0F139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18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818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8187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8187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8187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818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18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18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18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187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8187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8187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8187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8187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818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18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18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1874"/>
    <w:rPr>
      <w:rFonts w:eastAsiaTheme="majorEastAsia" w:cstheme="majorBidi"/>
      <w:color w:val="272727" w:themeColor="text1" w:themeTint="D8"/>
    </w:rPr>
  </w:style>
  <w:style w:type="paragraph" w:styleId="Title">
    <w:name w:val="Title"/>
    <w:basedOn w:val="Normal"/>
    <w:next w:val="Normal"/>
    <w:link w:val="TitleChar"/>
    <w:uiPriority w:val="10"/>
    <w:qFormat/>
    <w:rsid w:val="008818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18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18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18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1874"/>
    <w:pPr>
      <w:spacing w:before="160"/>
      <w:jc w:val="center"/>
    </w:pPr>
    <w:rPr>
      <w:i/>
      <w:iCs/>
      <w:color w:val="404040" w:themeColor="text1" w:themeTint="BF"/>
    </w:rPr>
  </w:style>
  <w:style w:type="character" w:customStyle="1" w:styleId="QuoteChar">
    <w:name w:val="Quote Char"/>
    <w:basedOn w:val="DefaultParagraphFont"/>
    <w:link w:val="Quote"/>
    <w:uiPriority w:val="29"/>
    <w:rsid w:val="00881874"/>
    <w:rPr>
      <w:i/>
      <w:iCs/>
      <w:color w:val="404040" w:themeColor="text1" w:themeTint="BF"/>
    </w:rPr>
  </w:style>
  <w:style w:type="paragraph" w:styleId="ListParagraph">
    <w:name w:val="List Paragraph"/>
    <w:basedOn w:val="Normal"/>
    <w:uiPriority w:val="34"/>
    <w:qFormat/>
    <w:rsid w:val="00881874"/>
    <w:pPr>
      <w:ind w:left="720"/>
      <w:contextualSpacing/>
    </w:pPr>
  </w:style>
  <w:style w:type="character" w:styleId="IntenseEmphasis">
    <w:name w:val="Intense Emphasis"/>
    <w:basedOn w:val="DefaultParagraphFont"/>
    <w:uiPriority w:val="21"/>
    <w:qFormat/>
    <w:rsid w:val="00881874"/>
    <w:rPr>
      <w:i/>
      <w:iCs/>
      <w:color w:val="2F5496" w:themeColor="accent1" w:themeShade="BF"/>
    </w:rPr>
  </w:style>
  <w:style w:type="paragraph" w:styleId="IntenseQuote">
    <w:name w:val="Intense Quote"/>
    <w:basedOn w:val="Normal"/>
    <w:next w:val="Normal"/>
    <w:link w:val="IntenseQuoteChar"/>
    <w:uiPriority w:val="30"/>
    <w:qFormat/>
    <w:rsid w:val="008818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81874"/>
    <w:rPr>
      <w:i/>
      <w:iCs/>
      <w:color w:val="2F5496" w:themeColor="accent1" w:themeShade="BF"/>
    </w:rPr>
  </w:style>
  <w:style w:type="character" w:styleId="IntenseReference">
    <w:name w:val="Intense Reference"/>
    <w:basedOn w:val="DefaultParagraphFont"/>
    <w:uiPriority w:val="32"/>
    <w:qFormat/>
    <w:rsid w:val="0088187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yro\OneDrive\Documents\Custom%20Office%20Templates\Notta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Nottatemplate.dotx</Template>
  <TotalTime>4</TotalTime>
  <Pages>8</Pages>
  <Words>4378</Words>
  <Characters>24961</Characters>
  <Application>Microsoft Office Word</Application>
  <DocSecurity>0</DocSecurity>
  <Lines>208</Lines>
  <Paragraphs>58</Paragraphs>
  <ScaleCrop>false</ScaleCrop>
  <Company/>
  <LinksUpToDate>false</LinksUpToDate>
  <CharactersWithSpaces>29281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 Robinson</dc:creator>
  <cp:keywords/>
  <dc:description/>
  <cp:lastModifiedBy>Roy Robinson</cp:lastModifiedBy>
  <cp:revision>1</cp:revision>
  <dcterms:created xsi:type="dcterms:W3CDTF">2026-03-21T03:01:00Z</dcterms:created>
  <dcterms:modified xsi:type="dcterms:W3CDTF">2026-03-21T03:05:00Z</dcterms:modified>
</cp:coreProperties>
</file>