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3010" w14:textId="5EA3C97C" w:rsidR="00982BC8" w:rsidRPr="00982BC8" w:rsidRDefault="00982BC8" w:rsidP="00982BC8">
      <w:pPr>
        <w:jc w:val="center"/>
        <w:rPr>
          <w:b/>
          <w:bCs/>
          <w:sz w:val="21"/>
          <w:szCs w:val="21"/>
        </w:rPr>
      </w:pPr>
      <w:r w:rsidRPr="00982BC8">
        <w:rPr>
          <w:b/>
          <w:bCs/>
          <w:sz w:val="21"/>
          <w:szCs w:val="21"/>
        </w:rPr>
        <w:t>The Music of Heaven</w:t>
      </w:r>
      <w:r w:rsidRPr="00982BC8">
        <w:rPr>
          <w:b/>
          <w:bCs/>
          <w:sz w:val="21"/>
          <w:szCs w:val="21"/>
        </w:rPr>
        <w:tab/>
        <w:t>Pastor Roy Robinson</w:t>
      </w:r>
      <w:r w:rsidRPr="00982BC8">
        <w:rPr>
          <w:b/>
          <w:bCs/>
          <w:sz w:val="21"/>
          <w:szCs w:val="21"/>
        </w:rPr>
        <w:tab/>
        <w:t>03/07/26</w:t>
      </w:r>
      <w:r w:rsidRPr="00982BC8">
        <w:rPr>
          <w:b/>
          <w:bCs/>
          <w:sz w:val="21"/>
          <w:szCs w:val="21"/>
        </w:rPr>
        <w:tab/>
        <w:t>Spanish Transcription</w:t>
      </w:r>
    </w:p>
    <w:p w14:paraId="3DD4FE1B" w14:textId="10AECA2F" w:rsidR="00982BC8" w:rsidRPr="00982BC8" w:rsidRDefault="00982BC8" w:rsidP="00982BC8">
      <w:pPr>
        <w:rPr>
          <w:sz w:val="21"/>
          <w:szCs w:val="21"/>
          <w:lang w:val="es-ES"/>
        </w:rPr>
      </w:pPr>
      <w:r w:rsidRPr="00982BC8">
        <w:rPr>
          <w:sz w:val="21"/>
          <w:szCs w:val="21"/>
          <w:lang w:val="es-ES"/>
        </w:rPr>
        <w:t xml:space="preserve">Por fin hemos llegado a nuestro fin, sé que hemos tenido una conversación conmigo sobre hacer una serie, seguro que no tienes ni idea de cuánto tiempo me llevaría. Pero estamos llegando al final, estas son las 28 creencias fundamentales del adventismo del séptimo día, y podemos hacerlo sobre un tema de primera línea, ¿un tema alegre crees? Bueno, veámoslo porque también hay problemas que queremos analizar, así que nos aseguramos de que nuestra alegría sea la correcta. Y luego vamos a empezar una nueva serie, al menos si Dios quiere, no he decidido orar por ello, quizá tú necesites orar al respecto. Lo que queremos hacer ahora con nuestros sermones aquí es tener una serie posiblemente sobre el fin de los tiempos, quizá sobre las profecías de la Biblia, quizá resaltando las creencias fundamentales muy importantes que nos definen, así que no será una serie tan larga, pero cubriría de nuevo algunas de las cosas que quizá no tuvimos tiempo de resolver. Pero tendremos que ver sobre la marcha. Pero hoy, queremos entonces centrarnos en el tema del cielo, y más concretamente, en la música del cielo. Oremos. Padre celestial, estamos aquí juntos para entender mejor lo que enseña la escritura. Entonces pedimos que tu espíritu esté con nosotros, lo pedimos en el nombre de Jesús, Amén. Cuando se trata del cielo y la nueva tierra, en cierto modo creemos lo mismo que otros cristianos, y en otros no. En realidad, hay una especie de doble parte del cielo cuando pensamos en el cielo. La doble parte del cielo es que, primero creemos que vamos al cielo, pero también creemos que permanecemos en la tierra y que la tierra es el cielo. ¿Cuál es? ¿Está el cielo ahí arriba o el cielo aquí? Vale, ahí vamos. Los cristianos han luchado con ese tema a lo largo de los siglos cristianos y han propuesto ideas y creencias diferentes. En el Adventismo del Séptimo Día hemos estudiado con mucho cuidado y profundidad y, a medida que hemos estudiado, hemos llegado a la conclusión de que sí vamos al cielo. No nos quedamos aquí en esta tierra. Algunos cristianos han decidido que el cielo es un lugar algo etéreo que, en realidad, tenemos al justo gobernando sobre los malvados por fin en la tierra. Y eso se convierte en una especie de introducción al cielo. Pero en los Adventistas del Séptimo Día está muy claro para nosotros, como en Juan capítulo 14, que Jesús nos ha preparado mansiones, ¿dónde? En el cielo, sí. Y él viene para que donde él esté nosotros también. Y, por supuesto, ese primer </w:t>
      </w:r>
      <w:proofErr w:type="spellStart"/>
      <w:r w:rsidRPr="00982BC8">
        <w:rPr>
          <w:sz w:val="21"/>
          <w:szCs w:val="21"/>
          <w:lang w:val="es-ES"/>
        </w:rPr>
        <w:t>Tessalonicenses</w:t>
      </w:r>
      <w:proofErr w:type="spellEnd"/>
      <w:r w:rsidRPr="00982BC8">
        <w:rPr>
          <w:sz w:val="21"/>
          <w:szCs w:val="21"/>
          <w:lang w:val="es-ES"/>
        </w:rPr>
        <w:t xml:space="preserve"> 4 lo hemos visto varias veces, donde Pablo habla de estar atrapado en el aire para encontrarse con el Señor en el aire y estar siempre con el Señor dondequiera que esté, no donde estamos. Estad con él en el cielo y sabemos por las escrituras que el cielo está arriba. El cielo es donde la presencia de Dios, su presencia visible, es como si el centro del universo estuviera en el cielo. Así que creemos que cuando morimos, descansamos en la tierra hasta la resurrección, cuando nos rompemos. Nos levantamos y vamos al cielo, pero también está claro que la tierra hecha nueva será donde habitaremos también. Así que ya hemos analizado nuestra comprensión de cómo estamos en el cielo durante cierto tiempo, y luego, cuando finalmente la tierra se limpia con fuego, Dios recrea un nuevo camino, el cielo se empaqueta, y sale el camión de mudanzas, y ocurre la furgoneta celestial de mudanzas, y todo eso se empaqueta y cae y Dios ahora,  Su presencia visible está aquí, en esta tierra entre nosotros, y el centro de Su universo entonces se convierte en tierra, el cielo se convierte en tierra, y el viejo cielo queda vacío. Podrías discutir conmigo, y no voy a hacer un gran punto, pero parece, y puedo argumentar muy bien con las Escrituras, que esto es realmente lo que Dios va a... De hecho, nos convertiremos en el centro del universo, con la presencia visible de Dios aquí en esta tierra, después de que todo esté dicho y hecho. Por cierto, así de cerca quiere Dios que estemos. O más bien, así de mucho nos valora por la muerte de Su Hijo, y todo lo que ha pasado, Su corazón está unido a nuestro corazón. Eso está cerca. Así es como funciona. El pecado ha traído separación de Dios. Dios toma la separación y hace que Él y la humanidad estén más unidos que </w:t>
      </w:r>
      <w:proofErr w:type="gramStart"/>
      <w:r w:rsidRPr="00982BC8">
        <w:rPr>
          <w:sz w:val="21"/>
          <w:szCs w:val="21"/>
          <w:lang w:val="es-ES"/>
        </w:rPr>
        <w:t>nunca antes</w:t>
      </w:r>
      <w:proofErr w:type="gramEnd"/>
      <w:r w:rsidRPr="00982BC8">
        <w:rPr>
          <w:sz w:val="21"/>
          <w:szCs w:val="21"/>
          <w:lang w:val="es-ES"/>
        </w:rPr>
        <w:t xml:space="preserve">. Esa es la belleza del Evangelio. Así que creemos, entonces, en el cielo y en la nueva tierra. Y realmente, esta creencia fundamental trata más que no del cielo, porque ya hemos hablado de eso. Esto se relaciona más con la nueva tierra, y así se llama, la última de 28 de nuestras creencias fundamentales. En la nueva tierra, donde habita la justicia, Dios proveerá un hogar eterno para los redimidos y un entorno perfecto para la vida eterna, el amor, la alegría y el aprendizaje en Su presencia. Porque aquí, Dios mismo habitará con su pueblo, y el sufrimiento y la muerte habrán pasado. Aleluya. La gran controversia terminará y el pecado dejará de existir. Todas las cosas, animadas e inanimadas, declararán que Dios es amado, y reinará por siempre y por siempre. Amén. Y ese es el fin, entonces, de nuestras creencias fundamentales del fin número 28. Así que es la nueva tierra, eso es lo que es. Nos dirigimos a un Nuevo Cielo y una Nueva Tierra, y a la presencia entonces de Cristo. Sin embargo, el cielo presenta algunos problemas interesantes, digamos, cuando lo pensamos en términos prácticos. Pero antes de hacer eso, vamos a mirar a los texanos que les apoyan, este Nuevo Cielo y la Nueva Tierra. Y realmente, tanto en el Antiguo como en el Nuevo Testamento, hay secciones poderosas de las escrituras que describen lo que Dios nos ha preparado entonces. Si quieres seguir la nueva Biblia si puedes, simplemente la leeré, porque es muy poderosa. En Isaías capítulo 34, hay algunos que añaden el Antiguo Testamento y otros el </w:t>
      </w:r>
      <w:r w:rsidRPr="00982BC8">
        <w:rPr>
          <w:sz w:val="21"/>
          <w:szCs w:val="21"/>
          <w:lang w:val="es-ES"/>
        </w:rPr>
        <w:lastRenderedPageBreak/>
        <w:t xml:space="preserve">Nuevo Testamento. Pero escucha lo que Dios tiene que decir entonces, incluso en las crípticas palabras del Antiguo Testamento que apuntaban allí hacia Cristo y también hacia la gloria futura. Dice: el desierto y el páramo se alegrarán por ellos, y el desierto se alegrará y florecerá como la rosa. Florecerá abundantemente y se alegrará, incluso con alegría y canto. La gloria del Líbano será otorgada a él, la excelencia del Carmelo y Sharon. Verán la gloria del Señor, la excelencia de nuestro Dios. Fortalece los fines de semana y endurece las rodillas débiles. Decid a los que tienen el corazón temeroso: sed fuertes y no teman. He aquí, vuestro Dios vendrá con venganza. Con la recompensa de Dios, vendrá y te salvará. Entonces se abrirán los ojos de los ciegos. Los oídos de los sordos serán destapados. Los cojos saltarán como ciervos. La lengua del mudo cantará por el agua, brotará del desierto y de los arroyos del desierto. El suelo reseco debería convertirse en una charca y la tierra sedienta brota del agua en la habitación de chacales, donde cada araña debe ser atrapada con juncos y juncos. Habrá una carretera y una carretera que se llamará la carretera de la santidad. Los impuros no pasarán por encima de ella. Será para otros quienes caminen por el camino, aunque un necio no se desvíe. No habrá león allí, ni ninguna bestia hambrienta se acercará a él. No se encontrará allí. Pero el barranco caminará allí y los rescates del Señor volverán y vendrán llenos de cantos y alegría eterna sobre sus cabezas. Alcanzarán alegría, alegría y tristeza y suspiros huirán. Aleluya. Eso es lo que Dios nos tiene preparado. Déjame pasar con Isaías. capítulo 65 y otra vez es otra escritura que describe un poco sobre el cielo que tenemos en la guerra que Dios tiene y lo hice después de los versículos 17 al 25. Tengo un poco de problema con eso, pero haré algunos ajustes aquí. Muy bien, Isaías 65, versículos 17 a 25. Porque he aquí que creo un nuevo cielo y una nueva tierra, y la anterior no será recordada ni venga a la mente. Pero alegraos y alegraos para siempre en lo que creo, porque he aquí que yo creo Jerusalén como una alegría y su pueblo como alegría. Me alegraré en Jerusalén y me uniré a mi pueblo. La voz del llanto ya no se oirá en ella, ni la voz del llanto. Ni más un niño de allí vivirá solo unos días, ni un anciano que no haya cumplido sus días, pues el niño de ganado morirá con 100 años, y el pecador de 100 será maldito. Construirán casas y las habitarán. Plantarán viñedos y comerán su fruto. No construirán en otro habito. No deben plantar en otro come. </w:t>
      </w:r>
      <w:proofErr w:type="gramStart"/>
      <w:r w:rsidRPr="00982BC8">
        <w:rPr>
          <w:sz w:val="21"/>
          <w:szCs w:val="21"/>
          <w:lang w:val="es-ES"/>
        </w:rPr>
        <w:t>Porque</w:t>
      </w:r>
      <w:proofErr w:type="gramEnd"/>
      <w:r w:rsidRPr="00982BC8">
        <w:rPr>
          <w:sz w:val="21"/>
          <w:szCs w:val="21"/>
          <w:lang w:val="es-ES"/>
        </w:rPr>
        <w:t xml:space="preserve"> así como los días de un árbol, así serán los días de mi pueblo, y mis elegidos disfrutarán mucho tiempo del trabajo de sus manos. No trabajarán en vano, ni traerán hijos para problemas, pues serán descendientes del bendito del Señor, y su descendencia con ellos. Sucederá que antes de que llamen, contestaré. Mientras aún hablan, oiré que el lobo y el cordero se alimentarán juntos. El león comerá paja como un buey, y el polvo será el alimento de la serpiente. No harán daño ni destruirán en todas mis manos sagradas. Así que aquí tenemos una descripción en el Antiguo Testamento de este tiempo que viene, de este cielo y tierra nuevos que vienen, cuando entonces habita la justicia. De nuevo, en el Nuevo Testamento, tenemos la misma instrucción, la misma alabanza y gloria a Dios sobre lo que Dios ha preparado para nosotros. Mateo 5, 5, benditos sean </w:t>
      </w:r>
      <w:proofErr w:type="gramStart"/>
      <w:r w:rsidRPr="00982BC8">
        <w:rPr>
          <w:sz w:val="21"/>
          <w:szCs w:val="21"/>
          <w:lang w:val="es-ES"/>
        </w:rPr>
        <w:t>los carnes</w:t>
      </w:r>
      <w:proofErr w:type="gramEnd"/>
      <w:r w:rsidRPr="00982BC8">
        <w:rPr>
          <w:sz w:val="21"/>
          <w:szCs w:val="21"/>
          <w:lang w:val="es-ES"/>
        </w:rPr>
        <w:t xml:space="preserve">, porque heredarán la tierra. Esa es nuestra herencia, la tierra. Segundo Pedro 3, 13, sin embargo, según su promesa, buscamos nuevos cielos y una nueva tierra en la que entonces habite la justicia. Nuevos cielos y una nueva tierra. Apocalipsis capítulo 11, versículo 15. Entonces sonó el séptimo ángel, hubo voces fuertes en el cielo diciendo: los reinos de este mundo se han convertido en los reinos de nuestro Señor y de su Cristo, y reinará por siglos de los siglos. Esto es lo que Dios dice que será en el futuro para esos entonces. que están salvos, que caminarán entonces en el resplandor de esa luz de la nueva tierra. Y así, y nosotros tienen las mismas descripciones que dijimos antes, igual que en, miramos en Isaías, tenemos aquí en Apocalipsis, en estas descripciones, de nuevo, hermosas descripciones de lo que tenemos, pero vi un </w:t>
      </w:r>
      <w:proofErr w:type="gramStart"/>
      <w:r w:rsidRPr="00982BC8">
        <w:rPr>
          <w:sz w:val="21"/>
          <w:szCs w:val="21"/>
          <w:lang w:val="es-ES"/>
        </w:rPr>
        <w:t>cielo nuevo y una tierra nueva</w:t>
      </w:r>
      <w:proofErr w:type="gramEnd"/>
      <w:r w:rsidRPr="00982BC8">
        <w:rPr>
          <w:sz w:val="21"/>
          <w:szCs w:val="21"/>
          <w:lang w:val="es-ES"/>
        </w:rPr>
        <w:t xml:space="preserve">, Apocalipsis 21. Porque el primer cielo, la primera tierra, había pasado, y tampoco había más mar. Entonces yo, Juan, vi la ciudad santa, la nueva Jerusalén bajando del cielo de Dios, preparada como una novia adornada para su marido. Y oí una voz fuerte del cielo decir: tenemos que el tabernáculo de Dios está con los hombres y él morará con ellos y serán su pueblo. Dios mismo estará con ellos y será su Dios. Dios les secará cada lágrima de los ojos. No debería haber más muerte, ni tristeza, ni llanto. No debería haber más dolor, porque las cosas anteriores han desaparecido. Entonces se sentó en el trono y dijo: he aquí, hago todas las cosas nuevas. Y me dijo: escribe para estas palabras que son verdaderas y fieles. Me dijo: ya está. Soy el alfa y el omega, el principio y el fin. Entregaré la fuente del agua de la vida libremente a aquel que tenga sed. El que vence heredará todas las cosas y yo seré su Dios y él será mi hijo. Y luego, en el capítulo 22 de Apocalipsis, el último texto aquí, versículos uno a cinco. Me mostró un río puro de vida, el cristal más claro procediendo del trono de Dios y del cordero en medio de su calle, a ambos lados del río, estaba el árbol de la vida que daba 12 frutos, cada árbol dando su fruto cada mes. Las hojas de ese árbol eran para la sanación de las naciones y no debería haber más maldición, sino que el trono de Dios y del cordero estarán en él y su siervo le servirá. Verán su rostro, su nombre estará en sus frentes. No debería haber noche allí. No necesitan lámpara ni luz del sol, porque el Señor Dios les da luz y reinarán por siglos jamás. ¿Entonces qué? Dios tiene para nosotros entonces en el cielo y que </w:t>
      </w:r>
      <w:r w:rsidRPr="00982BC8">
        <w:rPr>
          <w:sz w:val="21"/>
          <w:szCs w:val="21"/>
          <w:lang w:val="es-ES"/>
        </w:rPr>
        <w:lastRenderedPageBreak/>
        <w:t xml:space="preserve">tenemos que esperar con ilusión. Pero vamos a tomarnos un momento para pensar un poco sobre el cielo y la nueva tierra. Porque, como dije antes, hay cosas contradictorias o irónicas sobre el cielo que quizá nunca habías pensado antes. Pero pensemos en ellos. Y los voy a mencionar porque voy a llevarlo a un punto que quiero mostraros mientras consideramos el título, The Music Then </w:t>
      </w:r>
      <w:proofErr w:type="spellStart"/>
      <w:r w:rsidRPr="00982BC8">
        <w:rPr>
          <w:sz w:val="21"/>
          <w:szCs w:val="21"/>
          <w:lang w:val="es-ES"/>
        </w:rPr>
        <w:t>of</w:t>
      </w:r>
      <w:proofErr w:type="spellEnd"/>
      <w:r w:rsidRPr="00982BC8">
        <w:rPr>
          <w:sz w:val="21"/>
          <w:szCs w:val="21"/>
          <w:lang w:val="es-ES"/>
        </w:rPr>
        <w:t xml:space="preserve"> Heaven. En primer lugar, ¿de qué está hecha la nueva Jerusalén? Tenemos todo tipo de gemas preciosas para fundaciones, ¿verdad? ¿De qué están hechas las puertas? Peligros. ¿De qué están hechos entonces los pozos y demás? Oro puro. Ahora, piensa un momento. ¿Cuál es la raíz de todo mal? El amor al dinero, a las posesiones y a cosas como las perlas de oro y las piedras preciosas. ¿No estamos en este mundo para no poner la vista en estas cosas? Sí, no se supone que debamos. Pero está bien ponérselos si están en el cielo. ¿De acuerdo? ¿Pero estamos desarrollando egoísmo en nosotros? Si lo pensamos bien, ¿queremos esas cosas? ¿No es una idea genial? Más que desinteresado, que queremos vivir aquí mientras estamos en esta tierra. Tomemos otro ejemplo. Dice que allí no tendremos más dolor ni sufrimiento. Aleluya. Oh, pero recuerda lo que dice Peter. Él dice, cuéntalo todo es alegría, ¿cuándo qué? Cuando caes en diferentes pruebas y días distintos, cuando las cosas van mal, alégrate, dijo Jesús. Vale. Bueno, se supone que aquí debemos alegrarnos en las cosas difíciles de la vida, del cielo. Una más. Aquí en esta tierra, debemos tener cuidado de vivir nuestras vidas según la obediencia y los principios. ¿No es así? Queremos tener cuidado de que nuestras emociones no nos lleven de formas que no queremos. Pero cuando lleguemos al cielo, hablamos de emociones. ¡Quiero decir, es increíble! ¿Por qué Dios diría que no ahora, pero luego diría que sí? Bueno, sé que sabes el punto, ¿verdad? La cuestión es que, mientras estamos aquí en un mundo pecaminoso, tenemos pecados con los que lidiar. Y estas cosas se convierten en obstáculos para nosotros. Pero en el cielo sin pecado, forman parte de lo que esperamos y disfrutamos. Y eso nos lleva a este punto interesante. No nos negamos, entonces, a estas cosas en esta tierra porque sean malas, sino porque aún no están en el entorno adecuado. Ahora, </w:t>
      </w:r>
      <w:proofErr w:type="gramStart"/>
      <w:r w:rsidRPr="00982BC8">
        <w:rPr>
          <w:sz w:val="21"/>
          <w:szCs w:val="21"/>
          <w:lang w:val="es-ES"/>
        </w:rPr>
        <w:t>tenemos que tener</w:t>
      </w:r>
      <w:proofErr w:type="gramEnd"/>
      <w:r w:rsidRPr="00982BC8">
        <w:rPr>
          <w:sz w:val="21"/>
          <w:szCs w:val="21"/>
          <w:lang w:val="es-ES"/>
        </w:rPr>
        <w:t xml:space="preserve"> cuidado aquí porque a veces, como cristianos, consideramos estas cosas como cosas de la carne, ¿vale?, y por tanto son malas o están equivocadas. No, no lo son. Simplemente deben estar en el entorno adecuado, y eso es lo que Dios quiere para nosotros. </w:t>
      </w:r>
      <w:proofErr w:type="gramStart"/>
      <w:r w:rsidRPr="00982BC8">
        <w:rPr>
          <w:sz w:val="21"/>
          <w:szCs w:val="21"/>
          <w:lang w:val="es-ES"/>
        </w:rPr>
        <w:t>Tenemos que tenerlos</w:t>
      </w:r>
      <w:proofErr w:type="gramEnd"/>
      <w:r w:rsidRPr="00982BC8">
        <w:rPr>
          <w:sz w:val="21"/>
          <w:szCs w:val="21"/>
          <w:lang w:val="es-ES"/>
        </w:rPr>
        <w:t xml:space="preserve"> en el entorno adecuado, en el sentido correcto de importancia en nuestra vida. Por lo tanto, la ambición no está mal. La ambición es buena cuando está en el entorno adecuado. El placer no está mal. El placer es bueno en el entorno adecuado. Alegría y libertad de toda responsabilidad y de las preocupaciones de esta vida, no está mal anhelar eso. Simplemente tenemos que mantenerlo en la perspectiva correcta. Y eso, entonces, nos permite mirar al futuro y mirar y ver. En el entorno y lugar adecuados. ¿Y qué hay de la música del cielo? Es interesante. Tuve una conversación prolongada por WhatsApp con algunos de mis hermanos sobre esto. A ver si puedo convencerte. No convencí a mi hermana para que te contara tanto. Pero déjame ver si puedo convencerte. Hablamos sobre lo que es de suma importancia en lo que respecta a nuestra relación con Dios. ¿Cuál es el objetivo final cuando se trata de una relación con Dios? ¿Es seguir principios en nuestra vida o experimentar emociones? ¿Qué opinas? ¿Es el principio donde Dios quiere que estemos, o es la emoción donde Dios quiere que estemos? Ahora creo que entendemos que Dios quiere ambos, ¿verdad?, principios con la emoción. Pero es interesante notar que, como adventistas del séptimo día, tenemos mucho que decir sobre principios, ¿verdad? No seguimos al Señor. Y cuando se trata de emociones, nos da un poco de miedo. Nos da un poco de miedo eso. Si nos emocionamos demasiado, nos preocupa volvernos pentecostales, ¿vale? Porque estamos en un desvío hacia arriba, y las emociones ahora son demasiado. Y así, especialmente en el pasado, los adventistas se han apartado de la parte emocional y han intentado vivir justo con la parte principal de la obediencia a Dios. Pero eso crea un problema. Ahora bien, realmente no soy yo quien se detiene a predicar este sermón. Tengo muchas marcas en mi contra, ¿vale? Soy un hombre. Se supone que un hombre debe abrazarme, no hasta que haya emociones, ¿no? Me criaron para formar a los adventistas. En mi casa, son una familia conservadora. En mi casa, el principio era lo que era. La emoción no estaba bien vista, ¿vale? Y hasta hoy, mi mujer dice en... No debería decir eso. Y para añadir a eso, al crecer, me movían de un sitio a otro, nunca realmente... Ahora, siendo vulnerables aquí, nunca me vinculé realmente con nadie durante mucho tiempo porque todos estábamos desarraigados en el movimiento. Así que las relaciones no son lo mío. La parte emocional no es lo que me hace sentir cómodo. Pero cuanto más mayor vuelvo a ser mayor, más me lo cuestiono. Eso no fue muy sano. No es muy sano. Y quiero argumentar aquí esta mañana ese principio. Sí. La emoción es donde Dios quiere que estemos. No es para nada parte ni principio, ¿vale? Ahora, entendamos qué hace el principio y la emoción, los diferentes propósitos. Siempre estamos regulados o controlados por principios. Nunca estamos controlados por nuestras emociones. Así que eso es lo que evitamos: cuando nuestras emociones son controladas por nuestras emociones, controlamos qué es el principio. Si me levanto, no me siento bien, entonces quizá el Señor me está diciendo que no va a ser un buen día o algo así, o quizá tengo algo que quiero hacer. Y porque siento que quiero hacerlo, quizá </w:t>
      </w:r>
      <w:r w:rsidRPr="00982BC8">
        <w:rPr>
          <w:sz w:val="21"/>
          <w:szCs w:val="21"/>
          <w:lang w:val="es-ES"/>
        </w:rPr>
        <w:lastRenderedPageBreak/>
        <w:t xml:space="preserve">eso es lo que el Señor me está diciendo en mi corazón que haga. Así que quizá lo haga si es lo correcto. Eso no es lo que nosotros, no es el principio, es lo que regula la emoción. El principio es lo primero. Ahora bien, Dios nunca quiso que aparcáramos en principios. Quiere que vayamos más allá de los principios hacia la emoción. Déjame darte algunos ejemplos. Hablamos de la experiencia del Antiguo Pacto, ¿verdad? Pablo sí, </w:t>
      </w:r>
      <w:proofErr w:type="gramStart"/>
      <w:r w:rsidRPr="00982BC8">
        <w:rPr>
          <w:sz w:val="21"/>
          <w:szCs w:val="21"/>
          <w:lang w:val="es-ES"/>
        </w:rPr>
        <w:t>Hebreos</w:t>
      </w:r>
      <w:proofErr w:type="gramEnd"/>
      <w:r w:rsidRPr="00982BC8">
        <w:rPr>
          <w:sz w:val="21"/>
          <w:szCs w:val="21"/>
          <w:lang w:val="es-ES"/>
        </w:rPr>
        <w:t xml:space="preserve"> capítulo ocho. Y habla de la experiencia de la Antigua Alianza, dice: vienen al Monte Sinaí y dijeron que todo lo que el Señor dijo lo haremos. Tomaron una decisión efectiva para hacer lo correcto. ¿Pero era eso suficiente? Paul dice que necesitaban una experiencia de Nuevo Pacto. ¿Cuál es la experiencia del Nuevo Pacto? Es el principio, pero ahora no se aplica en una decisión, sino al corazón. Es el asiento de las emociones de uno. Ahora bien, ¿qué obedece a Dios desde el corazón, no solo por la voluntad? Si obedecemos a Dios solo por voluntad, hemos llegado a un punto parcial. Dios quiere guiarnos para ser obedientes desde el corazón, en el que ahora están involucradas nuestras emociones. ¿Y qué tal el arrepentimiento? ¿Qué es el arrepentimiento? Perdón por nuestro pecado. Eso es muy objetivo, debemos arrepentirnos de nuestros pecados, ¿verdad? ¿Pero es eso lo que Dios quiere que nos deje? Solo para decir que siento mis pecados. ¿A qué se dedica? Él aporta convicción. Eso es convicción. Eso es emoción. Y ese es el objetivo porque, no solo como he pecado, sino por Dios, me siento fatal por lo que siento. Se vuelve más profundo que solo la voluntad, ahora se adentra en lo que siento en mi corazón y en mi vida. Ahí es donde Dios quiere que esté. No quiere que solo esté ahí, decidiré que soy una mala persona y que quiero hacer lo correcto. Ahora, quiere que entendamos lo malos que somos para que le miremos a él y ahora a todo nuestro corazón, y en lo que sale de él, en deseo por él. Ese gran título, El deseo de las épocas. Amén. Eso sí que es una declaración emocional. ¿Qué es el deseo? Es una respuesta emocional a un principio. Pero si tienes el principio y no te ha llevado a la emoción, no estás donde Dios quiere que estés. Has aparcado antes de llegar al destino. El número, el tercer ejemplo, sigo y sigo. El fruto del espíritu, Gálatas 5, 22 y 23. Y ya lo he mencionado antes. Pensarías que el fruto del espíritu es la obediencia. Bueno, en realidad es obediencia. Pero cuando Pablo habla del fruto del espíritu, no habla Tanto en la decisión de voluntad objetiva. ¿De qué habla? Amor, amor, alegría, paz, paciencia, para que esa mente tranquila, amabilidad, ternura. ¿Qué son todas esas? Esas son nuestras palabras de sentimiento. Esas son nuestras palabras de una emoción que surge del principio de aplicar una vida, pero más que el principio, ahora ha penetrado más profundo y profunda en nuestras profundidades y luego sale emocionalmente. Estamos respondiendo a Dios. Es principio. El amor es un principio, ¿verdad? Pero en nuestras familias, si amo a mi cónyuge y nunca muestro ninguna emoción hacia él, ¿es realmente amor? Digo, bueno, es que, te quiero, principio. Puedes aguantar un poco de principio todo el día, pero hasta que tu corazón se involucre, falta amor. Falta amor. Tienes que pasar de principio a emoción o no tienes lo que Dios quiere que tengas. Ahora, necesito hacer una salvedad, ¿vale? Porque alguien más es más emocional que otras criaturas. Así que expresamos nuestras emociones de forma diferente. Así que no podemos, no podemos decir </w:t>
      </w:r>
      <w:proofErr w:type="gramStart"/>
      <w:r w:rsidRPr="00982BC8">
        <w:rPr>
          <w:sz w:val="21"/>
          <w:szCs w:val="21"/>
          <w:lang w:val="es-ES"/>
        </w:rPr>
        <w:t>que</w:t>
      </w:r>
      <w:proofErr w:type="gramEnd"/>
      <w:r w:rsidRPr="00982BC8">
        <w:rPr>
          <w:sz w:val="21"/>
          <w:szCs w:val="21"/>
          <w:lang w:val="es-ES"/>
        </w:rPr>
        <w:t xml:space="preserve"> si expresas </w:t>
      </w:r>
      <w:proofErr w:type="spellStart"/>
      <w:r w:rsidRPr="00982BC8">
        <w:rPr>
          <w:sz w:val="21"/>
          <w:szCs w:val="21"/>
          <w:lang w:val="es-ES"/>
        </w:rPr>
        <w:t>tu</w:t>
      </w:r>
      <w:proofErr w:type="spellEnd"/>
      <w:r w:rsidRPr="00982BC8">
        <w:rPr>
          <w:sz w:val="21"/>
          <w:szCs w:val="21"/>
          <w:lang w:val="es-ES"/>
        </w:rPr>
        <w:t xml:space="preserve">, ya sabes, la persona que mejor expresa sus emociones es quizá el más verdadero, ya sabes, cristiano. Experimentamos la vida y los principios en nuestras vidas y expresamos sus emociones con rigidez. </w:t>
      </w:r>
      <w:proofErr w:type="gramStart"/>
      <w:r w:rsidRPr="00982BC8">
        <w:rPr>
          <w:sz w:val="21"/>
          <w:szCs w:val="21"/>
          <w:lang w:val="es-ES"/>
        </w:rPr>
        <w:t>Tenemos que tener</w:t>
      </w:r>
      <w:proofErr w:type="gramEnd"/>
      <w:r w:rsidRPr="00982BC8">
        <w:rPr>
          <w:sz w:val="21"/>
          <w:szCs w:val="21"/>
          <w:lang w:val="es-ES"/>
        </w:rPr>
        <w:t xml:space="preserve"> eso en cuenta porque todos somos personas diferentes. Pero al final del día, es la emoción la que determina si el principio ha llegado a donde debe estar. Mira Apocalipsis 4 y Apocalipsis 5 y el gran himno de alabanza. Y quiero que tú, quiero que lo notes aquí. Permítame, dejadme volver a ello aquí y para que lo podáis oír de nuevo. Fíjate en esta música del cielo. Y uso la palabra música porque se usa aquí, como en estos textos. A partir del versículo 8, el cuarto capítulo cuatro, los cuatro seres vivos, cada uno con seis alas, estaban llenos de ojos alrededor y dentro, y no descansan ni de día ni de noche dicen. Bueno, en realidad, si lees algunas de las traducciones más recientes, dirá cantando porque es un himno, santo, santo, santo, Señor Dios Todopoderoso, que fue, es y es para Dios. ¿Crees que se sientan y simplemente dicen santo, santo, santo, </w:t>
      </w:r>
      <w:proofErr w:type="gramStart"/>
      <w:r w:rsidRPr="00982BC8">
        <w:rPr>
          <w:sz w:val="21"/>
          <w:szCs w:val="21"/>
          <w:lang w:val="es-ES"/>
        </w:rPr>
        <w:t>Señor Dios Todopoderoso, quién es y es para Dios?</w:t>
      </w:r>
      <w:proofErr w:type="gramEnd"/>
      <w:r w:rsidRPr="00982BC8">
        <w:rPr>
          <w:sz w:val="21"/>
          <w:szCs w:val="21"/>
          <w:lang w:val="es-ES"/>
        </w:rPr>
        <w:t xml:space="preserve"> ¿Así es como lo hacen? Cuando lees eso, casi puedes oír la profundidad de la devoción y sus voces. Santo, santo, santo, santo, santo, santo, santo, santo, santo. Es una respuesta emocional al principio de Dios en su vida y, por cierto, dice que no descansan ni de día ni de noche, sabes, solía leer ese texto y decir: </w:t>
      </w:r>
      <w:proofErr w:type="gramStart"/>
      <w:r w:rsidRPr="00982BC8">
        <w:rPr>
          <w:sz w:val="21"/>
          <w:szCs w:val="21"/>
          <w:lang w:val="es-ES"/>
        </w:rPr>
        <w:t>me alegro de no ser una de estas criaturas?</w:t>
      </w:r>
      <w:proofErr w:type="gramEnd"/>
      <w:r w:rsidRPr="00982BC8">
        <w:rPr>
          <w:sz w:val="21"/>
          <w:szCs w:val="21"/>
          <w:lang w:val="es-ES"/>
        </w:rPr>
        <w:t xml:space="preserve"> ¿Alguna vez has intentado decir santo, santo, santo, santo </w:t>
      </w:r>
      <w:proofErr w:type="spellStart"/>
      <w:r w:rsidRPr="00982BC8">
        <w:rPr>
          <w:sz w:val="21"/>
          <w:szCs w:val="21"/>
          <w:lang w:val="es-ES"/>
        </w:rPr>
        <w:t>santo</w:t>
      </w:r>
      <w:proofErr w:type="spellEnd"/>
      <w:r w:rsidRPr="00982BC8">
        <w:rPr>
          <w:sz w:val="21"/>
          <w:szCs w:val="21"/>
          <w:lang w:val="es-ES"/>
        </w:rPr>
        <w:t xml:space="preserve">, santo </w:t>
      </w:r>
      <w:proofErr w:type="spellStart"/>
      <w:r w:rsidRPr="00982BC8">
        <w:rPr>
          <w:sz w:val="21"/>
          <w:szCs w:val="21"/>
          <w:lang w:val="es-ES"/>
        </w:rPr>
        <w:t>santo</w:t>
      </w:r>
      <w:proofErr w:type="spellEnd"/>
      <w:r w:rsidRPr="00982BC8">
        <w:rPr>
          <w:sz w:val="21"/>
          <w:szCs w:val="21"/>
          <w:lang w:val="es-ES"/>
        </w:rPr>
        <w:t xml:space="preserve">, santo </w:t>
      </w:r>
      <w:proofErr w:type="spellStart"/>
      <w:r w:rsidRPr="00982BC8">
        <w:rPr>
          <w:sz w:val="21"/>
          <w:szCs w:val="21"/>
          <w:lang w:val="es-ES"/>
        </w:rPr>
        <w:t>santo</w:t>
      </w:r>
      <w:proofErr w:type="spellEnd"/>
      <w:r w:rsidRPr="00982BC8">
        <w:rPr>
          <w:sz w:val="21"/>
          <w:szCs w:val="21"/>
          <w:lang w:val="es-ES"/>
        </w:rPr>
        <w:t xml:space="preserve">, santo </w:t>
      </w:r>
      <w:proofErr w:type="spellStart"/>
      <w:r w:rsidRPr="00982BC8">
        <w:rPr>
          <w:sz w:val="21"/>
          <w:szCs w:val="21"/>
          <w:lang w:val="es-ES"/>
        </w:rPr>
        <w:t>santo</w:t>
      </w:r>
      <w:proofErr w:type="spellEnd"/>
      <w:r w:rsidRPr="00982BC8">
        <w:rPr>
          <w:sz w:val="21"/>
          <w:szCs w:val="21"/>
          <w:lang w:val="es-ES"/>
        </w:rPr>
        <w:t xml:space="preserve">, y seguir diciéndolo y no descansar día o noche, día tras día, ¿alguna vez has pensado que tú Eso no suena a nada bueno que pase en el cielo porque, quiero decir, si tuviera que subir allí y decir santo </w:t>
      </w:r>
      <w:proofErr w:type="spellStart"/>
      <w:r w:rsidRPr="00982BC8">
        <w:rPr>
          <w:sz w:val="21"/>
          <w:szCs w:val="21"/>
          <w:lang w:val="es-ES"/>
        </w:rPr>
        <w:t>santo</w:t>
      </w:r>
      <w:proofErr w:type="spellEnd"/>
      <w:r w:rsidRPr="00982BC8">
        <w:rPr>
          <w:sz w:val="21"/>
          <w:szCs w:val="21"/>
          <w:lang w:val="es-ES"/>
        </w:rPr>
        <w:t xml:space="preserve"> </w:t>
      </w:r>
      <w:proofErr w:type="spellStart"/>
      <w:r w:rsidRPr="00982BC8">
        <w:rPr>
          <w:sz w:val="21"/>
          <w:szCs w:val="21"/>
          <w:lang w:val="es-ES"/>
        </w:rPr>
        <w:t>santo</w:t>
      </w:r>
      <w:proofErr w:type="spellEnd"/>
      <w:r w:rsidRPr="00982BC8">
        <w:rPr>
          <w:sz w:val="21"/>
          <w:szCs w:val="21"/>
          <w:lang w:val="es-ES"/>
        </w:rPr>
        <w:t xml:space="preserve"> </w:t>
      </w:r>
      <w:proofErr w:type="spellStart"/>
      <w:r w:rsidRPr="00982BC8">
        <w:rPr>
          <w:sz w:val="21"/>
          <w:szCs w:val="21"/>
          <w:lang w:val="es-ES"/>
        </w:rPr>
        <w:t>santo</w:t>
      </w:r>
      <w:proofErr w:type="spellEnd"/>
      <w:r w:rsidRPr="00982BC8">
        <w:rPr>
          <w:sz w:val="21"/>
          <w:szCs w:val="21"/>
          <w:lang w:val="es-ES"/>
        </w:rPr>
        <w:t xml:space="preserve"> y la segunda vez digamos que sonaba aún mejor y cada vez que decías cada vez que decías que había un Experiencia emocional más profunda que quisieras decir santo </w:t>
      </w:r>
      <w:proofErr w:type="spellStart"/>
      <w:r w:rsidRPr="00982BC8">
        <w:rPr>
          <w:sz w:val="21"/>
          <w:szCs w:val="21"/>
          <w:lang w:val="es-ES"/>
        </w:rPr>
        <w:t>santo</w:t>
      </w:r>
      <w:proofErr w:type="spellEnd"/>
      <w:r w:rsidRPr="00982BC8">
        <w:rPr>
          <w:sz w:val="21"/>
          <w:szCs w:val="21"/>
          <w:lang w:val="es-ES"/>
        </w:rPr>
        <w:t xml:space="preserve"> otra vez porque solo estabas levantándote de emociones alabando a Dios, quizá por eso pueden cantar de forma incesante, porque cada vez que lo dicen incluso les dan ganas de repetirlo santo </w:t>
      </w:r>
      <w:proofErr w:type="spellStart"/>
      <w:r w:rsidRPr="00982BC8">
        <w:rPr>
          <w:sz w:val="21"/>
          <w:szCs w:val="21"/>
          <w:lang w:val="es-ES"/>
        </w:rPr>
        <w:t>santo</w:t>
      </w:r>
      <w:proofErr w:type="spellEnd"/>
      <w:r w:rsidRPr="00982BC8">
        <w:rPr>
          <w:sz w:val="21"/>
          <w:szCs w:val="21"/>
          <w:lang w:val="es-ES"/>
        </w:rPr>
        <w:t xml:space="preserve"> </w:t>
      </w:r>
      <w:proofErr w:type="spellStart"/>
      <w:r w:rsidRPr="00982BC8">
        <w:rPr>
          <w:sz w:val="21"/>
          <w:szCs w:val="21"/>
          <w:lang w:val="es-ES"/>
        </w:rPr>
        <w:t>santo</w:t>
      </w:r>
      <w:proofErr w:type="spellEnd"/>
      <w:r w:rsidRPr="00982BC8">
        <w:rPr>
          <w:sz w:val="21"/>
          <w:szCs w:val="21"/>
          <w:lang w:val="es-ES"/>
        </w:rPr>
        <w:t xml:space="preserve"> </w:t>
      </w:r>
      <w:proofErr w:type="spellStart"/>
      <w:r w:rsidRPr="00982BC8">
        <w:rPr>
          <w:sz w:val="21"/>
          <w:szCs w:val="21"/>
          <w:lang w:val="es-ES"/>
        </w:rPr>
        <w:t>santo</w:t>
      </w:r>
      <w:proofErr w:type="spellEnd"/>
      <w:r w:rsidRPr="00982BC8">
        <w:rPr>
          <w:sz w:val="21"/>
          <w:szCs w:val="21"/>
          <w:lang w:val="es-ES"/>
        </w:rPr>
        <w:t xml:space="preserve"> siempre que los seres vivos reciben purpurina y gracias a aquel que se sienta en el trono y vive para siempre, los 24 ancianos notan lo que caen Ante Él, que se sienta en el trono y </w:t>
      </w:r>
      <w:r w:rsidRPr="00982BC8">
        <w:rPr>
          <w:sz w:val="21"/>
          <w:szCs w:val="21"/>
          <w:lang w:val="es-ES"/>
        </w:rPr>
        <w:lastRenderedPageBreak/>
        <w:t xml:space="preserve">adora a Aquel que vive por siempre y jamás y lanza sus coronas ante el trono, di, oye, intenta hacer eso en un servicio religioso, a veces nuestro entendimiento puede no ser exactamente igual al entendimiento del cielo. Especialmente si separamos el principio, y estamos aquí como, estamos aquí </w:t>
      </w:r>
      <w:proofErr w:type="gramStart"/>
      <w:r w:rsidRPr="00982BC8">
        <w:rPr>
          <w:sz w:val="21"/>
          <w:szCs w:val="21"/>
          <w:lang w:val="es-ES"/>
        </w:rPr>
        <w:t>como,  Oh</w:t>
      </w:r>
      <w:proofErr w:type="gramEnd"/>
      <w:r w:rsidRPr="00982BC8">
        <w:rPr>
          <w:sz w:val="21"/>
          <w:szCs w:val="21"/>
          <w:lang w:val="es-ES"/>
        </w:rPr>
        <w:t xml:space="preserve">, no debería decirlo, claro, estamos aquí así, nos sentamos como un espíritu, y sí, somos ignorantes, pero nunca tenemos que decir una palabra más, y nos vamos y decimos que adoramos al Señor. Bueno, quizá hayamos adorado al Señor en nuestra mente, pero eso no es adoración al cielo. La adoración al cielo es un poco más parecida a la de aquí, en el lugar adecuado. Eres uno de los ancianos que recibieron gloria, honor, poder; si creasteis todas las cosas y compraste tu voluntad, existen y fueron creadas. Aviso en el capítulo 5, versículo 8. Ahora, cuando los llevamos a la escuela, los cuatro seres vivos de los 24 ancianos cayeron ante la tierra. Cada una con un corazón, las bolas doradas, el cuatro de los incidentes. Fíjate que tienen el corazón para cantar, que son las oraciones de los santos, y cantan una nueva canción. Eres digno de tomar el pergamino para abrir sus sellos, porque has sido asesinado y nos has redimido a Dios por tu sangre. De cada tribu, lengua, pueblo y nación nos hicieron reyes y sacerdotes. Reinaremos en la tierra. Entonces miré y escuché la voz de muchos ángeles alrededor del trono, criaturas vivas y ancianos. Y el número de ellos fue 10.000 veces, 10.000 y miles y miles, diciendo con un canto más fuerte y voz fuerte: digna es la tierra que fue asesinada para recibir poder y riquezas, sabiduría de fortaleza, honor, gloria y bendición. Y toda criatura que está en el cielo en la tierra y en el fin de la tierra y las que están en el mar y todo lo que oí decir, bendice la tierra de la gloria y del poder, sea para aquel que se sienta en el trono de la tierra por los siglos de los siglos. Entonces las cuatro criaturas vivientes dijeron: amén. Y los 24 ancianos cayeron y adoraron a 10, que vive para siempre. Vale. No estoy diciendo que tengamos ese tipo de servicio de adoración, pero todos estamos cayendo. Puede que no sea algo malo si realmente eres asesinado por el espíritu, pero nosotros también tenemos la falsificación. </w:t>
      </w:r>
      <w:proofErr w:type="gramStart"/>
      <w:r w:rsidRPr="00982BC8">
        <w:rPr>
          <w:sz w:val="21"/>
          <w:szCs w:val="21"/>
          <w:lang w:val="es-ES"/>
        </w:rPr>
        <w:t>Tenemos que tener</w:t>
      </w:r>
      <w:proofErr w:type="gramEnd"/>
      <w:r w:rsidRPr="00982BC8">
        <w:rPr>
          <w:sz w:val="21"/>
          <w:szCs w:val="21"/>
          <w:lang w:val="es-ES"/>
        </w:rPr>
        <w:t xml:space="preserve"> cuidado, ¿no? Pero mi punto es este. Las emociones no son malas. ¿He dejado claro mi punto? No debemos sentir que para hacer lo correcto hay que reprimir nuestras emociones. Lo que debemos recordar es que hay un lugar adecuado para ellos porque Dios los creó. Y necesitamos encontrar dónde encajan mejor para que podamos alcanzar el mayor potencial que Dios ha puesto en nosotros como seres humanos. Y por eso, diría que, como mi hermana, tengo que estar de acuerdo con ella, ¿vale? Las emociones no pueden controlarnos. Es un principio que controla las emociones. Pero una vez que entiendes el principio, tienes que avanzar hacia alguna emoción o no estás donde Dios quiere que estés. Porque el resultado final no es que Dios quiera un montón de gente caminando por esta tierra diciendo que sí y haciendo lo correcto. Lo que Él busca es gente que camine por la tierra que haya aprendido que sí y tenga que hacerlo bien, pero que ahora desde el corazón cante, le alaba, le da gloria, encuentra en Él la fuerza, el poder y la gloria, todo lo que tenemos como seres humanos Dios nos ha </w:t>
      </w:r>
      <w:proofErr w:type="gramStart"/>
      <w:r w:rsidRPr="00982BC8">
        <w:rPr>
          <w:sz w:val="21"/>
          <w:szCs w:val="21"/>
          <w:lang w:val="es-ES"/>
        </w:rPr>
        <w:t>dado,  Quiere</w:t>
      </w:r>
      <w:proofErr w:type="gramEnd"/>
      <w:r w:rsidRPr="00982BC8">
        <w:rPr>
          <w:sz w:val="21"/>
          <w:szCs w:val="21"/>
          <w:lang w:val="es-ES"/>
        </w:rPr>
        <w:t xml:space="preserve"> que usemos entonces. Y ahí fue cuando. Volvemos enseguida. Ahí es donde quiere que estemos. Hombres y mujeres se desactivan. Así es. Padre celestial, gracias, Señor, por lo que tienes preparado para nosotros. Gracias, Señor, por la música de Dios, por la respuesta de nosotros mismos a lo que Dios ha hecho. Gracias, Señor, por tener esta oportunidad de que nos hayas creado así. ¿Podríamos entonces encontrar el lugar adecuado para ponerla? ¿No podemos tenerle miedo? Pero que podamos entender exactamente cómo encaja y que luego comprendamos la voluntad plena de Dios, tanto en principio como en emoción. Porque lo oramos en el nombre de Jesús, amén. Bien, para terminar, en el número 432, ¿nos reunimos en el río 432?</w:t>
      </w:r>
    </w:p>
    <w:p w14:paraId="4069F696" w14:textId="65D52ABA" w:rsidR="00782CB7" w:rsidRPr="00982BC8" w:rsidRDefault="00782CB7" w:rsidP="00982BC8">
      <w:pPr>
        <w:rPr>
          <w:lang w:val="es-ES"/>
        </w:rPr>
      </w:pPr>
    </w:p>
    <w:sectPr w:rsidR="00782CB7" w:rsidRPr="00982BC8" w:rsidSect="008818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C8"/>
    <w:rsid w:val="000A3DE5"/>
    <w:rsid w:val="002255B4"/>
    <w:rsid w:val="00782CB7"/>
    <w:rsid w:val="00881874"/>
    <w:rsid w:val="00982BC8"/>
    <w:rsid w:val="00A81CDE"/>
    <w:rsid w:val="00D8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DB35"/>
  <w15:chartTrackingRefBased/>
  <w15:docId w15:val="{B1C265F2-C151-4346-A56B-CA1D5E8C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8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8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8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8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8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8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8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8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8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8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874"/>
    <w:rPr>
      <w:rFonts w:eastAsiaTheme="majorEastAsia" w:cstheme="majorBidi"/>
      <w:color w:val="272727" w:themeColor="text1" w:themeTint="D8"/>
    </w:rPr>
  </w:style>
  <w:style w:type="paragraph" w:styleId="Title">
    <w:name w:val="Title"/>
    <w:basedOn w:val="Normal"/>
    <w:next w:val="Normal"/>
    <w:link w:val="TitleChar"/>
    <w:uiPriority w:val="10"/>
    <w:qFormat/>
    <w:rsid w:val="00881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874"/>
    <w:pPr>
      <w:spacing w:before="160"/>
      <w:jc w:val="center"/>
    </w:pPr>
    <w:rPr>
      <w:i/>
      <w:iCs/>
      <w:color w:val="404040" w:themeColor="text1" w:themeTint="BF"/>
    </w:rPr>
  </w:style>
  <w:style w:type="character" w:customStyle="1" w:styleId="QuoteChar">
    <w:name w:val="Quote Char"/>
    <w:basedOn w:val="DefaultParagraphFont"/>
    <w:link w:val="Quote"/>
    <w:uiPriority w:val="29"/>
    <w:rsid w:val="00881874"/>
    <w:rPr>
      <w:i/>
      <w:iCs/>
      <w:color w:val="404040" w:themeColor="text1" w:themeTint="BF"/>
    </w:rPr>
  </w:style>
  <w:style w:type="paragraph" w:styleId="ListParagraph">
    <w:name w:val="List Paragraph"/>
    <w:basedOn w:val="Normal"/>
    <w:uiPriority w:val="34"/>
    <w:qFormat/>
    <w:rsid w:val="00881874"/>
    <w:pPr>
      <w:ind w:left="720"/>
      <w:contextualSpacing/>
    </w:pPr>
  </w:style>
  <w:style w:type="character" w:styleId="IntenseEmphasis">
    <w:name w:val="Intense Emphasis"/>
    <w:basedOn w:val="DefaultParagraphFont"/>
    <w:uiPriority w:val="21"/>
    <w:qFormat/>
    <w:rsid w:val="00881874"/>
    <w:rPr>
      <w:i/>
      <w:iCs/>
      <w:color w:val="2F5496" w:themeColor="accent1" w:themeShade="BF"/>
    </w:rPr>
  </w:style>
  <w:style w:type="paragraph" w:styleId="IntenseQuote">
    <w:name w:val="Intense Quote"/>
    <w:basedOn w:val="Normal"/>
    <w:next w:val="Normal"/>
    <w:link w:val="IntenseQuoteChar"/>
    <w:uiPriority w:val="30"/>
    <w:qFormat/>
    <w:rsid w:val="00881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874"/>
    <w:rPr>
      <w:i/>
      <w:iCs/>
      <w:color w:val="2F5496" w:themeColor="accent1" w:themeShade="BF"/>
    </w:rPr>
  </w:style>
  <w:style w:type="character" w:styleId="IntenseReference">
    <w:name w:val="Intense Reference"/>
    <w:basedOn w:val="DefaultParagraphFont"/>
    <w:uiPriority w:val="32"/>
    <w:qFormat/>
    <w:rsid w:val="00881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ro\OneDrive\Documents\Custom%20Office%20Templates\Notta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Nottatemplate.dotx</Template>
  <TotalTime>3</TotalTime>
  <Pages>5</Pages>
  <Words>4144</Words>
  <Characters>23626</Characters>
  <Application>Microsoft Office Word</Application>
  <DocSecurity>0</DocSecurity>
  <Lines>196</Lines>
  <Paragraphs>55</Paragraphs>
  <ScaleCrop>false</ScaleCrop>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Robinson</dc:creator>
  <cp:keywords/>
  <dc:description/>
  <cp:lastModifiedBy>Roy Robinson</cp:lastModifiedBy>
  <cp:revision>1</cp:revision>
  <dcterms:created xsi:type="dcterms:W3CDTF">2026-03-21T02:06:00Z</dcterms:created>
  <dcterms:modified xsi:type="dcterms:W3CDTF">2026-03-21T02:09:00Z</dcterms:modified>
</cp:coreProperties>
</file>