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BFAF8" w14:textId="73D8989A" w:rsidR="00844223" w:rsidRPr="00844223" w:rsidRDefault="00844223" w:rsidP="00844223">
      <w:pPr>
        <w:jc w:val="center"/>
        <w:rPr>
          <w:b/>
          <w:bCs/>
          <w:sz w:val="21"/>
          <w:szCs w:val="21"/>
        </w:rPr>
      </w:pPr>
      <w:r>
        <w:rPr>
          <w:b/>
          <w:bCs/>
          <w:sz w:val="21"/>
          <w:szCs w:val="21"/>
        </w:rPr>
        <w:t>The Music of Heaven</w:t>
      </w:r>
      <w:r>
        <w:rPr>
          <w:b/>
          <w:bCs/>
          <w:sz w:val="21"/>
          <w:szCs w:val="21"/>
        </w:rPr>
        <w:tab/>
        <w:t>Roy Robinson</w:t>
      </w:r>
      <w:r>
        <w:rPr>
          <w:b/>
          <w:bCs/>
          <w:sz w:val="21"/>
          <w:szCs w:val="21"/>
        </w:rPr>
        <w:tab/>
        <w:t>03/07/26</w:t>
      </w:r>
    </w:p>
    <w:p w14:paraId="54479F3C" w14:textId="77777777" w:rsidR="00844223" w:rsidRPr="00844223" w:rsidRDefault="00844223" w:rsidP="00802F83">
      <w:pPr>
        <w:rPr>
          <w:sz w:val="21"/>
          <w:szCs w:val="21"/>
        </w:rPr>
      </w:pPr>
      <w:r w:rsidRPr="00844223">
        <w:rPr>
          <w:sz w:val="21"/>
          <w:szCs w:val="21"/>
        </w:rPr>
        <w:t>The 28th fundamental belief of Seventh-day Adventism has been completed, marking the end of a long-running series</w:t>
      </w:r>
    </w:p>
    <w:p w14:paraId="5AB4A1E7" w14:textId="77777777" w:rsidR="00844223" w:rsidRPr="00844223" w:rsidRDefault="00844223" w:rsidP="00802F83">
      <w:pPr>
        <w:rPr>
          <w:sz w:val="21"/>
          <w:szCs w:val="21"/>
        </w:rPr>
      </w:pPr>
      <w:r w:rsidRPr="00844223">
        <w:rPr>
          <w:sz w:val="21"/>
          <w:szCs w:val="21"/>
        </w:rPr>
        <w:t>Future Series Options Under Consideration:</w:t>
      </w:r>
    </w:p>
    <w:p w14:paraId="5EB40457" w14:textId="77777777" w:rsidR="00844223" w:rsidRPr="00844223" w:rsidRDefault="00844223" w:rsidP="00844223">
      <w:pPr>
        <w:numPr>
          <w:ilvl w:val="1"/>
          <w:numId w:val="1"/>
        </w:numPr>
        <w:rPr>
          <w:sz w:val="21"/>
          <w:szCs w:val="21"/>
        </w:rPr>
      </w:pPr>
      <w:r w:rsidRPr="00844223">
        <w:rPr>
          <w:sz w:val="21"/>
          <w:szCs w:val="21"/>
        </w:rPr>
        <w:t>End times prophecy series</w:t>
      </w:r>
    </w:p>
    <w:p w14:paraId="3B176D40" w14:textId="77777777" w:rsidR="00844223" w:rsidRPr="00844223" w:rsidRDefault="00844223" w:rsidP="00844223">
      <w:pPr>
        <w:numPr>
          <w:ilvl w:val="1"/>
          <w:numId w:val="1"/>
        </w:numPr>
        <w:rPr>
          <w:sz w:val="21"/>
          <w:szCs w:val="21"/>
        </w:rPr>
      </w:pPr>
      <w:r w:rsidRPr="00844223">
        <w:rPr>
          <w:sz w:val="21"/>
          <w:szCs w:val="21"/>
        </w:rPr>
        <w:t>Biblical prophecies overview</w:t>
      </w:r>
    </w:p>
    <w:p w14:paraId="0CC6FC75" w14:textId="77777777" w:rsidR="00844223" w:rsidRPr="00844223" w:rsidRDefault="00844223" w:rsidP="00844223">
      <w:pPr>
        <w:numPr>
          <w:ilvl w:val="1"/>
          <w:numId w:val="1"/>
        </w:numPr>
        <w:rPr>
          <w:sz w:val="21"/>
          <w:szCs w:val="21"/>
        </w:rPr>
      </w:pPr>
      <w:r w:rsidRPr="00844223">
        <w:rPr>
          <w:sz w:val="21"/>
          <w:szCs w:val="21"/>
        </w:rPr>
        <w:t>Review of key fundamental beliefs that define Seventh-day Adventist identity</w:t>
      </w:r>
    </w:p>
    <w:p w14:paraId="48CFBD90" w14:textId="77777777" w:rsidR="00844223" w:rsidRPr="00844223" w:rsidRDefault="00844223" w:rsidP="00844223">
      <w:pPr>
        <w:numPr>
          <w:ilvl w:val="1"/>
          <w:numId w:val="1"/>
        </w:numPr>
        <w:rPr>
          <w:sz w:val="21"/>
          <w:szCs w:val="21"/>
        </w:rPr>
      </w:pPr>
      <w:r w:rsidRPr="00844223">
        <w:rPr>
          <w:sz w:val="21"/>
          <w:szCs w:val="21"/>
        </w:rPr>
        <w:t>Shorter format than the current 28-part series</w:t>
      </w:r>
    </w:p>
    <w:p w14:paraId="64A82BD4" w14:textId="77777777" w:rsidR="00844223" w:rsidRPr="00844223" w:rsidRDefault="00844223" w:rsidP="00844223">
      <w:pPr>
        <w:rPr>
          <w:b/>
          <w:bCs/>
          <w:sz w:val="21"/>
          <w:szCs w:val="21"/>
        </w:rPr>
      </w:pPr>
      <w:r w:rsidRPr="00844223">
        <w:rPr>
          <w:b/>
          <w:bCs/>
          <w:sz w:val="21"/>
          <w:szCs w:val="21"/>
        </w:rPr>
        <w:t>Current Topic: The New Earth and Music of Heaven</w:t>
      </w:r>
    </w:p>
    <w:p w14:paraId="22A66126" w14:textId="77777777" w:rsidR="00844223" w:rsidRPr="00844223" w:rsidRDefault="00844223" w:rsidP="00844223">
      <w:pPr>
        <w:numPr>
          <w:ilvl w:val="0"/>
          <w:numId w:val="2"/>
        </w:numPr>
        <w:rPr>
          <w:sz w:val="21"/>
          <w:szCs w:val="21"/>
        </w:rPr>
      </w:pPr>
      <w:r w:rsidRPr="00844223">
        <w:rPr>
          <w:sz w:val="21"/>
          <w:szCs w:val="21"/>
        </w:rPr>
        <w:t>Focus on the 28th fundamental belief regarding the new earth where righteousness dwells</w:t>
      </w:r>
    </w:p>
    <w:p w14:paraId="63E9AF51" w14:textId="77777777" w:rsidR="00844223" w:rsidRPr="00844223" w:rsidRDefault="00844223" w:rsidP="00844223">
      <w:pPr>
        <w:numPr>
          <w:ilvl w:val="0"/>
          <w:numId w:val="2"/>
        </w:numPr>
        <w:rPr>
          <w:sz w:val="21"/>
          <w:szCs w:val="21"/>
        </w:rPr>
      </w:pPr>
      <w:r w:rsidRPr="00844223">
        <w:rPr>
          <w:sz w:val="21"/>
          <w:szCs w:val="21"/>
        </w:rPr>
        <w:t>Seventh-day Adventist Position on Heaven:</w:t>
      </w:r>
    </w:p>
    <w:p w14:paraId="16F79F54" w14:textId="77777777" w:rsidR="00844223" w:rsidRPr="00844223" w:rsidRDefault="00844223" w:rsidP="00844223">
      <w:pPr>
        <w:numPr>
          <w:ilvl w:val="1"/>
          <w:numId w:val="2"/>
        </w:numPr>
        <w:rPr>
          <w:sz w:val="21"/>
          <w:szCs w:val="21"/>
        </w:rPr>
      </w:pPr>
      <w:r w:rsidRPr="00844223">
        <w:rPr>
          <w:sz w:val="21"/>
          <w:szCs w:val="21"/>
        </w:rPr>
        <w:t>Believers go to heaven initially (John 14 - prepared mansions)</w:t>
      </w:r>
    </w:p>
    <w:p w14:paraId="34A81862" w14:textId="77777777" w:rsidR="00844223" w:rsidRPr="00844223" w:rsidRDefault="00844223" w:rsidP="00844223">
      <w:pPr>
        <w:numPr>
          <w:ilvl w:val="1"/>
          <w:numId w:val="2"/>
        </w:numPr>
        <w:rPr>
          <w:sz w:val="21"/>
          <w:szCs w:val="21"/>
        </w:rPr>
      </w:pPr>
      <w:r w:rsidRPr="00844223">
        <w:rPr>
          <w:sz w:val="21"/>
          <w:szCs w:val="21"/>
        </w:rPr>
        <w:t>Eventually return to a recreated earth where God's presence will dwell</w:t>
      </w:r>
    </w:p>
    <w:p w14:paraId="2FBC2A4A" w14:textId="77777777" w:rsidR="00844223" w:rsidRPr="00844223" w:rsidRDefault="00844223" w:rsidP="00844223">
      <w:pPr>
        <w:numPr>
          <w:ilvl w:val="1"/>
          <w:numId w:val="2"/>
        </w:numPr>
        <w:rPr>
          <w:sz w:val="21"/>
          <w:szCs w:val="21"/>
        </w:rPr>
      </w:pPr>
      <w:r w:rsidRPr="00844223">
        <w:rPr>
          <w:sz w:val="21"/>
          <w:szCs w:val="21"/>
        </w:rPr>
        <w:t>Earth becomes the new center of the universe after cleansing and recreation</w:t>
      </w:r>
    </w:p>
    <w:p w14:paraId="60AF25AF" w14:textId="77777777" w:rsidR="00844223" w:rsidRPr="00844223" w:rsidRDefault="00844223" w:rsidP="00844223">
      <w:pPr>
        <w:rPr>
          <w:b/>
          <w:bCs/>
          <w:sz w:val="21"/>
          <w:szCs w:val="21"/>
        </w:rPr>
      </w:pPr>
      <w:r w:rsidRPr="00844223">
        <w:rPr>
          <w:b/>
          <w:bCs/>
          <w:sz w:val="21"/>
          <w:szCs w:val="21"/>
        </w:rPr>
        <w:t>Theological Discussion Points</w:t>
      </w:r>
    </w:p>
    <w:p w14:paraId="3A458B62" w14:textId="77777777" w:rsidR="00844223" w:rsidRPr="00844223" w:rsidRDefault="00844223" w:rsidP="00844223">
      <w:pPr>
        <w:numPr>
          <w:ilvl w:val="0"/>
          <w:numId w:val="3"/>
        </w:numPr>
        <w:rPr>
          <w:sz w:val="21"/>
          <w:szCs w:val="21"/>
        </w:rPr>
      </w:pPr>
      <w:r w:rsidRPr="00844223">
        <w:rPr>
          <w:sz w:val="21"/>
          <w:szCs w:val="21"/>
        </w:rPr>
        <w:t>Apparent Contradictions in Heaven's Description:</w:t>
      </w:r>
    </w:p>
    <w:p w14:paraId="1900FC28" w14:textId="77777777" w:rsidR="00844223" w:rsidRPr="00844223" w:rsidRDefault="00844223" w:rsidP="00844223">
      <w:pPr>
        <w:numPr>
          <w:ilvl w:val="1"/>
          <w:numId w:val="3"/>
        </w:numPr>
        <w:rPr>
          <w:sz w:val="21"/>
          <w:szCs w:val="21"/>
        </w:rPr>
      </w:pPr>
      <w:r w:rsidRPr="00844223">
        <w:rPr>
          <w:sz w:val="21"/>
          <w:szCs w:val="21"/>
        </w:rPr>
        <w:t>Heaven contains gold, pearls, and precious stones (traditionally associated with materialism)</w:t>
      </w:r>
    </w:p>
    <w:p w14:paraId="55D63DEE" w14:textId="77777777" w:rsidR="00844223" w:rsidRPr="00844223" w:rsidRDefault="00844223" w:rsidP="00844223">
      <w:pPr>
        <w:numPr>
          <w:ilvl w:val="1"/>
          <w:numId w:val="3"/>
        </w:numPr>
        <w:rPr>
          <w:sz w:val="21"/>
          <w:szCs w:val="21"/>
        </w:rPr>
      </w:pPr>
      <w:r w:rsidRPr="00844223">
        <w:rPr>
          <w:sz w:val="21"/>
          <w:szCs w:val="21"/>
        </w:rPr>
        <w:t>No pain or suffering (contrasts with earthly teaching to rejoice in trials)</w:t>
      </w:r>
    </w:p>
    <w:p w14:paraId="1712C488" w14:textId="77777777" w:rsidR="00844223" w:rsidRPr="00844223" w:rsidRDefault="00844223" w:rsidP="00844223">
      <w:pPr>
        <w:numPr>
          <w:ilvl w:val="1"/>
          <w:numId w:val="3"/>
        </w:numPr>
        <w:rPr>
          <w:sz w:val="21"/>
          <w:szCs w:val="21"/>
        </w:rPr>
      </w:pPr>
      <w:r w:rsidRPr="00844223">
        <w:rPr>
          <w:sz w:val="21"/>
          <w:szCs w:val="21"/>
        </w:rPr>
        <w:t>Emotional worship (contrasts with emphasis on principled living)</w:t>
      </w:r>
    </w:p>
    <w:p w14:paraId="460A4C8E" w14:textId="77777777" w:rsidR="00844223" w:rsidRPr="00844223" w:rsidRDefault="00844223" w:rsidP="00844223">
      <w:pPr>
        <w:numPr>
          <w:ilvl w:val="0"/>
          <w:numId w:val="3"/>
        </w:numPr>
        <w:rPr>
          <w:sz w:val="21"/>
          <w:szCs w:val="21"/>
        </w:rPr>
      </w:pPr>
      <w:proofErr w:type="spellStart"/>
      <w:proofErr w:type="gramStart"/>
      <w:r w:rsidRPr="00844223">
        <w:rPr>
          <w:sz w:val="21"/>
          <w:szCs w:val="21"/>
        </w:rPr>
        <w:t>Resolution:These</w:t>
      </w:r>
      <w:proofErr w:type="spellEnd"/>
      <w:proofErr w:type="gramEnd"/>
      <w:r w:rsidRPr="00844223">
        <w:rPr>
          <w:sz w:val="21"/>
          <w:szCs w:val="21"/>
        </w:rPr>
        <w:t xml:space="preserve"> elements are not inherently bad but must be in the right setting without sin's influence</w:t>
      </w:r>
    </w:p>
    <w:p w14:paraId="1427B170" w14:textId="77777777" w:rsidR="00844223" w:rsidRPr="00844223" w:rsidRDefault="00844223" w:rsidP="00844223">
      <w:pPr>
        <w:rPr>
          <w:b/>
          <w:bCs/>
          <w:sz w:val="21"/>
          <w:szCs w:val="21"/>
        </w:rPr>
      </w:pPr>
      <w:r w:rsidRPr="00844223">
        <w:rPr>
          <w:b/>
          <w:bCs/>
          <w:sz w:val="21"/>
          <w:szCs w:val="21"/>
        </w:rPr>
        <w:t>Core Message: Principle vs. Emotion in Faith</w:t>
      </w:r>
    </w:p>
    <w:p w14:paraId="51CEE4F6" w14:textId="77777777" w:rsidR="00844223" w:rsidRPr="00844223" w:rsidRDefault="00844223" w:rsidP="00844223">
      <w:pPr>
        <w:numPr>
          <w:ilvl w:val="0"/>
          <w:numId w:val="4"/>
        </w:numPr>
        <w:rPr>
          <w:sz w:val="21"/>
          <w:szCs w:val="21"/>
        </w:rPr>
      </w:pPr>
      <w:r w:rsidRPr="00844223">
        <w:rPr>
          <w:sz w:val="21"/>
          <w:szCs w:val="21"/>
        </w:rPr>
        <w:t xml:space="preserve">Current Adventist </w:t>
      </w:r>
      <w:proofErr w:type="spellStart"/>
      <w:proofErr w:type="gramStart"/>
      <w:r w:rsidRPr="00844223">
        <w:rPr>
          <w:sz w:val="21"/>
          <w:szCs w:val="21"/>
        </w:rPr>
        <w:t>Tendency:Strong</w:t>
      </w:r>
      <w:proofErr w:type="spellEnd"/>
      <w:proofErr w:type="gramEnd"/>
      <w:r w:rsidRPr="00844223">
        <w:rPr>
          <w:sz w:val="21"/>
          <w:szCs w:val="21"/>
        </w:rPr>
        <w:t xml:space="preserve"> emphasis on principle and obedience, with caution toward emotional expression</w:t>
      </w:r>
    </w:p>
    <w:p w14:paraId="093291F4" w14:textId="77777777" w:rsidR="00844223" w:rsidRPr="00844223" w:rsidRDefault="00844223" w:rsidP="00844223">
      <w:pPr>
        <w:numPr>
          <w:ilvl w:val="0"/>
          <w:numId w:val="4"/>
        </w:numPr>
        <w:rPr>
          <w:sz w:val="21"/>
          <w:szCs w:val="21"/>
        </w:rPr>
      </w:pPr>
      <w:r w:rsidRPr="00844223">
        <w:rPr>
          <w:sz w:val="21"/>
          <w:szCs w:val="21"/>
        </w:rPr>
        <w:t xml:space="preserve">Proposed </w:t>
      </w:r>
      <w:proofErr w:type="spellStart"/>
      <w:proofErr w:type="gramStart"/>
      <w:r w:rsidRPr="00844223">
        <w:rPr>
          <w:sz w:val="21"/>
          <w:szCs w:val="21"/>
        </w:rPr>
        <w:t>Balance:Principle</w:t>
      </w:r>
      <w:proofErr w:type="spellEnd"/>
      <w:proofErr w:type="gramEnd"/>
      <w:r w:rsidRPr="00844223">
        <w:rPr>
          <w:sz w:val="21"/>
          <w:szCs w:val="21"/>
        </w:rPr>
        <w:t xml:space="preserve"> should regulate emotion, but the goal is to move beyond principle to heartfelt emotional response</w:t>
      </w:r>
    </w:p>
    <w:p w14:paraId="7415F649" w14:textId="77777777" w:rsidR="00844223" w:rsidRPr="00844223" w:rsidRDefault="00844223" w:rsidP="00844223">
      <w:pPr>
        <w:numPr>
          <w:ilvl w:val="0"/>
          <w:numId w:val="4"/>
        </w:numPr>
        <w:rPr>
          <w:sz w:val="21"/>
          <w:szCs w:val="21"/>
        </w:rPr>
      </w:pPr>
      <w:r w:rsidRPr="00844223">
        <w:rPr>
          <w:sz w:val="21"/>
          <w:szCs w:val="21"/>
        </w:rPr>
        <w:t>Biblical Examples Supporting Emotional Faith:</w:t>
      </w:r>
    </w:p>
    <w:p w14:paraId="099634A7" w14:textId="77777777" w:rsidR="00844223" w:rsidRPr="00844223" w:rsidRDefault="00844223" w:rsidP="00844223">
      <w:pPr>
        <w:numPr>
          <w:ilvl w:val="1"/>
          <w:numId w:val="4"/>
        </w:numPr>
        <w:rPr>
          <w:sz w:val="21"/>
          <w:szCs w:val="21"/>
        </w:rPr>
      </w:pPr>
      <w:r w:rsidRPr="00844223">
        <w:rPr>
          <w:sz w:val="21"/>
          <w:szCs w:val="21"/>
        </w:rPr>
        <w:t>New Covenant experience (heart-based obedience vs. will-based decisions)</w:t>
      </w:r>
    </w:p>
    <w:p w14:paraId="626E8DF5" w14:textId="77777777" w:rsidR="00844223" w:rsidRPr="00844223" w:rsidRDefault="00844223" w:rsidP="00844223">
      <w:pPr>
        <w:numPr>
          <w:ilvl w:val="1"/>
          <w:numId w:val="4"/>
        </w:numPr>
        <w:rPr>
          <w:sz w:val="21"/>
          <w:szCs w:val="21"/>
        </w:rPr>
      </w:pPr>
      <w:r w:rsidRPr="00844223">
        <w:rPr>
          <w:sz w:val="21"/>
          <w:szCs w:val="21"/>
        </w:rPr>
        <w:t>True repentance involves conviction and feeling, not just acknowledgment</w:t>
      </w:r>
    </w:p>
    <w:p w14:paraId="4648DF0C" w14:textId="77777777" w:rsidR="00844223" w:rsidRPr="00844223" w:rsidRDefault="00844223" w:rsidP="00844223">
      <w:pPr>
        <w:numPr>
          <w:ilvl w:val="1"/>
          <w:numId w:val="4"/>
        </w:numPr>
        <w:rPr>
          <w:sz w:val="21"/>
          <w:szCs w:val="21"/>
        </w:rPr>
      </w:pPr>
      <w:r w:rsidRPr="00844223">
        <w:rPr>
          <w:sz w:val="21"/>
          <w:szCs w:val="21"/>
        </w:rPr>
        <w:t>Fruits of the Spirit are primarily emotional qualities (love, joy, peace, patience)</w:t>
      </w:r>
    </w:p>
    <w:p w14:paraId="74A1B08A" w14:textId="77777777" w:rsidR="00844223" w:rsidRPr="00844223" w:rsidRDefault="00844223" w:rsidP="00844223">
      <w:pPr>
        <w:rPr>
          <w:b/>
          <w:bCs/>
          <w:sz w:val="21"/>
          <w:szCs w:val="21"/>
        </w:rPr>
      </w:pPr>
      <w:r w:rsidRPr="00844223">
        <w:rPr>
          <w:b/>
          <w:bCs/>
          <w:sz w:val="21"/>
          <w:szCs w:val="21"/>
        </w:rPr>
        <w:t>Heavenly Worship Model</w:t>
      </w:r>
    </w:p>
    <w:p w14:paraId="79FE8E86" w14:textId="77777777" w:rsidR="00844223" w:rsidRPr="00844223" w:rsidRDefault="00844223" w:rsidP="00844223">
      <w:pPr>
        <w:numPr>
          <w:ilvl w:val="0"/>
          <w:numId w:val="5"/>
        </w:numPr>
        <w:rPr>
          <w:sz w:val="21"/>
          <w:szCs w:val="21"/>
        </w:rPr>
      </w:pPr>
      <w:r w:rsidRPr="00844223">
        <w:rPr>
          <w:sz w:val="21"/>
          <w:szCs w:val="21"/>
        </w:rPr>
        <w:t xml:space="preserve">Revelation 4-5 </w:t>
      </w:r>
      <w:proofErr w:type="spellStart"/>
      <w:proofErr w:type="gramStart"/>
      <w:r w:rsidRPr="00844223">
        <w:rPr>
          <w:sz w:val="21"/>
          <w:szCs w:val="21"/>
        </w:rPr>
        <w:t>Analysis:The</w:t>
      </w:r>
      <w:proofErr w:type="spellEnd"/>
      <w:proofErr w:type="gramEnd"/>
      <w:r w:rsidRPr="00844223">
        <w:rPr>
          <w:sz w:val="21"/>
          <w:szCs w:val="21"/>
        </w:rPr>
        <w:t xml:space="preserve"> worship described involves continuous, </w:t>
      </w:r>
      <w:proofErr w:type="gramStart"/>
      <w:r w:rsidRPr="00844223">
        <w:rPr>
          <w:sz w:val="21"/>
          <w:szCs w:val="21"/>
        </w:rPr>
        <w:t>emotionally-engaged</w:t>
      </w:r>
      <w:proofErr w:type="gramEnd"/>
      <w:r w:rsidRPr="00844223">
        <w:rPr>
          <w:sz w:val="21"/>
          <w:szCs w:val="21"/>
        </w:rPr>
        <w:t xml:space="preserve"> praise</w:t>
      </w:r>
    </w:p>
    <w:p w14:paraId="35AE9634" w14:textId="77777777" w:rsidR="00844223" w:rsidRPr="00844223" w:rsidRDefault="00844223" w:rsidP="00844223">
      <w:pPr>
        <w:numPr>
          <w:ilvl w:val="0"/>
          <w:numId w:val="5"/>
        </w:numPr>
        <w:rPr>
          <w:sz w:val="21"/>
          <w:szCs w:val="21"/>
        </w:rPr>
      </w:pPr>
      <w:r w:rsidRPr="00844223">
        <w:rPr>
          <w:sz w:val="21"/>
          <w:szCs w:val="21"/>
        </w:rPr>
        <w:t>The "Holy, holy, holy" of the four living creatures represents deepening emotional experience with each repetition</w:t>
      </w:r>
    </w:p>
    <w:p w14:paraId="05C5158C" w14:textId="77777777" w:rsidR="00844223" w:rsidRPr="00844223" w:rsidRDefault="00844223" w:rsidP="00844223">
      <w:pPr>
        <w:numPr>
          <w:ilvl w:val="0"/>
          <w:numId w:val="5"/>
        </w:numPr>
        <w:rPr>
          <w:sz w:val="21"/>
          <w:szCs w:val="21"/>
        </w:rPr>
      </w:pPr>
      <w:r w:rsidRPr="00844223">
        <w:rPr>
          <w:sz w:val="21"/>
          <w:szCs w:val="21"/>
        </w:rPr>
        <w:t>Heavenly worship includes harps, singing, and expressions of overwhelming joy and reverence</w:t>
      </w:r>
    </w:p>
    <w:p w14:paraId="1439E47D" w14:textId="77777777" w:rsidR="00844223" w:rsidRDefault="00844223" w:rsidP="00844223">
      <w:pPr>
        <w:rPr>
          <w:b/>
          <w:bCs/>
          <w:sz w:val="21"/>
          <w:szCs w:val="21"/>
        </w:rPr>
      </w:pPr>
    </w:p>
    <w:p w14:paraId="74D8485D" w14:textId="576336CB" w:rsidR="00844223" w:rsidRPr="00844223" w:rsidRDefault="00844223" w:rsidP="00844223">
      <w:pPr>
        <w:rPr>
          <w:b/>
          <w:bCs/>
          <w:sz w:val="21"/>
          <w:szCs w:val="21"/>
        </w:rPr>
      </w:pPr>
      <w:r w:rsidRPr="00844223">
        <w:rPr>
          <w:b/>
          <w:bCs/>
          <w:sz w:val="21"/>
          <w:szCs w:val="21"/>
        </w:rPr>
        <w:lastRenderedPageBreak/>
        <w:t>Action Items</w:t>
      </w:r>
    </w:p>
    <w:p w14:paraId="285D13F1" w14:textId="77777777" w:rsidR="00844223" w:rsidRPr="00844223" w:rsidRDefault="00844223" w:rsidP="00844223">
      <w:pPr>
        <w:rPr>
          <w:sz w:val="21"/>
          <w:szCs w:val="21"/>
        </w:rPr>
      </w:pPr>
      <w:r w:rsidRPr="00844223">
        <w:rPr>
          <w:sz w:val="21"/>
          <w:szCs w:val="21"/>
        </w:rPr>
        <w:t>@Speaker1: Continue prayer and consideration regarding the next sermon series topic</w:t>
      </w:r>
    </w:p>
    <w:p w14:paraId="15D2DDA5" w14:textId="77777777" w:rsidR="00844223" w:rsidRDefault="00844223" w:rsidP="00844223">
      <w:pPr>
        <w:rPr>
          <w:sz w:val="21"/>
          <w:szCs w:val="21"/>
        </w:rPr>
      </w:pPr>
      <w:r w:rsidRPr="00844223">
        <w:rPr>
          <w:sz w:val="21"/>
          <w:szCs w:val="21"/>
        </w:rPr>
        <w:t>@Congregation: Reflect on the balance between principled obedience and emotional engagement in faith</w:t>
      </w:r>
    </w:p>
    <w:p w14:paraId="7185828E" w14:textId="77777777" w:rsidR="00802F83" w:rsidRDefault="00802F83" w:rsidP="00844223">
      <w:pPr>
        <w:rPr>
          <w:sz w:val="21"/>
          <w:szCs w:val="21"/>
        </w:rPr>
      </w:pPr>
    </w:p>
    <w:p w14:paraId="615D0746" w14:textId="77777777" w:rsidR="00965FFB" w:rsidRPr="00965FFB" w:rsidRDefault="00965FFB" w:rsidP="00965FFB">
      <w:pPr>
        <w:rPr>
          <w:sz w:val="21"/>
          <w:szCs w:val="21"/>
        </w:rPr>
      </w:pPr>
      <w:r w:rsidRPr="00965FFB">
        <w:rPr>
          <w:sz w:val="21"/>
          <w:szCs w:val="21"/>
        </w:rPr>
        <w:t xml:space="preserve">We have finally come to an end, I know we've held our own talk with me about doing a series, I'm sure you have no idea how long I would take. But we are coming to the end, this is the 28 fundamental beliefs of Seventh Day Adventism, and we get to do it on a front topic, a joyous topic you think? Well, let's look at it because there are also problems with it that we want to look at, and so we make sure our joy is the right joy. And then we're going to start a new series, at least Lord willing, I haven't decided to pray about it, maybe you need to pray about it. What we want to do next with our sermons here, we have a series possibly on the end of time, maybe on the prophecies of the Bible, maybe going back and highlighting the very important fundamental beliefs that make us who we are, and so it won't be this long a series, but it would kind of cover again some of the things maybe that we didn't have time to get through. But we will have to see as we go along. But today, we want to then look at the subject of heaven, and more specifically, at the music of heaven. Let's pray. Father in heaven, we're here together to understand better what the scripture teaches. We ask then that your spirit would be with us, we ask it in Jesus' name, Amen. When it comes to heaven, and the new earth, in some ways we believe the same thing as other Christians, and some ways we don't. There's really a sort of a twofold part of heaven when we think of heaven. The twofold part of heaven is that </w:t>
      </w:r>
      <w:proofErr w:type="gramStart"/>
      <w:r w:rsidRPr="00965FFB">
        <w:rPr>
          <w:sz w:val="21"/>
          <w:szCs w:val="21"/>
        </w:rPr>
        <w:t>first of all</w:t>
      </w:r>
      <w:proofErr w:type="gramEnd"/>
      <w:r w:rsidRPr="00965FFB">
        <w:rPr>
          <w:sz w:val="21"/>
          <w:szCs w:val="21"/>
        </w:rPr>
        <w:t xml:space="preserve"> we believe we go to heaven, but we also believe that we remain on earth and earth is heaven. Which one is it? Is heaven up there or heaven here? Alright, there we go. Christians have wrestled with that issue all through the Christian centuries and they've come up with different ideas, different beliefs. At Seventh-day Adventist we have studied very carefully and thoroughly and as we have </w:t>
      </w:r>
      <w:proofErr w:type="gramStart"/>
      <w:r w:rsidRPr="00965FFB">
        <w:rPr>
          <w:sz w:val="21"/>
          <w:szCs w:val="21"/>
        </w:rPr>
        <w:t>studied</w:t>
      </w:r>
      <w:proofErr w:type="gramEnd"/>
      <w:r w:rsidRPr="00965FFB">
        <w:rPr>
          <w:sz w:val="21"/>
          <w:szCs w:val="21"/>
        </w:rPr>
        <w:t xml:space="preserve"> we have </w:t>
      </w:r>
      <w:proofErr w:type="gramStart"/>
      <w:r w:rsidRPr="00965FFB">
        <w:rPr>
          <w:sz w:val="21"/>
          <w:szCs w:val="21"/>
        </w:rPr>
        <w:t>come to the conclusion</w:t>
      </w:r>
      <w:proofErr w:type="gramEnd"/>
      <w:r w:rsidRPr="00965FFB">
        <w:rPr>
          <w:sz w:val="21"/>
          <w:szCs w:val="21"/>
        </w:rPr>
        <w:t xml:space="preserve"> that we do go to heaven. We don't stay here on this earth. Some Christians have decided that heaven is kind of an ethereal place that really, we just kind of, we have the righteous ruling over the wicked finally on the earth. And that becomes then sort of the introduction into heaven. But at Seventh-day Adventist it's very clear to us as in John Chapter 14 that Jesus has prepared mansions for us where? In heaven, yes. And he's coming that where he is we may be also. And </w:t>
      </w:r>
      <w:proofErr w:type="gramStart"/>
      <w:r w:rsidRPr="00965FFB">
        <w:rPr>
          <w:sz w:val="21"/>
          <w:szCs w:val="21"/>
        </w:rPr>
        <w:t>of course</w:t>
      </w:r>
      <w:proofErr w:type="gramEnd"/>
      <w:r w:rsidRPr="00965FFB">
        <w:rPr>
          <w:sz w:val="21"/>
          <w:szCs w:val="21"/>
        </w:rPr>
        <w:t xml:space="preserve"> that first Thessalonians 4 we've looked at several times where Paul talks about being caught up in the air to meet the Lord in the air and ever be with the Lord wherever he is at, not where we are at. Be with him in heaven and we know that from scripture that heaven is above. Heaven is where the presence then of God, his visible presence, is sort of like the hub of the universe is in heaven. </w:t>
      </w:r>
      <w:proofErr w:type="gramStart"/>
      <w:r w:rsidRPr="00965FFB">
        <w:rPr>
          <w:sz w:val="21"/>
          <w:szCs w:val="21"/>
        </w:rPr>
        <w:t>So</w:t>
      </w:r>
      <w:proofErr w:type="gramEnd"/>
      <w:r w:rsidRPr="00965FFB">
        <w:rPr>
          <w:sz w:val="21"/>
          <w:szCs w:val="21"/>
        </w:rPr>
        <w:t xml:space="preserve"> we do believe that when we </w:t>
      </w:r>
      <w:proofErr w:type="gramStart"/>
      <w:r w:rsidRPr="00965FFB">
        <w:rPr>
          <w:sz w:val="21"/>
          <w:szCs w:val="21"/>
        </w:rPr>
        <w:t>die</w:t>
      </w:r>
      <w:proofErr w:type="gramEnd"/>
      <w:r w:rsidRPr="00965FFB">
        <w:rPr>
          <w:sz w:val="21"/>
          <w:szCs w:val="21"/>
        </w:rPr>
        <w:t xml:space="preserve"> we rest in the ground until the resurrection when we break. We raise and we go to heaven, but it's clear also that the earth made new is going to be where we dwell also. And so we've already looked at our understanding how we are in heaven for a certain amount of time, and then when finally the earth is then cleansed with fire, God recreates a new way, heaven gets packed up, and the moving truck comes out, and the celestial moving van happens, and all that stuff gets packed up and it comes down and God now, His visible presence is here on this earth among us, and the center of His universe then becomes earth, heaven becomes earth, and the old heaven is vacated. You might argue with me, and I'm not going to make a big point out of it, but it does seem, and I can make a very good case from Scripture, that this is really what God is going to... We are </w:t>
      </w:r>
      <w:proofErr w:type="gramStart"/>
      <w:r w:rsidRPr="00965FFB">
        <w:rPr>
          <w:sz w:val="21"/>
          <w:szCs w:val="21"/>
        </w:rPr>
        <w:t>actually going</w:t>
      </w:r>
      <w:proofErr w:type="gramEnd"/>
      <w:r w:rsidRPr="00965FFB">
        <w:rPr>
          <w:sz w:val="21"/>
          <w:szCs w:val="21"/>
        </w:rPr>
        <w:t xml:space="preserve"> to become the center, then, of the universe, with the visible presence of God here on this earth, after it's all said and done. </w:t>
      </w:r>
      <w:proofErr w:type="gramStart"/>
      <w:r w:rsidRPr="00965FFB">
        <w:rPr>
          <w:sz w:val="21"/>
          <w:szCs w:val="21"/>
        </w:rPr>
        <w:t>By the way, that's</w:t>
      </w:r>
      <w:proofErr w:type="gramEnd"/>
      <w:r w:rsidRPr="00965FFB">
        <w:rPr>
          <w:sz w:val="21"/>
          <w:szCs w:val="21"/>
        </w:rPr>
        <w:t xml:space="preserve"> how close God wants us to be. Or rather, that's how much He values us because of the death of His Son, and all that's happened, His heart is attached to our hearts. That's closely. That's the way it works. Sin has brought separation from God. God takes the separation, and He makes it so that He and humankind are closer than ever was ever possible. That's the beauty of the Gospel. So, we believe, then, in heaven and in the new earth. And really, this fundamental belief deals more with not the heaven, because we've talked about that already. This deals more with, then, the new earth, and that's what it's called, the last of 28 of our fundamental beliefs. On the new earth, in which righteousness dwells, God will provide an eternal home for the redeemed and a perfect environment for everlasting life, love, joy, and learning in His presence. For here, God Himself will dwell with His people, and suffering and death will have passed away. Hallelujah. The great controversy will be ended, and sin will be no more. All things, animate and inanimate, will declare that God is loved, and He shall reign forever and forever. Amen. And that's the end, then, of our 28th end, fundamental beliefs. So, it's the new earth, that's what it is. We're headed to a New Heavens and a New Earth, and the presence then of Christ. Heaven does, though, present some interesting, shall we </w:t>
      </w:r>
      <w:r w:rsidRPr="00965FFB">
        <w:rPr>
          <w:sz w:val="21"/>
          <w:szCs w:val="21"/>
        </w:rPr>
        <w:lastRenderedPageBreak/>
        <w:t xml:space="preserve">say, problems when we think about it in practical terms. But let's, before we do that, let's go and look at the Texan that support them, this New Heaven and the New Earth. And really, both in the Old Testament and the New Testament, there are some powerful </w:t>
      </w:r>
      <w:proofErr w:type="gramStart"/>
      <w:r w:rsidRPr="00965FFB">
        <w:rPr>
          <w:sz w:val="21"/>
          <w:szCs w:val="21"/>
        </w:rPr>
        <w:t>section</w:t>
      </w:r>
      <w:proofErr w:type="gramEnd"/>
      <w:r w:rsidRPr="00965FFB">
        <w:rPr>
          <w:sz w:val="21"/>
          <w:szCs w:val="21"/>
        </w:rPr>
        <w:t xml:space="preserve"> of scriptures that describe what God has then prepared for us. If you want to follow on the new Bible if you can, I'm just going to read it, because it's so powerful. In Isaiah chapter 34, there's some that </w:t>
      </w:r>
      <w:proofErr w:type="spellStart"/>
      <w:r w:rsidRPr="00965FFB">
        <w:rPr>
          <w:sz w:val="21"/>
          <w:szCs w:val="21"/>
        </w:rPr>
        <w:t>pourses</w:t>
      </w:r>
      <w:proofErr w:type="spellEnd"/>
      <w:r w:rsidRPr="00965FFB">
        <w:rPr>
          <w:sz w:val="21"/>
          <w:szCs w:val="21"/>
        </w:rPr>
        <w:t xml:space="preserve"> in the Old Testament and some in the New Testament. But listen to what God has to say then, even in the cryptic words of the Old Testament that pointed forward there to Christ </w:t>
      </w:r>
      <w:proofErr w:type="gramStart"/>
      <w:r w:rsidRPr="00965FFB">
        <w:rPr>
          <w:sz w:val="21"/>
          <w:szCs w:val="21"/>
        </w:rPr>
        <w:t>and also</w:t>
      </w:r>
      <w:proofErr w:type="gramEnd"/>
      <w:r w:rsidRPr="00965FFB">
        <w:rPr>
          <w:sz w:val="21"/>
          <w:szCs w:val="21"/>
        </w:rPr>
        <w:t xml:space="preserve"> then to the future glory. It says, the wilderness and the wasteland shall be glad for them, and the desert shall rejoice and blossom as the rose. It shall blossom abundantly and rejoice, even with joy and singing. The glory of Lebanon shall be given to it, the excellence of Carmel and Sharon. They shall see the glory of the Lord, the excellency of our God. Strengthen then the weekends and make firm the feeble knees. Say to those who are fearful hearted, be strong and do not fear. Behold, your God will come with vengeance. With the recompense of God, He will come and save you. Then the eyes of the blind shall be opened. The ears of the deaf shall be unstuffed. The lame shall leap like a deer. The tongue of the dumb shall sing for water, shall burst forth from the wilderness and streams in the desert. The parched ground should become a </w:t>
      </w:r>
      <w:proofErr w:type="gramStart"/>
      <w:r w:rsidRPr="00965FFB">
        <w:rPr>
          <w:sz w:val="21"/>
          <w:szCs w:val="21"/>
        </w:rPr>
        <w:t>pool</w:t>
      </w:r>
      <w:proofErr w:type="gramEnd"/>
      <w:r w:rsidRPr="00965FFB">
        <w:rPr>
          <w:sz w:val="21"/>
          <w:szCs w:val="21"/>
        </w:rPr>
        <w:t xml:space="preserve"> and the thirsty land springs the water in the habitation of jackals where each spider should be grasped with reeds and rushes. A highway shall be there and a road and it shall be called the highway of holiness. The unclean shall not pass over it. It shall be for others whoever walks the road, although a fool shall not go astray. No lion shall be there, nor shall any ravenous beast go up on it. It shall not be found there. But the ravine shall walk </w:t>
      </w:r>
      <w:proofErr w:type="gramStart"/>
      <w:r w:rsidRPr="00965FFB">
        <w:rPr>
          <w:sz w:val="21"/>
          <w:szCs w:val="21"/>
        </w:rPr>
        <w:t>there</w:t>
      </w:r>
      <w:proofErr w:type="gramEnd"/>
      <w:r w:rsidRPr="00965FFB">
        <w:rPr>
          <w:sz w:val="21"/>
          <w:szCs w:val="21"/>
        </w:rPr>
        <w:t xml:space="preserve"> and the ransoms of the Lord shall return and come designed with singing with everlasting joy on their heads. They shall attain joy and gladness and sorrow and sighing shall flee away. Hallelujah. That's what God has in store then for us. Let me go over to Isaiah. chapter 65 and again it's another scripture here that describes a little bit about the heaven that we have at the war that God </w:t>
      </w:r>
      <w:proofErr w:type="gramStart"/>
      <w:r w:rsidRPr="00965FFB">
        <w:rPr>
          <w:sz w:val="21"/>
          <w:szCs w:val="21"/>
        </w:rPr>
        <w:t>has</w:t>
      </w:r>
      <w:proofErr w:type="gramEnd"/>
      <w:r w:rsidRPr="00965FFB">
        <w:rPr>
          <w:sz w:val="21"/>
          <w:szCs w:val="21"/>
        </w:rPr>
        <w:t xml:space="preserve"> and I did it after 65 verses 17 through 25. I have a little trouble here with </w:t>
      </w:r>
      <w:proofErr w:type="gramStart"/>
      <w:r w:rsidRPr="00965FFB">
        <w:rPr>
          <w:sz w:val="21"/>
          <w:szCs w:val="21"/>
        </w:rPr>
        <w:t>that</w:t>
      </w:r>
      <w:proofErr w:type="gramEnd"/>
      <w:r w:rsidRPr="00965FFB">
        <w:rPr>
          <w:sz w:val="21"/>
          <w:szCs w:val="21"/>
        </w:rPr>
        <w:t xml:space="preserve"> but I'll make some adjustments here. All right Isaiah 65 verses 17 through 25. For behold I create a new heaven and a new </w:t>
      </w:r>
      <w:proofErr w:type="gramStart"/>
      <w:r w:rsidRPr="00965FFB">
        <w:rPr>
          <w:sz w:val="21"/>
          <w:szCs w:val="21"/>
        </w:rPr>
        <w:t>earth</w:t>
      </w:r>
      <w:proofErr w:type="gramEnd"/>
      <w:r w:rsidRPr="00965FFB">
        <w:rPr>
          <w:sz w:val="21"/>
          <w:szCs w:val="21"/>
        </w:rPr>
        <w:t xml:space="preserve"> and the former shall not be remembered or come to mind. But be glad and rejoice forever in what I create, for behold I create Jerusalem as a rejoicing and her people a joy. I will rejoice in Jerusalem and join my people. The voice of weeping shall no longer be heard in her, nor the voice of crying. Nor more shall an infant from there live but a few days, nor an old man who has not fulfilled his days, for the stock child shall die 100 years old, and sinner being 100 old shall be accursed. They shall build houses and inhabit them. They shall plant vineyards and eat their fruit. They shall not build in another inhabit. They shall not plant in another eat. For as the days of a tree, so shall be the days of my people, and my elect shall long enjoy the work of their hands. They shall not labor in vain, nor bring forth children for trouble, for they shall be the descendants of the blessed of the Lord, and their offspring with them. It shall come to pass that before they call, I will answer. While they are still speaking, I will hear the </w:t>
      </w:r>
      <w:proofErr w:type="gramStart"/>
      <w:r w:rsidRPr="00965FFB">
        <w:rPr>
          <w:sz w:val="21"/>
          <w:szCs w:val="21"/>
        </w:rPr>
        <w:t>wolf</w:t>
      </w:r>
      <w:proofErr w:type="gramEnd"/>
      <w:r w:rsidRPr="00965FFB">
        <w:rPr>
          <w:sz w:val="21"/>
          <w:szCs w:val="21"/>
        </w:rPr>
        <w:t xml:space="preserve"> and the lamb shall feed together. The lion shall eat straw like an ox, and the dust shall be the serpent's food. They shall not hurt nor destroy in all my holy hands. So here we have a description here in the Old Testament of this coming then time, this coming new heavens and new earth, when then righteousness dwells. Again, in the New Testament then, we have the same instruction and the same praise and glory to God about then what God has prepared for us. Matthew 5, 5, blessed are the meat, for they shall inherit the earth. That's our inheritance, the earth. Second Peter 3, 13, nevertheless we, according to his promise, look for a </w:t>
      </w:r>
      <w:proofErr w:type="gramStart"/>
      <w:r w:rsidRPr="00965FFB">
        <w:rPr>
          <w:sz w:val="21"/>
          <w:szCs w:val="21"/>
        </w:rPr>
        <w:t>new heavens</w:t>
      </w:r>
      <w:proofErr w:type="gramEnd"/>
      <w:r w:rsidRPr="00965FFB">
        <w:rPr>
          <w:sz w:val="21"/>
          <w:szCs w:val="21"/>
        </w:rPr>
        <w:t xml:space="preserve"> and a new earth in which righteousness then dwells. New heavens and a new earth. Revelation chapter 11, verse 15. Then the seventh angel sounded, there were loud voices in heaven saying, the kingdoms of this world have become the kingdoms of our Lord and of his Christ, and he shall reign forever and ever. This is what God says will be in the future for those then. who are saved, who will walk then in the brightness of that light of the new earth. And so, and we have the same descriptions as we said before, just like in, we looked over in Isaiah, we have over here in Revelation, in these descriptions, again, beautiful descriptions of then of what we have, but I saw a new heaven and a new earth, Revelation 21. For the first heaven, the first earth had passed away, also there was no more sea. Then I, John, saw the holy city, new Jerusalem coming down out of heaven from God, prepared as a bride adorned for her husband. And I heard a loud voice from heaven say, we hold the tabernacle of God is with men and he will dwell with </w:t>
      </w:r>
      <w:proofErr w:type="gramStart"/>
      <w:r w:rsidRPr="00965FFB">
        <w:rPr>
          <w:sz w:val="21"/>
          <w:szCs w:val="21"/>
        </w:rPr>
        <w:t>them</w:t>
      </w:r>
      <w:proofErr w:type="gramEnd"/>
      <w:r w:rsidRPr="00965FFB">
        <w:rPr>
          <w:sz w:val="21"/>
          <w:szCs w:val="21"/>
        </w:rPr>
        <w:t xml:space="preserve"> and they shall be his people. God himself will be with them and be their God. God will wipe away every tear from their eyes. There should be no more death, nor sorrow, nor crying. There should be no more pain for the former things have passed away. Then he was sat on the throne and said, behold, I make all things new. And he said to me, write for these words that are true and faithful. He said to me, it is done. I am the alpha and the omega, the beginning and the end. I will give up the fountain of the water of life freely to him who thirsts. He who overcomes shall inherit all things and I will be his </w:t>
      </w:r>
      <w:proofErr w:type="gramStart"/>
      <w:r w:rsidRPr="00965FFB">
        <w:rPr>
          <w:sz w:val="21"/>
          <w:szCs w:val="21"/>
        </w:rPr>
        <w:t>God</w:t>
      </w:r>
      <w:proofErr w:type="gramEnd"/>
      <w:r w:rsidRPr="00965FFB">
        <w:rPr>
          <w:sz w:val="21"/>
          <w:szCs w:val="21"/>
        </w:rPr>
        <w:t xml:space="preserve"> and he shall be my son. And then in Revelation chapter 22, the last text here, verses one through five. He showed </w:t>
      </w:r>
      <w:r w:rsidRPr="00965FFB">
        <w:rPr>
          <w:sz w:val="21"/>
          <w:szCs w:val="21"/>
        </w:rPr>
        <w:lastRenderedPageBreak/>
        <w:t xml:space="preserve">me a pure river of life, clearest crystal proceeding from the throne of God and of the lamb in the middle of its street on either side of the river was the tree of life which bore 12 fruits, each tree yielding its fruit every month. The leaves of that tree were for the healing of the nations and there should be no more curse, but the throne of God and of the lamb shall be in it and his servant shall serve him. They shall see his </w:t>
      </w:r>
      <w:proofErr w:type="gramStart"/>
      <w:r w:rsidRPr="00965FFB">
        <w:rPr>
          <w:sz w:val="21"/>
          <w:szCs w:val="21"/>
        </w:rPr>
        <w:t>face,</w:t>
      </w:r>
      <w:proofErr w:type="gramEnd"/>
      <w:r w:rsidRPr="00965FFB">
        <w:rPr>
          <w:sz w:val="21"/>
          <w:szCs w:val="21"/>
        </w:rPr>
        <w:t xml:space="preserve"> his name shall be on their foreheads. There should be no night there. They need no lamp nor light of the sun for the Lord God gives them light and they shall reign forever and ever. That is what then? God has for us then in heaven and which we </w:t>
      </w:r>
      <w:proofErr w:type="gramStart"/>
      <w:r w:rsidRPr="00965FFB">
        <w:rPr>
          <w:sz w:val="21"/>
          <w:szCs w:val="21"/>
        </w:rPr>
        <w:t>have to</w:t>
      </w:r>
      <w:proofErr w:type="gramEnd"/>
      <w:r w:rsidRPr="00965FFB">
        <w:rPr>
          <w:sz w:val="21"/>
          <w:szCs w:val="21"/>
        </w:rPr>
        <w:t xml:space="preserve"> look forward to. But let's take a moment to think a little bit about heaven and the new earth. Because like I said before, there are some sort of contradictory or ironic things about heaven that maybe you've never thought of before. But let's think about them. And I'm going to bring them up because I'm going to bring it to a point that I want to show you as we then consider the title, The Music Then of Heaven. </w:t>
      </w:r>
      <w:proofErr w:type="gramStart"/>
      <w:r w:rsidRPr="00965FFB">
        <w:rPr>
          <w:sz w:val="21"/>
          <w:szCs w:val="21"/>
        </w:rPr>
        <w:t>First of all</w:t>
      </w:r>
      <w:proofErr w:type="gramEnd"/>
      <w:r w:rsidRPr="00965FFB">
        <w:rPr>
          <w:sz w:val="21"/>
          <w:szCs w:val="21"/>
        </w:rPr>
        <w:t xml:space="preserve">, what is the new Jerusalem </w:t>
      </w:r>
      <w:proofErr w:type="gramStart"/>
      <w:r w:rsidRPr="00965FFB">
        <w:rPr>
          <w:sz w:val="21"/>
          <w:szCs w:val="21"/>
        </w:rPr>
        <w:t>made out of</w:t>
      </w:r>
      <w:proofErr w:type="gramEnd"/>
      <w:r w:rsidRPr="00965FFB">
        <w:rPr>
          <w:sz w:val="21"/>
          <w:szCs w:val="21"/>
        </w:rPr>
        <w:t xml:space="preserve">? We have all sorts of precious gems for foundations, don't we? What are the gates </w:t>
      </w:r>
      <w:proofErr w:type="gramStart"/>
      <w:r w:rsidRPr="00965FFB">
        <w:rPr>
          <w:sz w:val="21"/>
          <w:szCs w:val="21"/>
        </w:rPr>
        <w:t>made out of</w:t>
      </w:r>
      <w:proofErr w:type="gramEnd"/>
      <w:r w:rsidRPr="00965FFB">
        <w:rPr>
          <w:sz w:val="21"/>
          <w:szCs w:val="21"/>
        </w:rPr>
        <w:t xml:space="preserve">? Perils. What are then the wells and stuff </w:t>
      </w:r>
      <w:proofErr w:type="gramStart"/>
      <w:r w:rsidRPr="00965FFB">
        <w:rPr>
          <w:sz w:val="21"/>
          <w:szCs w:val="21"/>
        </w:rPr>
        <w:t>made out of</w:t>
      </w:r>
      <w:proofErr w:type="gramEnd"/>
      <w:r w:rsidRPr="00965FFB">
        <w:rPr>
          <w:sz w:val="21"/>
          <w:szCs w:val="21"/>
        </w:rPr>
        <w:t xml:space="preserve">? Pure gold. Now, think for a moment. What is the root of all evil? The love of money, and possessions, and things like gold pearls and precious stones. Aren't we in this world not to put our sight on these things? Yeah, we're not supposed to. But it's OK to put them on if they're in heaven. All right? But are we developing selfishness in us? If we think about that, we want that stuff? Isn't that such a good idea? rather than unselfishness, that we want to live here while we're here on this earth. Let's take another instance. It says there we will have no more pain and suffering. Hallelujah. Oh, but remember what Peter says. He says, count it all joy when what? When you fall into different trials and different days, when things go bad, rejoice, Jesus said. OK. Well, we're supposed to rejoice here in the difficult things of life, of heaven. One more. Here on this earth, we must be careful about living our lives according to obedience and principle. Isn't that correct? We want to be careful that our emotions don't take us in ways we don't want to go. But when we get to heaven, talk about emotion. I mean, it's incredible! Why would God say no now, but say yes </w:t>
      </w:r>
      <w:proofErr w:type="gramStart"/>
      <w:r w:rsidRPr="00965FFB">
        <w:rPr>
          <w:sz w:val="21"/>
          <w:szCs w:val="21"/>
        </w:rPr>
        <w:t>later on</w:t>
      </w:r>
      <w:proofErr w:type="gramEnd"/>
      <w:r w:rsidRPr="00965FFB">
        <w:rPr>
          <w:sz w:val="21"/>
          <w:szCs w:val="21"/>
        </w:rPr>
        <w:t xml:space="preserve">? Well, I know that you know the point, don't you? The point is that while we're here in a sinful world, we have sin to wrestle with. And these things become stumbling blocks to us. But in heaven without sin, they are part of what we look forward to and enjoy. And that brings up, then, this interesting point. We don't, then, deny ourselves of these things in this earth because they are bad, but because they're not yet in the right setting. Now, we </w:t>
      </w:r>
      <w:proofErr w:type="gramStart"/>
      <w:r w:rsidRPr="00965FFB">
        <w:rPr>
          <w:sz w:val="21"/>
          <w:szCs w:val="21"/>
        </w:rPr>
        <w:t>have to</w:t>
      </w:r>
      <w:proofErr w:type="gramEnd"/>
      <w:r w:rsidRPr="00965FFB">
        <w:rPr>
          <w:sz w:val="21"/>
          <w:szCs w:val="21"/>
        </w:rPr>
        <w:t xml:space="preserve"> be careful here because sometimes as Christians, we consider these things as the things of the flesh, okay, and therefore they're bad or they're wrong. No, they're not. It's just they must be put in the right setting, and that's what God wants for us. We </w:t>
      </w:r>
      <w:proofErr w:type="gramStart"/>
      <w:r w:rsidRPr="00965FFB">
        <w:rPr>
          <w:sz w:val="21"/>
          <w:szCs w:val="21"/>
        </w:rPr>
        <w:t>have to</w:t>
      </w:r>
      <w:proofErr w:type="gramEnd"/>
      <w:r w:rsidRPr="00965FFB">
        <w:rPr>
          <w:sz w:val="21"/>
          <w:szCs w:val="21"/>
        </w:rPr>
        <w:t xml:space="preserve"> have them in the right setting, in the right sense of order of importance in our life. Therefore, ambition is not bad. Ambition is good when it's in the right setting. Pleasure is not bad. Pleasure is good in the right setting. Joy and freedom from all responsibility and the cares of this life, that's not bad to long for that. It's just we </w:t>
      </w:r>
      <w:proofErr w:type="gramStart"/>
      <w:r w:rsidRPr="00965FFB">
        <w:rPr>
          <w:sz w:val="21"/>
          <w:szCs w:val="21"/>
        </w:rPr>
        <w:t>have to</w:t>
      </w:r>
      <w:proofErr w:type="gramEnd"/>
      <w:r w:rsidRPr="00965FFB">
        <w:rPr>
          <w:sz w:val="21"/>
          <w:szCs w:val="21"/>
        </w:rPr>
        <w:t xml:space="preserve"> keep it in the right perspective. And that, then, allows us to look, then, to the future and to look and see. in the right setting and in the right place. </w:t>
      </w:r>
      <w:proofErr w:type="gramStart"/>
      <w:r w:rsidRPr="00965FFB">
        <w:rPr>
          <w:sz w:val="21"/>
          <w:szCs w:val="21"/>
        </w:rPr>
        <w:t>So</w:t>
      </w:r>
      <w:proofErr w:type="gramEnd"/>
      <w:r w:rsidRPr="00965FFB">
        <w:rPr>
          <w:sz w:val="21"/>
          <w:szCs w:val="21"/>
        </w:rPr>
        <w:t xml:space="preserve"> what about the music of heaven? It's interesting. I had an extended conversation by WhatsApp with some of my siblings about this. Let's see if I can convince you. I did not convince my sister to tell you that much. But let me see if I can convince you. We talked about what is of highest importance when it comes to our relationship with God. What is the end game when it comes to a relationship with God? Is it to follow principle in our life or to experience emotion? What do you think? Is principle where God wants us to be, or is it emotion where God wants us to be? Now I think we understand God wants </w:t>
      </w:r>
      <w:proofErr w:type="gramStart"/>
      <w:r w:rsidRPr="00965FFB">
        <w:rPr>
          <w:sz w:val="21"/>
          <w:szCs w:val="21"/>
        </w:rPr>
        <w:t>both of them</w:t>
      </w:r>
      <w:proofErr w:type="gramEnd"/>
      <w:r w:rsidRPr="00965FFB">
        <w:rPr>
          <w:sz w:val="21"/>
          <w:szCs w:val="21"/>
        </w:rPr>
        <w:t xml:space="preserve">, don't we, principle with emotion. But it's interesting to note that as Seventh-day Adventists, we have much to say about principle, right? We didn't follow the Lord. And when it comes to emotion, we're a little bit scared of that. We're a little bit scared about that. If we get too much emotional, we're worried about getting Pentecostal, okay? Because we're veered up, and emotions now are too much. And so, especially in the past, Adventists have subtracted themselves from the emotional </w:t>
      </w:r>
      <w:proofErr w:type="gramStart"/>
      <w:r w:rsidRPr="00965FFB">
        <w:rPr>
          <w:sz w:val="21"/>
          <w:szCs w:val="21"/>
        </w:rPr>
        <w:t>part, and</w:t>
      </w:r>
      <w:proofErr w:type="gramEnd"/>
      <w:r w:rsidRPr="00965FFB">
        <w:rPr>
          <w:sz w:val="21"/>
          <w:szCs w:val="21"/>
        </w:rPr>
        <w:t xml:space="preserve"> tried to live just with the </w:t>
      </w:r>
      <w:proofErr w:type="gramStart"/>
      <w:r w:rsidRPr="00965FFB">
        <w:rPr>
          <w:sz w:val="21"/>
          <w:szCs w:val="21"/>
        </w:rPr>
        <w:t>principle</w:t>
      </w:r>
      <w:proofErr w:type="gramEnd"/>
      <w:r w:rsidRPr="00965FFB">
        <w:rPr>
          <w:sz w:val="21"/>
          <w:szCs w:val="21"/>
        </w:rPr>
        <w:t xml:space="preserve"> part of obedience to God. But that creates a problem. Now, I'm </w:t>
      </w:r>
      <w:proofErr w:type="gramStart"/>
      <w:r w:rsidRPr="00965FFB">
        <w:rPr>
          <w:sz w:val="21"/>
          <w:szCs w:val="21"/>
        </w:rPr>
        <w:t>really not</w:t>
      </w:r>
      <w:proofErr w:type="gramEnd"/>
      <w:r w:rsidRPr="00965FFB">
        <w:rPr>
          <w:sz w:val="21"/>
          <w:szCs w:val="21"/>
        </w:rPr>
        <w:t xml:space="preserve"> the one to stop to preach this sermon. I got a lot of marks against me, okay? I'm a man. A man is supposed to hold me, not till there are emotions, right? I was raised to set up the Adventists. In my home, they're conservative family. In my home, principle was what it was. Emotion was frowned upon, okay? And to this day, my wife says on... I shouldn't say that. Then to add against that, growing up, I was moved from place to place, never really... Now being vulnerable here, never really bonded with anybody for any length of time because we were all uprooted in movement So relationships are not my cup of tea Emotional part is not what I feel comfortable with But the older again, the more I question that That wasn't very healthy That's not very healthy And I want to argue here this morning that principle. </w:t>
      </w:r>
      <w:proofErr w:type="gramStart"/>
      <w:r w:rsidRPr="00965FFB">
        <w:rPr>
          <w:sz w:val="21"/>
          <w:szCs w:val="21"/>
        </w:rPr>
        <w:t>Yes</w:t>
      </w:r>
      <w:proofErr w:type="gramEnd"/>
      <w:r w:rsidRPr="00965FFB">
        <w:rPr>
          <w:sz w:val="21"/>
          <w:szCs w:val="21"/>
        </w:rPr>
        <w:t xml:space="preserve"> Emotion is where God wants us to be Not at all part and principle, all right? Now, let's understand what principle and emotion does, the different purposes. We always are regulated or controlled by principle. We are never controlled by our emotions. So that's what we stay away from is when our </w:t>
      </w:r>
      <w:r w:rsidRPr="00965FFB">
        <w:rPr>
          <w:sz w:val="21"/>
          <w:szCs w:val="21"/>
        </w:rPr>
        <w:lastRenderedPageBreak/>
        <w:t xml:space="preserve">emotions get controlled by our emotions, control what principle is. If I get up, I feel not so good, then maybe the Lord's telling me that it's not going to be a good day or something, or maybe I have something I want to do. And because I feel like I want to do it, maybe that's what the Lord is telling me in my heart to do. So maybe I'll do it whether it's right. That is not what we, that's not the principle is what regulates emotion. Principle comes first. Now, God never intended us to park at principle. He wants us to move beyond principle to emotion. Let me give you some examples. We talk about the Old Covenant experience, right? Paul does, Hebrews chapter eight. And he says about the Old Covenant experience, he says, they're coming to Mount </w:t>
      </w:r>
      <w:proofErr w:type="gramStart"/>
      <w:r w:rsidRPr="00965FFB">
        <w:rPr>
          <w:sz w:val="21"/>
          <w:szCs w:val="21"/>
        </w:rPr>
        <w:t>Sinai</w:t>
      </w:r>
      <w:proofErr w:type="gramEnd"/>
      <w:r w:rsidRPr="00965FFB">
        <w:rPr>
          <w:sz w:val="21"/>
          <w:szCs w:val="21"/>
        </w:rPr>
        <w:t xml:space="preserve"> and they said all that the Lord said we will do. They made an effective decision to do what is right. But was that enough? Paul says they needed a New Covenant experience. What's the New Covenant experience? It's the principle, but now it's applied not in a decision, it's applied to one's heart. It's one's seat of emotions. Now, what obeys God from the heart, not just from the will? If we obey God just from the will, we've come part way. God wants to lead us on to be obedient from the heart, in which our emotions now are engaged. How about repentance? What is repentance? Sorry for our sin. That's a very objective, we need to be sorry for our sins, correct? But is that what God wants to leave us? Just to say, I'm sorry for my </w:t>
      </w:r>
      <w:proofErr w:type="gramStart"/>
      <w:r w:rsidRPr="00965FFB">
        <w:rPr>
          <w:sz w:val="21"/>
          <w:szCs w:val="21"/>
        </w:rPr>
        <w:t>sins?</w:t>
      </w:r>
      <w:proofErr w:type="gramEnd"/>
      <w:r w:rsidRPr="00965FFB">
        <w:rPr>
          <w:sz w:val="21"/>
          <w:szCs w:val="21"/>
        </w:rPr>
        <w:t xml:space="preserve"> What does he do? He brings conviction. That is conviction. That's emotion. And that is the objective because not just as I have sinned, but Lord, I feel awful for what I feel. It becomes deeper than just the will, it becomes deeper now into what I am feeling in my heart and life. That's where God wants me to be. He doesn't want me just to be </w:t>
      </w:r>
      <w:proofErr w:type="gramStart"/>
      <w:r w:rsidRPr="00965FFB">
        <w:rPr>
          <w:sz w:val="21"/>
          <w:szCs w:val="21"/>
        </w:rPr>
        <w:t>at,</w:t>
      </w:r>
      <w:proofErr w:type="gramEnd"/>
      <w:r w:rsidRPr="00965FFB">
        <w:rPr>
          <w:sz w:val="21"/>
          <w:szCs w:val="21"/>
        </w:rPr>
        <w:t xml:space="preserve"> I'll decide that I'm a bad person and I want to do what is right. Now, he wants us to understand how bad we are so that we look to him and now our whole heart, and what it comes out in, in desire for him. That great title, The Desire of Ages. Amen. Talk about an emotional statement. What is desire? It's an emotional response to a principle. But if you have the principle, and it hasn't led you to the emotion, you're not where God wants you to be. You've parked before you've gotten to the destination. Number, the third example, I go on and on. The fruit of the spirit, Galatians 5, 22, and 23. And I've mentioned this before. You would think the fruit of the spirit is obedience. Well, </w:t>
      </w:r>
      <w:proofErr w:type="gramStart"/>
      <w:r w:rsidRPr="00965FFB">
        <w:rPr>
          <w:sz w:val="21"/>
          <w:szCs w:val="21"/>
        </w:rPr>
        <w:t>actually it</w:t>
      </w:r>
      <w:proofErr w:type="gramEnd"/>
      <w:r w:rsidRPr="00965FFB">
        <w:rPr>
          <w:sz w:val="21"/>
          <w:szCs w:val="21"/>
        </w:rPr>
        <w:t xml:space="preserve"> is obedience. But when Paul talks about the fruit of the spirit, he doesn't talk about it so much in the objective will decision. What does he talk about? Love, love, joy, peace, patience, so that quiet mind, kindness, gentleness. What are all those? Those are our words of feeling. Those are our words of an emotion that comes from the principle of applied one life, but more than just the principle, it has now gone deeper and down into our very </w:t>
      </w:r>
      <w:proofErr w:type="gramStart"/>
      <w:r w:rsidRPr="00965FFB">
        <w:rPr>
          <w:sz w:val="21"/>
          <w:szCs w:val="21"/>
        </w:rPr>
        <w:t>depths</w:t>
      </w:r>
      <w:proofErr w:type="gramEnd"/>
      <w:r w:rsidRPr="00965FFB">
        <w:rPr>
          <w:sz w:val="21"/>
          <w:szCs w:val="21"/>
        </w:rPr>
        <w:t xml:space="preserve"> and it comes out then emotionally. We're responding to God. It is principle. Love is a principle, right? But in our families, if I love my spouse and I never show any emotion towards that spouse, is it really love? I say, well, I just, I love you, principle. You can last a little bit of principle all day, but until your heart gets in it, love is lacking. Love is lacking. You've got to move from principle to </w:t>
      </w:r>
      <w:proofErr w:type="gramStart"/>
      <w:r w:rsidRPr="00965FFB">
        <w:rPr>
          <w:sz w:val="21"/>
          <w:szCs w:val="21"/>
        </w:rPr>
        <w:t>emotion</w:t>
      </w:r>
      <w:proofErr w:type="gramEnd"/>
      <w:r w:rsidRPr="00965FFB">
        <w:rPr>
          <w:sz w:val="21"/>
          <w:szCs w:val="21"/>
        </w:rPr>
        <w:t xml:space="preserve"> or you don't have what God intends for you to have. Now, I need to make a caveat here, okay? Because someone else is more emotional than other creatures. </w:t>
      </w:r>
      <w:proofErr w:type="gramStart"/>
      <w:r w:rsidRPr="00965FFB">
        <w:rPr>
          <w:sz w:val="21"/>
          <w:szCs w:val="21"/>
        </w:rPr>
        <w:t>So</w:t>
      </w:r>
      <w:proofErr w:type="gramEnd"/>
      <w:r w:rsidRPr="00965FFB">
        <w:rPr>
          <w:sz w:val="21"/>
          <w:szCs w:val="21"/>
        </w:rPr>
        <w:t xml:space="preserve"> we express our emotions differently. </w:t>
      </w:r>
      <w:proofErr w:type="gramStart"/>
      <w:r w:rsidRPr="00965FFB">
        <w:rPr>
          <w:sz w:val="21"/>
          <w:szCs w:val="21"/>
        </w:rPr>
        <w:t>So</w:t>
      </w:r>
      <w:proofErr w:type="gramEnd"/>
      <w:r w:rsidRPr="00965FFB">
        <w:rPr>
          <w:sz w:val="21"/>
          <w:szCs w:val="21"/>
        </w:rPr>
        <w:t xml:space="preserve"> we can't, we can't say that if you express your, you know, the person that expresses his emotions the best is maybe the truest, you know, Christian. We experience life and the principle in our lives and express it their emotions </w:t>
      </w:r>
      <w:proofErr w:type="spellStart"/>
      <w:r w:rsidRPr="00965FFB">
        <w:rPr>
          <w:sz w:val="21"/>
          <w:szCs w:val="21"/>
        </w:rPr>
        <w:t>stifferly</w:t>
      </w:r>
      <w:proofErr w:type="spellEnd"/>
      <w:r w:rsidRPr="00965FFB">
        <w:rPr>
          <w:sz w:val="21"/>
          <w:szCs w:val="21"/>
        </w:rPr>
        <w:t xml:space="preserve">. We need to make </w:t>
      </w:r>
      <w:proofErr w:type="gramStart"/>
      <w:r w:rsidRPr="00965FFB">
        <w:rPr>
          <w:sz w:val="21"/>
          <w:szCs w:val="21"/>
        </w:rPr>
        <w:t>a</w:t>
      </w:r>
      <w:proofErr w:type="gramEnd"/>
      <w:r w:rsidRPr="00965FFB">
        <w:rPr>
          <w:sz w:val="21"/>
          <w:szCs w:val="21"/>
        </w:rPr>
        <w:t xml:space="preserve"> allowance for that because we're all different people. But at the end of the day, it is emotion that determines if the principle has gotten to where it needs to be. You look at Revelation 4 and Revelation 5 and the great anthem of praise. And I want </w:t>
      </w:r>
      <w:proofErr w:type="gramStart"/>
      <w:r w:rsidRPr="00965FFB">
        <w:rPr>
          <w:sz w:val="21"/>
          <w:szCs w:val="21"/>
        </w:rPr>
        <w:t>you,</w:t>
      </w:r>
      <w:proofErr w:type="gramEnd"/>
      <w:r w:rsidRPr="00965FFB">
        <w:rPr>
          <w:sz w:val="21"/>
          <w:szCs w:val="21"/>
        </w:rPr>
        <w:t xml:space="preserve"> I want you to notice it here. Let me, let me turn to it here and just so you can hear it again. Notice this music of heaven. And I use the word music because it's used here as in these texts. Beginning with verse 8, the fourth chapter four, the four living creatures, each having six wings were full of eyes around and within, and they do not rest day or night saying. Well</w:t>
      </w:r>
      <w:proofErr w:type="gramStart"/>
      <w:r w:rsidRPr="00965FFB">
        <w:rPr>
          <w:sz w:val="21"/>
          <w:szCs w:val="21"/>
        </w:rPr>
        <w:t>, actually, if</w:t>
      </w:r>
      <w:proofErr w:type="gramEnd"/>
      <w:r w:rsidRPr="00965FFB">
        <w:rPr>
          <w:sz w:val="21"/>
          <w:szCs w:val="21"/>
        </w:rPr>
        <w:t xml:space="preserve"> you read some of the newer translations, it'll say singing because it's a hymn, holy, holy, holy, Lord God Almighty, who was and is and is to God. Do you think that they sit down and just say holy </w:t>
      </w:r>
      <w:proofErr w:type="spellStart"/>
      <w:r w:rsidRPr="00965FFB">
        <w:rPr>
          <w:sz w:val="21"/>
          <w:szCs w:val="21"/>
        </w:rPr>
        <w:t>holy</w:t>
      </w:r>
      <w:proofErr w:type="spellEnd"/>
      <w:r w:rsidRPr="00965FFB">
        <w:rPr>
          <w:sz w:val="21"/>
          <w:szCs w:val="21"/>
        </w:rPr>
        <w:t xml:space="preserve"> </w:t>
      </w:r>
      <w:proofErr w:type="spellStart"/>
      <w:r w:rsidRPr="00965FFB">
        <w:rPr>
          <w:sz w:val="21"/>
          <w:szCs w:val="21"/>
        </w:rPr>
        <w:t>holy</w:t>
      </w:r>
      <w:proofErr w:type="spellEnd"/>
      <w:r w:rsidRPr="00965FFB">
        <w:rPr>
          <w:sz w:val="21"/>
          <w:szCs w:val="21"/>
        </w:rPr>
        <w:t xml:space="preserve">, Lord God Almighty, who is and is to God? Is that how they do it? When you read that you can almost hear the depth of the devotion and their voices. Holy, holy, holy, holy, holy, holy, holy, holy, holy, holy, holy, holy, holy, holy, holy, holy, holy, holy, holy, holy, holy. That's an emotional response to the principle of God in their life and by the way it says they don't rest day or night you know I used to read that text and say I'm glad I'm not one of these creatures have you ever tried to say holy </w:t>
      </w:r>
      <w:proofErr w:type="spellStart"/>
      <w:r w:rsidRPr="00965FFB">
        <w:rPr>
          <w:sz w:val="21"/>
          <w:szCs w:val="21"/>
        </w:rPr>
        <w:t>holy</w:t>
      </w:r>
      <w:proofErr w:type="spellEnd"/>
      <w:r w:rsidRPr="00965FFB">
        <w:rPr>
          <w:sz w:val="21"/>
          <w:szCs w:val="21"/>
        </w:rPr>
        <w:t xml:space="preserve"> </w:t>
      </w:r>
      <w:proofErr w:type="spellStart"/>
      <w:r w:rsidRPr="00965FFB">
        <w:rPr>
          <w:sz w:val="21"/>
          <w:szCs w:val="21"/>
        </w:rPr>
        <w:t>holy</w:t>
      </w:r>
      <w:proofErr w:type="spellEnd"/>
      <w:r w:rsidRPr="00965FFB">
        <w:rPr>
          <w:sz w:val="21"/>
          <w:szCs w:val="21"/>
        </w:rPr>
        <w:t xml:space="preserve"> </w:t>
      </w:r>
      <w:proofErr w:type="spellStart"/>
      <w:r w:rsidRPr="00965FFB">
        <w:rPr>
          <w:sz w:val="21"/>
          <w:szCs w:val="21"/>
        </w:rPr>
        <w:t>holy</w:t>
      </w:r>
      <w:proofErr w:type="spellEnd"/>
      <w:r w:rsidRPr="00965FFB">
        <w:rPr>
          <w:sz w:val="21"/>
          <w:szCs w:val="21"/>
        </w:rPr>
        <w:t xml:space="preserve"> </w:t>
      </w:r>
      <w:proofErr w:type="spellStart"/>
      <w:r w:rsidRPr="00965FFB">
        <w:rPr>
          <w:sz w:val="21"/>
          <w:szCs w:val="21"/>
        </w:rPr>
        <w:t>holy</w:t>
      </w:r>
      <w:proofErr w:type="spellEnd"/>
      <w:r w:rsidRPr="00965FFB">
        <w:rPr>
          <w:sz w:val="21"/>
          <w:szCs w:val="21"/>
        </w:rPr>
        <w:t xml:space="preserve"> </w:t>
      </w:r>
      <w:proofErr w:type="spellStart"/>
      <w:r w:rsidRPr="00965FFB">
        <w:rPr>
          <w:sz w:val="21"/>
          <w:szCs w:val="21"/>
        </w:rPr>
        <w:t>holy</w:t>
      </w:r>
      <w:proofErr w:type="spellEnd"/>
      <w:r w:rsidRPr="00965FFB">
        <w:rPr>
          <w:sz w:val="21"/>
          <w:szCs w:val="21"/>
        </w:rPr>
        <w:t xml:space="preserve"> </w:t>
      </w:r>
      <w:proofErr w:type="spellStart"/>
      <w:r w:rsidRPr="00965FFB">
        <w:rPr>
          <w:sz w:val="21"/>
          <w:szCs w:val="21"/>
        </w:rPr>
        <w:t>holy</w:t>
      </w:r>
      <w:proofErr w:type="spellEnd"/>
      <w:r w:rsidRPr="00965FFB">
        <w:rPr>
          <w:sz w:val="21"/>
          <w:szCs w:val="21"/>
        </w:rPr>
        <w:t xml:space="preserve"> and keep saying it and not rest day or night day after day have you ever do you think you could do that that don't sound like very much like a good thing to happen to be in heaven for I mean if I got to go up there and say holy </w:t>
      </w:r>
      <w:proofErr w:type="spellStart"/>
      <w:r w:rsidRPr="00965FFB">
        <w:rPr>
          <w:sz w:val="21"/>
          <w:szCs w:val="21"/>
        </w:rPr>
        <w:t>holy</w:t>
      </w:r>
      <w:proofErr w:type="spellEnd"/>
      <w:r w:rsidRPr="00965FFB">
        <w:rPr>
          <w:sz w:val="21"/>
          <w:szCs w:val="21"/>
        </w:rPr>
        <w:t xml:space="preserve"> </w:t>
      </w:r>
      <w:proofErr w:type="spellStart"/>
      <w:r w:rsidRPr="00965FFB">
        <w:rPr>
          <w:sz w:val="21"/>
          <w:szCs w:val="21"/>
        </w:rPr>
        <w:t>holy</w:t>
      </w:r>
      <w:proofErr w:type="spellEnd"/>
      <w:r w:rsidRPr="00965FFB">
        <w:rPr>
          <w:sz w:val="21"/>
          <w:szCs w:val="21"/>
        </w:rPr>
        <w:t xml:space="preserve"> </w:t>
      </w:r>
      <w:proofErr w:type="spellStart"/>
      <w:r w:rsidRPr="00965FFB">
        <w:rPr>
          <w:sz w:val="21"/>
          <w:szCs w:val="21"/>
        </w:rPr>
        <w:t>holy</w:t>
      </w:r>
      <w:proofErr w:type="spellEnd"/>
      <w:r w:rsidRPr="00965FFB">
        <w:rPr>
          <w:sz w:val="21"/>
          <w:szCs w:val="21"/>
        </w:rPr>
        <w:t xml:space="preserve"> </w:t>
      </w:r>
      <w:proofErr w:type="spellStart"/>
      <w:r w:rsidRPr="00965FFB">
        <w:rPr>
          <w:sz w:val="21"/>
          <w:szCs w:val="21"/>
        </w:rPr>
        <w:t>holy</w:t>
      </w:r>
      <w:proofErr w:type="spellEnd"/>
      <w:r w:rsidRPr="00965FFB">
        <w:rPr>
          <w:sz w:val="21"/>
          <w:szCs w:val="21"/>
        </w:rPr>
        <w:t xml:space="preserve"> </w:t>
      </w:r>
      <w:proofErr w:type="spellStart"/>
      <w:r w:rsidRPr="00965FFB">
        <w:rPr>
          <w:sz w:val="21"/>
          <w:szCs w:val="21"/>
        </w:rPr>
        <w:t>holy</w:t>
      </w:r>
      <w:proofErr w:type="spellEnd"/>
      <w:r w:rsidRPr="00965FFB">
        <w:rPr>
          <w:sz w:val="21"/>
          <w:szCs w:val="21"/>
        </w:rPr>
        <w:t xml:space="preserve"> </w:t>
      </w:r>
      <w:proofErr w:type="spellStart"/>
      <w:r w:rsidRPr="00965FFB">
        <w:rPr>
          <w:sz w:val="21"/>
          <w:szCs w:val="21"/>
        </w:rPr>
        <w:t>holy</w:t>
      </w:r>
      <w:proofErr w:type="spellEnd"/>
      <w:r w:rsidRPr="00965FFB">
        <w:rPr>
          <w:sz w:val="21"/>
          <w:szCs w:val="21"/>
        </w:rPr>
        <w:t xml:space="preserve"> and it just it just make you want to say it again holy </w:t>
      </w:r>
      <w:proofErr w:type="spellStart"/>
      <w:r w:rsidRPr="00965FFB">
        <w:rPr>
          <w:sz w:val="21"/>
          <w:szCs w:val="21"/>
        </w:rPr>
        <w:t>holy</w:t>
      </w:r>
      <w:proofErr w:type="spellEnd"/>
      <w:r w:rsidRPr="00965FFB">
        <w:rPr>
          <w:sz w:val="21"/>
          <w:szCs w:val="21"/>
        </w:rPr>
        <w:t xml:space="preserve"> </w:t>
      </w:r>
      <w:proofErr w:type="spellStart"/>
      <w:r w:rsidRPr="00965FFB">
        <w:rPr>
          <w:sz w:val="21"/>
          <w:szCs w:val="21"/>
        </w:rPr>
        <w:t>holy</w:t>
      </w:r>
      <w:proofErr w:type="spellEnd"/>
      <w:r w:rsidRPr="00965FFB">
        <w:rPr>
          <w:sz w:val="21"/>
          <w:szCs w:val="21"/>
        </w:rPr>
        <w:t xml:space="preserve"> and the second time let's say it sounded even better and every time you said each time you said there was a deeper emotional experience so that you wanted to say holy </w:t>
      </w:r>
      <w:proofErr w:type="spellStart"/>
      <w:r w:rsidRPr="00965FFB">
        <w:rPr>
          <w:sz w:val="21"/>
          <w:szCs w:val="21"/>
        </w:rPr>
        <w:t>holy</w:t>
      </w:r>
      <w:proofErr w:type="spellEnd"/>
      <w:r w:rsidRPr="00965FFB">
        <w:rPr>
          <w:sz w:val="21"/>
          <w:szCs w:val="21"/>
        </w:rPr>
        <w:t xml:space="preserve"> again because you were just rising on the emotions praising God maybe that's why they can sing a </w:t>
      </w:r>
      <w:proofErr w:type="spellStart"/>
      <w:r w:rsidRPr="00965FFB">
        <w:rPr>
          <w:sz w:val="21"/>
          <w:szCs w:val="21"/>
        </w:rPr>
        <w:t>nonceasing</w:t>
      </w:r>
      <w:proofErr w:type="spellEnd"/>
      <w:r w:rsidRPr="00965FFB">
        <w:rPr>
          <w:sz w:val="21"/>
          <w:szCs w:val="21"/>
        </w:rPr>
        <w:t xml:space="preserve"> way because every time they say it </w:t>
      </w:r>
      <w:proofErr w:type="spellStart"/>
      <w:r w:rsidRPr="00965FFB">
        <w:rPr>
          <w:sz w:val="21"/>
          <w:szCs w:val="21"/>
        </w:rPr>
        <w:t>it</w:t>
      </w:r>
      <w:proofErr w:type="spellEnd"/>
      <w:r w:rsidRPr="00965FFB">
        <w:rPr>
          <w:sz w:val="21"/>
          <w:szCs w:val="21"/>
        </w:rPr>
        <w:t xml:space="preserve"> makes them even want to say it again holy </w:t>
      </w:r>
      <w:proofErr w:type="spellStart"/>
      <w:r w:rsidRPr="00965FFB">
        <w:rPr>
          <w:sz w:val="21"/>
          <w:szCs w:val="21"/>
        </w:rPr>
        <w:t>holy</w:t>
      </w:r>
      <w:proofErr w:type="spellEnd"/>
      <w:r w:rsidRPr="00965FFB">
        <w:rPr>
          <w:sz w:val="21"/>
          <w:szCs w:val="21"/>
        </w:rPr>
        <w:t xml:space="preserve"> </w:t>
      </w:r>
      <w:proofErr w:type="spellStart"/>
      <w:r w:rsidRPr="00965FFB">
        <w:rPr>
          <w:sz w:val="21"/>
          <w:szCs w:val="21"/>
        </w:rPr>
        <w:t>holy</w:t>
      </w:r>
      <w:proofErr w:type="spellEnd"/>
      <w:r w:rsidRPr="00965FFB">
        <w:rPr>
          <w:sz w:val="21"/>
          <w:szCs w:val="21"/>
        </w:rPr>
        <w:t xml:space="preserve"> whenever the living creatures get glitter and thanks to him who sits on the throne and lives forever the 24 elders notice what </w:t>
      </w:r>
      <w:r w:rsidRPr="00965FFB">
        <w:rPr>
          <w:sz w:val="21"/>
          <w:szCs w:val="21"/>
        </w:rPr>
        <w:lastRenderedPageBreak/>
        <w:t xml:space="preserve">they </w:t>
      </w:r>
      <w:proofErr w:type="spellStart"/>
      <w:r w:rsidRPr="00965FFB">
        <w:rPr>
          <w:sz w:val="21"/>
          <w:szCs w:val="21"/>
        </w:rPr>
        <w:t>they</w:t>
      </w:r>
      <w:proofErr w:type="spellEnd"/>
      <w:r w:rsidRPr="00965FFB">
        <w:rPr>
          <w:sz w:val="21"/>
          <w:szCs w:val="21"/>
        </w:rPr>
        <w:t xml:space="preserve"> fall down before him who sits on the throne and worship him who lives forever and ever and cast their crowns before the throne say </w:t>
      </w:r>
      <w:proofErr w:type="spellStart"/>
      <w:r w:rsidRPr="00965FFB">
        <w:rPr>
          <w:sz w:val="21"/>
          <w:szCs w:val="21"/>
        </w:rPr>
        <w:t>hey</w:t>
      </w:r>
      <w:proofErr w:type="spellEnd"/>
      <w:r w:rsidRPr="00965FFB">
        <w:rPr>
          <w:sz w:val="21"/>
          <w:szCs w:val="21"/>
        </w:rPr>
        <w:t xml:space="preserve"> try to do that at a church service sometimes our understanding may not be quite the same as heaven's understanding Especially if we part the principle, and we're here like, we're here like, oh I shouldn't say it, sure, we're here like that, we sit like a spirit, and yes we're ignorant, but we never have say another word, and we leave and we say we worship the Lord. Well maybe we have worshiped the Lord in our mind, but that's not the worship of heaven. The worship of heaven is a little bit more like here in the right place. You are one of the old </w:t>
      </w:r>
      <w:proofErr w:type="gramStart"/>
      <w:r w:rsidRPr="00965FFB">
        <w:rPr>
          <w:sz w:val="21"/>
          <w:szCs w:val="21"/>
        </w:rPr>
        <w:t>man</w:t>
      </w:r>
      <w:proofErr w:type="gramEnd"/>
      <w:r w:rsidRPr="00965FFB">
        <w:rPr>
          <w:sz w:val="21"/>
          <w:szCs w:val="21"/>
        </w:rPr>
        <w:t xml:space="preserve"> to receive glory, honor, power, if you created all things and buy your will, they exist and they were created. Notice in Chapter 5, verse 8. Now, when we take them to school, the four living creatures in the 24 elders, they </w:t>
      </w:r>
      <w:proofErr w:type="gramStart"/>
      <w:r w:rsidRPr="00965FFB">
        <w:rPr>
          <w:sz w:val="21"/>
          <w:szCs w:val="21"/>
        </w:rPr>
        <w:t>fell down</w:t>
      </w:r>
      <w:proofErr w:type="gramEnd"/>
      <w:r w:rsidRPr="00965FFB">
        <w:rPr>
          <w:sz w:val="21"/>
          <w:szCs w:val="21"/>
        </w:rPr>
        <w:t xml:space="preserve"> before the land. Each having a heart, the golden balls, the four of incidences. Notice they have the heart to sing, which are the prayers of the </w:t>
      </w:r>
      <w:proofErr w:type="gramStart"/>
      <w:r w:rsidRPr="00965FFB">
        <w:rPr>
          <w:sz w:val="21"/>
          <w:szCs w:val="21"/>
        </w:rPr>
        <w:t>saints</w:t>
      </w:r>
      <w:proofErr w:type="gramEnd"/>
      <w:r w:rsidRPr="00965FFB">
        <w:rPr>
          <w:sz w:val="21"/>
          <w:szCs w:val="21"/>
        </w:rPr>
        <w:t xml:space="preserve"> and they sang a new song. You are worthy to take the scroll to open its seals for you are slain and have redeemed us to God by your blood. Out of every tribe and tongue and people and nation made us kings and priests. We shall reign on the earth. Then I looked and I heard the voice of many angels around the throne, the living creatures and the elders. And the number of them were 10,000 times, 10,000 and thousands and thousands, saying with a louder singing with a loud voice, worthy is the land who was slain to receive power and riches, wisdom of strength, honor, glory, and blessing. And every creature which is in heaven on earth and end of the earth and such as are in the sea and all that I heard say, blessing the land of glory, power, be to him who sits on the throne to the land forever and ever. Then the four living creatures said, amen. And the 24 elders </w:t>
      </w:r>
      <w:proofErr w:type="gramStart"/>
      <w:r w:rsidRPr="00965FFB">
        <w:rPr>
          <w:sz w:val="21"/>
          <w:szCs w:val="21"/>
        </w:rPr>
        <w:t>fell down</w:t>
      </w:r>
      <w:proofErr w:type="gramEnd"/>
      <w:r w:rsidRPr="00965FFB">
        <w:rPr>
          <w:sz w:val="21"/>
          <w:szCs w:val="21"/>
        </w:rPr>
        <w:t xml:space="preserve"> and worshiped 10, who lives forever and ever. OK. Now I'm not advocating that we have that type of worship service all right, but we're all </w:t>
      </w:r>
      <w:proofErr w:type="gramStart"/>
      <w:r w:rsidRPr="00965FFB">
        <w:rPr>
          <w:sz w:val="21"/>
          <w:szCs w:val="21"/>
        </w:rPr>
        <w:t>falling down</w:t>
      </w:r>
      <w:proofErr w:type="gramEnd"/>
      <w:r w:rsidRPr="00965FFB">
        <w:rPr>
          <w:sz w:val="21"/>
          <w:szCs w:val="21"/>
        </w:rPr>
        <w:t xml:space="preserve">. Might not be a bad thing if you're really slain by the spirit, but we have the counterfeit too. We've got to be careful, isn't </w:t>
      </w:r>
      <w:proofErr w:type="gramStart"/>
      <w:r w:rsidRPr="00965FFB">
        <w:rPr>
          <w:sz w:val="21"/>
          <w:szCs w:val="21"/>
        </w:rPr>
        <w:t>that</w:t>
      </w:r>
      <w:proofErr w:type="gramEnd"/>
      <w:r w:rsidRPr="00965FFB">
        <w:rPr>
          <w:sz w:val="21"/>
          <w:szCs w:val="21"/>
        </w:rPr>
        <w:t xml:space="preserve"> right? But my point is this. Emotions are not bad. Have I made my point? We must not feel that to do what is right means we've got to squash our emotions. What we need to remember is that there is a proper place for them because God made them created them. And we need to find where they best then fit for us to realize the greatest potential that God has put within us as human beings. And therefore, I would say, as my sister, I </w:t>
      </w:r>
      <w:proofErr w:type="gramStart"/>
      <w:r w:rsidRPr="00965FFB">
        <w:rPr>
          <w:sz w:val="21"/>
          <w:szCs w:val="21"/>
        </w:rPr>
        <w:t>have to</w:t>
      </w:r>
      <w:proofErr w:type="gramEnd"/>
      <w:r w:rsidRPr="00965FFB">
        <w:rPr>
          <w:sz w:val="21"/>
          <w:szCs w:val="21"/>
        </w:rPr>
        <w:t xml:space="preserve"> agree with my sister, okay? Emotions can't control us. It's principle that controls emotions. But once the principle is gotten, you need to move on into some emotion or you're not where God wants you to be. Because </w:t>
      </w:r>
      <w:proofErr w:type="gramStart"/>
      <w:r w:rsidRPr="00965FFB">
        <w:rPr>
          <w:sz w:val="21"/>
          <w:szCs w:val="21"/>
        </w:rPr>
        <w:t>the end result</w:t>
      </w:r>
      <w:proofErr w:type="gramEnd"/>
      <w:r w:rsidRPr="00965FFB">
        <w:rPr>
          <w:sz w:val="21"/>
          <w:szCs w:val="21"/>
        </w:rPr>
        <w:t xml:space="preserve"> is not God wanting a bunch of people walking around on this earth saying yes and doing what's right. What He's after is people walking around on the earth who have learned yes and have to do it right, but now from the heart are singing, praising Him, giving glory to Him, finding in Him the strength and the power and the glory, all that we have as human beings God has given to us, He wants us then to use. And that's when. We'll be right back. That's where he wants us to be. Men and women fall out of motion. That's right. Father in heaven, thank you, Lord, for what you have in store for us. Thank you, Lord, for the music of God, the response of ourselves to what God has done. Thank you, Lord, that we have this opportunity that you've created us this way. May we then find the right place to put it? May we not be afraid of it? But may we understand just how it fits, and may we then understand the full will of God, both in principle and in emotion. For we pray it in Jesus' name, amen. All right, in closing, in number 432, shall we gather at the river 432? </w:t>
      </w:r>
    </w:p>
    <w:p w14:paraId="48ECF719" w14:textId="77777777" w:rsidR="00965FFB" w:rsidRPr="00965FFB" w:rsidRDefault="00965FFB" w:rsidP="00965FFB">
      <w:pPr>
        <w:rPr>
          <w:sz w:val="21"/>
          <w:szCs w:val="21"/>
        </w:rPr>
      </w:pPr>
    </w:p>
    <w:p w14:paraId="3036F181" w14:textId="65A66CC5" w:rsidR="00782CB7" w:rsidRPr="00965FFB" w:rsidRDefault="00782CB7" w:rsidP="00844223"/>
    <w:sectPr w:rsidR="00782CB7" w:rsidRPr="00965FFB" w:rsidSect="008818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7177D"/>
    <w:multiLevelType w:val="multilevel"/>
    <w:tmpl w:val="86B8D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881BC7"/>
    <w:multiLevelType w:val="multilevel"/>
    <w:tmpl w:val="9A0C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8E3386"/>
    <w:multiLevelType w:val="multilevel"/>
    <w:tmpl w:val="9F504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CE3401"/>
    <w:multiLevelType w:val="multilevel"/>
    <w:tmpl w:val="76D2B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411CCE"/>
    <w:multiLevelType w:val="multilevel"/>
    <w:tmpl w:val="C4EAE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0921850">
    <w:abstractNumId w:val="4"/>
  </w:num>
  <w:num w:numId="2" w16cid:durableId="944844311">
    <w:abstractNumId w:val="3"/>
  </w:num>
  <w:num w:numId="3" w16cid:durableId="1397512939">
    <w:abstractNumId w:val="2"/>
  </w:num>
  <w:num w:numId="4" w16cid:durableId="778984646">
    <w:abstractNumId w:val="0"/>
  </w:num>
  <w:num w:numId="5" w16cid:durableId="199319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223"/>
    <w:rsid w:val="000A3DE5"/>
    <w:rsid w:val="002255B4"/>
    <w:rsid w:val="00782CB7"/>
    <w:rsid w:val="00802F83"/>
    <w:rsid w:val="00844223"/>
    <w:rsid w:val="00881874"/>
    <w:rsid w:val="00965FFB"/>
    <w:rsid w:val="00A81CDE"/>
    <w:rsid w:val="00D87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BEB5E"/>
  <w15:chartTrackingRefBased/>
  <w15:docId w15:val="{80E53F95-5241-4E60-82D6-23780ED2D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8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18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18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18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18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1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8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18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18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18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18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1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874"/>
    <w:rPr>
      <w:rFonts w:eastAsiaTheme="majorEastAsia" w:cstheme="majorBidi"/>
      <w:color w:val="272727" w:themeColor="text1" w:themeTint="D8"/>
    </w:rPr>
  </w:style>
  <w:style w:type="paragraph" w:styleId="Title">
    <w:name w:val="Title"/>
    <w:basedOn w:val="Normal"/>
    <w:next w:val="Normal"/>
    <w:link w:val="TitleChar"/>
    <w:uiPriority w:val="10"/>
    <w:qFormat/>
    <w:rsid w:val="00881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8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874"/>
    <w:pPr>
      <w:spacing w:before="160"/>
      <w:jc w:val="center"/>
    </w:pPr>
    <w:rPr>
      <w:i/>
      <w:iCs/>
      <w:color w:val="404040" w:themeColor="text1" w:themeTint="BF"/>
    </w:rPr>
  </w:style>
  <w:style w:type="character" w:customStyle="1" w:styleId="QuoteChar">
    <w:name w:val="Quote Char"/>
    <w:basedOn w:val="DefaultParagraphFont"/>
    <w:link w:val="Quote"/>
    <w:uiPriority w:val="29"/>
    <w:rsid w:val="00881874"/>
    <w:rPr>
      <w:i/>
      <w:iCs/>
      <w:color w:val="404040" w:themeColor="text1" w:themeTint="BF"/>
    </w:rPr>
  </w:style>
  <w:style w:type="paragraph" w:styleId="ListParagraph">
    <w:name w:val="List Paragraph"/>
    <w:basedOn w:val="Normal"/>
    <w:uiPriority w:val="34"/>
    <w:qFormat/>
    <w:rsid w:val="00881874"/>
    <w:pPr>
      <w:ind w:left="720"/>
      <w:contextualSpacing/>
    </w:pPr>
  </w:style>
  <w:style w:type="character" w:styleId="IntenseEmphasis">
    <w:name w:val="Intense Emphasis"/>
    <w:basedOn w:val="DefaultParagraphFont"/>
    <w:uiPriority w:val="21"/>
    <w:qFormat/>
    <w:rsid w:val="00881874"/>
    <w:rPr>
      <w:i/>
      <w:iCs/>
      <w:color w:val="2F5496" w:themeColor="accent1" w:themeShade="BF"/>
    </w:rPr>
  </w:style>
  <w:style w:type="paragraph" w:styleId="IntenseQuote">
    <w:name w:val="Intense Quote"/>
    <w:basedOn w:val="Normal"/>
    <w:next w:val="Normal"/>
    <w:link w:val="IntenseQuoteChar"/>
    <w:uiPriority w:val="30"/>
    <w:qFormat/>
    <w:rsid w:val="008818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1874"/>
    <w:rPr>
      <w:i/>
      <w:iCs/>
      <w:color w:val="2F5496" w:themeColor="accent1" w:themeShade="BF"/>
    </w:rPr>
  </w:style>
  <w:style w:type="character" w:styleId="IntenseReference">
    <w:name w:val="Intense Reference"/>
    <w:basedOn w:val="DefaultParagraphFont"/>
    <w:uiPriority w:val="32"/>
    <w:qFormat/>
    <w:rsid w:val="008818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ro\OneDrive\Documents\Custom%20Office%20Templates\Notta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Nottatemplate.dotx</Template>
  <TotalTime>13</TotalTime>
  <Pages>6</Pages>
  <Words>4435</Words>
  <Characters>25284</Characters>
  <Application>Microsoft Office Word</Application>
  <DocSecurity>0</DocSecurity>
  <Lines>210</Lines>
  <Paragraphs>59</Paragraphs>
  <ScaleCrop>false</ScaleCrop>
  <Company/>
  <LinksUpToDate>false</LinksUpToDate>
  <CharactersWithSpaces>29660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Robinson</dc:creator>
  <cp:keywords/>
  <dc:description/>
  <cp:lastModifiedBy>Roy Robinson</cp:lastModifiedBy>
  <cp:revision>3</cp:revision>
  <cp:lastPrinted>2026-03-21T02:02:00Z</cp:lastPrinted>
  <dcterms:created xsi:type="dcterms:W3CDTF">2026-03-21T01:53:00Z</dcterms:created>
  <dcterms:modified xsi:type="dcterms:W3CDTF">2026-03-21T02:10:00Z</dcterms:modified>
</cp:coreProperties>
</file>