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109F" w14:textId="5005A38D" w:rsidR="00941D00" w:rsidRPr="00941D00" w:rsidRDefault="00941D00" w:rsidP="00941D00">
      <w:pPr>
        <w:jc w:val="center"/>
        <w:rPr>
          <w:b/>
          <w:bCs/>
          <w:sz w:val="21"/>
          <w:szCs w:val="21"/>
        </w:rPr>
      </w:pPr>
      <w:r>
        <w:rPr>
          <w:b/>
          <w:bCs/>
          <w:sz w:val="21"/>
          <w:szCs w:val="21"/>
        </w:rPr>
        <w:t>The Sanctuary Truth</w:t>
      </w:r>
      <w:r>
        <w:rPr>
          <w:b/>
          <w:bCs/>
          <w:sz w:val="21"/>
          <w:szCs w:val="21"/>
        </w:rPr>
        <w:tab/>
        <w:t>Elder Willie Rome</w:t>
      </w:r>
      <w:r>
        <w:rPr>
          <w:b/>
          <w:bCs/>
          <w:sz w:val="21"/>
          <w:szCs w:val="21"/>
        </w:rPr>
        <w:tab/>
        <w:t>02/28/26</w:t>
      </w:r>
    </w:p>
    <w:p w14:paraId="658B7F9F" w14:textId="77777777" w:rsidR="00941D00" w:rsidRPr="00941D00" w:rsidRDefault="00941D00" w:rsidP="00941D00">
      <w:pPr>
        <w:rPr>
          <w:sz w:val="21"/>
          <w:szCs w:val="21"/>
        </w:rPr>
      </w:pPr>
      <w:r w:rsidRPr="00941D00">
        <w:rPr>
          <w:sz w:val="21"/>
          <w:szCs w:val="21"/>
        </w:rPr>
        <w:t>The speaker provided an educational overview of the biblical sanctuary system, emphasizing its significance in understanding God's plan of salvation. This was presented as a teaching session rather than a formal sermon, focusing on the 28 fundamental beliefs.</w:t>
      </w:r>
    </w:p>
    <w:p w14:paraId="33ABEB20" w14:textId="77777777" w:rsidR="00941D00" w:rsidRPr="00941D00" w:rsidRDefault="00941D00" w:rsidP="00941D00">
      <w:pPr>
        <w:numPr>
          <w:ilvl w:val="0"/>
          <w:numId w:val="1"/>
        </w:numPr>
        <w:rPr>
          <w:sz w:val="21"/>
          <w:szCs w:val="21"/>
        </w:rPr>
      </w:pPr>
      <w:r w:rsidRPr="00941D00">
        <w:rPr>
          <w:sz w:val="21"/>
          <w:szCs w:val="21"/>
        </w:rPr>
        <w:t>Biblical Foundation: Referenced the earthly sanctuary as a pattern of the heavenly sanctuary (Hebrews 9:1, Exodus 16)</w:t>
      </w:r>
    </w:p>
    <w:p w14:paraId="656807D5" w14:textId="77777777" w:rsidR="00941D00" w:rsidRPr="00941D00" w:rsidRDefault="00941D00" w:rsidP="00941D00">
      <w:pPr>
        <w:numPr>
          <w:ilvl w:val="0"/>
          <w:numId w:val="1"/>
        </w:numPr>
        <w:rPr>
          <w:sz w:val="21"/>
          <w:szCs w:val="21"/>
        </w:rPr>
      </w:pPr>
      <w:r w:rsidRPr="00941D00">
        <w:rPr>
          <w:sz w:val="21"/>
          <w:szCs w:val="21"/>
        </w:rPr>
        <w:t>Key Message: God's commitment to caring for His people, demonstrated through the sanctuary system</w:t>
      </w:r>
    </w:p>
    <w:p w14:paraId="63017515" w14:textId="77777777" w:rsidR="00941D00" w:rsidRPr="00941D00" w:rsidRDefault="00941D00" w:rsidP="00941D00">
      <w:pPr>
        <w:numPr>
          <w:ilvl w:val="0"/>
          <w:numId w:val="1"/>
        </w:numPr>
        <w:rPr>
          <w:sz w:val="21"/>
          <w:szCs w:val="21"/>
        </w:rPr>
      </w:pPr>
      <w:r w:rsidRPr="00941D00">
        <w:rPr>
          <w:sz w:val="21"/>
          <w:szCs w:val="21"/>
        </w:rPr>
        <w:t>Teaching Approach: Overview format with acknowledgment that each component could warrant individual sermons</w:t>
      </w:r>
    </w:p>
    <w:p w14:paraId="49F58663" w14:textId="77777777" w:rsidR="00941D00" w:rsidRPr="00941D00" w:rsidRDefault="00941D00" w:rsidP="00941D00">
      <w:pPr>
        <w:rPr>
          <w:b/>
          <w:bCs/>
          <w:sz w:val="21"/>
          <w:szCs w:val="21"/>
        </w:rPr>
      </w:pPr>
      <w:r w:rsidRPr="00941D00">
        <w:rPr>
          <w:b/>
          <w:bCs/>
          <w:sz w:val="21"/>
          <w:szCs w:val="21"/>
        </w:rPr>
        <w:t>Sanctuary Components and Symbolism</w:t>
      </w:r>
    </w:p>
    <w:p w14:paraId="6B31630C" w14:textId="77777777" w:rsidR="00941D00" w:rsidRPr="00941D00" w:rsidRDefault="00941D00" w:rsidP="00941D00">
      <w:pPr>
        <w:numPr>
          <w:ilvl w:val="0"/>
          <w:numId w:val="2"/>
        </w:numPr>
        <w:rPr>
          <w:sz w:val="21"/>
          <w:szCs w:val="21"/>
        </w:rPr>
      </w:pPr>
      <w:r w:rsidRPr="00941D00">
        <w:rPr>
          <w:sz w:val="21"/>
          <w:szCs w:val="21"/>
        </w:rPr>
        <w:t>Most Holy Place:</w:t>
      </w:r>
    </w:p>
    <w:p w14:paraId="60B1B074" w14:textId="77777777" w:rsidR="00941D00" w:rsidRPr="00941D00" w:rsidRDefault="00941D00" w:rsidP="00941D00">
      <w:pPr>
        <w:numPr>
          <w:ilvl w:val="1"/>
          <w:numId w:val="2"/>
        </w:numPr>
        <w:rPr>
          <w:sz w:val="21"/>
          <w:szCs w:val="21"/>
        </w:rPr>
      </w:pPr>
      <w:r w:rsidRPr="00941D00">
        <w:rPr>
          <w:sz w:val="21"/>
          <w:szCs w:val="21"/>
        </w:rPr>
        <w:t>Contains the Ark of the Covenant with the Ten Commandments</w:t>
      </w:r>
    </w:p>
    <w:p w14:paraId="1BCB3DF7" w14:textId="77777777" w:rsidR="00941D00" w:rsidRPr="00941D00" w:rsidRDefault="00941D00" w:rsidP="00941D00">
      <w:pPr>
        <w:numPr>
          <w:ilvl w:val="1"/>
          <w:numId w:val="2"/>
        </w:numPr>
        <w:rPr>
          <w:sz w:val="21"/>
          <w:szCs w:val="21"/>
        </w:rPr>
      </w:pPr>
      <w:r w:rsidRPr="00941D00">
        <w:rPr>
          <w:sz w:val="21"/>
          <w:szCs w:val="21"/>
        </w:rPr>
        <w:t>Clarification provided on contents: only the stone tablets were definitively inside the ark</w:t>
      </w:r>
    </w:p>
    <w:p w14:paraId="5F14EED1" w14:textId="77777777" w:rsidR="00941D00" w:rsidRPr="00941D00" w:rsidRDefault="00941D00" w:rsidP="00941D00">
      <w:pPr>
        <w:numPr>
          <w:ilvl w:val="1"/>
          <w:numId w:val="2"/>
        </w:numPr>
        <w:rPr>
          <w:sz w:val="21"/>
          <w:szCs w:val="21"/>
        </w:rPr>
      </w:pPr>
      <w:r w:rsidRPr="00941D00">
        <w:rPr>
          <w:sz w:val="21"/>
          <w:szCs w:val="21"/>
        </w:rPr>
        <w:t>Manna and Aaron's rod were placed "before the testimony" but not necessarily inside the ark</w:t>
      </w:r>
    </w:p>
    <w:p w14:paraId="411AA9B5" w14:textId="77777777" w:rsidR="00941D00" w:rsidRPr="00941D00" w:rsidRDefault="00941D00" w:rsidP="00941D00">
      <w:pPr>
        <w:numPr>
          <w:ilvl w:val="1"/>
          <w:numId w:val="2"/>
        </w:numPr>
        <w:rPr>
          <w:sz w:val="21"/>
          <w:szCs w:val="21"/>
        </w:rPr>
      </w:pPr>
      <w:r w:rsidRPr="00941D00">
        <w:rPr>
          <w:sz w:val="21"/>
          <w:szCs w:val="21"/>
        </w:rPr>
        <w:t>Made of acacia wood (same wood as the burning bush) covered in gold</w:t>
      </w:r>
    </w:p>
    <w:p w14:paraId="36ED602B" w14:textId="77777777" w:rsidR="00941D00" w:rsidRPr="00941D00" w:rsidRDefault="00941D00" w:rsidP="00941D00">
      <w:pPr>
        <w:numPr>
          <w:ilvl w:val="0"/>
          <w:numId w:val="2"/>
        </w:numPr>
        <w:rPr>
          <w:sz w:val="21"/>
          <w:szCs w:val="21"/>
        </w:rPr>
      </w:pPr>
      <w:r w:rsidRPr="00941D00">
        <w:rPr>
          <w:sz w:val="21"/>
          <w:szCs w:val="21"/>
        </w:rPr>
        <w:t>Holy Place Furniture:</w:t>
      </w:r>
    </w:p>
    <w:p w14:paraId="4B8F1C2D" w14:textId="77777777" w:rsidR="00941D00" w:rsidRPr="00941D00" w:rsidRDefault="00941D00" w:rsidP="00941D00">
      <w:pPr>
        <w:numPr>
          <w:ilvl w:val="1"/>
          <w:numId w:val="2"/>
        </w:numPr>
        <w:rPr>
          <w:sz w:val="21"/>
          <w:szCs w:val="21"/>
        </w:rPr>
      </w:pPr>
      <w:r w:rsidRPr="00941D00">
        <w:rPr>
          <w:sz w:val="21"/>
          <w:szCs w:val="21"/>
        </w:rPr>
        <w:t>Candlestick: Made of pure gold, represents Jesus as the light of the world</w:t>
      </w:r>
    </w:p>
    <w:p w14:paraId="4C38B9EC" w14:textId="77777777" w:rsidR="00941D00" w:rsidRPr="00941D00" w:rsidRDefault="00941D00" w:rsidP="00941D00">
      <w:pPr>
        <w:numPr>
          <w:ilvl w:val="1"/>
          <w:numId w:val="2"/>
        </w:numPr>
        <w:rPr>
          <w:sz w:val="21"/>
          <w:szCs w:val="21"/>
        </w:rPr>
      </w:pPr>
      <w:r w:rsidRPr="00941D00">
        <w:rPr>
          <w:sz w:val="21"/>
          <w:szCs w:val="21"/>
        </w:rPr>
        <w:t>Table of Showbread: 12 loaves replaced every Sabbath, represents Jesus as the bread of life</w:t>
      </w:r>
    </w:p>
    <w:p w14:paraId="374168D4" w14:textId="77777777" w:rsidR="00941D00" w:rsidRPr="00941D00" w:rsidRDefault="00941D00" w:rsidP="00941D00">
      <w:pPr>
        <w:numPr>
          <w:ilvl w:val="1"/>
          <w:numId w:val="2"/>
        </w:numPr>
        <w:rPr>
          <w:sz w:val="21"/>
          <w:szCs w:val="21"/>
        </w:rPr>
      </w:pPr>
      <w:r w:rsidRPr="00941D00">
        <w:rPr>
          <w:sz w:val="21"/>
          <w:szCs w:val="21"/>
        </w:rPr>
        <w:t>Altar of Incense: Represents Jesus' intercessory prayer ministry</w:t>
      </w:r>
    </w:p>
    <w:p w14:paraId="635F5B8A" w14:textId="77777777" w:rsidR="00941D00" w:rsidRPr="00941D00" w:rsidRDefault="00941D00" w:rsidP="00941D00">
      <w:pPr>
        <w:numPr>
          <w:ilvl w:val="0"/>
          <w:numId w:val="2"/>
        </w:numPr>
        <w:rPr>
          <w:sz w:val="21"/>
          <w:szCs w:val="21"/>
        </w:rPr>
      </w:pPr>
      <w:r w:rsidRPr="00941D00">
        <w:rPr>
          <w:sz w:val="21"/>
          <w:szCs w:val="21"/>
        </w:rPr>
        <w:t>Courtyard Elements:</w:t>
      </w:r>
    </w:p>
    <w:p w14:paraId="5C47A4C2" w14:textId="77777777" w:rsidR="00941D00" w:rsidRPr="00941D00" w:rsidRDefault="00941D00" w:rsidP="00941D00">
      <w:pPr>
        <w:numPr>
          <w:ilvl w:val="1"/>
          <w:numId w:val="2"/>
        </w:numPr>
        <w:rPr>
          <w:sz w:val="21"/>
          <w:szCs w:val="21"/>
        </w:rPr>
      </w:pPr>
      <w:r w:rsidRPr="00941D00">
        <w:rPr>
          <w:sz w:val="21"/>
          <w:szCs w:val="21"/>
        </w:rPr>
        <w:t>Laver: For priestly washing, represents Jesus as the water of life and baptism</w:t>
      </w:r>
    </w:p>
    <w:p w14:paraId="43888855" w14:textId="77777777" w:rsidR="00941D00" w:rsidRPr="00941D00" w:rsidRDefault="00941D00" w:rsidP="00941D00">
      <w:pPr>
        <w:numPr>
          <w:ilvl w:val="1"/>
          <w:numId w:val="2"/>
        </w:numPr>
        <w:rPr>
          <w:sz w:val="21"/>
          <w:szCs w:val="21"/>
        </w:rPr>
      </w:pPr>
      <w:r w:rsidRPr="00941D00">
        <w:rPr>
          <w:sz w:val="21"/>
          <w:szCs w:val="21"/>
        </w:rPr>
        <w:t>Altar of Sacrifice: Largest piece of furniture, represents Christ's sacrifice on the cross</w:t>
      </w:r>
    </w:p>
    <w:p w14:paraId="67E30742" w14:textId="77777777" w:rsidR="00941D00" w:rsidRPr="00941D00" w:rsidRDefault="00941D00" w:rsidP="00941D00">
      <w:pPr>
        <w:rPr>
          <w:b/>
          <w:bCs/>
          <w:sz w:val="21"/>
          <w:szCs w:val="21"/>
        </w:rPr>
      </w:pPr>
      <w:r w:rsidRPr="00941D00">
        <w:rPr>
          <w:b/>
          <w:bCs/>
          <w:sz w:val="21"/>
          <w:szCs w:val="21"/>
        </w:rPr>
        <w:t>Salvation Process Through Sanctuary Symbolism</w:t>
      </w:r>
    </w:p>
    <w:p w14:paraId="0B9A5BC7" w14:textId="77777777" w:rsidR="00941D00" w:rsidRPr="00941D00" w:rsidRDefault="00941D00" w:rsidP="00941D00">
      <w:pPr>
        <w:rPr>
          <w:sz w:val="21"/>
          <w:szCs w:val="21"/>
        </w:rPr>
      </w:pPr>
      <w:r w:rsidRPr="00941D00">
        <w:rPr>
          <w:sz w:val="21"/>
          <w:szCs w:val="21"/>
        </w:rPr>
        <w:t>The speaker explained the salvation process using the sanctuary as a model:</w:t>
      </w:r>
    </w:p>
    <w:p w14:paraId="3BBF8AE1" w14:textId="77777777" w:rsidR="00941D00" w:rsidRPr="00941D00" w:rsidRDefault="00941D00" w:rsidP="00941D00">
      <w:pPr>
        <w:numPr>
          <w:ilvl w:val="0"/>
          <w:numId w:val="3"/>
        </w:numPr>
        <w:rPr>
          <w:sz w:val="21"/>
          <w:szCs w:val="21"/>
        </w:rPr>
      </w:pPr>
      <w:r w:rsidRPr="00941D00">
        <w:rPr>
          <w:sz w:val="21"/>
          <w:szCs w:val="21"/>
        </w:rPr>
        <w:t>Sin Transfer: Individuals placed hands on sacrificial animals, transferring sins</w:t>
      </w:r>
    </w:p>
    <w:p w14:paraId="3E3FAC4F" w14:textId="77777777" w:rsidR="00941D00" w:rsidRPr="00941D00" w:rsidRDefault="00941D00" w:rsidP="00941D00">
      <w:pPr>
        <w:numPr>
          <w:ilvl w:val="0"/>
          <w:numId w:val="3"/>
        </w:numPr>
        <w:rPr>
          <w:sz w:val="21"/>
          <w:szCs w:val="21"/>
        </w:rPr>
      </w:pPr>
      <w:r w:rsidRPr="00941D00">
        <w:rPr>
          <w:sz w:val="21"/>
          <w:szCs w:val="21"/>
        </w:rPr>
        <w:t>Blood Application: Applied to altar horns, representing life and forgiveness</w:t>
      </w:r>
    </w:p>
    <w:p w14:paraId="2BC232FC" w14:textId="77777777" w:rsidR="00941D00" w:rsidRPr="00941D00" w:rsidRDefault="00941D00" w:rsidP="00941D00">
      <w:pPr>
        <w:numPr>
          <w:ilvl w:val="0"/>
          <w:numId w:val="3"/>
        </w:numPr>
        <w:rPr>
          <w:sz w:val="21"/>
          <w:szCs w:val="21"/>
        </w:rPr>
      </w:pPr>
      <w:r w:rsidRPr="00941D00">
        <w:rPr>
          <w:sz w:val="21"/>
          <w:szCs w:val="21"/>
        </w:rPr>
        <w:t>Priestly Mediation: Priests carried blood into sanctuary, storing sins on altar of incense</w:t>
      </w:r>
    </w:p>
    <w:p w14:paraId="542AB0AF" w14:textId="77777777" w:rsidR="00941D00" w:rsidRPr="00941D00" w:rsidRDefault="00941D00" w:rsidP="00941D00">
      <w:pPr>
        <w:numPr>
          <w:ilvl w:val="0"/>
          <w:numId w:val="3"/>
        </w:numPr>
        <w:rPr>
          <w:sz w:val="21"/>
          <w:szCs w:val="21"/>
        </w:rPr>
      </w:pPr>
      <w:r w:rsidRPr="00941D00">
        <w:rPr>
          <w:sz w:val="21"/>
          <w:szCs w:val="21"/>
        </w:rPr>
        <w:t>Annual Cleansing: Day of Atonement ceremony with two goats - one representing Christ, one as scapegoat</w:t>
      </w:r>
    </w:p>
    <w:p w14:paraId="04C8F9D4" w14:textId="77777777" w:rsidR="00941D00" w:rsidRPr="00941D00" w:rsidRDefault="00941D00" w:rsidP="00941D00">
      <w:pPr>
        <w:rPr>
          <w:b/>
          <w:bCs/>
          <w:sz w:val="21"/>
          <w:szCs w:val="21"/>
        </w:rPr>
      </w:pPr>
      <w:r w:rsidRPr="00941D00">
        <w:rPr>
          <w:b/>
          <w:bCs/>
          <w:sz w:val="21"/>
          <w:szCs w:val="21"/>
        </w:rPr>
        <w:t>Judgment and Advocacy Teaching</w:t>
      </w:r>
    </w:p>
    <w:p w14:paraId="2D24DBBC" w14:textId="77777777" w:rsidR="00941D00" w:rsidRPr="00941D00" w:rsidRDefault="00941D00" w:rsidP="00941D00">
      <w:pPr>
        <w:numPr>
          <w:ilvl w:val="0"/>
          <w:numId w:val="4"/>
        </w:numPr>
        <w:rPr>
          <w:sz w:val="21"/>
          <w:szCs w:val="21"/>
        </w:rPr>
      </w:pPr>
      <w:r w:rsidRPr="00941D00">
        <w:rPr>
          <w:sz w:val="21"/>
          <w:szCs w:val="21"/>
        </w:rPr>
        <w:t>Jesus as Advocate: Defined as "added voice" - Jesus adds His voice to believers' prayers for forgiveness</w:t>
      </w:r>
    </w:p>
    <w:p w14:paraId="7A0E8B18" w14:textId="77777777" w:rsidR="00941D00" w:rsidRPr="00941D00" w:rsidRDefault="00941D00" w:rsidP="00941D00">
      <w:pPr>
        <w:numPr>
          <w:ilvl w:val="0"/>
          <w:numId w:val="4"/>
        </w:numPr>
        <w:rPr>
          <w:sz w:val="21"/>
          <w:szCs w:val="21"/>
        </w:rPr>
      </w:pPr>
      <w:r w:rsidRPr="00941D00">
        <w:rPr>
          <w:sz w:val="21"/>
          <w:szCs w:val="21"/>
        </w:rPr>
        <w:t>Multiple Roles: Jesus serves as lawyer, judge, and sacrifice simultaneously</w:t>
      </w:r>
    </w:p>
    <w:p w14:paraId="1AFB02B8" w14:textId="77777777" w:rsidR="00941D00" w:rsidRPr="00941D00" w:rsidRDefault="00941D00" w:rsidP="00941D00">
      <w:pPr>
        <w:numPr>
          <w:ilvl w:val="0"/>
          <w:numId w:val="4"/>
        </w:numPr>
        <w:rPr>
          <w:sz w:val="21"/>
          <w:szCs w:val="21"/>
        </w:rPr>
      </w:pPr>
      <w:r w:rsidRPr="00941D00">
        <w:rPr>
          <w:sz w:val="21"/>
          <w:szCs w:val="21"/>
        </w:rPr>
        <w:t>Investigative Judgment: Emphasized as God's effort to save people, not condemn them</w:t>
      </w:r>
    </w:p>
    <w:p w14:paraId="2AA40F02" w14:textId="77777777" w:rsidR="00941D00" w:rsidRPr="00941D00" w:rsidRDefault="00941D00" w:rsidP="00941D00">
      <w:pPr>
        <w:numPr>
          <w:ilvl w:val="0"/>
          <w:numId w:val="4"/>
        </w:numPr>
        <w:rPr>
          <w:sz w:val="21"/>
          <w:szCs w:val="21"/>
        </w:rPr>
      </w:pPr>
      <w:r w:rsidRPr="00941D00">
        <w:rPr>
          <w:sz w:val="21"/>
          <w:szCs w:val="21"/>
        </w:rPr>
        <w:t>Key Point: Unforgiven sins remain because they weren't brought to the sanctuary for cleansing</w:t>
      </w:r>
    </w:p>
    <w:p w14:paraId="72E0821C" w14:textId="77777777" w:rsidR="00941D00" w:rsidRPr="00941D00" w:rsidRDefault="00941D00" w:rsidP="00941D00">
      <w:pPr>
        <w:rPr>
          <w:b/>
          <w:bCs/>
          <w:sz w:val="21"/>
          <w:szCs w:val="21"/>
        </w:rPr>
      </w:pPr>
      <w:r w:rsidRPr="00941D00">
        <w:rPr>
          <w:b/>
          <w:bCs/>
          <w:sz w:val="21"/>
          <w:szCs w:val="21"/>
        </w:rPr>
        <w:t>Action Items</w:t>
      </w:r>
    </w:p>
    <w:p w14:paraId="29EC69D4" w14:textId="77777777" w:rsidR="00941D00" w:rsidRPr="00941D00" w:rsidRDefault="00941D00" w:rsidP="00941D00">
      <w:pPr>
        <w:rPr>
          <w:sz w:val="21"/>
          <w:szCs w:val="21"/>
        </w:rPr>
      </w:pPr>
      <w:r w:rsidRPr="00941D00">
        <w:rPr>
          <w:sz w:val="21"/>
          <w:szCs w:val="21"/>
        </w:rPr>
        <w:lastRenderedPageBreak/>
        <w:t>Congregation members encouraged to ask pastor questions about sanctuary topics for deeper study</w:t>
      </w:r>
    </w:p>
    <w:p w14:paraId="6DA4B504" w14:textId="77777777" w:rsidR="00941D00" w:rsidRPr="00941D00" w:rsidRDefault="00941D00" w:rsidP="00941D00">
      <w:pPr>
        <w:rPr>
          <w:sz w:val="21"/>
          <w:szCs w:val="21"/>
        </w:rPr>
      </w:pPr>
      <w:r w:rsidRPr="00941D00">
        <w:rPr>
          <w:sz w:val="21"/>
          <w:szCs w:val="21"/>
        </w:rPr>
        <w:t>Future sermon series planned to cover sanctuary components in greater detail</w:t>
      </w:r>
    </w:p>
    <w:p w14:paraId="62C153D6" w14:textId="77777777" w:rsidR="00941D00" w:rsidRDefault="00941D00" w:rsidP="00941D00">
      <w:pPr>
        <w:rPr>
          <w:sz w:val="21"/>
          <w:szCs w:val="21"/>
        </w:rPr>
      </w:pPr>
      <w:r w:rsidRPr="00941D00">
        <w:rPr>
          <w:sz w:val="21"/>
          <w:szCs w:val="21"/>
        </w:rPr>
        <w:t>Members urged to bring all sins to Jesus for forgiveness and cleansing</w:t>
      </w:r>
    </w:p>
    <w:p w14:paraId="1FCBBAB0" w14:textId="77777777" w:rsidR="00941D00" w:rsidRDefault="00941D00" w:rsidP="00941D00">
      <w:pPr>
        <w:rPr>
          <w:sz w:val="21"/>
          <w:szCs w:val="21"/>
        </w:rPr>
      </w:pPr>
    </w:p>
    <w:p w14:paraId="03CFA617" w14:textId="77777777" w:rsidR="00941D00" w:rsidRPr="00941D00" w:rsidRDefault="00941D00" w:rsidP="00941D00">
      <w:pPr>
        <w:rPr>
          <w:sz w:val="21"/>
          <w:szCs w:val="21"/>
        </w:rPr>
      </w:pPr>
      <w:r w:rsidRPr="00941D00">
        <w:rPr>
          <w:sz w:val="21"/>
          <w:szCs w:val="21"/>
        </w:rPr>
        <w:t xml:space="preserve">We'll see. Let's pray. Dear Heavenly Father, we thank you for </w:t>
      </w:r>
      <w:proofErr w:type="gramStart"/>
      <w:r w:rsidRPr="00941D00">
        <w:rPr>
          <w:sz w:val="21"/>
          <w:szCs w:val="21"/>
        </w:rPr>
        <w:t>all of</w:t>
      </w:r>
      <w:proofErr w:type="gramEnd"/>
      <w:r w:rsidRPr="00941D00">
        <w:rPr>
          <w:sz w:val="21"/>
          <w:szCs w:val="21"/>
        </w:rPr>
        <w:t xml:space="preserve"> your blessings. Let the Holy Spirit come right now and illuminate us with Thy words from the Word. We pray in Jesus' name. Amen.</w:t>
      </w:r>
    </w:p>
    <w:p w14:paraId="50236F09" w14:textId="77777777" w:rsidR="00941D00" w:rsidRPr="00941D00" w:rsidRDefault="00941D00" w:rsidP="00941D00">
      <w:pPr>
        <w:rPr>
          <w:sz w:val="21"/>
          <w:szCs w:val="21"/>
        </w:rPr>
      </w:pPr>
    </w:p>
    <w:p w14:paraId="7A678C53" w14:textId="77777777" w:rsidR="00941D00" w:rsidRPr="00941D00" w:rsidRDefault="00941D00" w:rsidP="00941D00">
      <w:pPr>
        <w:rPr>
          <w:sz w:val="21"/>
          <w:szCs w:val="21"/>
        </w:rPr>
      </w:pPr>
      <w:r w:rsidRPr="00941D00">
        <w:rPr>
          <w:sz w:val="21"/>
          <w:szCs w:val="21"/>
        </w:rPr>
        <w:t>This is going to be more in the line of what the pastor has been going through the 28 fundamental beliefs. Not going to be a sermon. It's just going to be a teaching of something from the Bible. Amen. That one, that is the picture of the sanctuary. Supposed to be. That wasn't the one. I wanted the one that had to fire over the top, but that's okay if that's the only one you can bring up. Let's look at a text in Hebrews 9, Hebrews 9. Verse 1. Verily, the first covenant had also ordained ordinance of divine service in the worldly sanctuary. Distinction that it's a worldly sanctuary. And in the Bible, it says there's a heavenly sanctuary. Amen.</w:t>
      </w:r>
    </w:p>
    <w:p w14:paraId="717F471B" w14:textId="77777777" w:rsidR="00941D00" w:rsidRPr="00941D00" w:rsidRDefault="00941D00" w:rsidP="00941D00">
      <w:pPr>
        <w:rPr>
          <w:sz w:val="21"/>
          <w:szCs w:val="21"/>
        </w:rPr>
      </w:pPr>
    </w:p>
    <w:p w14:paraId="3AD7D9DC" w14:textId="77777777" w:rsidR="00941D00" w:rsidRPr="00941D00" w:rsidRDefault="00941D00" w:rsidP="00941D00">
      <w:pPr>
        <w:rPr>
          <w:sz w:val="21"/>
          <w:szCs w:val="21"/>
        </w:rPr>
      </w:pPr>
      <w:r w:rsidRPr="00941D00">
        <w:rPr>
          <w:sz w:val="21"/>
          <w:szCs w:val="21"/>
        </w:rPr>
        <w:t xml:space="preserve">Moses went up in the mountain when he got the Ten Commandments. God told him. He said, make the earthly sanctuary after the pattern that you see of the sanctuary in heaven. Amen. This sanctuary, and the pastor cannot, you can have at least 10 sermons on this sanctuary. I'm just trying to give somebody an overview of it into express that if you have not </w:t>
      </w:r>
      <w:proofErr w:type="gramStart"/>
      <w:r w:rsidRPr="00941D00">
        <w:rPr>
          <w:sz w:val="21"/>
          <w:szCs w:val="21"/>
        </w:rPr>
        <w:t>looked into</w:t>
      </w:r>
      <w:proofErr w:type="gramEnd"/>
      <w:r w:rsidRPr="00941D00">
        <w:rPr>
          <w:sz w:val="21"/>
          <w:szCs w:val="21"/>
        </w:rPr>
        <w:t xml:space="preserve"> it, you should </w:t>
      </w:r>
      <w:proofErr w:type="gramStart"/>
      <w:r w:rsidRPr="00941D00">
        <w:rPr>
          <w:sz w:val="21"/>
          <w:szCs w:val="21"/>
        </w:rPr>
        <w:t>look into</w:t>
      </w:r>
      <w:proofErr w:type="gramEnd"/>
      <w:r w:rsidRPr="00941D00">
        <w:rPr>
          <w:sz w:val="21"/>
          <w:szCs w:val="21"/>
        </w:rPr>
        <w:t xml:space="preserve"> it. Amen.</w:t>
      </w:r>
    </w:p>
    <w:p w14:paraId="05CD9AED" w14:textId="77777777" w:rsidR="00941D00" w:rsidRPr="00941D00" w:rsidRDefault="00941D00" w:rsidP="00941D00">
      <w:pPr>
        <w:rPr>
          <w:sz w:val="21"/>
          <w:szCs w:val="21"/>
        </w:rPr>
      </w:pPr>
    </w:p>
    <w:p w14:paraId="3BBD2CF2" w14:textId="77777777" w:rsidR="00941D00" w:rsidRPr="00941D00" w:rsidRDefault="00941D00" w:rsidP="00941D00">
      <w:pPr>
        <w:rPr>
          <w:sz w:val="21"/>
          <w:szCs w:val="21"/>
        </w:rPr>
      </w:pPr>
      <w:r w:rsidRPr="00941D00">
        <w:rPr>
          <w:sz w:val="21"/>
          <w:szCs w:val="21"/>
        </w:rPr>
        <w:t>For all our new people. Let's go to Exodus chapter 16. Exodus chapter 16. There is two main points that I want to express before we finish. If you don't get anything else, I want you to get that. Amen.</w:t>
      </w:r>
    </w:p>
    <w:p w14:paraId="63721841" w14:textId="77777777" w:rsidR="00941D00" w:rsidRPr="00941D00" w:rsidRDefault="00941D00" w:rsidP="00941D00">
      <w:pPr>
        <w:rPr>
          <w:sz w:val="21"/>
          <w:szCs w:val="21"/>
        </w:rPr>
      </w:pPr>
    </w:p>
    <w:p w14:paraId="2B195560" w14:textId="77777777" w:rsidR="00941D00" w:rsidRPr="00941D00" w:rsidRDefault="00941D00" w:rsidP="00941D00">
      <w:pPr>
        <w:rPr>
          <w:sz w:val="21"/>
          <w:szCs w:val="21"/>
        </w:rPr>
      </w:pPr>
      <w:r w:rsidRPr="00941D00">
        <w:rPr>
          <w:sz w:val="21"/>
          <w:szCs w:val="21"/>
        </w:rPr>
        <w:t>Everything is important. Amen. But if we skip something, because we're only doing an overview, there's two points I don't want you to leave without. Amen. Let's read verse three. And the church of Israel said unto him, Would to God we have died by the hands of the Lord in the land of Egypt, when we sat at the flesh pots, and when we did eat bread to be filled, for ye have brought us forth into this wilderness to kill this whole assembly with hunger. Verse four, then said the Lord unto Moses, Behold, I will reign bread from heaven for you. Amen.</w:t>
      </w:r>
    </w:p>
    <w:p w14:paraId="05ECFC99" w14:textId="77777777" w:rsidR="00941D00" w:rsidRPr="00941D00" w:rsidRDefault="00941D00" w:rsidP="00941D00">
      <w:pPr>
        <w:rPr>
          <w:sz w:val="21"/>
          <w:szCs w:val="21"/>
        </w:rPr>
      </w:pPr>
    </w:p>
    <w:p w14:paraId="6FA34050" w14:textId="77777777" w:rsidR="00941D00" w:rsidRPr="00941D00" w:rsidRDefault="00941D00" w:rsidP="00941D00">
      <w:pPr>
        <w:rPr>
          <w:sz w:val="21"/>
          <w:szCs w:val="21"/>
        </w:rPr>
      </w:pPr>
      <w:r w:rsidRPr="00941D00">
        <w:rPr>
          <w:sz w:val="21"/>
          <w:szCs w:val="21"/>
        </w:rPr>
        <w:t xml:space="preserve">God is going to look after God is going to take care of his people. We got to have faith that that's going to happen. Amen. let's turn the numbers seventeen Thanks for watching! In the Most Holy Place, afterwards there was a bowl of manna in the Most Holy Place, amen? God's going to tell them to put that in there so that they can remember it was God that fed them in the wilderness, amen? Here in Numbers 17, 10, and 11, in the Lord said unto Moses, bring Aaron's rod again before the testimony to be kept for a token against the rebel, amen, when they murmured and his sister got the plague, she said, put this rod in the Most Holy Place. Just a quick question. How many times have you heard an Adventist </w:t>
      </w:r>
      <w:proofErr w:type="gramStart"/>
      <w:r w:rsidRPr="00941D00">
        <w:rPr>
          <w:sz w:val="21"/>
          <w:szCs w:val="21"/>
        </w:rPr>
        <w:t>pastor</w:t>
      </w:r>
      <w:proofErr w:type="gramEnd"/>
      <w:r w:rsidRPr="00941D00">
        <w:rPr>
          <w:sz w:val="21"/>
          <w:szCs w:val="21"/>
        </w:rPr>
        <w:t xml:space="preserve"> or somebody said in the ark was how many things, just an easy show of hands, the manna, the rod, and the testimony, amen? Read that text right there closely. It said, bring Aaron's rod again before the testimony, amen? Just because he says in the Most Holy Place, that doesn't mean it's in the ark, amen? I'm not saying you're wrong or you're right, it's here nor there, but let's turn to 1 Kings </w:t>
      </w:r>
      <w:proofErr w:type="gramStart"/>
      <w:r w:rsidRPr="00941D00">
        <w:rPr>
          <w:sz w:val="21"/>
          <w:szCs w:val="21"/>
        </w:rPr>
        <w:t>real</w:t>
      </w:r>
      <w:proofErr w:type="gramEnd"/>
      <w:r w:rsidRPr="00941D00">
        <w:rPr>
          <w:sz w:val="21"/>
          <w:szCs w:val="21"/>
        </w:rPr>
        <w:t xml:space="preserve"> quick. 1 Kings chapter 8, 1 Kings chapter 8, if you want to find something, you can find it if you look, amen, amen? 1 Kings chapter 8, and when you find something that's swaying your mind, it's your job to find it, amen?</w:t>
      </w:r>
    </w:p>
    <w:p w14:paraId="64E728E2" w14:textId="77777777" w:rsidR="00941D00" w:rsidRPr="00941D00" w:rsidRDefault="00941D00" w:rsidP="00941D00">
      <w:pPr>
        <w:rPr>
          <w:sz w:val="21"/>
          <w:szCs w:val="21"/>
        </w:rPr>
      </w:pPr>
    </w:p>
    <w:p w14:paraId="6EC8B2BD" w14:textId="13184EA1" w:rsidR="00941D00" w:rsidRDefault="00941D00" w:rsidP="00941D00">
      <w:pPr>
        <w:rPr>
          <w:sz w:val="21"/>
          <w:szCs w:val="21"/>
        </w:rPr>
      </w:pPr>
      <w:r w:rsidRPr="00941D00">
        <w:rPr>
          <w:sz w:val="21"/>
          <w:szCs w:val="21"/>
        </w:rPr>
        <w:lastRenderedPageBreak/>
        <w:t>Verse 9, somebody read verse 9 to me.</w:t>
      </w:r>
    </w:p>
    <w:p w14:paraId="717705FA" w14:textId="7531B09B" w:rsidR="00941D00" w:rsidRDefault="00941D00" w:rsidP="00941D00">
      <w:pPr>
        <w:rPr>
          <w:sz w:val="21"/>
          <w:szCs w:val="21"/>
        </w:rPr>
      </w:pPr>
      <w:r w:rsidRPr="00941D00">
        <w:rPr>
          <w:sz w:val="21"/>
          <w:szCs w:val="21"/>
        </w:rPr>
        <w:t>There was nothing in the art saying the two tables are filled. The Moses put there and he wrote. Amen, amen.</w:t>
      </w:r>
    </w:p>
    <w:p w14:paraId="3803031A" w14:textId="77777777" w:rsidR="00941D00" w:rsidRPr="00941D00" w:rsidRDefault="00941D00" w:rsidP="00941D00">
      <w:pPr>
        <w:rPr>
          <w:sz w:val="21"/>
          <w:szCs w:val="21"/>
        </w:rPr>
      </w:pPr>
      <w:r w:rsidRPr="00941D00">
        <w:rPr>
          <w:sz w:val="21"/>
          <w:szCs w:val="21"/>
        </w:rPr>
        <w:t xml:space="preserve">What was in the ark except now when you when it says the rod was before this is me right here a man and that might is before me a man the stone but the commandments are in the ark the ark was to house the commandments amen and that's all but it was a pot of matter and it was Aaron's rod before the testimony amen if you give me a text that said it was in it </w:t>
      </w:r>
      <w:proofErr w:type="spellStart"/>
      <w:r w:rsidRPr="00941D00">
        <w:rPr>
          <w:sz w:val="21"/>
          <w:szCs w:val="21"/>
        </w:rPr>
        <w:t>i</w:t>
      </w:r>
      <w:proofErr w:type="spellEnd"/>
      <w:r w:rsidRPr="00941D00">
        <w:rPr>
          <w:sz w:val="21"/>
          <w:szCs w:val="21"/>
        </w:rPr>
        <w:t xml:space="preserve"> believe it but right there it says the only thing that was in the ark was the 10 commandments amen and it doesn't matter if you say it's in there it's okay amen it was in the most holy place amen the veil we all know we said it was ripped from top to bottom when Christ was crucified amen that veil did not go all the way to the top of the ceiling amen it only went so high in the biggest part of the temple you have the new Jerusalem is four square amen the most holy place it's a perfect square amen that's where the ark the cicada glory sent over the ark over the mercy seat amen in that holy place there's three articles of furniture in there the table of showbread to the north on the north side the </w:t>
      </w:r>
      <w:proofErr w:type="spellStart"/>
      <w:r w:rsidRPr="00941D00">
        <w:rPr>
          <w:sz w:val="21"/>
          <w:szCs w:val="21"/>
        </w:rPr>
        <w:t>the</w:t>
      </w:r>
      <w:proofErr w:type="spellEnd"/>
      <w:r w:rsidRPr="00941D00">
        <w:rPr>
          <w:sz w:val="21"/>
          <w:szCs w:val="21"/>
        </w:rPr>
        <w:t xml:space="preserve"> incense and the candlestick amen the only light in there was the candlestick and it lit the whole temple because the veil didn't go all the way to the top the light went over amen so that seven branch candle candlesticks there they lit up the whole place amen so most holy places lit up from there also so Jesus says I'm the light of the world amen Jesus is the light switch real everything here everything in the temple represents Jesus amen </w:t>
      </w:r>
      <w:proofErr w:type="spellStart"/>
      <w:r w:rsidRPr="00941D00">
        <w:rPr>
          <w:sz w:val="21"/>
          <w:szCs w:val="21"/>
        </w:rPr>
        <w:t>amen</w:t>
      </w:r>
      <w:proofErr w:type="spellEnd"/>
      <w:r w:rsidRPr="00941D00">
        <w:rPr>
          <w:sz w:val="21"/>
          <w:szCs w:val="21"/>
        </w:rPr>
        <w:t xml:space="preserve"> the mercy seat in the most holy place represented Jesus it was made out of pure gold it's only one other article in the temple that was made out of pure gold that was the candlestick that that is it the that lit up the place amen those are only two things was made out of pure gold amen everything else was wood covered with gold amen do anybody know what kind of wood it was cedar no a case of wood do anybody know where else that's found no </w:t>
      </w:r>
      <w:proofErr w:type="spellStart"/>
      <w:r w:rsidRPr="00941D00">
        <w:rPr>
          <w:sz w:val="21"/>
          <w:szCs w:val="21"/>
        </w:rPr>
        <w:t>i'm</w:t>
      </w:r>
      <w:proofErr w:type="spellEnd"/>
      <w:r w:rsidRPr="00941D00">
        <w:rPr>
          <w:sz w:val="21"/>
          <w:szCs w:val="21"/>
        </w:rPr>
        <w:t xml:space="preserve"> talking about where else is it found not in the temple that the Bible mentions come on you don't know it's not coming to you I am take off your shoes you're standing on holy ground mountain the burning bush was occasional words.</w:t>
      </w:r>
    </w:p>
    <w:p w14:paraId="669ADE00" w14:textId="77777777" w:rsidR="00941D00" w:rsidRPr="00941D00" w:rsidRDefault="00941D00" w:rsidP="00941D00">
      <w:pPr>
        <w:rPr>
          <w:sz w:val="21"/>
          <w:szCs w:val="21"/>
        </w:rPr>
      </w:pPr>
    </w:p>
    <w:p w14:paraId="5E4392DF" w14:textId="77777777" w:rsidR="00941D00" w:rsidRPr="00941D00" w:rsidRDefault="00941D00" w:rsidP="00941D00">
      <w:pPr>
        <w:rPr>
          <w:sz w:val="21"/>
          <w:szCs w:val="21"/>
        </w:rPr>
      </w:pPr>
      <w:r w:rsidRPr="00941D00">
        <w:rPr>
          <w:sz w:val="21"/>
          <w:szCs w:val="21"/>
        </w:rPr>
        <w:t xml:space="preserve">Amen? Now I'm not, like I say, we're not going to the death about everything, but that's just a mention. That bush that God was in, when the bush that didn't burn up, it's the same kind of word. The ark was made, the table was made, and the incense, the name is flipping my mind. The incense, it was all acacia wood covered in gold. Amen? We said the candlesticks, Jesus said, I'm the light of the world. Amen? And just like the sun gives off light, the moon really reflects the light from the sun. Amen? And we are supposed to be reflectors of God's light. Amen. Okay? That table of show bread, </w:t>
      </w:r>
      <w:proofErr w:type="gramStart"/>
      <w:r w:rsidRPr="00941D00">
        <w:rPr>
          <w:sz w:val="21"/>
          <w:szCs w:val="21"/>
        </w:rPr>
        <w:t>real</w:t>
      </w:r>
      <w:proofErr w:type="gramEnd"/>
      <w:r w:rsidRPr="00941D00">
        <w:rPr>
          <w:sz w:val="21"/>
          <w:szCs w:val="21"/>
        </w:rPr>
        <w:t xml:space="preserve"> quickly. Jesus says, I'm the bread of light. Amen? You had 12 loaves on there, and that bread was replaced every Sabbath. Amen? If there </w:t>
      </w:r>
      <w:proofErr w:type="gramStart"/>
      <w:r w:rsidRPr="00941D00">
        <w:rPr>
          <w:sz w:val="21"/>
          <w:szCs w:val="21"/>
        </w:rPr>
        <w:t>was</w:t>
      </w:r>
      <w:proofErr w:type="gramEnd"/>
      <w:r w:rsidRPr="00941D00">
        <w:rPr>
          <w:sz w:val="21"/>
          <w:szCs w:val="21"/>
        </w:rPr>
        <w:t xml:space="preserve"> any loaves left over from the week, they took it out, and they put 12 fresh loaves in there. Amen? Real quickly. Who sustains us? Who's the word of light? And if you're working in there, that's what you supposed to feed on Jesus. Amen? Everything in here represents Jesus as you see that we're going over. Amen? The incense. Yes. Jesus is praying for us. Amen.</w:t>
      </w:r>
    </w:p>
    <w:p w14:paraId="61664BED" w14:textId="77777777" w:rsidR="00941D00" w:rsidRPr="00941D00" w:rsidRDefault="00941D00" w:rsidP="00941D00">
      <w:pPr>
        <w:rPr>
          <w:sz w:val="21"/>
          <w:szCs w:val="21"/>
        </w:rPr>
      </w:pPr>
    </w:p>
    <w:p w14:paraId="2C7BB7EA" w14:textId="77777777" w:rsidR="00941D00" w:rsidRPr="00941D00" w:rsidRDefault="00941D00" w:rsidP="00941D00">
      <w:pPr>
        <w:rPr>
          <w:sz w:val="21"/>
          <w:szCs w:val="21"/>
        </w:rPr>
      </w:pPr>
      <w:r w:rsidRPr="00941D00">
        <w:rPr>
          <w:sz w:val="21"/>
          <w:szCs w:val="21"/>
        </w:rPr>
        <w:t>He, we pray to him and he prays to father on our behalf. Amen. Jesus is looking out after you. Amen. Stand right there in the temple for one second. There's nothing to fear before we go there. Let's just go right on out here into the outside of the sanctuary for a minute.</w:t>
      </w:r>
    </w:p>
    <w:p w14:paraId="214B464E" w14:textId="77777777" w:rsidR="00941D00" w:rsidRPr="00941D00" w:rsidRDefault="00941D00" w:rsidP="00941D00">
      <w:pPr>
        <w:rPr>
          <w:sz w:val="21"/>
          <w:szCs w:val="21"/>
        </w:rPr>
      </w:pPr>
    </w:p>
    <w:p w14:paraId="5FD4DDF3" w14:textId="77777777" w:rsidR="00941D00" w:rsidRPr="00941D00" w:rsidRDefault="00941D00" w:rsidP="00941D00">
      <w:pPr>
        <w:rPr>
          <w:sz w:val="21"/>
          <w:szCs w:val="21"/>
        </w:rPr>
      </w:pPr>
      <w:r w:rsidRPr="00941D00">
        <w:rPr>
          <w:sz w:val="21"/>
          <w:szCs w:val="21"/>
        </w:rPr>
        <w:t>Amen. We have two articles. We have two articles for furniture outside. What do you see? The altar and the labor. Since we're going out, we'll just start with the labor. The labor was for the priests to wash their hands and their feet. Amen.</w:t>
      </w:r>
    </w:p>
    <w:p w14:paraId="0453954A" w14:textId="77777777" w:rsidR="00941D00" w:rsidRPr="00941D00" w:rsidRDefault="00941D00" w:rsidP="00941D00">
      <w:pPr>
        <w:rPr>
          <w:sz w:val="21"/>
          <w:szCs w:val="21"/>
        </w:rPr>
      </w:pPr>
    </w:p>
    <w:p w14:paraId="1592DB7A" w14:textId="77777777" w:rsidR="00941D00" w:rsidRPr="00941D00" w:rsidRDefault="00941D00" w:rsidP="00941D00">
      <w:pPr>
        <w:rPr>
          <w:sz w:val="21"/>
          <w:szCs w:val="21"/>
        </w:rPr>
      </w:pPr>
      <w:r w:rsidRPr="00941D00">
        <w:rPr>
          <w:sz w:val="21"/>
          <w:szCs w:val="21"/>
        </w:rPr>
        <w:t xml:space="preserve">Water was there. When they're going, before they go into the temple, they </w:t>
      </w:r>
      <w:proofErr w:type="gramStart"/>
      <w:r w:rsidRPr="00941D00">
        <w:rPr>
          <w:sz w:val="21"/>
          <w:szCs w:val="21"/>
        </w:rPr>
        <w:t>have to</w:t>
      </w:r>
      <w:proofErr w:type="gramEnd"/>
      <w:r w:rsidRPr="00941D00">
        <w:rPr>
          <w:sz w:val="21"/>
          <w:szCs w:val="21"/>
        </w:rPr>
        <w:t xml:space="preserve"> wash their hands and their feet. Jesus says, I'm the water of life. He wants to baptize you. Your feet wash your feet. Get the stain of the world </w:t>
      </w:r>
      <w:proofErr w:type="gramStart"/>
      <w:r w:rsidRPr="00941D00">
        <w:rPr>
          <w:sz w:val="21"/>
          <w:szCs w:val="21"/>
        </w:rPr>
        <w:t>off of</w:t>
      </w:r>
      <w:proofErr w:type="gramEnd"/>
      <w:r w:rsidRPr="00941D00">
        <w:rPr>
          <w:sz w:val="21"/>
          <w:szCs w:val="21"/>
        </w:rPr>
        <w:t xml:space="preserve"> you. Amen. We're walking in this world. We can't go in God's presence with the world on our feet. Amen. Amen. This altar of sacrifice here. If you can't tell by this picture, but that is the biggest article of furniture of all. It's the biggest. And we know this is where we have the sacrifices. Amen.</w:t>
      </w:r>
    </w:p>
    <w:p w14:paraId="3DFA9583" w14:textId="77777777" w:rsidR="00941D00" w:rsidRPr="00941D00" w:rsidRDefault="00941D00" w:rsidP="00941D00">
      <w:pPr>
        <w:rPr>
          <w:sz w:val="21"/>
          <w:szCs w:val="21"/>
        </w:rPr>
      </w:pPr>
    </w:p>
    <w:p w14:paraId="51469349" w14:textId="77777777" w:rsidR="00941D00" w:rsidRPr="00941D00" w:rsidRDefault="00941D00" w:rsidP="00941D00">
      <w:pPr>
        <w:rPr>
          <w:sz w:val="21"/>
          <w:szCs w:val="21"/>
        </w:rPr>
      </w:pPr>
      <w:r w:rsidRPr="00941D00">
        <w:rPr>
          <w:sz w:val="21"/>
          <w:szCs w:val="21"/>
        </w:rPr>
        <w:t xml:space="preserve">Jesus died on the cross. Amen. He died on the cross. Now, like I said, we're just doing an overview right now. Go back. </w:t>
      </w:r>
      <w:proofErr w:type="gramStart"/>
      <w:r w:rsidRPr="00941D00">
        <w:rPr>
          <w:sz w:val="21"/>
          <w:szCs w:val="21"/>
        </w:rPr>
        <w:t>There's</w:t>
      </w:r>
      <w:proofErr w:type="gramEnd"/>
      <w:r w:rsidRPr="00941D00">
        <w:rPr>
          <w:sz w:val="21"/>
          <w:szCs w:val="21"/>
        </w:rPr>
        <w:t xml:space="preserve"> horns on the altar infant there and there's horns on the ark and there's horns on the sacrifice. The altar. Amen. </w:t>
      </w:r>
      <w:proofErr w:type="gramStart"/>
      <w:r w:rsidRPr="00941D00">
        <w:rPr>
          <w:sz w:val="21"/>
          <w:szCs w:val="21"/>
        </w:rPr>
        <w:t>There's</w:t>
      </w:r>
      <w:proofErr w:type="gramEnd"/>
      <w:r w:rsidRPr="00941D00">
        <w:rPr>
          <w:sz w:val="21"/>
          <w:szCs w:val="21"/>
        </w:rPr>
        <w:t xml:space="preserve"> horns on those three things. Amen. When you bring your sacrifice to the altar, there was blood put on one, two, and once a year three things. Okay.</w:t>
      </w:r>
    </w:p>
    <w:p w14:paraId="1B8D496A" w14:textId="77777777" w:rsidR="00941D00" w:rsidRPr="00941D00" w:rsidRDefault="00941D00" w:rsidP="00941D00">
      <w:pPr>
        <w:rPr>
          <w:sz w:val="21"/>
          <w:szCs w:val="21"/>
        </w:rPr>
      </w:pPr>
    </w:p>
    <w:p w14:paraId="16461E95" w14:textId="77777777" w:rsidR="00941D00" w:rsidRPr="00941D00" w:rsidRDefault="00941D00" w:rsidP="00941D00">
      <w:pPr>
        <w:rPr>
          <w:sz w:val="21"/>
          <w:szCs w:val="21"/>
        </w:rPr>
      </w:pPr>
      <w:r w:rsidRPr="00941D00">
        <w:rPr>
          <w:sz w:val="21"/>
          <w:szCs w:val="21"/>
        </w:rPr>
        <w:t>They put some blood on the horns of the altar sacrifice. When the priest went inside, he stored the blood, your sins, on the altar of incense. Amen. That's why the saints where it had to be cleansed once a year. Once a year. Because that's where your sins were stored. When you come through the gate and you brought your sacrifice in before you can put before the sacrifices put on the altar. If you look up there on the north side, on the top side up there, inside that's the courtyard out there. That's where the animals were killed at. Amen.</w:t>
      </w:r>
    </w:p>
    <w:p w14:paraId="1B100103" w14:textId="77777777" w:rsidR="00941D00" w:rsidRPr="00941D00" w:rsidRDefault="00941D00" w:rsidP="00941D00">
      <w:pPr>
        <w:rPr>
          <w:sz w:val="21"/>
          <w:szCs w:val="21"/>
        </w:rPr>
      </w:pPr>
    </w:p>
    <w:p w14:paraId="5003A37C" w14:textId="77777777" w:rsidR="00941D00" w:rsidRPr="00941D00" w:rsidRDefault="00941D00" w:rsidP="00941D00">
      <w:pPr>
        <w:rPr>
          <w:sz w:val="21"/>
          <w:szCs w:val="21"/>
        </w:rPr>
      </w:pPr>
      <w:r w:rsidRPr="00941D00">
        <w:rPr>
          <w:sz w:val="21"/>
          <w:szCs w:val="21"/>
        </w:rPr>
        <w:t xml:space="preserve">That's right. You came. You </w:t>
      </w:r>
      <w:proofErr w:type="spellStart"/>
      <w:r w:rsidRPr="00941D00">
        <w:rPr>
          <w:sz w:val="21"/>
          <w:szCs w:val="21"/>
        </w:rPr>
        <w:t>you</w:t>
      </w:r>
      <w:proofErr w:type="spellEnd"/>
      <w:r w:rsidRPr="00941D00">
        <w:rPr>
          <w:sz w:val="21"/>
          <w:szCs w:val="21"/>
        </w:rPr>
        <w:t xml:space="preserve"> brought your sacrifice to the altar. Amen. You put your hand on the </w:t>
      </w:r>
      <w:proofErr w:type="gramStart"/>
      <w:r w:rsidRPr="00941D00">
        <w:rPr>
          <w:sz w:val="21"/>
          <w:szCs w:val="21"/>
        </w:rPr>
        <w:t>animal</w:t>
      </w:r>
      <w:proofErr w:type="gramEnd"/>
      <w:r w:rsidRPr="00941D00">
        <w:rPr>
          <w:sz w:val="21"/>
          <w:szCs w:val="21"/>
        </w:rPr>
        <w:t xml:space="preserve"> and you pray. and the Lord let your sins come </w:t>
      </w:r>
      <w:proofErr w:type="gramStart"/>
      <w:r w:rsidRPr="00941D00">
        <w:rPr>
          <w:sz w:val="21"/>
          <w:szCs w:val="21"/>
        </w:rPr>
        <w:t>off of</w:t>
      </w:r>
      <w:proofErr w:type="gramEnd"/>
      <w:r w:rsidRPr="00941D00">
        <w:rPr>
          <w:sz w:val="21"/>
          <w:szCs w:val="21"/>
        </w:rPr>
        <w:t xml:space="preserve"> you onto the animal. Why do you think they, why do you think when animals </w:t>
      </w:r>
      <w:proofErr w:type="gramStart"/>
      <w:r w:rsidRPr="00941D00">
        <w:rPr>
          <w:sz w:val="21"/>
          <w:szCs w:val="21"/>
        </w:rPr>
        <w:t>killed</w:t>
      </w:r>
      <w:proofErr w:type="gramEnd"/>
      <w:r w:rsidRPr="00941D00">
        <w:rPr>
          <w:sz w:val="21"/>
          <w:szCs w:val="21"/>
        </w:rPr>
        <w:t xml:space="preserve"> they're taking the blood and putting on the horns? Because the Bible says the life is in the blood. Amen? The life is in the blood. Although the animal was killed, he took that blood and they stored it on off. Amen?</w:t>
      </w:r>
    </w:p>
    <w:p w14:paraId="36A3AC41" w14:textId="77777777" w:rsidR="00941D00" w:rsidRPr="00941D00" w:rsidRDefault="00941D00" w:rsidP="00941D00">
      <w:pPr>
        <w:rPr>
          <w:sz w:val="21"/>
          <w:szCs w:val="21"/>
        </w:rPr>
      </w:pPr>
    </w:p>
    <w:p w14:paraId="40141C25" w14:textId="77777777" w:rsidR="00941D00" w:rsidRPr="00941D00" w:rsidRDefault="00941D00" w:rsidP="00941D00">
      <w:pPr>
        <w:rPr>
          <w:sz w:val="21"/>
          <w:szCs w:val="21"/>
        </w:rPr>
      </w:pPr>
      <w:r w:rsidRPr="00941D00">
        <w:rPr>
          <w:sz w:val="21"/>
          <w:szCs w:val="21"/>
        </w:rPr>
        <w:t>That, from the labor, before you go into the temple, there was a veil right there. It was a door. You had to go through the door to get in. The priest had to go through the door. Jesus says, I am the door. Amen? As you look through this whole scene here, Jesus is saying, I'm trying to save you. Save to peace. The Holy Spirit say, listen, you need, you sin, you need to get forgiven. You bring, you come, you come, and you give your sacrifice. And Jesus, who is the priest, who takes your blood into the sanctuary and puts it on the altar and prays. Now this is old. Amen? This is old. Now we're talking about the new.</w:t>
      </w:r>
    </w:p>
    <w:p w14:paraId="5E888BCF" w14:textId="77777777" w:rsidR="00941D00" w:rsidRPr="00941D00" w:rsidRDefault="00941D00" w:rsidP="00941D00">
      <w:pPr>
        <w:rPr>
          <w:sz w:val="21"/>
          <w:szCs w:val="21"/>
        </w:rPr>
      </w:pPr>
    </w:p>
    <w:p w14:paraId="37687245" w14:textId="77777777" w:rsidR="00941D00" w:rsidRPr="00941D00" w:rsidRDefault="00941D00" w:rsidP="00941D00">
      <w:pPr>
        <w:rPr>
          <w:sz w:val="21"/>
          <w:szCs w:val="21"/>
        </w:rPr>
      </w:pPr>
      <w:r w:rsidRPr="00941D00">
        <w:rPr>
          <w:sz w:val="21"/>
          <w:szCs w:val="21"/>
        </w:rPr>
        <w:t xml:space="preserve">That lamb represented Jesus. Amen? Jesus says, come unto me. All who wants to be saved. Amen? All you have to do is lay your burden, lay your sins upon him. Amen? And he, being your high priest, will take it </w:t>
      </w:r>
      <w:proofErr w:type="gramStart"/>
      <w:r w:rsidRPr="00941D00">
        <w:rPr>
          <w:sz w:val="21"/>
          <w:szCs w:val="21"/>
        </w:rPr>
        <w:t>in to</w:t>
      </w:r>
      <w:proofErr w:type="gramEnd"/>
      <w:r w:rsidRPr="00941D00">
        <w:rPr>
          <w:sz w:val="21"/>
          <w:szCs w:val="21"/>
        </w:rPr>
        <w:t xml:space="preserve"> the sanctuary and place it on the board. Amen? I don't know if I ever gave you my lifeguard story. Amen? If you go out into, I say Pacific Coast because I'm in, I'm from California, but you go into the Gulf of, Mexico, Gulf of America, or the Atlantic Ocean, whatever water you close to, the oceans outside of Peru, when we get there, when we land, you go out there or down in Mexico, the Gulf down, you know, the oceans outside of Mexico, whatever water you go in. And </w:t>
      </w:r>
      <w:proofErr w:type="gramStart"/>
      <w:r w:rsidRPr="00941D00">
        <w:rPr>
          <w:sz w:val="21"/>
          <w:szCs w:val="21"/>
        </w:rPr>
        <w:t>all of a sudden</w:t>
      </w:r>
      <w:proofErr w:type="gramEnd"/>
      <w:r w:rsidRPr="00941D00">
        <w:rPr>
          <w:sz w:val="21"/>
          <w:szCs w:val="21"/>
        </w:rPr>
        <w:t xml:space="preserve">, you start going down. And on the bank, there's a lifeguard. He swims out, and he puts his hand on you. If you let him, you're saved right then. If you let him, you're saved right then. Amen? Because he has the strength and the know-how to get you back to the land, as long as you </w:t>
      </w:r>
      <w:proofErr w:type="spellStart"/>
      <w:r w:rsidRPr="00941D00">
        <w:rPr>
          <w:sz w:val="21"/>
          <w:szCs w:val="21"/>
        </w:rPr>
        <w:t>ain't</w:t>
      </w:r>
      <w:proofErr w:type="spellEnd"/>
      <w:r w:rsidRPr="00941D00">
        <w:rPr>
          <w:sz w:val="21"/>
          <w:szCs w:val="21"/>
        </w:rPr>
        <w:t xml:space="preserve"> going something crazy to stop you. Mercy. You understand what I'm saying? Jesus is the lifeguard, and all you have to do is to put your sins on him, and he will save you if you allow him to.</w:t>
      </w:r>
    </w:p>
    <w:p w14:paraId="3CF49463" w14:textId="77777777" w:rsidR="00941D00" w:rsidRPr="00941D00" w:rsidRDefault="00941D00" w:rsidP="00941D00">
      <w:pPr>
        <w:rPr>
          <w:sz w:val="21"/>
          <w:szCs w:val="21"/>
        </w:rPr>
      </w:pPr>
    </w:p>
    <w:p w14:paraId="2449455C" w14:textId="0DED7335" w:rsidR="00941D00" w:rsidRDefault="00941D00" w:rsidP="00941D00">
      <w:pPr>
        <w:rPr>
          <w:sz w:val="21"/>
          <w:szCs w:val="21"/>
        </w:rPr>
      </w:pPr>
      <w:r w:rsidRPr="00941D00">
        <w:rPr>
          <w:sz w:val="21"/>
          <w:szCs w:val="21"/>
        </w:rPr>
        <w:t xml:space="preserve">Yes. Amen? Okay. Judgment. What is your opinion on judgment? What is your opinion on judgment? Anybody? What's your name? Okay, but I'm talking about, that's good. That </w:t>
      </w:r>
      <w:proofErr w:type="spellStart"/>
      <w:r w:rsidRPr="00941D00">
        <w:rPr>
          <w:sz w:val="21"/>
          <w:szCs w:val="21"/>
        </w:rPr>
        <w:t>ain't</w:t>
      </w:r>
      <w:proofErr w:type="spellEnd"/>
      <w:r w:rsidRPr="00941D00">
        <w:rPr>
          <w:sz w:val="21"/>
          <w:szCs w:val="21"/>
        </w:rPr>
        <w:t xml:space="preserve"> no wrong answer. What I mean </w:t>
      </w:r>
      <w:proofErr w:type="gramStart"/>
      <w:r w:rsidRPr="00941D00">
        <w:rPr>
          <w:sz w:val="21"/>
          <w:szCs w:val="21"/>
        </w:rPr>
        <w:t>by,</w:t>
      </w:r>
      <w:proofErr w:type="gramEnd"/>
      <w:r w:rsidRPr="00941D00">
        <w:rPr>
          <w:sz w:val="21"/>
          <w:szCs w:val="21"/>
        </w:rPr>
        <w:t xml:space="preserve"> a lot of people say, when they got to the cross, when they got right inside the door of that temple, when they came to the temple, and they got inside the gate, and made their sacrifice, it's finished. You understand what I'm saying? When they think of judgment, oh, I'm saved already. My salvation is secure because Jesus died on the cross for me. Some people think judgment is, oh, God is looking at me. I got problems. I can't be saved. I'm saying, what is your concept of judgment? When you look in the Bible and say, judgment, what is it? Jesus said there's going to be two. He says the resurrection, one unto life and one unto damnation. When you think of judgment, just give me an idea. Just one or two </w:t>
      </w:r>
      <w:proofErr w:type="gramStart"/>
      <w:r w:rsidRPr="00941D00">
        <w:rPr>
          <w:sz w:val="21"/>
          <w:szCs w:val="21"/>
        </w:rPr>
        <w:t>real</w:t>
      </w:r>
      <w:proofErr w:type="gramEnd"/>
      <w:r w:rsidRPr="00941D00">
        <w:rPr>
          <w:sz w:val="21"/>
          <w:szCs w:val="21"/>
        </w:rPr>
        <w:t xml:space="preserve"> quick.</w:t>
      </w:r>
    </w:p>
    <w:p w14:paraId="4B126AA1" w14:textId="77777777" w:rsidR="00941D00" w:rsidRPr="00941D00" w:rsidRDefault="00941D00" w:rsidP="00941D00">
      <w:pPr>
        <w:rPr>
          <w:sz w:val="21"/>
          <w:szCs w:val="21"/>
        </w:rPr>
      </w:pPr>
      <w:r w:rsidRPr="00941D00">
        <w:rPr>
          <w:sz w:val="21"/>
          <w:szCs w:val="21"/>
        </w:rPr>
        <w:lastRenderedPageBreak/>
        <w:t>But what I'm saying is it fear saying God is God is looking at everything I'm doing or what? Okay, let me say this let me say this do you see this right here Don't think of judgment as God is judging every little thing I do What Jesus is trying to get you to do is ask for forgiveness To be baptized To eat the bread Okay, eat the bread of life Let his life illuminate your life and to pray That he is asking the father to forgive all of your sins That he can have mercy on wherever law you go Okay, this is coming now It's not the fear of judgment What Jesus is trying to do To get you to give him your sins so he can wash you clean I know Jesus is your advocate kind of missing him.</w:t>
      </w:r>
    </w:p>
    <w:p w14:paraId="1C916D7E" w14:textId="77777777" w:rsidR="00941D00" w:rsidRPr="00941D00" w:rsidRDefault="00941D00" w:rsidP="00941D00">
      <w:pPr>
        <w:rPr>
          <w:sz w:val="21"/>
          <w:szCs w:val="21"/>
        </w:rPr>
      </w:pPr>
    </w:p>
    <w:p w14:paraId="12224DCC" w14:textId="77777777" w:rsidR="00941D00" w:rsidRPr="00941D00" w:rsidRDefault="00941D00" w:rsidP="00941D00">
      <w:pPr>
        <w:rPr>
          <w:sz w:val="21"/>
          <w:szCs w:val="21"/>
        </w:rPr>
      </w:pPr>
      <w:proofErr w:type="gramStart"/>
      <w:r w:rsidRPr="00941D00">
        <w:rPr>
          <w:sz w:val="21"/>
          <w:szCs w:val="21"/>
        </w:rPr>
        <w:t>Do</w:t>
      </w:r>
      <w:proofErr w:type="gramEnd"/>
      <w:r w:rsidRPr="00941D00">
        <w:rPr>
          <w:sz w:val="21"/>
          <w:szCs w:val="21"/>
        </w:rPr>
        <w:t xml:space="preserve"> anybody know what the word advocate means? The definition of advocate is what I He's your lawyer He's </w:t>
      </w:r>
      <w:proofErr w:type="gramStart"/>
      <w:r w:rsidRPr="00941D00">
        <w:rPr>
          <w:sz w:val="21"/>
          <w:szCs w:val="21"/>
        </w:rPr>
        <w:t>your</w:t>
      </w:r>
      <w:proofErr w:type="gramEnd"/>
      <w:r w:rsidRPr="00941D00">
        <w:rPr>
          <w:sz w:val="21"/>
          <w:szCs w:val="21"/>
        </w:rPr>
        <w:t xml:space="preserve"> but what does advocate mean?</w:t>
      </w:r>
    </w:p>
    <w:p w14:paraId="490F487A" w14:textId="77777777" w:rsidR="00941D00" w:rsidRPr="00941D00" w:rsidRDefault="00941D00" w:rsidP="00941D00">
      <w:pPr>
        <w:rPr>
          <w:sz w:val="21"/>
          <w:szCs w:val="21"/>
        </w:rPr>
      </w:pPr>
    </w:p>
    <w:p w14:paraId="6A5C4117" w14:textId="77777777" w:rsidR="00941D00" w:rsidRPr="00941D00" w:rsidRDefault="00941D00" w:rsidP="00941D00">
      <w:pPr>
        <w:rPr>
          <w:sz w:val="21"/>
          <w:szCs w:val="21"/>
        </w:rPr>
      </w:pPr>
      <w:r w:rsidRPr="00941D00">
        <w:rPr>
          <w:sz w:val="21"/>
          <w:szCs w:val="21"/>
        </w:rPr>
        <w:t xml:space="preserve">Go ahead good add voice Amen the word is added voice look at that. Amen. </w:t>
      </w:r>
      <w:proofErr w:type="gramStart"/>
      <w:r w:rsidRPr="00941D00">
        <w:rPr>
          <w:sz w:val="21"/>
          <w:szCs w:val="21"/>
        </w:rPr>
        <w:t>So</w:t>
      </w:r>
      <w:proofErr w:type="gramEnd"/>
      <w:r w:rsidRPr="00941D00">
        <w:rPr>
          <w:sz w:val="21"/>
          <w:szCs w:val="21"/>
        </w:rPr>
        <w:t xml:space="preserve"> watch this watch this You say forgive me Amen you say forgive me Jesus adds his voice to that You understand the plan he's adding his voice to that He's your advocate What do you say you came up here He.  He is your lawyer. One who defends or maintains the cause of the law. That's right.  He's your lawyer. What is it? How can you lose? How can you lose? He's your lawyer. He's sitting beside you as your lawyer.</w:t>
      </w:r>
    </w:p>
    <w:p w14:paraId="703A0836" w14:textId="77777777" w:rsidR="00941D00" w:rsidRPr="00941D00" w:rsidRDefault="00941D00" w:rsidP="00941D00">
      <w:pPr>
        <w:rPr>
          <w:sz w:val="21"/>
          <w:szCs w:val="21"/>
        </w:rPr>
      </w:pPr>
    </w:p>
    <w:p w14:paraId="7D59FF4B" w14:textId="77777777" w:rsidR="00941D00" w:rsidRPr="00941D00" w:rsidRDefault="00941D00" w:rsidP="00941D00">
      <w:pPr>
        <w:rPr>
          <w:sz w:val="21"/>
          <w:szCs w:val="21"/>
        </w:rPr>
      </w:pPr>
      <w:r w:rsidRPr="00941D00">
        <w:rPr>
          <w:sz w:val="21"/>
          <w:szCs w:val="21"/>
        </w:rPr>
        <w:t>He's sitting in front of you as the judge. How can you lose? I'm up. He's back.</w:t>
      </w:r>
    </w:p>
    <w:p w14:paraId="00A3CDDF" w14:textId="77777777" w:rsidR="00941D00" w:rsidRPr="00941D00" w:rsidRDefault="00941D00" w:rsidP="00941D00">
      <w:pPr>
        <w:rPr>
          <w:sz w:val="21"/>
          <w:szCs w:val="21"/>
        </w:rPr>
      </w:pPr>
    </w:p>
    <w:p w14:paraId="271D8D99" w14:textId="77777777" w:rsidR="00941D00" w:rsidRPr="00941D00" w:rsidRDefault="00941D00" w:rsidP="00941D00">
      <w:pPr>
        <w:rPr>
          <w:sz w:val="21"/>
          <w:szCs w:val="21"/>
        </w:rPr>
      </w:pPr>
      <w:r w:rsidRPr="00941D00">
        <w:rPr>
          <w:sz w:val="21"/>
          <w:szCs w:val="21"/>
        </w:rPr>
        <w:t xml:space="preserve">The father has given everything into his hand. Is that what he says? When you got everything stacked on your side... If you give him </w:t>
      </w:r>
      <w:proofErr w:type="gramStart"/>
      <w:r w:rsidRPr="00941D00">
        <w:rPr>
          <w:sz w:val="21"/>
          <w:szCs w:val="21"/>
        </w:rPr>
        <w:t>all of</w:t>
      </w:r>
      <w:proofErr w:type="gramEnd"/>
      <w:r w:rsidRPr="00941D00">
        <w:rPr>
          <w:sz w:val="21"/>
          <w:szCs w:val="21"/>
        </w:rPr>
        <w:t xml:space="preserve"> your sins, look at what, look at, what's this? What's this? What's this? The life is in the blood. If you give him your sin, his blood is covering your sins. He's covering you, he's your lawyer, he's and his voice, and he's the judge. How can you lose, how can you not have confidence in Jesus of your salvation? The judge, Jesus is judging, he's saying, bring me this sin, this sin that you don't, that's so easy to be set to. Jesus is saying, you eat the bread, you give the power to overcome anything that, that, that is of him. Amen?</w:t>
      </w:r>
    </w:p>
    <w:p w14:paraId="33CDF928" w14:textId="77777777" w:rsidR="00941D00" w:rsidRPr="00941D00" w:rsidRDefault="00941D00" w:rsidP="00941D00">
      <w:pPr>
        <w:rPr>
          <w:sz w:val="21"/>
          <w:szCs w:val="21"/>
        </w:rPr>
      </w:pPr>
    </w:p>
    <w:p w14:paraId="7FDC38F3" w14:textId="77777777" w:rsidR="00941D00" w:rsidRPr="00941D00" w:rsidRDefault="00941D00" w:rsidP="00941D00">
      <w:pPr>
        <w:rPr>
          <w:sz w:val="21"/>
          <w:szCs w:val="21"/>
        </w:rPr>
      </w:pPr>
      <w:r w:rsidRPr="00941D00">
        <w:rPr>
          <w:sz w:val="21"/>
          <w:szCs w:val="21"/>
        </w:rPr>
        <w:t xml:space="preserve">This is not a battle between Jesus and you of what you've done wrong. He's asking, he's begging, he's pleading. Bring that sin to me so I can get it into the sanctuary so I can cover it with my blood. How, how are you </w:t>
      </w:r>
      <w:proofErr w:type="spellStart"/>
      <w:r w:rsidRPr="00941D00">
        <w:rPr>
          <w:sz w:val="21"/>
          <w:szCs w:val="21"/>
        </w:rPr>
        <w:t>gonna</w:t>
      </w:r>
      <w:proofErr w:type="spellEnd"/>
      <w:r w:rsidRPr="00941D00">
        <w:rPr>
          <w:sz w:val="21"/>
          <w:szCs w:val="21"/>
        </w:rPr>
        <w:t xml:space="preserve"> get everything you got for you and then not do everything you can for you to save you? He gave his life for you. Why, why do we think he's not doing everything he can to save you? Amen? Like I said, this is just an overview. To go over each, each one of these is a sermon by itself. Amen?</w:t>
      </w:r>
    </w:p>
    <w:p w14:paraId="3E81BA6D" w14:textId="77777777" w:rsidR="00941D00" w:rsidRPr="00941D00" w:rsidRDefault="00941D00" w:rsidP="00941D00">
      <w:pPr>
        <w:rPr>
          <w:sz w:val="21"/>
          <w:szCs w:val="21"/>
        </w:rPr>
      </w:pPr>
    </w:p>
    <w:p w14:paraId="11D9B84C" w14:textId="77777777" w:rsidR="00941D00" w:rsidRPr="00941D00" w:rsidRDefault="00941D00" w:rsidP="00941D00">
      <w:pPr>
        <w:rPr>
          <w:sz w:val="21"/>
          <w:szCs w:val="21"/>
        </w:rPr>
      </w:pPr>
      <w:r w:rsidRPr="00941D00">
        <w:rPr>
          <w:sz w:val="21"/>
          <w:szCs w:val="21"/>
        </w:rPr>
        <w:t xml:space="preserve">But the, like I said, the most important thing is we can't look at, because we say judgment, the investigative judgment. Oh God is </w:t>
      </w:r>
      <w:proofErr w:type="gramStart"/>
      <w:r w:rsidRPr="00941D00">
        <w:rPr>
          <w:sz w:val="21"/>
          <w:szCs w:val="21"/>
        </w:rPr>
        <w:t>it,</w:t>
      </w:r>
      <w:proofErr w:type="gramEnd"/>
      <w:r w:rsidRPr="00941D00">
        <w:rPr>
          <w:sz w:val="21"/>
          <w:szCs w:val="21"/>
        </w:rPr>
        <w:t xml:space="preserve"> people think we're talking about, he's investigating every little thing you're doing. He's pleading for you to get your sin in there, because you know what's going, what is, what happens? He said, we said it earlier, recorded earlier, he said, did not, did not do all these wonderful works in your name? Did not feed the hungry? Did not do this? Did not do that? Depart from me. You work as a remixer. Why is that sin there? It's because it's not forgiven. It wasn't put in the sanctuary to be forgiven. And we mentioned in a Sabbath school for one minute, Satan is going to have a part in, in reaping the reward of every sin. On the day of fulfillment, when the, when the sanctuary was clean, they had the two goats. One represented Jesus and one was a scapegoat. The one representing Jesus was killed. And afterwards they took all the sins and put on the head of the scapegoat. And that guy died out in the wilderness. Amen.</w:t>
      </w:r>
    </w:p>
    <w:p w14:paraId="68800723" w14:textId="77777777" w:rsidR="00941D00" w:rsidRPr="00941D00" w:rsidRDefault="00941D00" w:rsidP="00941D00">
      <w:pPr>
        <w:rPr>
          <w:sz w:val="21"/>
          <w:szCs w:val="21"/>
        </w:rPr>
      </w:pPr>
    </w:p>
    <w:p w14:paraId="129EA727" w14:textId="77777777" w:rsidR="00941D00" w:rsidRPr="00941D00" w:rsidRDefault="00941D00" w:rsidP="00941D00">
      <w:pPr>
        <w:rPr>
          <w:sz w:val="21"/>
          <w:szCs w:val="21"/>
        </w:rPr>
      </w:pPr>
      <w:r w:rsidRPr="00941D00">
        <w:rPr>
          <w:sz w:val="21"/>
          <w:szCs w:val="21"/>
        </w:rPr>
        <w:lastRenderedPageBreak/>
        <w:t xml:space="preserve">He had a part and </w:t>
      </w:r>
      <w:proofErr w:type="gramStart"/>
      <w:r w:rsidRPr="00941D00">
        <w:rPr>
          <w:sz w:val="21"/>
          <w:szCs w:val="21"/>
        </w:rPr>
        <w:t>all of</w:t>
      </w:r>
      <w:proofErr w:type="gramEnd"/>
      <w:r w:rsidRPr="00941D00">
        <w:rPr>
          <w:sz w:val="21"/>
          <w:szCs w:val="21"/>
        </w:rPr>
        <w:t xml:space="preserve"> the sins that was in the sanctuary. Okay. </w:t>
      </w:r>
      <w:proofErr w:type="gramStart"/>
      <w:r w:rsidRPr="00941D00">
        <w:rPr>
          <w:sz w:val="21"/>
          <w:szCs w:val="21"/>
        </w:rPr>
        <w:t>So</w:t>
      </w:r>
      <w:proofErr w:type="gramEnd"/>
      <w:r w:rsidRPr="00941D00">
        <w:rPr>
          <w:sz w:val="21"/>
          <w:szCs w:val="21"/>
        </w:rPr>
        <w:t xml:space="preserve"> the judgment and the sanctuary, as we say, Daniel, God is my judge. Amen. And he's not trying to see how many people he can get rid of. He's trying to see how many people he can say. Amen. And like I just said about the lifeguard, once he gets his hands on him, allow him to save you. He's willing to give you all this, the power to overcome. It was ported in our Sabbath school lesson. He, his will in the power, he's willing to give you the power to do his way.</w:t>
      </w:r>
    </w:p>
    <w:p w14:paraId="6B7F4A0C" w14:textId="77777777" w:rsidR="00941D00" w:rsidRPr="00941D00" w:rsidRDefault="00941D00" w:rsidP="00941D00">
      <w:pPr>
        <w:rPr>
          <w:sz w:val="21"/>
          <w:szCs w:val="21"/>
        </w:rPr>
      </w:pPr>
    </w:p>
    <w:p w14:paraId="5C402A4B" w14:textId="0D48A81F" w:rsidR="00941D00" w:rsidRPr="00941D00" w:rsidRDefault="00941D00" w:rsidP="00941D00">
      <w:pPr>
        <w:rPr>
          <w:sz w:val="21"/>
          <w:szCs w:val="21"/>
        </w:rPr>
      </w:pPr>
      <w:r w:rsidRPr="00941D00">
        <w:rPr>
          <w:sz w:val="21"/>
          <w:szCs w:val="21"/>
        </w:rPr>
        <w:t xml:space="preserve">and our prayers got to be Lord help my I believe help my unbelief give me the strength to overcome give me the strength to overcome that's right please give me the strength to overcome amen like I said this is just an overview you have any questions feel free to ask the pastor I don't know how many servants we're going to do on this but hopefully we will get through this it's a lot of us know it a lot of it's been around a long time a lot been at this for a hundred years but the most important thing is get your sins in the sanctuary that's the most important thing because that's how you are perfect by not having your sins on you whatever problem I have if I put it in the sanctuary Jesus is going to take care of it so I don't have nothing on me I'm perfect amen do you have any father we pray that this is the first step in getting to understand what you are doing for us right now since 1844 by moving into the most holy place the importance is that you are trying to cleanse all of our sins away you are wooing and urging us to buy gold tied in the fire the </w:t>
      </w:r>
      <w:proofErr w:type="spellStart"/>
      <w:r w:rsidRPr="00941D00">
        <w:rPr>
          <w:sz w:val="21"/>
          <w:szCs w:val="21"/>
        </w:rPr>
        <w:t>eyeside</w:t>
      </w:r>
      <w:proofErr w:type="spellEnd"/>
      <w:r w:rsidRPr="00941D00">
        <w:rPr>
          <w:sz w:val="21"/>
          <w:szCs w:val="21"/>
        </w:rPr>
        <w:t xml:space="preserve"> that we may think we're rich and increase with good in need of nothing but we're wretched blind and poor help us to understand that you want us hot and not new food and father help us to understand that everything in the bible and its foundation is in the sanctuary because that's where you are psalm 77 13 thy way O Lord is through the sanctuary and like we just got a little glimpse of that but may we learn of thee most of all give you all of our sins and don't let go of your unchanging hand and don't fight you while you're trying to save us we pray in Jesus name amen </w:t>
      </w:r>
      <w:proofErr w:type="spellStart"/>
      <w:r w:rsidRPr="00941D00">
        <w:rPr>
          <w:sz w:val="21"/>
          <w:szCs w:val="21"/>
        </w:rPr>
        <w:t>amen</w:t>
      </w:r>
      <w:proofErr w:type="spellEnd"/>
      <w:r w:rsidRPr="00941D00">
        <w:rPr>
          <w:sz w:val="21"/>
          <w:szCs w:val="21"/>
        </w:rPr>
        <w:t xml:space="preserve"> I hope I wasn't long-winded and I hope like if you have any questions feel free to ask and learn we'll learn more about this super amen</w:t>
      </w:r>
    </w:p>
    <w:p w14:paraId="53C26AF5" w14:textId="29FEEB56" w:rsidR="00782CB7" w:rsidRPr="00941D00" w:rsidRDefault="00782CB7" w:rsidP="00941D00"/>
    <w:sectPr w:rsidR="00782CB7" w:rsidRPr="00941D00"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96D"/>
    <w:multiLevelType w:val="multilevel"/>
    <w:tmpl w:val="48CA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F0F68"/>
    <w:multiLevelType w:val="multilevel"/>
    <w:tmpl w:val="8F3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60019"/>
    <w:multiLevelType w:val="multilevel"/>
    <w:tmpl w:val="E3C4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E60E6"/>
    <w:multiLevelType w:val="multilevel"/>
    <w:tmpl w:val="4DB6A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982265">
    <w:abstractNumId w:val="0"/>
  </w:num>
  <w:num w:numId="2" w16cid:durableId="1884631737">
    <w:abstractNumId w:val="3"/>
  </w:num>
  <w:num w:numId="3" w16cid:durableId="861550115">
    <w:abstractNumId w:val="1"/>
  </w:num>
  <w:num w:numId="4" w16cid:durableId="136217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00"/>
    <w:rsid w:val="000A3DE5"/>
    <w:rsid w:val="002255B4"/>
    <w:rsid w:val="00782CB7"/>
    <w:rsid w:val="00881874"/>
    <w:rsid w:val="00941D00"/>
    <w:rsid w:val="009657B3"/>
    <w:rsid w:val="00A8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A45D"/>
  <w15:chartTrackingRefBased/>
  <w15:docId w15:val="{4D92F3AE-869E-4E05-8E64-168BBA79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11</TotalTime>
  <Pages>6</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2026-03-21T00:09:00Z</dcterms:created>
  <dcterms:modified xsi:type="dcterms:W3CDTF">2026-03-21T00:20:00Z</dcterms:modified>
</cp:coreProperties>
</file>