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7DC79" w14:textId="0F3D06B0" w:rsidR="0074729F" w:rsidRPr="0074729F" w:rsidRDefault="0074729F" w:rsidP="0074729F">
      <w:pPr>
        <w:jc w:val="center"/>
        <w:rPr>
          <w:b/>
          <w:bCs/>
          <w:sz w:val="21"/>
          <w:szCs w:val="21"/>
        </w:rPr>
      </w:pPr>
      <w:r>
        <w:rPr>
          <w:b/>
          <w:bCs/>
          <w:sz w:val="21"/>
          <w:szCs w:val="21"/>
        </w:rPr>
        <w:t>The Fires of Hell</w:t>
      </w:r>
      <w:r>
        <w:rPr>
          <w:b/>
          <w:bCs/>
          <w:sz w:val="21"/>
          <w:szCs w:val="21"/>
        </w:rPr>
        <w:tab/>
      </w:r>
      <w:r>
        <w:rPr>
          <w:b/>
          <w:bCs/>
          <w:sz w:val="21"/>
          <w:szCs w:val="21"/>
        </w:rPr>
        <w:tab/>
        <w:t>Roy Robinson</w:t>
      </w:r>
      <w:r>
        <w:rPr>
          <w:b/>
          <w:bCs/>
          <w:sz w:val="21"/>
          <w:szCs w:val="21"/>
        </w:rPr>
        <w:tab/>
      </w:r>
      <w:r>
        <w:rPr>
          <w:b/>
          <w:bCs/>
          <w:sz w:val="21"/>
          <w:szCs w:val="21"/>
        </w:rPr>
        <w:tab/>
        <w:t>Monticello  2/21/26</w:t>
      </w:r>
    </w:p>
    <w:p w14:paraId="1FF9BB16" w14:textId="77777777" w:rsidR="00A04A0C" w:rsidRDefault="00A04A0C" w:rsidP="0074729F">
      <w:pPr>
        <w:rPr>
          <w:sz w:val="21"/>
          <w:szCs w:val="21"/>
          <w:lang w:val="es-ES"/>
        </w:rPr>
      </w:pPr>
    </w:p>
    <w:p w14:paraId="5BD17301" w14:textId="3E0D516E" w:rsidR="0074729F" w:rsidRPr="0074729F" w:rsidRDefault="0074729F" w:rsidP="0074729F">
      <w:pPr>
        <w:rPr>
          <w:sz w:val="21"/>
          <w:szCs w:val="21"/>
          <w:lang w:val="es-ES"/>
        </w:rPr>
      </w:pPr>
      <w:r w:rsidRPr="0074729F">
        <w:rPr>
          <w:sz w:val="21"/>
          <w:szCs w:val="21"/>
          <w:lang w:val="es-ES"/>
        </w:rPr>
        <w:t>Buenos días. Un saludo a algunos de mis compañeros de trabajo. Esta semana se conectaron a internet y encontraron una foto mía con el pastor Jones. ¿Recuerdas esa foto dándole la mano a una placa? Me lo mostraron y dijeron: sí, lo eres, pastor, ¿verdad? Dijeron que sí. Y le dije, bueno, queremos oírte hablar. ¿Quieres oírme hablar? Así que le dije, bueno, si quieres, puedes escucharme hablar. Te daré un enlace después de hablar, y puedes escucharme si quieres. Así que puede que estén escuchando, porque voy a darles un saludo. Son un grupo estupendo para trabajar.</w:t>
      </w:r>
    </w:p>
    <w:p w14:paraId="0D35D9A3" w14:textId="77777777" w:rsidR="0074729F" w:rsidRPr="0074729F" w:rsidRDefault="0074729F" w:rsidP="0074729F">
      <w:pPr>
        <w:rPr>
          <w:sz w:val="21"/>
          <w:szCs w:val="21"/>
          <w:lang w:val="es-ES"/>
        </w:rPr>
      </w:pPr>
    </w:p>
    <w:p w14:paraId="65EB07BF" w14:textId="77777777" w:rsidR="0074729F" w:rsidRPr="0074729F" w:rsidRDefault="0074729F" w:rsidP="0074729F">
      <w:pPr>
        <w:rPr>
          <w:sz w:val="21"/>
          <w:szCs w:val="21"/>
          <w:lang w:val="es-ES"/>
        </w:rPr>
      </w:pPr>
      <w:r w:rsidRPr="0074729F">
        <w:rPr>
          <w:sz w:val="21"/>
          <w:szCs w:val="21"/>
          <w:lang w:val="es-ES"/>
        </w:rPr>
        <w:t>Ahora, repasaba sus nombres, pero los echaba de menos, y luego los problemas de privacidad, y todo ese tipo de cosas. Así que no voy a mencionar ninguno de ellos. Pero son muy queridos para mí, ya que trabajo con ellos día a día, y son personas especiales para mí.</w:t>
      </w:r>
    </w:p>
    <w:p w14:paraId="049519CF" w14:textId="77777777" w:rsidR="0074729F" w:rsidRPr="0074729F" w:rsidRDefault="0074729F" w:rsidP="0074729F">
      <w:pPr>
        <w:rPr>
          <w:sz w:val="21"/>
          <w:szCs w:val="21"/>
          <w:lang w:val="es-ES"/>
        </w:rPr>
      </w:pPr>
    </w:p>
    <w:p w14:paraId="670BD17F" w14:textId="77777777" w:rsidR="0074729F" w:rsidRPr="0074729F" w:rsidRDefault="0074729F" w:rsidP="0074729F">
      <w:pPr>
        <w:rPr>
          <w:sz w:val="21"/>
          <w:szCs w:val="21"/>
          <w:lang w:val="es-ES"/>
        </w:rPr>
      </w:pPr>
      <w:r w:rsidRPr="0074729F">
        <w:rPr>
          <w:sz w:val="21"/>
          <w:szCs w:val="21"/>
          <w:lang w:val="es-ES"/>
        </w:rPr>
        <w:t>Esta mañana, nuestro tema son los fuegos del infierno. Asegúrate de que esto esté aquí. Los fuegos del infierno. Un tema bastante candente, ¿verdad? Sí, muy caliente. Es un tema difícil. Difícil porque los cristianos creen, en su mayoría, en algo que es moralmente repugnante, si lo piensas bien. Para la mayoría de los cristianos, hasta milenios, la comprensión de que el infierno es un lugar eterno de tortura es algo en lo que han creído y sentido como verdad. Una de mis compañeras, cuando oyó que hablaba del infierno, pude verlo en sus ojos creciendo mucho. Y ella dijo: recuerdo que de niña me daban miedo esos sermones infernales. Y ella dijo que no fue hasta más tarde cuando decidí que no era el infierno, sino que era el amor de Dios en lo que debía pensar. Amén.</w:t>
      </w:r>
    </w:p>
    <w:p w14:paraId="4B70D0EC" w14:textId="77777777" w:rsidR="0074729F" w:rsidRPr="0074729F" w:rsidRDefault="0074729F" w:rsidP="0074729F">
      <w:pPr>
        <w:rPr>
          <w:sz w:val="21"/>
          <w:szCs w:val="21"/>
          <w:lang w:val="es-ES"/>
        </w:rPr>
      </w:pPr>
    </w:p>
    <w:p w14:paraId="420BDB21" w14:textId="77777777" w:rsidR="0074729F" w:rsidRPr="0074729F" w:rsidRDefault="0074729F" w:rsidP="0074729F">
      <w:pPr>
        <w:rPr>
          <w:sz w:val="21"/>
          <w:szCs w:val="21"/>
          <w:lang w:val="es-ES"/>
        </w:rPr>
      </w:pPr>
      <w:r w:rsidRPr="0074729F">
        <w:rPr>
          <w:sz w:val="21"/>
          <w:szCs w:val="21"/>
          <w:lang w:val="es-ES"/>
        </w:rPr>
        <w:t>Y eso es lo que me motiva, más que el miedo al infierno. Pero si empiezas a pensar en un infierno eterno y ardiente para personas como tú, tu hija, quiero decir, en este mundo, si sabes que están pasando por tortura, eso te angustia, ¿verdad? La gente ha perdido la cabeza. La gente, ya sabes, si les pasa algo malo a sus hijos o a un ser querido o lo que sea, simplemente los va amontonando. Pero, ¿y si pensaras lo suficiente en cómo sería para ese ser querido que no cree en Dios, que ahora enfrenta, no a la tortura por un rato, ni siquiera a la muerte, sino que afronta día a día el peor tipo de dolor que nadie haya sentido en esta tierra? Eso sería horrible. Así que tenemos que mirar la Biblia. Solo pensarlo debería encender una alarma y preguntar: oye, ¿es esto realmente lo que enseña la Biblia? Porque parece tan terrible.</w:t>
      </w:r>
    </w:p>
    <w:p w14:paraId="5BE26252" w14:textId="77777777" w:rsidR="0074729F" w:rsidRPr="0074729F" w:rsidRDefault="0074729F" w:rsidP="0074729F">
      <w:pPr>
        <w:rPr>
          <w:sz w:val="21"/>
          <w:szCs w:val="21"/>
          <w:lang w:val="es-ES"/>
        </w:rPr>
      </w:pPr>
    </w:p>
    <w:p w14:paraId="16E2BBC2" w14:textId="77777777" w:rsidR="0074729F" w:rsidRPr="0074729F" w:rsidRDefault="0074729F" w:rsidP="0074729F">
      <w:pPr>
        <w:rPr>
          <w:sz w:val="21"/>
          <w:szCs w:val="21"/>
          <w:lang w:val="es-ES"/>
        </w:rPr>
      </w:pPr>
      <w:r w:rsidRPr="0074729F">
        <w:rPr>
          <w:sz w:val="21"/>
          <w:szCs w:val="21"/>
          <w:lang w:val="es-ES"/>
        </w:rPr>
        <w:t>¿Podría ser que la Biblia enseñe algo más en lugar de algo tan moralmente repugnante? Ahora tengo un par de citas que voy a compartir con vosotros que tratan sobre eso y otros temas. Estas citas son mayormente de personas que no son de mi fe ni de mi creencia. Cuando la cita es, te diré, eso es adventista, ahí es donde he estado, esta cita. Pero son citas de congregacionalistas, bautistas, luteranos, son citas por todas partes. Y mientras los comparto, quiero compartirlos para que podáis entender un poco la lucha que está ocurriendo en la mente y el corazón de las personas. Pero la pregunta es, ¿deberíamos reexaminar nuestra comprensión del infierno? Quiero dejar constancia de que creo que existe un infierno. Creo que hay fuego infernal. Así que lo que digo no va en la dirección de decir que no hay infierno.</w:t>
      </w:r>
    </w:p>
    <w:p w14:paraId="1349BE65" w14:textId="77777777" w:rsidR="0074729F" w:rsidRPr="0074729F" w:rsidRDefault="0074729F" w:rsidP="0074729F">
      <w:pPr>
        <w:rPr>
          <w:sz w:val="21"/>
          <w:szCs w:val="21"/>
          <w:lang w:val="es-ES"/>
        </w:rPr>
      </w:pPr>
    </w:p>
    <w:p w14:paraId="0F19F605" w14:textId="77777777" w:rsidR="0074729F" w:rsidRPr="0074729F" w:rsidRDefault="0074729F" w:rsidP="0074729F">
      <w:pPr>
        <w:rPr>
          <w:sz w:val="21"/>
          <w:szCs w:val="21"/>
          <w:lang w:val="es-ES"/>
        </w:rPr>
      </w:pPr>
      <w:r w:rsidRPr="0074729F">
        <w:rPr>
          <w:sz w:val="21"/>
          <w:szCs w:val="21"/>
          <w:lang w:val="es-ES"/>
        </w:rPr>
        <w:t>Pero lo que quiero decir es... ¿De qué va el infierno? ¿Y cuál es la experiencia del infierno? Eso es lo que necesitamos para volver y reexaminar lo que dice la Biblia. Ahora, voy a daros algunas citas de personas a lo largo de la historia. Y luego te voy a dar un texto bíblico, ¿vale? Veamos qué tal va. Augustine. Agustín, ¿recuerdas a Agustín?  Allá atrás. El espíritu cuyo presente anima y gobierna el cuerpo puede tanto sufrir dolor como no morir. Pero el árbol del conocimiento del bien y del mal no lo comerás, porque en el día que comas, entonces morirás sin duda. ¿Quién dice la verdad aquí? ¿Realmente creemos en la Biblia o no?</w:t>
      </w:r>
    </w:p>
    <w:p w14:paraId="71FFE2AC" w14:textId="77777777" w:rsidR="0074729F" w:rsidRPr="0074729F" w:rsidRDefault="0074729F" w:rsidP="0074729F">
      <w:pPr>
        <w:rPr>
          <w:sz w:val="21"/>
          <w:szCs w:val="21"/>
          <w:lang w:val="es-ES"/>
        </w:rPr>
      </w:pPr>
    </w:p>
    <w:p w14:paraId="00A7DDEB" w14:textId="77777777" w:rsidR="0074729F" w:rsidRPr="0074729F" w:rsidRDefault="0074729F" w:rsidP="0074729F">
      <w:pPr>
        <w:rPr>
          <w:sz w:val="21"/>
          <w:szCs w:val="21"/>
          <w:lang w:val="es-ES"/>
        </w:rPr>
      </w:pPr>
      <w:r w:rsidRPr="0074729F">
        <w:rPr>
          <w:sz w:val="21"/>
          <w:szCs w:val="21"/>
          <w:lang w:val="es-ES"/>
        </w:rPr>
        <w:t>¿Realmente creemos en la comprensión literal de lo que dice la Biblia o estamos reinterpretando las cosas según lo que entendemos y hemos entendido durante siglos? Aquí hay otro. Jonathan Edwards, ese gran predicador de antaño que predicó ese gran sermón, Pecadores en manos de un Dios enfadado. Iba a leer una cita, pero no voy a leer ninguna porque es demasiado horrible sobre el dolor y sufrimiento en el infierno. Sus justos no son, en las mismas palabras que se dice que son inmortales en la felicidad, de lo que los malvados no son inmortales en la miseria.</w:t>
      </w:r>
    </w:p>
    <w:p w14:paraId="42F9368B" w14:textId="77777777" w:rsidR="0074729F" w:rsidRPr="0074729F" w:rsidRDefault="0074729F" w:rsidP="0074729F">
      <w:pPr>
        <w:rPr>
          <w:sz w:val="21"/>
          <w:szCs w:val="21"/>
          <w:lang w:val="es-ES"/>
        </w:rPr>
      </w:pPr>
    </w:p>
    <w:p w14:paraId="6DAE58D9" w14:textId="77777777" w:rsidR="0074729F" w:rsidRPr="0074729F" w:rsidRDefault="0074729F" w:rsidP="0074729F">
      <w:pPr>
        <w:rPr>
          <w:sz w:val="21"/>
          <w:szCs w:val="21"/>
          <w:lang w:val="es-ES"/>
        </w:rPr>
      </w:pPr>
      <w:r w:rsidRPr="0074729F">
        <w:rPr>
          <w:sz w:val="21"/>
          <w:szCs w:val="21"/>
          <w:lang w:val="es-ES"/>
        </w:rPr>
        <w:t>Los malvados tienen inmortalidad. ¿Qué dice la Biblia? Romanos 2, 7, vida eterna a aquellos que, por la paciencia y la perseverancia y haciendo el bien, buscan gloria, honor e inmortalidad. ¿Lo tienen? No. Lo están buscando y recemos para que busquen la inmortalidad en el cielo. La inmortalidad no es algo que se nos conceda por naturaleza. Es algo que adquirimos de Dios.</w:t>
      </w:r>
    </w:p>
    <w:p w14:paraId="549366C8" w14:textId="77777777" w:rsidR="0074729F" w:rsidRPr="0074729F" w:rsidRDefault="0074729F" w:rsidP="0074729F">
      <w:pPr>
        <w:rPr>
          <w:sz w:val="21"/>
          <w:szCs w:val="21"/>
          <w:lang w:val="es-ES"/>
        </w:rPr>
      </w:pPr>
    </w:p>
    <w:p w14:paraId="35DADA81" w14:textId="77777777" w:rsidR="0074729F" w:rsidRPr="0074729F" w:rsidRDefault="0074729F" w:rsidP="0074729F">
      <w:pPr>
        <w:rPr>
          <w:sz w:val="21"/>
          <w:szCs w:val="21"/>
          <w:lang w:val="es-ES"/>
        </w:rPr>
      </w:pPr>
      <w:r w:rsidRPr="0074729F">
        <w:rPr>
          <w:sz w:val="21"/>
          <w:szCs w:val="21"/>
          <w:lang w:val="es-ES"/>
        </w:rPr>
        <w:t>Eso empieza para nosotros. Aquí hay otro. ¿Conoces a este tipo? John Wesson. Porque ni los justos ni los malvados debían morir más. Número dos. John dijo que era bueno para la cantidad de cosas buenas. Génesis 3, 4, y la serpiente dijo a la mujer: No morirás con certeza. ¿No es eso lo que John acaba de decir en su mayoría? Simplemente lo dijo. ¿O era el pueblo de Dios? el Satanás hablando. No morirás desde luego.</w:t>
      </w:r>
    </w:p>
    <w:p w14:paraId="27FD4428" w14:textId="77777777" w:rsidR="0074729F" w:rsidRPr="0074729F" w:rsidRDefault="0074729F" w:rsidP="0074729F">
      <w:pPr>
        <w:rPr>
          <w:sz w:val="21"/>
          <w:szCs w:val="21"/>
          <w:lang w:val="es-ES"/>
        </w:rPr>
      </w:pPr>
    </w:p>
    <w:p w14:paraId="3A2C7C56" w14:textId="77777777" w:rsidR="0074729F" w:rsidRPr="0074729F" w:rsidRDefault="0074729F" w:rsidP="0074729F">
      <w:pPr>
        <w:rPr>
          <w:sz w:val="21"/>
          <w:szCs w:val="21"/>
          <w:lang w:val="es-ES"/>
        </w:rPr>
      </w:pPr>
      <w:r w:rsidRPr="0074729F">
        <w:rPr>
          <w:sz w:val="21"/>
          <w:szCs w:val="21"/>
          <w:lang w:val="es-ES"/>
        </w:rPr>
        <w:t>El siguiente, Charles Spurgeon. Quizá hayas oído hablar de él. Si eres cristiano, es un gran predicador en Inglaterra, de antaño.</w:t>
      </w:r>
    </w:p>
    <w:p w14:paraId="57AAC5DC" w14:textId="77777777" w:rsidR="0074729F" w:rsidRPr="0074729F" w:rsidRDefault="0074729F" w:rsidP="0074729F">
      <w:pPr>
        <w:rPr>
          <w:sz w:val="21"/>
          <w:szCs w:val="21"/>
          <w:lang w:val="es-ES"/>
        </w:rPr>
      </w:pPr>
    </w:p>
    <w:p w14:paraId="4D7561DC" w14:textId="77777777" w:rsidR="0074729F" w:rsidRPr="0074729F" w:rsidRDefault="0074729F" w:rsidP="0074729F">
      <w:pPr>
        <w:rPr>
          <w:sz w:val="21"/>
          <w:szCs w:val="21"/>
          <w:lang w:val="es-ES"/>
        </w:rPr>
      </w:pPr>
      <w:r w:rsidRPr="0074729F">
        <w:rPr>
          <w:sz w:val="21"/>
          <w:szCs w:val="21"/>
          <w:lang w:val="es-ES"/>
        </w:rPr>
        <w:t>El hombre fue condenado a vivir para siempre en el infierno.  ¿Qué dice la Biblia? Por tanto, así como por el pecado de un hombre entró en el mundo," Romanos 5, 12, "... y la muerte por pecado, y así la muerte se extendió a todos los hombres, porque todos tienen pecado." ¿Qué se extendió a todos los hombres? Muerte. ¿Vida eterna? Sí. No. Lo que se extendió a todos los hombres fue la muerte.</w:t>
      </w:r>
    </w:p>
    <w:p w14:paraId="2B382611" w14:textId="77777777" w:rsidR="0074729F" w:rsidRPr="0074729F" w:rsidRDefault="0074729F" w:rsidP="0074729F">
      <w:pPr>
        <w:rPr>
          <w:sz w:val="21"/>
          <w:szCs w:val="21"/>
          <w:lang w:val="es-ES"/>
        </w:rPr>
      </w:pPr>
    </w:p>
    <w:p w14:paraId="2419184B" w14:textId="77777777" w:rsidR="0074729F" w:rsidRPr="0074729F" w:rsidRDefault="0074729F" w:rsidP="0074729F">
      <w:pPr>
        <w:rPr>
          <w:sz w:val="21"/>
          <w:szCs w:val="21"/>
          <w:lang w:val="es-ES"/>
        </w:rPr>
      </w:pPr>
      <w:r w:rsidRPr="0074729F">
        <w:rPr>
          <w:sz w:val="21"/>
          <w:szCs w:val="21"/>
          <w:lang w:val="es-ES"/>
        </w:rPr>
        <w:t>La muerte habla de finalidad. Derecha. No habla de introducción, ni de una nueva era de la vida. ¿Y este tipo? Chuck Swindoll. ¿Has oído hablar de él antes? Sí. Cuando yo crecía, él era grande. Muy bien. Bueno, al menos escucha su programa. Sí. Ahora, ¿cómo se llamaba? No sé cómo se llamaba su programa, pero era un gran orador. Gran predicador, predicador, pero veamos qué tenía que decir. Todo el mundo tiene vida eterna porque todos tienen un alma eterna. El problema no es, ¿tengo vida eterna? Más bien, ¿dónde pasaré mi vida eterna? La paga del pecado es la muerte, pero ¿qué es el regalo de Dios? Vida eterna en Jesucristo nuestro Señor.</w:t>
      </w:r>
    </w:p>
    <w:p w14:paraId="71C5BEF9" w14:textId="77777777" w:rsidR="0074729F" w:rsidRPr="0074729F" w:rsidRDefault="0074729F" w:rsidP="0074729F">
      <w:pPr>
        <w:rPr>
          <w:sz w:val="21"/>
          <w:szCs w:val="21"/>
          <w:lang w:val="es-ES"/>
        </w:rPr>
      </w:pPr>
    </w:p>
    <w:p w14:paraId="4A3C4C78" w14:textId="77777777" w:rsidR="0074729F" w:rsidRPr="0074729F" w:rsidRDefault="0074729F" w:rsidP="0074729F">
      <w:pPr>
        <w:rPr>
          <w:sz w:val="21"/>
          <w:szCs w:val="21"/>
          <w:lang w:val="es-ES"/>
        </w:rPr>
      </w:pPr>
      <w:r w:rsidRPr="0074729F">
        <w:rPr>
          <w:sz w:val="21"/>
          <w:szCs w:val="21"/>
          <w:lang w:val="es-ES"/>
        </w:rPr>
        <w:t>Dios tiene un don para quienes tendrán vida eterna, pero eso no es el pago del pecado. El sueldo del pecado es la muerte. Aquí hay otro. Norman Geisler. Ahora, si te interesa la teología, conocerías a este tipo, pero probablemente no lo conozcas. Es un gran exponente de las Escrituras, es un erudito, ha escrito extensamente.</w:t>
      </w:r>
    </w:p>
    <w:p w14:paraId="064E74BC" w14:textId="77777777" w:rsidR="0074729F" w:rsidRPr="0074729F" w:rsidRDefault="0074729F" w:rsidP="0074729F">
      <w:pPr>
        <w:rPr>
          <w:sz w:val="21"/>
          <w:szCs w:val="21"/>
          <w:lang w:val="es-ES"/>
        </w:rPr>
      </w:pPr>
    </w:p>
    <w:p w14:paraId="0AE0FB4F" w14:textId="77777777" w:rsidR="0074729F" w:rsidRPr="0074729F" w:rsidRDefault="0074729F" w:rsidP="0074729F">
      <w:pPr>
        <w:rPr>
          <w:sz w:val="21"/>
          <w:szCs w:val="21"/>
          <w:lang w:val="es-ES"/>
        </w:rPr>
      </w:pPr>
      <w:r w:rsidRPr="0074729F">
        <w:rPr>
          <w:sz w:val="21"/>
          <w:szCs w:val="21"/>
          <w:lang w:val="es-ES"/>
        </w:rPr>
        <w:t xml:space="preserve">Él dice que hemos demostrado ampliamente que el alma creada de cada persona vivirá constantemente para siempre, ya sea en el cielo o en el infierno. ¿Pero lo hizo? ¿Qué decía la Biblia? Quizá no leyó este pasaje ni los demás. O quizá realmente no cree en tomar la Biblia tal y como dice. Juan 11, versículo 14, entonces Jesús les dijo: Claramente, Lázaro está muy muerto. No está en un estado eterno. Está muerto y eso no sería como a veces se señala. Eso habría sido muy malo para Lázaro si </w:t>
      </w:r>
      <w:r w:rsidRPr="0074729F">
        <w:rPr>
          <w:sz w:val="21"/>
          <w:szCs w:val="21"/>
          <w:lang w:val="es-ES"/>
        </w:rPr>
        <w:lastRenderedPageBreak/>
        <w:t>estuviera en el cielo. Tuvo que volver después de probar el cielo bendito aquí y luego venir a esta tierra y tener que vivir de nuevo en un mundo pecaminoso. No, Lázaro. está muerto.</w:t>
      </w:r>
    </w:p>
    <w:p w14:paraId="7415C336" w14:textId="77777777" w:rsidR="0074729F" w:rsidRPr="0074729F" w:rsidRDefault="0074729F" w:rsidP="0074729F">
      <w:pPr>
        <w:rPr>
          <w:sz w:val="21"/>
          <w:szCs w:val="21"/>
          <w:lang w:val="es-ES"/>
        </w:rPr>
      </w:pPr>
    </w:p>
    <w:p w14:paraId="01EEF3B2" w14:textId="77777777" w:rsidR="0074729F" w:rsidRPr="0074729F" w:rsidRDefault="0074729F" w:rsidP="0074729F">
      <w:pPr>
        <w:rPr>
          <w:sz w:val="21"/>
          <w:szCs w:val="21"/>
          <w:lang w:val="es-ES"/>
        </w:rPr>
      </w:pPr>
      <w:r w:rsidRPr="0074729F">
        <w:rPr>
          <w:sz w:val="21"/>
          <w:szCs w:val="21"/>
          <w:lang w:val="es-ES"/>
        </w:rPr>
        <w:t>William Lane Craig, otro erudito que mucha gente mira en ti, vivirá para siempre o bien con Cristo o lejos de aquí. ¿Qué dice la Biblia? ¿Qué fruto tenías entonces en las cosas de las que ahora te avergüenzas del fin de esas cosas?  No vida eterna, vida, vida, vida, sino muerte.  moderno. John Piper, quizá leía algo de su libro en cada nivel. Es un gran escritor.   Eres un alma encarnada que vivirá para siempre en el cielo o en el infierno. ¿Qué dice la Biblia?</w:t>
      </w:r>
    </w:p>
    <w:p w14:paraId="4707978E" w14:textId="77777777" w:rsidR="0074729F" w:rsidRPr="0074729F" w:rsidRDefault="0074729F" w:rsidP="0074729F">
      <w:pPr>
        <w:rPr>
          <w:sz w:val="21"/>
          <w:szCs w:val="21"/>
          <w:lang w:val="es-ES"/>
        </w:rPr>
      </w:pPr>
    </w:p>
    <w:p w14:paraId="094DFCA8" w14:textId="77777777" w:rsidR="0074729F" w:rsidRPr="0074729F" w:rsidRDefault="0074729F" w:rsidP="0074729F">
      <w:pPr>
        <w:rPr>
          <w:sz w:val="21"/>
          <w:szCs w:val="21"/>
          <w:lang w:val="es-ES"/>
        </w:rPr>
      </w:pPr>
      <w:r w:rsidRPr="0074729F">
        <w:rPr>
          <w:sz w:val="21"/>
          <w:szCs w:val="21"/>
          <w:lang w:val="es-ES"/>
        </w:rPr>
        <w:t>Dios nos ha dado la vida eterna, ¿y esta vida está en quién? Su hijo. Quien tiene al Hijo tiene vida. Quien no tiene al Hijo de Dios no tiene al Hijo de Dios. No es una cuestión de decidir si pasas la vida eterna aquí o allá. Es una decisión de si tienes a Cristo o no. Si tienes a Cristo, tienes vida eterna. Pero si no tienes a Cristo, no tienes vida.</w:t>
      </w:r>
    </w:p>
    <w:p w14:paraId="0FE269E3" w14:textId="77777777" w:rsidR="0074729F" w:rsidRPr="0074729F" w:rsidRDefault="0074729F" w:rsidP="0074729F">
      <w:pPr>
        <w:rPr>
          <w:sz w:val="21"/>
          <w:szCs w:val="21"/>
          <w:lang w:val="es-ES"/>
        </w:rPr>
      </w:pPr>
    </w:p>
    <w:p w14:paraId="7C04ED6C" w14:textId="77777777" w:rsidR="0074729F" w:rsidRPr="0074729F" w:rsidRDefault="0074729F" w:rsidP="0074729F">
      <w:pPr>
        <w:rPr>
          <w:sz w:val="21"/>
          <w:szCs w:val="21"/>
          <w:lang w:val="es-ES"/>
        </w:rPr>
      </w:pPr>
      <w:r w:rsidRPr="0074729F">
        <w:rPr>
          <w:sz w:val="21"/>
          <w:szCs w:val="21"/>
          <w:lang w:val="es-ES"/>
        </w:rPr>
        <w:t>John MacArthur. Ahora, algunos de vosotros quizá habéis... Hay otra persona más moderna que ha escrito un gran comentario. También suele salir en televisión, tiene mucho respeto por el mundo cristiano. El mensaje de la Biblia es que la muerte no acaba con la existencia de nadie. ¿Has oído lo que acaba de decir? La muerte no acaba con la existencia. ¿Qué acabamos de leer texto tras texto? Muerte. Muerte. Cualquiera que haya vivido vivirá para siempre en el infierno o en el cielo. En un instante, en el parpadeo del tinte, en el último triunfo, porque este corruptible debe ponerse, este mortal debe vestir la inmortalidad. Recuerda que hablaba del dicho de la venida de Cristo. No es que ya tengan inmortalidad ahora, es en la venida de Cristo que dice allí que se han vestido de inmortalidad. Es un icono, pero fíjate en lo que dice. El alma nunca morirá, sino que vivirá para siempre en el cielo o en el infierno. ¿Qué dice la Biblia? ¿El alma que pecará qué? ¿Vivir para siempre? No.       ¿A quién vas a creer? ¿Vas a creer que toda esta lista de personas que dicen que no, no mueres? ¿Simplemente vives eternamente, ya sea en el cielo o en el infierno? ¿O crees en la simple comprensión de lo que dice la Biblia, que el pago del pecado es la muerte? Y en palabras de ese gran texto que todos conocemos, Juan 3, 16, porque Dios amó tanto al mundo que dio a su Hijo unigénito, para que todo aquel que cree en él no pereza, sino que tenga su vida eterna para siempre, no perecer, las opciones entre perecer y la vida eterna, entonces, con Cristo, ¿de acuerdo?</w:t>
      </w:r>
    </w:p>
    <w:p w14:paraId="64153EC5" w14:textId="77777777" w:rsidR="0074729F" w:rsidRPr="0074729F" w:rsidRDefault="0074729F" w:rsidP="0074729F">
      <w:pPr>
        <w:rPr>
          <w:sz w:val="21"/>
          <w:szCs w:val="21"/>
          <w:lang w:val="es-ES"/>
        </w:rPr>
      </w:pPr>
    </w:p>
    <w:p w14:paraId="1E15F332" w14:textId="77777777" w:rsidR="0074729F" w:rsidRPr="0074729F" w:rsidRDefault="0074729F" w:rsidP="0074729F">
      <w:pPr>
        <w:rPr>
          <w:sz w:val="21"/>
          <w:szCs w:val="21"/>
          <w:lang w:val="es-ES"/>
        </w:rPr>
      </w:pPr>
      <w:r w:rsidRPr="0074729F">
        <w:rPr>
          <w:sz w:val="21"/>
          <w:szCs w:val="21"/>
          <w:lang w:val="es-ES"/>
        </w:rPr>
        <w:t xml:space="preserve">Bueno, estos hombres conocen bien la Biblia. Estos hombres tienen mucho que decir, y bueno que decir, sobre muchas cosas. Y juporque no esté de acuerdo con ellos no significa que no piense que sean hombres de Dios. Pero lo que sí digo es que necesitamos reexaminar lo que dice la Biblia. Y más tarde os leeré una cita de un autor y líder evangélico que dice que es hora de reexaminarlo. Porque tenemos que volver a la Biblia en nuestro entendimiento. Ahora, probablemente haya cinco textos principales en la Biblia que podría haber puesto aquí, son los textos que, si predicaran, publicarían primero, ¿vale? Más adelante, quiero hacer eso. Quiero que sepas que están ahí. El primer texto está en Mateo, donde menciona entonces que Jesús, Mateo 25, que en el momento del juicio, estos irán a castigo eterno o fuego eterno. Jesús usa esas palabras. Y fíjate en que las personas que creen que este infierno es eterno, etcétera, dicen: tenemos que tomar justo lo que dice la Biblia. Espera un momento. Simplemente citábamos texto tras texto que parecía decir algo diferente. Así que no se trata de tomar la Biblia tal y como dice. Es cuestión de encontrar lo que enseña la Biblia y luego entenderlo. Debemos profundizar entonces en nuestra comprensión. No podemos simplemente decir, bueno, eso es lo que dice. Así que eso es lo que significa, porque podemos leer otro texto que parece contradecirlo. Así que ahora, tenemos que hacer algo de interpretación. Tenemos que comparar las escrituras. Tenemos que descubrir cuál de los dos debe encajar en el otro. ¿Es la muerte en la que encaja de alguna manera este fuego eterno, o es el fuego eterno en el que encaja la muerte? Mark, capítulo 9, fuego incuestionable es el segundo. Jesús mencionó el fuego incuestionable. En Lucas, tienes la historia del hombre rico en Lázaro, que a menudo se usa para establecer la doctrina de un infierno siempre ardiente. Entonces, en el Apocalipsis, capítulo 14, el humo de su tormento ascendió para siempre. Y no descansan, ni de día ni de noche. En Apocalipsis 20, entonces, versículo 10, la bestia y el falso profeta son arrojados al lago de fuego donde son atormentados por siglos jamás. Y tenemos que ser honestos, porque estos </w:t>
      </w:r>
      <w:r w:rsidRPr="0074729F">
        <w:rPr>
          <w:sz w:val="21"/>
          <w:szCs w:val="21"/>
          <w:lang w:val="es-ES"/>
        </w:rPr>
        <w:lastRenderedPageBreak/>
        <w:t>son textos de las escrituras. Si los tomaramos tal y como leen, lo creeríamos. Y como personas, estos son los textos a los que te llevarán y te dirá, pero como debe ser, esto es lo que Dios ha dicho en su palabra. Pero ya has oído y visto cuál es el problema. El problema es que la Biblia dice otra cosa. De hecho, si miras el peso de las pruebas, verás que la Biblia dice mucho más sobre cómo la muerte es la finalidad de la muerte, y simplemente el bucle sobre el fuego eterno y el fuego eterno. Ahora tenemos que tratar estos textos y los trataremos en otro momento, porque creo que cada uno puede entenderse para no señalarnos a un infierno eterno que atraviesa toda la eternidad, sino que si los estudiamos y los analizamos más a fondo, comparar las escrituras con las escrituras puede mostrarnos que esto en realidad respalda el hecho de que el infierno llega a su fin. El fuego termina.</w:t>
      </w:r>
    </w:p>
    <w:p w14:paraId="4B1F80A8" w14:textId="77777777" w:rsidR="0074729F" w:rsidRPr="0074729F" w:rsidRDefault="0074729F" w:rsidP="0074729F">
      <w:pPr>
        <w:rPr>
          <w:sz w:val="21"/>
          <w:szCs w:val="21"/>
          <w:lang w:val="es-ES"/>
        </w:rPr>
      </w:pPr>
    </w:p>
    <w:p w14:paraId="12978F6A" w14:textId="77777777" w:rsidR="0074729F" w:rsidRPr="0074729F" w:rsidRDefault="0074729F" w:rsidP="0074729F">
      <w:pPr>
        <w:rPr>
          <w:sz w:val="21"/>
          <w:szCs w:val="21"/>
          <w:lang w:val="es-ES"/>
        </w:rPr>
      </w:pPr>
      <w:r w:rsidRPr="0074729F">
        <w:rPr>
          <w:sz w:val="21"/>
          <w:szCs w:val="21"/>
          <w:lang w:val="es-ES"/>
        </w:rPr>
        <w:t>Pero eso tendrá que ser para otro momento, ¿vale? Primero tenemos que sentar las bases para nosotros, para ellos. Quiero mostrarte aquí esta introducción a la interpretación bíblica. Este es un libro de texto para seminario y quiero que veas lo que dice sobre usar las escrituras para establecer doctrina. Fíjate, el simbolismo representa eventos pasados, presentes y futuros de una manera que requiere una decodificación cuidadosa de los elementos del texto. Lo más importante es que debemos reconocer que la revelación emplea imágenes altamente simbólicas y figurativas que no nos atrevemos a interpretar en qué sentido. Literalmente. Por tanto, es crucial descubrir los elementos simbólicos del Libro del Apocalipsis, que hablan del Libro del Apocalipsis, y buscar determinar qué representan. Como ocurre con las parábolas, observa ciertas partes de la Biblia, partes de una visión apocalíptica pueden funcionar solo para añadir vida o drama a la imagen. Las profecías predecían eventos literales, sí, aunque las descripciones no retratan los hechos.            Los pasajes literales son más determinantes que los simbólicos. Si hay alguna discrepancia, ¿qué texto elegir? Para establecer doctrina. La que es la enseñanza sencilla.</w:t>
      </w:r>
    </w:p>
    <w:p w14:paraId="5B659BF0" w14:textId="77777777" w:rsidR="0074729F" w:rsidRPr="0074729F" w:rsidRDefault="0074729F" w:rsidP="0074729F">
      <w:pPr>
        <w:rPr>
          <w:sz w:val="21"/>
          <w:szCs w:val="21"/>
          <w:lang w:val="es-ES"/>
        </w:rPr>
      </w:pPr>
    </w:p>
    <w:p w14:paraId="641C3C7F" w14:textId="77777777" w:rsidR="0074729F" w:rsidRPr="0074729F" w:rsidRDefault="0074729F" w:rsidP="0074729F">
      <w:pPr>
        <w:rPr>
          <w:sz w:val="21"/>
          <w:szCs w:val="21"/>
          <w:lang w:val="es-ES"/>
        </w:rPr>
      </w:pPr>
      <w:r w:rsidRPr="0074729F">
        <w:rPr>
          <w:sz w:val="21"/>
          <w:szCs w:val="21"/>
          <w:lang w:val="es-ES"/>
        </w:rPr>
        <w:t>Si es una enseñanza en un marco simbólico y entonces, primero tenemos cuidado de asegurarnos de no interpretar el resto de la Biblia a través de esa imagen simbólica y posterior, que puede ser simbólica o no literal. Continúa, ya que afirmando el significado, los pasajes literales proporcionan una base más sólida que los simbólicos. Pasajes de naturaleza altamente simbólica, como el libro del Apocalipsis, que deben interpretarse en línea con lo que se afirma clara e inequívocamente en otros pasajes. Eso lo entienden los protestantes, los creyentes en la Biblia, y no ha habido duda de ello. Pero fíjate, cuando se trata de este tema, ¿qué hacen? Toman lo que está en el Apocalipsis y basan toda su doctrina en cosas apocalípticas y en forma de parábola, y dicen: eso es literal. Tenemos que creer que es literal. Y luego ignoran todo lo demás de lo que la Biblia dice claramente.</w:t>
      </w:r>
    </w:p>
    <w:p w14:paraId="2A49CD13" w14:textId="77777777" w:rsidR="0074729F" w:rsidRPr="0074729F" w:rsidRDefault="0074729F" w:rsidP="0074729F">
      <w:pPr>
        <w:rPr>
          <w:sz w:val="21"/>
          <w:szCs w:val="21"/>
          <w:lang w:val="es-ES"/>
        </w:rPr>
      </w:pPr>
    </w:p>
    <w:p w14:paraId="6C4D0BD2" w14:textId="77777777" w:rsidR="0074729F" w:rsidRPr="0074729F" w:rsidRDefault="0074729F" w:rsidP="0074729F">
      <w:pPr>
        <w:rPr>
          <w:sz w:val="21"/>
          <w:szCs w:val="21"/>
          <w:lang w:val="es-ES"/>
        </w:rPr>
      </w:pPr>
      <w:r w:rsidRPr="0074729F">
        <w:rPr>
          <w:sz w:val="21"/>
          <w:szCs w:val="21"/>
          <w:lang w:val="es-ES"/>
        </w:rPr>
        <w:t>Piénsalo otra vez. Estamos hablando de dos de los textos principales que están implicados en el infierno en el libro del Apocalipsis. ¿Podría ser que eso no sea literal sino simbólico? Bueno, si tomamos ese principio, el principio protestante, fuimos los primeros en mirar el resto de la Biblia antes de decir, espera, eso es literal. Tenemos que ir al resto de la Biblia para encontrar la enseñanza sencilla donde no está en una parábola o en forma apocalíptica para asegurarnos de que la hacemos bien. Pero, desafortunadamente, los cristianos han tomado esas cosas. Y al menos en eso, he tomado una idea y dicho, eso tiene que ser literal. Así que tiene que ser tal y como dice. Si vuelves a pensar en la parábola del último Lázaro, Richmond y Lázaro, ¿cuál es? Una parábola. Pero es precisamente lo que miran y dicen, esto es literalmente lo que dice. Así que así es el infierno, literalmente. E incluso en los dos textos diferentes de Mateo y Marcos, Jesús lo da en forma de parábola. Ovejas y cabras separando las montañas. ¿Por qué queremos tomar lo que está claramente en forma simbólica o parábola y exigir que sea literal cuando la Biblia es una enseñanza clara de forma diferente y no hay duda alguna?</w:t>
      </w:r>
    </w:p>
    <w:p w14:paraId="62CB60C9" w14:textId="77777777" w:rsidR="0074729F" w:rsidRPr="0074729F" w:rsidRDefault="0074729F" w:rsidP="0074729F">
      <w:pPr>
        <w:rPr>
          <w:sz w:val="21"/>
          <w:szCs w:val="21"/>
          <w:lang w:val="es-ES"/>
        </w:rPr>
      </w:pPr>
    </w:p>
    <w:p w14:paraId="2F4CF5A2" w14:textId="77777777" w:rsidR="0074729F" w:rsidRPr="0074729F" w:rsidRDefault="0074729F" w:rsidP="0074729F">
      <w:pPr>
        <w:rPr>
          <w:sz w:val="21"/>
          <w:szCs w:val="21"/>
          <w:lang w:val="es-ES"/>
        </w:rPr>
      </w:pPr>
      <w:r w:rsidRPr="0074729F">
        <w:rPr>
          <w:sz w:val="21"/>
          <w:szCs w:val="21"/>
          <w:lang w:val="es-ES"/>
        </w:rPr>
        <w:t xml:space="preserve">Ahora, voy a sugerir cuatro razones diferentes por las que esto es cierto. Pero primero, Nicholas Brady, un filósofo político y religioso cristiano ruso. Quiero mostrarte cómo, ¿qué digo?, repugnante. Esto es un infierno, un infierno eternamente ardiente para la gente. En 2017, se hizo una encuesta en Australia, que es un país muy laico. Y me preguntaron por qué la gente no se relaciona con el cristianismo. ¿Por qué no crees en el cristianismo? ¿Sabes cuál era el segundo de la lista?                ¿Cómo </w:t>
      </w:r>
      <w:r w:rsidRPr="0074729F">
        <w:rPr>
          <w:sz w:val="21"/>
          <w:szCs w:val="21"/>
          <w:lang w:val="es-ES"/>
        </w:rPr>
        <w:lastRenderedPageBreak/>
        <w:t>podía un Dios vivo permitir que la gente fuera al infierno? El 28% de los australianos dice: ni siquiera quiero involucrarse con el cristianismo por esta creencia de que Dios torturaría a la gente. Es un obstáculo.</w:t>
      </w:r>
    </w:p>
    <w:p w14:paraId="36780FEF" w14:textId="77777777" w:rsidR="0074729F" w:rsidRPr="0074729F" w:rsidRDefault="0074729F" w:rsidP="0074729F">
      <w:pPr>
        <w:rPr>
          <w:sz w:val="21"/>
          <w:szCs w:val="21"/>
          <w:lang w:val="es-ES"/>
        </w:rPr>
      </w:pPr>
    </w:p>
    <w:p w14:paraId="370813A0" w14:textId="77777777" w:rsidR="0074729F" w:rsidRPr="0074729F" w:rsidRDefault="0074729F" w:rsidP="0074729F">
      <w:pPr>
        <w:rPr>
          <w:sz w:val="21"/>
          <w:szCs w:val="21"/>
          <w:lang w:val="es-ES"/>
        </w:rPr>
      </w:pPr>
      <w:r w:rsidRPr="0074729F">
        <w:rPr>
          <w:sz w:val="21"/>
          <w:szCs w:val="21"/>
          <w:lang w:val="es-ES"/>
        </w:rPr>
        <w:t>Bueno, ahora, para evitar eso, muchas veces, los cristianos que creen en un infierno siempre ardiente lo compartimentan. Como mi colega, no quiero pensar más en el infierno porque lo guardé en esta cajita, y ahora solo quiero pensar en el amor de Dios. Así que lo compartimentan y hacen que no les afecte emocionalmente, porque si lo piensan demasiado tiempo, y si realmente lo creen, que eso les va a pasar a sus seres queridos, los rompería. Así que lo compartimentan y dicen que sí. Y lo piensan, y lo hagan. Pensamos en todos los demás males. Podemos hacer gente, pero no piensan en que realmente sea su ser querido. que ha sufrido una y otra y otra vez.                Porque si lo hicieran, sería demasiado. Filósofo político ruso y religioso cristiano, fíjate en lo que dijo Nicolás Berdave. No puedo concebir argumentos más poderosos e irrefutables a favor del ateísmo que los tormentos eternos del infierno. Si el infierno es eterno, entonces soy ateo.</w:t>
      </w:r>
    </w:p>
    <w:p w14:paraId="4BE5A5C2" w14:textId="77777777" w:rsidR="0074729F" w:rsidRPr="0074729F" w:rsidRDefault="0074729F" w:rsidP="0074729F">
      <w:pPr>
        <w:rPr>
          <w:sz w:val="21"/>
          <w:szCs w:val="21"/>
          <w:lang w:val="es-ES"/>
        </w:rPr>
      </w:pPr>
    </w:p>
    <w:p w14:paraId="4414EC00" w14:textId="77777777" w:rsidR="0074729F" w:rsidRPr="0074729F" w:rsidRDefault="0074729F" w:rsidP="0074729F">
      <w:pPr>
        <w:rPr>
          <w:sz w:val="21"/>
          <w:szCs w:val="21"/>
          <w:lang w:val="es-ES"/>
        </w:rPr>
      </w:pPr>
      <w:r w:rsidRPr="0074729F">
        <w:rPr>
          <w:sz w:val="21"/>
          <w:szCs w:val="21"/>
          <w:lang w:val="es-ES"/>
        </w:rPr>
        <w:t>Si lo piensas bien, ¿cómo puede Dios hacer eso? Ahora, de nuevo, llegaremos a la razón por la que piensan eso. Conoces a este tipo, ¿verdad? Charles Darwin, en su autobiografía, dijo: De hecho, apenas veo cómo alguien debería desear que el cristianismo sea verdadero. Porque si es así, el lenguaje claro del texto parecía mostrar que los hombres que no creen en este mundo, que incluyen a mi padre, mi hermano y casi todos mis amigos, serán un castigo eterno, o castigo eterno. Y esta es una doctrina condenada. Fue esa parte la que alejó a Carlos Darwin de Dios. Y entonces empezó a formular una idea llamada lo que llamamos una evolución que saca a Dios de la ecuación.</w:t>
      </w:r>
    </w:p>
    <w:p w14:paraId="71AEA4BF" w14:textId="77777777" w:rsidR="0074729F" w:rsidRPr="0074729F" w:rsidRDefault="0074729F" w:rsidP="0074729F">
      <w:pPr>
        <w:rPr>
          <w:sz w:val="21"/>
          <w:szCs w:val="21"/>
          <w:lang w:val="es-ES"/>
        </w:rPr>
      </w:pPr>
    </w:p>
    <w:p w14:paraId="53F3310A" w14:textId="77777777" w:rsidR="0074729F" w:rsidRPr="0074729F" w:rsidRDefault="0074729F" w:rsidP="0074729F">
      <w:pPr>
        <w:rPr>
          <w:sz w:val="21"/>
          <w:szCs w:val="21"/>
          <w:lang w:val="es-ES"/>
        </w:rPr>
      </w:pPr>
      <w:r w:rsidRPr="0074729F">
        <w:rPr>
          <w:sz w:val="21"/>
          <w:szCs w:val="21"/>
          <w:lang w:val="es-ES"/>
        </w:rPr>
        <w:t>Pero fíjate, eso era lo que le impulsaba. Robert Ingersoll. Quizá, si has estado en la escuela, le conozcas, un agnóstico del siglo XIX. Nada podía añadir al horror del infierno salvo la presencia de su creador, Dios. Mientras tenga vida y respire, negaré con todas mis fuerzas y odiaré con cada gota de sangre esta mentira infinita. Si realmente Dios hizo esto, lo único que añadiría a los tormentos del infierno sería la presencia de quien lo inventó.            Está señalando que Dios tendría que ser quien pusiera esto, lo organizara todo, y que debe estar disfrutándolo porque deja que siga para siempre y para siempre. Normalmente consideraríamos que si alguien tortura a la gente durante todo el tiempo, eso es una persona sádica, ¿no diríamos?</w:t>
      </w:r>
    </w:p>
    <w:p w14:paraId="33AD3E00" w14:textId="77777777" w:rsidR="0074729F" w:rsidRPr="0074729F" w:rsidRDefault="0074729F" w:rsidP="0074729F">
      <w:pPr>
        <w:rPr>
          <w:sz w:val="21"/>
          <w:szCs w:val="21"/>
          <w:lang w:val="es-ES"/>
        </w:rPr>
      </w:pPr>
    </w:p>
    <w:p w14:paraId="18305906" w14:textId="77777777" w:rsidR="0074729F" w:rsidRPr="0074729F" w:rsidRDefault="0074729F" w:rsidP="0074729F">
      <w:pPr>
        <w:rPr>
          <w:sz w:val="21"/>
          <w:szCs w:val="21"/>
          <w:lang w:val="es-ES"/>
        </w:rPr>
      </w:pPr>
      <w:r w:rsidRPr="0074729F">
        <w:rPr>
          <w:sz w:val="21"/>
          <w:szCs w:val="21"/>
          <w:lang w:val="es-ES"/>
        </w:rPr>
        <w:t>Es una persona demoníaca hacer ese tipo de cosas. Pero cuando se trata de Dios, de repente debe ser la soberanía de Dios, y debe estar bien. No. Lauren Anderson, que fue la presidenta anterior de la Universidad Luterana del Pacífico, es tan repugnante para mi naturaleza moral el credo del castigo eterno que, más que cualquier otra causa, produce la incredulidad más extendida. En comparación con esto, todas las objeciones al cristianismo se desvanecen hasta quedar insignificantese. Este es el problema, por encima de todo, que impide que la gente sea cristiana, que piense en personas, ¿vale?</w:t>
      </w:r>
    </w:p>
    <w:p w14:paraId="11D3F88D" w14:textId="77777777" w:rsidR="0074729F" w:rsidRPr="0074729F" w:rsidRDefault="0074729F" w:rsidP="0074729F">
      <w:pPr>
        <w:rPr>
          <w:sz w:val="21"/>
          <w:szCs w:val="21"/>
          <w:lang w:val="es-ES"/>
        </w:rPr>
      </w:pPr>
    </w:p>
    <w:p w14:paraId="0BF2E3A3" w14:textId="77777777" w:rsidR="0074729F" w:rsidRPr="0074729F" w:rsidRDefault="0074729F" w:rsidP="0074729F">
      <w:pPr>
        <w:rPr>
          <w:sz w:val="21"/>
          <w:szCs w:val="21"/>
          <w:lang w:val="es-ES"/>
        </w:rPr>
      </w:pPr>
      <w:r w:rsidRPr="0074729F">
        <w:rPr>
          <w:sz w:val="21"/>
          <w:szCs w:val="21"/>
          <w:lang w:val="es-ES"/>
        </w:rPr>
        <w:t xml:space="preserve">Que creen en la justicia, la corrección y la rectitud. ¿Cómo puede ser? ¿Cómo puede ser justo? ¿Cómo puede ser posible? ¿Cómo podía eso ser amor? Cuando sabemos de este mundo que eso no es amor, es todo lo contrario. Ahora aquí hay un autor adventista, ¿vale? Te dije que te lo diría, ¿vale? Esta es una autora adventista, Ellen White. Fíjate en lo que tiene que decir. Está más allá del poder de la mente humana estimar el mal que ha sido causado por la herejía del tormento eterno. La religión de la Biblia, llena de amor y bondad y abundante en compasión, está oscurecida por la superstición y cubierta de terror. Cuando consideramos con qué falso color Satanás ha pintado el carácter de Dios, ¿podemos preguntarnos que nuestro misericordioso creador sea temido, temido e incluso odiado? Las espantosas visiones de Dios que se han extendido por todo el mundo a partir de las enseñanzas del Papa han hecho que miles, solo millones, de escépticos e infieles sean alrededor. Habla del infierno y de la comprensión que la mayoría de los cristianos tienen del infierno. Ahora tengo un par de citas más aquí. Vamos a repasarlos antes de que haga cuatro puntos en cierre. John Stott, quizá algunos de vosotros conozcáis a John Stott. Murió, creo, en 2011. Fue uno de los grandes pastores, teólogos y eruditos protestantes. Es muy conocido, ha escrito varios </w:t>
      </w:r>
      <w:r w:rsidRPr="0074729F">
        <w:rPr>
          <w:sz w:val="21"/>
          <w:szCs w:val="21"/>
          <w:lang w:val="es-ES"/>
        </w:rPr>
        <w:lastRenderedPageBreak/>
        <w:t>libros. Y fíjate en lo que dice. Él admite que hay un problema. Emocionalmente, me parece intolerable el concepto de, en teoría, hablar del infierno y de la eternidad, y no entiendo cómo la gente puede vivir con ello sin cauterizar sus sentimientos o romperse bajo la presión. Quiero decir, si lo piensas bien, es demasiado horrible para siquiera pensarlo. Pero nuestras emociones son nuestra guía fluctuante e inestable hacia la verdad y no deben ser elevadas al lugar de suprema autoridad y determinación. Ahora bien, estoy de acuerdo con él en que las emociones no deberían ser el determinante de la verdad. Pero sí creo que las emociones a veces son señales de alarma. Y si hay una señal de alarma que levantar, aquí hay una en la que debería levantarse una señal de alarma para que volvamos y nos aseguremos de entenderla, nuestra comprensión del infierno correctamente, en lugar de simplemente aceptarla como algo que siempre hemos aceptado en el cristianismo. Continúa. Como evangélico comprometido, mi pregunta debe ser y es: ¿qué dice la palabra de Dios? Y para responder a esta pregunta, necesitamos repasar el material bíblico. Y abrir nuestras mentes a la posibilidad de que las escrituras apunten hacia la aniquilación en lugar de un infierno eterno ardiente es lo que está diciendo. Y que la tortura consciente eterna es una tradición que debe ceder ante la suprema autoridad de las escrituras. ¿Qué dice? Dice que tenemos que volver a las Escrituras y no depender de la tradición de nuestro entendimiento, sino que tomemos solo lo que dice la Biblia. Eso es un principio protestante. Tenemos que estar dispuestos a aplicarla.</w:t>
      </w:r>
    </w:p>
    <w:p w14:paraId="0013905A" w14:textId="77777777" w:rsidR="0074729F" w:rsidRPr="0074729F" w:rsidRDefault="0074729F" w:rsidP="0074729F">
      <w:pPr>
        <w:rPr>
          <w:sz w:val="21"/>
          <w:szCs w:val="21"/>
          <w:lang w:val="es-ES"/>
        </w:rPr>
      </w:pPr>
    </w:p>
    <w:p w14:paraId="09957FA6" w14:textId="77777777" w:rsidR="0074729F" w:rsidRPr="0074729F" w:rsidRDefault="0074729F" w:rsidP="0074729F">
      <w:pPr>
        <w:rPr>
          <w:sz w:val="21"/>
          <w:szCs w:val="21"/>
          <w:lang w:val="es-ES"/>
        </w:rPr>
      </w:pPr>
      <w:r w:rsidRPr="0074729F">
        <w:rPr>
          <w:sz w:val="21"/>
          <w:szCs w:val="21"/>
          <w:lang w:val="es-ES"/>
        </w:rPr>
        <w:t>Sí. Randy Alcorn, escritor cristiano. Será un infierno, un lugar de conciencia, castigo por los pecados, sin esperanza de alivio. Si tuviera elección, es decir, si las escrituras no fueran tan claras y concluyentes, entonces discutiría con eso. Desde luego, no creería en el infierno. Créeme cuando digo que no quiero creer en ello. ¿Qué dice? Esto suena fatal. Y el problema, sin embargo, es que estas personas, reconociendo lo horrible que es, nunca las oyes decir, bueno, vamos, excepto John. Para. Nunca los oís decir, bueno, quizá deberíamos reexaminar esto para ver si realmente viene de la Biblia. Siempre dicen, bueno, debe de serlo. Parece que viene de la Biblia. Y tienen su texto, sí, para respaldarlo, pero nunca lo miran realmente. Si es tan terrible de creer, quizá deberíamos averiguar y preguntarnos, ¿hay algo más en lo que podamos creer que pueda ser más fiel a las escrituras que lo que sí es, así que qué debería decir? Simplemente increíblemente terrible.</w:t>
      </w:r>
    </w:p>
    <w:p w14:paraId="474ECA90" w14:textId="77777777" w:rsidR="0074729F" w:rsidRPr="0074729F" w:rsidRDefault="0074729F" w:rsidP="0074729F">
      <w:pPr>
        <w:rPr>
          <w:sz w:val="21"/>
          <w:szCs w:val="21"/>
          <w:lang w:val="es-ES"/>
        </w:rPr>
      </w:pPr>
    </w:p>
    <w:p w14:paraId="34BDD3D8" w14:textId="77777777" w:rsidR="0074729F" w:rsidRPr="0074729F" w:rsidRDefault="0074729F" w:rsidP="0074729F">
      <w:pPr>
        <w:rPr>
          <w:sz w:val="21"/>
          <w:szCs w:val="21"/>
          <w:lang w:val="es-ES"/>
        </w:rPr>
      </w:pPr>
      <w:r w:rsidRPr="0074729F">
        <w:rPr>
          <w:sz w:val="21"/>
          <w:szCs w:val="21"/>
          <w:lang w:val="es-ES"/>
        </w:rPr>
        <w:t>John Frame, de nuevo, hablando de cómo los escritores y teólogos evangélicos han lidiado con esto. John Frame, si fuera libre para inventar mi propia religión, puedo asegurarte que el castigo eterno no formaría parte de ella.               Pero lo soy, pero debo hablar de ello ahora porque no soy libre para inventar mi propia religión. Solo debo enseñar lo que enseña la Biblia, y la Biblia ciertamente tiene mucho que decir sobre el castigo eterno. Ahora fíjate, está reconociendo que esto es algo horrible. Es terrible.</w:t>
      </w:r>
    </w:p>
    <w:p w14:paraId="7174CB73" w14:textId="77777777" w:rsidR="0074729F" w:rsidRPr="0074729F" w:rsidRDefault="0074729F" w:rsidP="0074729F">
      <w:pPr>
        <w:rPr>
          <w:sz w:val="21"/>
          <w:szCs w:val="21"/>
          <w:lang w:val="es-ES"/>
        </w:rPr>
      </w:pPr>
    </w:p>
    <w:p w14:paraId="28ADEDA5" w14:textId="77777777" w:rsidR="0074729F" w:rsidRPr="0074729F" w:rsidRDefault="0074729F" w:rsidP="0074729F">
      <w:pPr>
        <w:rPr>
          <w:sz w:val="21"/>
          <w:szCs w:val="21"/>
          <w:lang w:val="es-ES"/>
        </w:rPr>
      </w:pPr>
      <w:r w:rsidRPr="0074729F">
        <w:rPr>
          <w:sz w:val="21"/>
          <w:szCs w:val="21"/>
          <w:lang w:val="es-ES"/>
        </w:rPr>
        <w:t>Sin embargo, en todos los demás aspectos, tiene que ser incorrecto, salvo que los cristianos lo han creído por ciertos textos desde Nueva Inglaterra hasta Nueva Inglaterra. De nuevo, Steve Gregg en este libro, ¿Por qué el infierno? El hecho más importante que he deseado transmitir es que nuestra visión del infierno está inseparablemente unida a nuestra visión de Dios. Fíjate en lo que dice. Está diciendo, aquí hay una señal de alarma. Porque si nuestro Dios es tan terrible, ¿en qué tipo de Dios creemos? Creo que muchos cristianos simplemente han asumido que ya saben lo que la Biblia enseña sobre el infierno, y han formado sus nociones sobre el carácter de Dios para acomodar su teoría. Y más de eso. Ahora aquí va otra de un escritor adventista, ¿vale? Pero creo que lo resume bien lo que acabamos de escuchar, de quienes tienen diferentes creencias. Es el esfuerzo constante de Satanás por tergiversar el carácter de Dios. Amén. La naturaleza del pecado y los verdaderos problemas en juego en la gran controversia, la sofistería de su Satanás les lleva a valorar falsas concepciones de Dios, de modo que lo miran con miedo y odio en lugar de con amor. La crueldad inherente a su propio personaje, el carácter de Satanás, se atribuye al creador. Está entonces encarnado en los sistemas religiosos. ¿Sabes si el carácter de Dios, como mencionamos antes, es el tema central en esta gran controversia cristiana en el reino, entonces esta es la comprensión más terrible, terrible. sobre Dios.   Porque destruye completamente el carácter de Dios. ¿No querríamos volver atrás y asegurarnos de que lo estamos entendiendo bien? Porque si Dios es el Dios que hace esto, ¿qué dice eso sobre quién es Dios y su carácter? Es más un diablo que el propio diablo.</w:t>
      </w:r>
    </w:p>
    <w:p w14:paraId="338297F4" w14:textId="77777777" w:rsidR="0074729F" w:rsidRPr="0074729F" w:rsidRDefault="0074729F" w:rsidP="0074729F">
      <w:pPr>
        <w:rPr>
          <w:sz w:val="21"/>
          <w:szCs w:val="21"/>
          <w:lang w:val="es-ES"/>
        </w:rPr>
      </w:pPr>
    </w:p>
    <w:p w14:paraId="340C2A48" w14:textId="77777777" w:rsidR="0074729F" w:rsidRPr="0074729F" w:rsidRDefault="0074729F" w:rsidP="0074729F">
      <w:pPr>
        <w:rPr>
          <w:sz w:val="21"/>
          <w:szCs w:val="21"/>
          <w:lang w:val="es-ES"/>
        </w:rPr>
      </w:pPr>
      <w:r w:rsidRPr="0074729F">
        <w:rPr>
          <w:sz w:val="21"/>
          <w:szCs w:val="21"/>
          <w:lang w:val="es-ES"/>
        </w:rPr>
        <w:t>Porque todo el sufrimiento que el diablo se ha complacido de infligir a la humanidad no es nada comparado con lo que Dios quiere infligir a individuos que quizá simplemente no lo reconocieron como un salvador personal. Duro y cierto. Algo va mal. Aquí tienes otra cita de C.S. Lewis, El problema del dolor. Pero noté que nuestro Señor entonces, mientras enfatizaba el terror del infierno con severidad implacable, normalmente enfatizaba la idea no de duración sino de final. Fíjate que lo está reexaminando. Y está notando algunas cosas. La condena a destruir el fuego suele tratarse como el final de la historia, no como el comienzo de una nueva, que el alma perdida queda eternamente fija en su actitud diabólica. No podemos dudar. Pero si esta eterna fijidad implica una duración interminable o una duración interminable, y él está pensando, no podemos decirlo. Él dice: no lo sé. Pero tenemos que mirar esto otra vez. Tenemos que mirar esto otra vez. Porque cuando lo mires de nuevo, se te ocurrirá una historia un poco diferente. Ahora, la gente lo mira de nuevo y no se les ocurre otra historia. ¿Por qué? ¿Por qué estos grandes hombres entonces no creen en ellos, siguen creyendo que la Biblia enseña el infierno eterno? Y si dices algo, si tienes una perspectiva diferente, ve al pastor y dile, bueno, ¿qué pasa con este infierno que no sea eterno? Quiero decir, eso es algo malo para decirle a tu pastor, porque va a estar totalmente en desacuerdo contigo. ¿Por qué? Número uno, rápido, cuatro cosas, número uno. El primero tiene que hacer lo que ya hemos dicho con la lectura sencilla de la palabra. Principio protestante de que seguimos la Biblia tal y como dice y lee. Y entonces leen el texto que mencionamos sobre Etrilva, y dicen: esto es simplemente lo que dice y lee.        Así que, por mucho que lea y diga otra cosa en otro lugar, debe ser que esto es lo que lee, dice y significa entonces. Pero ya hemos señalado que para entonces no deberíamos jugar a la doctrina con las cosas simbólicas. Debemos tener cuidado porque no todo lo que es un símbolo, no es la realidad, está basado en la realidad, pero es el símbolo que se basa en la realidad. Si queremos conocer realmente la realidad, tenemos que ir a otras partes de la Biblia donde está claramente explicada.</w:t>
      </w:r>
    </w:p>
    <w:p w14:paraId="51BEE04D" w14:textId="77777777" w:rsidR="0074729F" w:rsidRPr="0074729F" w:rsidRDefault="0074729F" w:rsidP="0074729F">
      <w:pPr>
        <w:rPr>
          <w:sz w:val="21"/>
          <w:szCs w:val="21"/>
          <w:lang w:val="es-ES"/>
        </w:rPr>
      </w:pPr>
    </w:p>
    <w:p w14:paraId="22AFC324" w14:textId="77777777" w:rsidR="0074729F" w:rsidRPr="0074729F" w:rsidRDefault="0074729F" w:rsidP="0074729F">
      <w:pPr>
        <w:rPr>
          <w:sz w:val="21"/>
          <w:szCs w:val="21"/>
          <w:lang w:val="es-ES"/>
        </w:rPr>
      </w:pPr>
      <w:r w:rsidRPr="0074729F">
        <w:rPr>
          <w:sz w:val="21"/>
          <w:szCs w:val="21"/>
          <w:lang w:val="es-ES"/>
        </w:rPr>
        <w:t>¿Y cómo se puede explicar con más claridad entonces? El sueldo del pecado es la muerte. En segundo lugar, ¿por qué se aferran a su comprensión del tormento eterno? Lo hacen por el peso de 2.000 años de grandes hombres de Dios creyendo de esa manera. Verás, desde los primeros padres de la iglesia, empezamos a oír este infierno eternamente ardiente. Y si miras a los grandes hombres de antaño, quiero decir, casi todos creían en el infierno eterno y ardiente. Desde la época de los primeros padres de la iglesia hasta la actualidad. Como acabamos de mencionar, algunas de las mejores personas. Bueno, ¿qué está pasando aquí? Lo que está ocurriendo aquí es que estamos creyendo lo que alguien antes que nosotros cree y lo que alguien antes que nosotros cree lo que alguien antes que él cree. Y antes de que te des cuenta, realmente no estamos creyendo en la Biblia, estamos creyendo en quien alguien más creyó en el pasado. Ahora, cristianismo protestante, tienes que entender que ese es precisamente el problema que nos hace quienes somos.                 Si esto fuera sencillo, escucharemos lo que todos los demás han dicho en el pasado. No pertenecemos a una iglesia bautista. No pertenecemos a una iglesia adventista. No pertenecemos a una iglesia pentecostal. Pertenecemos a la Iglesia Católica.</w:t>
      </w:r>
    </w:p>
    <w:p w14:paraId="4BDDF566" w14:textId="77777777" w:rsidR="0074729F" w:rsidRPr="0074729F" w:rsidRDefault="0074729F" w:rsidP="0074729F">
      <w:pPr>
        <w:rPr>
          <w:sz w:val="21"/>
          <w:szCs w:val="21"/>
          <w:lang w:val="es-ES"/>
        </w:rPr>
      </w:pPr>
    </w:p>
    <w:p w14:paraId="1D1C222C" w14:textId="77777777" w:rsidR="0074729F" w:rsidRPr="0074729F" w:rsidRDefault="0074729F" w:rsidP="0074729F">
      <w:pPr>
        <w:rPr>
          <w:sz w:val="21"/>
          <w:szCs w:val="21"/>
          <w:lang w:val="es-ES"/>
        </w:rPr>
      </w:pPr>
      <w:r w:rsidRPr="0074729F">
        <w:rPr>
          <w:sz w:val="21"/>
          <w:szCs w:val="21"/>
          <w:lang w:val="es-ES"/>
        </w:rPr>
        <w:t>Porque allí en la Reforma, Martín Lutero dijo: espera un momento, no es solo lo que dice todo el mundo, es lo que enseña la Biblia. Y de nuevo, citó en Sola Scriptura. Eso es en lo que se basa entonces el protestantismo, la Biblia y solo la Biblia. Y si la Biblia contradice la tradición, nos quedamos con la Biblia. Pero fíjate que existe esta tendencia cuando se trata del infierno, no transgredimos la tradición, no transgredimos la tradición. No estamos abiertos a nada más que a lo que los cristianos siempre han creído sobre el infierno eterno y ardiente. Número tres, el envío de mensajes de prueba. Ahora, a los adventistas se les ha acusado de probar mensajes de texto antes. Probablemente sí. Hay una diferencia entre enviar mensajes de prueba e ir a ver qué dice la Biblia sobre un tema en particular. El texto de prueba es que empiezas con una teoría. Empiezas con un entendimiento. Y luego revisas la Biblia y ves cómo puedes encontrar algo que apoye tu teoría particular. Así que realmente no estás mirando cuál debería ser la teoría. Estás viendo cómo puedo obtener apoyo para la teoría que ya he determinado que es correcta. Eso es el envío de pruebas. Y yo sugeriría que, como adventistas, a veces hacemos eso y no somos mejores que algunos de los demás. Lo que necesitamos hacer es ir primero a la Biblia y mirar todo lo que dice la Biblia y luego dejar que lo que dice toda la Biblia nos traiga la teoría y la comprensión.</w:t>
      </w:r>
    </w:p>
    <w:p w14:paraId="5B57BCD6" w14:textId="77777777" w:rsidR="0074729F" w:rsidRPr="0074729F" w:rsidRDefault="0074729F" w:rsidP="0074729F">
      <w:pPr>
        <w:rPr>
          <w:sz w:val="21"/>
          <w:szCs w:val="21"/>
          <w:lang w:val="es-ES"/>
        </w:rPr>
      </w:pPr>
    </w:p>
    <w:p w14:paraId="4FF44930" w14:textId="77777777" w:rsidR="0074729F" w:rsidRPr="0074729F" w:rsidRDefault="0074729F" w:rsidP="0074729F">
      <w:pPr>
        <w:rPr>
          <w:sz w:val="21"/>
          <w:szCs w:val="21"/>
          <w:lang w:val="es-ES"/>
        </w:rPr>
      </w:pPr>
      <w:r w:rsidRPr="0074729F">
        <w:rPr>
          <w:sz w:val="21"/>
          <w:szCs w:val="21"/>
          <w:lang w:val="es-ES"/>
        </w:rPr>
        <w:t>Sí, queremos ir a todas las partes diferentes donde se habla de ello. Pero no vamos allí para apoyar nuestra opinión. Vamos allí para ver si lo entendemos bien. Pero puedes corregir texto, como ya hemos señalado. Puedes poner este texto, este texto, este texto, este texto y decir que tiene que ser un fuego eterno en el infierno. Puedes hacerlo. Puedes corregirlo por texto. Pero, ¿has mirado realmente todo lo que dice la Biblia y has decidido que creeré de una forma u otra solo por lo que dice la evidencia de todas las escrituras? Pero la gente no hace eso. En cuarto lugar, por último, la gente sigue creyendo en el infierno eterno por su visión de Dios. La mayoría de los cristianos hoy creen que Dios lo determina todo. Para ellos, un infierno eterno y ardiente no es tan malo en el sentido de que Dios es quien lo determina todo. Si lo determina, debe ser bueno.                  Así que puede parecernos algo moralmente repugnante, pero Dios tiene que estar al mando del universo. Entonces tiene que estar al mando del infierno. Entonces tiene que ser obligado a que ocurra el infierno, porque si no, él no está al mando. Él ya tiene que conocer tu decisión, y tiene que tomar esa decisión por ti, porque si tú tomaras la decisión tú mismo, limitarías su poder. No puedes tomar la decisión tú mismo, porque entonces estarías limitando la soberanía de Dios. Y por eso creen eso.</w:t>
      </w:r>
    </w:p>
    <w:p w14:paraId="69A8A268" w14:textId="77777777" w:rsidR="0074729F" w:rsidRPr="0074729F" w:rsidRDefault="0074729F" w:rsidP="0074729F">
      <w:pPr>
        <w:rPr>
          <w:sz w:val="21"/>
          <w:szCs w:val="21"/>
          <w:lang w:val="es-ES"/>
        </w:rPr>
      </w:pPr>
    </w:p>
    <w:p w14:paraId="056B662C" w14:textId="77777777" w:rsidR="0074729F" w:rsidRPr="0074729F" w:rsidRDefault="0074729F" w:rsidP="0074729F">
      <w:pPr>
        <w:rPr>
          <w:sz w:val="21"/>
          <w:szCs w:val="21"/>
          <w:lang w:val="es-ES"/>
        </w:rPr>
      </w:pPr>
      <w:r w:rsidRPr="0074729F">
        <w:rPr>
          <w:sz w:val="21"/>
          <w:szCs w:val="21"/>
          <w:lang w:val="es-ES"/>
        </w:rPr>
        <w:t>Cuando crees eso, entonces el fuego del infierno puede simplemente ser, bueno, eso es lo que dice la Biblia que dijo Jesús, y eso es lo que enseña la Biblia. ¿Y qué? Realmente no importa lo que diga sobre Dios. Simplemente, Dios es así, y lo aceptamos, y de alguna manera debe ser todo amoroso. Pero si ves a Dios y el tema de esta gran controversia, el tema del cristianismo, el tema de Dios, el plan de salvación, si lo miras desde el prisma del carácter de Dios, ves las cosas totalmente diferentes. Desgraciadamente, la mayoría de los cristianos lo ven a través del prisma de la soberanía de Dios y olvidan el carácter de Dios.</w:t>
      </w:r>
    </w:p>
    <w:p w14:paraId="043B592A" w14:textId="77777777" w:rsidR="0074729F" w:rsidRPr="0074729F" w:rsidRDefault="0074729F" w:rsidP="0074729F">
      <w:pPr>
        <w:rPr>
          <w:sz w:val="21"/>
          <w:szCs w:val="21"/>
          <w:lang w:val="es-ES"/>
        </w:rPr>
      </w:pPr>
    </w:p>
    <w:p w14:paraId="73D8560E" w14:textId="77777777" w:rsidR="0074729F" w:rsidRPr="0074729F" w:rsidRDefault="0074729F" w:rsidP="0074729F">
      <w:pPr>
        <w:rPr>
          <w:sz w:val="21"/>
          <w:szCs w:val="21"/>
          <w:lang w:val="es-ES"/>
        </w:rPr>
      </w:pPr>
      <w:r w:rsidRPr="0074729F">
        <w:rPr>
          <w:sz w:val="21"/>
          <w:szCs w:val="21"/>
          <w:lang w:val="es-ES"/>
        </w:rPr>
        <w:t>Cuando en realidad el verdadero problema es el carácter de Dios, sí, Dios es soberano, pero el carácter de Dios es lo que Satanás está desafiando. Y si el carácter de Dios es el problema, entonces vas a llegar a una comprensión completamente diferente. Vas a fijarte muy en estos textos. Vas a ver cómo encaja todo. Vas a estar más abierto al hecho de que quizá entonces sea conocimiento, el conocimiento es entonces lo que se puede examinar. ¿Pero harán eso los cristianos? La mayoría de los cristianos no lo harán. Oye, si dependes de tu pastor, si dependes del erudito, teólogo que ha citado a todos, si dependes de eso como definición de la verdad, entonces vas a seguir eso. Pero si realmente crees que debemos estudiar y basar nuestro entendimiento no en las tradiciones del pasado, sino en lo que dice la palabra de Dios, así dice el Señor hoy, las verías de otra manera.</w:t>
      </w:r>
    </w:p>
    <w:p w14:paraId="4D6A40F6" w14:textId="77777777" w:rsidR="0074729F" w:rsidRPr="0074729F" w:rsidRDefault="0074729F" w:rsidP="0074729F">
      <w:pPr>
        <w:rPr>
          <w:sz w:val="21"/>
          <w:szCs w:val="21"/>
          <w:lang w:val="es-ES"/>
        </w:rPr>
      </w:pPr>
    </w:p>
    <w:p w14:paraId="004AEA2C" w14:textId="77777777" w:rsidR="0074729F" w:rsidRPr="0074729F" w:rsidRDefault="0074729F" w:rsidP="0074729F">
      <w:pPr>
        <w:rPr>
          <w:sz w:val="21"/>
          <w:szCs w:val="21"/>
          <w:lang w:val="es-ES"/>
        </w:rPr>
      </w:pPr>
      <w:r w:rsidRPr="0074729F">
        <w:rPr>
          <w:sz w:val="21"/>
          <w:szCs w:val="21"/>
          <w:lang w:val="es-ES"/>
        </w:rPr>
        <w:t>Para concluir, Amos Phelps dijo esto. Amos Phelps fue, en el siglo XIX, un pastor muy famoso. Era abolicionista, y trabajó muy intensamente durante ese tiempo por la abolición de la esclavitud, pero era pastor, creo que era un pastor congregacionalista. Pero dijo esto. Esta doctrina de la inmortalidad natural del alma, que habla de cómo el alma va a vivir en el infierno para siempre, arder y acariciar el dolor para siempre y siempre, puede rastrearse a través de los canales turbios de un cristianismo corrompido, a través de un judaísmo pervertido, a través de una filosofía pagana y una idolatría supersticionada hasta el gran instigador de travesuras en el Jardín del Edén.          Los protestantes la tomaron prestada de los católicos, los católicos de los fariseos, los fariseos de los paganos, los paganos de esa vieja serpiente que predicó esa doctrina entre las ramas cerradas del paraíso. Para un público demasiado dispuesto a escuchar y escuchar la nueva y fascinante teología, no moriréis seguro. Ahí es donde empieza el principio. Pero, desafortunadamente, esa nueva teología no era la teología de Dios.</w:t>
      </w:r>
    </w:p>
    <w:p w14:paraId="5506546D" w14:textId="77777777" w:rsidR="0074729F" w:rsidRPr="0074729F" w:rsidRDefault="0074729F" w:rsidP="0074729F">
      <w:pPr>
        <w:rPr>
          <w:sz w:val="21"/>
          <w:szCs w:val="21"/>
          <w:lang w:val="es-ES"/>
        </w:rPr>
      </w:pPr>
    </w:p>
    <w:p w14:paraId="6EE1CD83" w14:textId="77777777" w:rsidR="0074729F" w:rsidRPr="0074729F" w:rsidRDefault="0074729F" w:rsidP="0074729F">
      <w:pPr>
        <w:rPr>
          <w:sz w:val="21"/>
          <w:szCs w:val="21"/>
          <w:lang w:val="es-ES"/>
        </w:rPr>
      </w:pPr>
      <w:r w:rsidRPr="0074729F">
        <w:rPr>
          <w:sz w:val="21"/>
          <w:szCs w:val="21"/>
          <w:lang w:val="es-ES"/>
        </w:rPr>
        <w:t>Era la teología del engañador. No morirás seguro. Ahora, hay escritores y pensadores cristianos y pastores que empiezan a mirar dos veces. Y cuando lo hacen, reciben muchas críticas de los cristianos, de su comunidad académica. Quiero decir, este es un problema que, si ves de otra manera, te etiquetan como bueno para dejar la fe cristiana. Pero cuando lo miras, tienes que llegar a una conclusión diferente a la que la fe cristiana está apostando.</w:t>
      </w:r>
    </w:p>
    <w:p w14:paraId="679602BD" w14:textId="77777777" w:rsidR="0074729F" w:rsidRPr="0074729F" w:rsidRDefault="0074729F" w:rsidP="0074729F">
      <w:pPr>
        <w:rPr>
          <w:sz w:val="21"/>
          <w:szCs w:val="21"/>
          <w:lang w:val="es-ES"/>
        </w:rPr>
      </w:pPr>
    </w:p>
    <w:p w14:paraId="00F3F916" w14:textId="77777777" w:rsidR="0074729F" w:rsidRPr="0074729F" w:rsidRDefault="0074729F" w:rsidP="0074729F">
      <w:pPr>
        <w:rPr>
          <w:sz w:val="21"/>
          <w:szCs w:val="21"/>
          <w:lang w:val="es-ES"/>
        </w:rPr>
      </w:pPr>
      <w:r w:rsidRPr="0074729F">
        <w:rPr>
          <w:sz w:val="21"/>
          <w:szCs w:val="21"/>
          <w:lang w:val="es-ES"/>
        </w:rPr>
        <w:lastRenderedPageBreak/>
        <w:t>Terrence Tyson, ahora es mi primer escritor y erudito cristiano, ahora es mi primera convicción de que si a la gente no se nos enseñó antes, como muchos de nosotros desde la infancia, el infierno está siendo atormentado conscientemente para siempre por Dios. Nadie llegaría a esa conclusión con su propia lectura cuidadosa de las escrituras.</w:t>
      </w:r>
    </w:p>
    <w:p w14:paraId="2AA76E1A" w14:textId="77777777" w:rsidR="0074729F" w:rsidRPr="0074729F" w:rsidRDefault="0074729F" w:rsidP="0074729F">
      <w:pPr>
        <w:rPr>
          <w:sz w:val="21"/>
          <w:szCs w:val="21"/>
          <w:lang w:val="es-ES"/>
        </w:rPr>
      </w:pPr>
    </w:p>
    <w:p w14:paraId="74379C42" w14:textId="77777777" w:rsidR="0074729F" w:rsidRPr="0074729F" w:rsidRDefault="0074729F" w:rsidP="0074729F">
      <w:pPr>
        <w:rPr>
          <w:sz w:val="21"/>
          <w:szCs w:val="21"/>
          <w:lang w:val="es-ES"/>
        </w:rPr>
      </w:pPr>
      <w:r w:rsidRPr="0074729F">
        <w:rPr>
          <w:sz w:val="21"/>
          <w:szCs w:val="21"/>
          <w:lang w:val="es-ES"/>
        </w:rPr>
        <w:t>¿Has oído lo que dijo? Dijo: si simplemente vas a las escrituras y no tienes ya esa idea del infierno eterno ardiente, no se te ocurre cuando lees todos los signos bíblicos. Pero se te ocurre cuando llegas a esto, con esta comprensión de que esto te atormenta conscientemente para siempre, si tienes eso en la cabeza, lo encontrarás y lo fundamentarás, pero no está ahí si no eres prejuicioso antes. Edward Fudge. Aunque simplista, casi es justo decir que todo este debate se basa finalmente en una sola cuestión. ¿Deberíamos interpretar decenas de textos sencillos a lo largo de la Biblia para que coincidan con el sentido literal de dos textos simbólicos en el apocalipsis? O nos resulta curioso interpretar los dos textos apocalípticos simbólicamente como deberíamos para ajustarnos a los muchos otros. Ahí está, ese es el problema.</w:t>
      </w:r>
    </w:p>
    <w:p w14:paraId="147279E4" w14:textId="77777777" w:rsidR="0074729F" w:rsidRPr="0074729F" w:rsidRDefault="0074729F" w:rsidP="0074729F">
      <w:pPr>
        <w:rPr>
          <w:sz w:val="21"/>
          <w:szCs w:val="21"/>
          <w:lang w:val="es-ES"/>
        </w:rPr>
      </w:pPr>
    </w:p>
    <w:p w14:paraId="06BADCE6" w14:textId="77777777" w:rsidR="0074729F" w:rsidRPr="0074729F" w:rsidRDefault="0074729F" w:rsidP="0074729F">
      <w:pPr>
        <w:rPr>
          <w:sz w:val="21"/>
          <w:szCs w:val="21"/>
          <w:lang w:val="es-ES"/>
        </w:rPr>
      </w:pPr>
      <w:r w:rsidRPr="0074729F">
        <w:rPr>
          <w:sz w:val="21"/>
          <w:szCs w:val="21"/>
          <w:lang w:val="es-ES"/>
        </w:rPr>
        <w:t>Puedes leer la Biblia una y otra vez. La muerte es entonces la finalización que libra el pecado y el don de la vida eterna frente a lo que perece. Pero si ya determinas que crees esto, entonces lo encontrarás en las escrituras, que es lo que la gente hace, y se ponen las manos en ello, y no pensarán que podría ser de otra manera. Muy bien. Voy a parar. Y ni siquiera he llegado al punto de asumir esos textos. Vale, tenemos que hacerlo algún día, ¿vale? Quiero abordar esos cuatro o cinco textos diferentes. Y quiero mostraros, al mirar esos textos, exactamente cómo esos textos están en armonía con el resto de lo que enseña la Biblia. Si estamos dispuestos a mirar de cerca, echar un segundo vistazo y dejar que la Biblia se interprete a sí misma, ¿vale?</w:t>
      </w:r>
    </w:p>
    <w:p w14:paraId="49B91874" w14:textId="77777777" w:rsidR="0074729F" w:rsidRPr="0074729F" w:rsidRDefault="0074729F" w:rsidP="0074729F">
      <w:pPr>
        <w:rPr>
          <w:sz w:val="21"/>
          <w:szCs w:val="21"/>
          <w:lang w:val="es-ES"/>
        </w:rPr>
      </w:pPr>
    </w:p>
    <w:p w14:paraId="5CEBFD1F" w14:textId="77777777" w:rsidR="0074729F" w:rsidRPr="0074729F" w:rsidRDefault="0074729F" w:rsidP="0074729F">
      <w:pPr>
        <w:rPr>
          <w:sz w:val="21"/>
          <w:szCs w:val="21"/>
          <w:lang w:val="es-ES"/>
        </w:rPr>
      </w:pPr>
      <w:r w:rsidRPr="0074729F">
        <w:rPr>
          <w:sz w:val="21"/>
          <w:szCs w:val="21"/>
          <w:lang w:val="es-ES"/>
        </w:rPr>
        <w:t>Lo haremos algún día, ¿no? Pero hoy, hoy el atractivo entonces es que volvamos a ese principio protestante. No permitir que la tradición o las ideas preconcebidas o estas otras cosas interfieran en nuestra comprensión de la Biblia, sino que la Biblia misma sea aquello a lo que escuchamos y a lo que conformamos nuestra comprensión, porque ahí es donde está la seguridad. Hombres de Dios en el pasado, sí. Entendemos que la verdad es progresista. La verdad ha llegado. La Reforma nos devolvió a más verdad. Amén.</w:t>
      </w:r>
    </w:p>
    <w:p w14:paraId="645A6613" w14:textId="77777777" w:rsidR="0074729F" w:rsidRPr="0074729F" w:rsidRDefault="0074729F" w:rsidP="0074729F">
      <w:pPr>
        <w:rPr>
          <w:sz w:val="21"/>
          <w:szCs w:val="21"/>
          <w:lang w:val="es-ES"/>
        </w:rPr>
      </w:pPr>
    </w:p>
    <w:p w14:paraId="7B0AE29B" w14:textId="77777777" w:rsidR="0074729F" w:rsidRPr="0074729F" w:rsidRDefault="0074729F" w:rsidP="0074729F">
      <w:pPr>
        <w:rPr>
          <w:sz w:val="21"/>
          <w:szCs w:val="21"/>
          <w:lang w:val="es-ES"/>
        </w:rPr>
      </w:pPr>
      <w:r w:rsidRPr="0074729F">
        <w:rPr>
          <w:sz w:val="21"/>
          <w:szCs w:val="21"/>
          <w:lang w:val="es-ES"/>
        </w:rPr>
        <w:t>¿Y si ahora es importante más verdad? No es que los hombres de Dios del pasado fueran malos o lo que fueran o quisieran engañar. Es solo cuestión de que aún no lo veían en las Escrituras. Nunca lo llevaron entonces a las Escrituras para examinarlo detenidamente. Pero ahora Dios nos llama a examinarlo. En estos tiempos, cuando el cristianismo se encuentra contra un muro de ladrillo por la doctrina del tormento eterno, ¿por qué no volver a la Biblia y encontrarla?</w:t>
      </w:r>
    </w:p>
    <w:p w14:paraId="6BA4503D" w14:textId="77777777" w:rsidR="0074729F" w:rsidRPr="0074729F" w:rsidRDefault="0074729F" w:rsidP="0074729F">
      <w:pPr>
        <w:rPr>
          <w:sz w:val="21"/>
          <w:szCs w:val="21"/>
          <w:lang w:val="es-ES"/>
        </w:rPr>
      </w:pPr>
    </w:p>
    <w:p w14:paraId="104A1D6B" w14:textId="19A71EC9" w:rsidR="0074729F" w:rsidRPr="0074729F" w:rsidRDefault="0074729F" w:rsidP="0074729F">
      <w:pPr>
        <w:rPr>
          <w:sz w:val="21"/>
          <w:szCs w:val="21"/>
        </w:rPr>
      </w:pPr>
      <w:r w:rsidRPr="0074729F">
        <w:rPr>
          <w:sz w:val="21"/>
          <w:szCs w:val="21"/>
          <w:lang w:val="es-ES"/>
        </w:rPr>
        <w:t xml:space="preserve">lo que dice la Biblia. Para terminar, esa canción, dame la Biblia. Santo y bendecido, brillante. Tu luz me guiará a través del día eterno. </w:t>
      </w:r>
      <w:r w:rsidRPr="0074729F">
        <w:rPr>
          <w:sz w:val="21"/>
          <w:szCs w:val="21"/>
        </w:rPr>
        <w:t>Dame la Biblia, número 272. 272.</w:t>
      </w:r>
    </w:p>
    <w:p w14:paraId="04D02952" w14:textId="708CA9B8" w:rsidR="00782CB7" w:rsidRPr="0074729F" w:rsidRDefault="00782CB7" w:rsidP="0074729F"/>
    <w:sectPr w:rsidR="00782CB7" w:rsidRPr="0074729F" w:rsidSect="008818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774C8"/>
    <w:multiLevelType w:val="multilevel"/>
    <w:tmpl w:val="E600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571AF7"/>
    <w:multiLevelType w:val="multilevel"/>
    <w:tmpl w:val="6BDC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E42CE7"/>
    <w:multiLevelType w:val="multilevel"/>
    <w:tmpl w:val="926E1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292A4E"/>
    <w:multiLevelType w:val="multilevel"/>
    <w:tmpl w:val="924E2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7106276">
    <w:abstractNumId w:val="3"/>
  </w:num>
  <w:num w:numId="2" w16cid:durableId="388725316">
    <w:abstractNumId w:val="0"/>
  </w:num>
  <w:num w:numId="3" w16cid:durableId="270288535">
    <w:abstractNumId w:val="1"/>
  </w:num>
  <w:num w:numId="4" w16cid:durableId="169950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29F"/>
    <w:rsid w:val="000A3DE5"/>
    <w:rsid w:val="000C209E"/>
    <w:rsid w:val="00180247"/>
    <w:rsid w:val="002255B4"/>
    <w:rsid w:val="0023137E"/>
    <w:rsid w:val="006A6F60"/>
    <w:rsid w:val="0074729F"/>
    <w:rsid w:val="00782CB7"/>
    <w:rsid w:val="00881874"/>
    <w:rsid w:val="00966D9C"/>
    <w:rsid w:val="00A04A0C"/>
    <w:rsid w:val="00A81CDE"/>
    <w:rsid w:val="00D068A1"/>
    <w:rsid w:val="00ED3F9B"/>
    <w:rsid w:val="00F80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E2E99"/>
  <w15:chartTrackingRefBased/>
  <w15:docId w15:val="{73D1A481-3A8E-4C10-BEFE-20E0A396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8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18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18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18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18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1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8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18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18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18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18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1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874"/>
    <w:rPr>
      <w:rFonts w:eastAsiaTheme="majorEastAsia" w:cstheme="majorBidi"/>
      <w:color w:val="272727" w:themeColor="text1" w:themeTint="D8"/>
    </w:rPr>
  </w:style>
  <w:style w:type="paragraph" w:styleId="Title">
    <w:name w:val="Title"/>
    <w:basedOn w:val="Normal"/>
    <w:next w:val="Normal"/>
    <w:link w:val="TitleChar"/>
    <w:uiPriority w:val="10"/>
    <w:qFormat/>
    <w:rsid w:val="00881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8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874"/>
    <w:pPr>
      <w:spacing w:before="160"/>
      <w:jc w:val="center"/>
    </w:pPr>
    <w:rPr>
      <w:i/>
      <w:iCs/>
      <w:color w:val="404040" w:themeColor="text1" w:themeTint="BF"/>
    </w:rPr>
  </w:style>
  <w:style w:type="character" w:customStyle="1" w:styleId="QuoteChar">
    <w:name w:val="Quote Char"/>
    <w:basedOn w:val="DefaultParagraphFont"/>
    <w:link w:val="Quote"/>
    <w:uiPriority w:val="29"/>
    <w:rsid w:val="00881874"/>
    <w:rPr>
      <w:i/>
      <w:iCs/>
      <w:color w:val="404040" w:themeColor="text1" w:themeTint="BF"/>
    </w:rPr>
  </w:style>
  <w:style w:type="paragraph" w:styleId="ListParagraph">
    <w:name w:val="List Paragraph"/>
    <w:basedOn w:val="Normal"/>
    <w:uiPriority w:val="34"/>
    <w:qFormat/>
    <w:rsid w:val="00881874"/>
    <w:pPr>
      <w:ind w:left="720"/>
      <w:contextualSpacing/>
    </w:pPr>
  </w:style>
  <w:style w:type="character" w:styleId="IntenseEmphasis">
    <w:name w:val="Intense Emphasis"/>
    <w:basedOn w:val="DefaultParagraphFont"/>
    <w:uiPriority w:val="21"/>
    <w:qFormat/>
    <w:rsid w:val="00881874"/>
    <w:rPr>
      <w:i/>
      <w:iCs/>
      <w:color w:val="2F5496" w:themeColor="accent1" w:themeShade="BF"/>
    </w:rPr>
  </w:style>
  <w:style w:type="paragraph" w:styleId="IntenseQuote">
    <w:name w:val="Intense Quote"/>
    <w:basedOn w:val="Normal"/>
    <w:next w:val="Normal"/>
    <w:link w:val="IntenseQuoteChar"/>
    <w:uiPriority w:val="30"/>
    <w:qFormat/>
    <w:rsid w:val="008818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1874"/>
    <w:rPr>
      <w:i/>
      <w:iCs/>
      <w:color w:val="2F5496" w:themeColor="accent1" w:themeShade="BF"/>
    </w:rPr>
  </w:style>
  <w:style w:type="character" w:styleId="IntenseReference">
    <w:name w:val="Intense Reference"/>
    <w:basedOn w:val="DefaultParagraphFont"/>
    <w:uiPriority w:val="32"/>
    <w:qFormat/>
    <w:rsid w:val="008818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ro\OneDrive\Documents\Custom%20Office%20Templates\Notta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Nottatemplate.dotx</Template>
  <TotalTime>4</TotalTime>
  <Pages>9</Pages>
  <Words>5806</Words>
  <Characters>33096</Characters>
  <Application>Microsoft Office Word</Application>
  <DocSecurity>0</DocSecurity>
  <Lines>275</Lines>
  <Paragraphs>77</Paragraphs>
  <ScaleCrop>false</ScaleCrop>
  <Company/>
  <LinksUpToDate>false</LinksUpToDate>
  <CharactersWithSpaces>38825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Robinson</dc:creator>
  <cp:keywords/>
  <dc:description/>
  <cp:lastModifiedBy>Roy Robinson</cp:lastModifiedBy>
  <cp:revision>6</cp:revision>
  <dcterms:created xsi:type="dcterms:W3CDTF">2026-03-07T02:35:00Z</dcterms:created>
  <dcterms:modified xsi:type="dcterms:W3CDTF">2026-03-07T02:38:00Z</dcterms:modified>
</cp:coreProperties>
</file>