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DC79" w14:textId="0F3D06B0" w:rsidR="0074729F" w:rsidRPr="0074729F" w:rsidRDefault="0074729F" w:rsidP="0074729F">
      <w:pPr>
        <w:jc w:val="center"/>
        <w:rPr>
          <w:b/>
          <w:bCs/>
          <w:sz w:val="21"/>
          <w:szCs w:val="21"/>
        </w:rPr>
      </w:pPr>
      <w:r>
        <w:rPr>
          <w:b/>
          <w:bCs/>
          <w:sz w:val="21"/>
          <w:szCs w:val="21"/>
        </w:rPr>
        <w:t>The Fires of Hell</w:t>
      </w:r>
      <w:r>
        <w:rPr>
          <w:b/>
          <w:bCs/>
          <w:sz w:val="21"/>
          <w:szCs w:val="21"/>
        </w:rPr>
        <w:tab/>
      </w:r>
      <w:r>
        <w:rPr>
          <w:b/>
          <w:bCs/>
          <w:sz w:val="21"/>
          <w:szCs w:val="21"/>
        </w:rPr>
        <w:tab/>
        <w:t>Roy Robinson</w:t>
      </w:r>
      <w:r>
        <w:rPr>
          <w:b/>
          <w:bCs/>
          <w:sz w:val="21"/>
          <w:szCs w:val="21"/>
        </w:rPr>
        <w:tab/>
      </w:r>
      <w:r>
        <w:rPr>
          <w:b/>
          <w:bCs/>
          <w:sz w:val="21"/>
          <w:szCs w:val="21"/>
        </w:rPr>
        <w:tab/>
      </w:r>
      <w:proofErr w:type="gramStart"/>
      <w:r>
        <w:rPr>
          <w:b/>
          <w:bCs/>
          <w:sz w:val="21"/>
          <w:szCs w:val="21"/>
        </w:rPr>
        <w:t>Monticello  2</w:t>
      </w:r>
      <w:proofErr w:type="gramEnd"/>
      <w:r>
        <w:rPr>
          <w:b/>
          <w:bCs/>
          <w:sz w:val="21"/>
          <w:szCs w:val="21"/>
        </w:rPr>
        <w:t>/21/26</w:t>
      </w:r>
    </w:p>
    <w:p w14:paraId="48B1E5B3" w14:textId="77777777" w:rsidR="0074729F" w:rsidRPr="0074729F" w:rsidRDefault="0074729F" w:rsidP="0074729F">
      <w:pPr>
        <w:rPr>
          <w:b/>
          <w:bCs/>
          <w:sz w:val="21"/>
          <w:szCs w:val="21"/>
        </w:rPr>
      </w:pPr>
      <w:r w:rsidRPr="0074729F">
        <w:rPr>
          <w:b/>
          <w:bCs/>
          <w:sz w:val="21"/>
          <w:szCs w:val="21"/>
        </w:rPr>
        <w:t>Meeting Overview</w:t>
      </w:r>
    </w:p>
    <w:p w14:paraId="6BC5D266" w14:textId="77777777" w:rsidR="0074729F" w:rsidRPr="0074729F" w:rsidRDefault="0074729F" w:rsidP="0074729F">
      <w:pPr>
        <w:rPr>
          <w:sz w:val="21"/>
          <w:szCs w:val="21"/>
        </w:rPr>
      </w:pPr>
      <w:r w:rsidRPr="0074729F">
        <w:rPr>
          <w:sz w:val="21"/>
          <w:szCs w:val="21"/>
        </w:rPr>
        <w:t>This was a religious sermon/presentation focused on reexamining the traditional Christian doctrine of hell as eternal torment. The speaker challenged conventional interpretations by comparing biblical texts with quotes from various Christian theologians and scholars throughout history.</w:t>
      </w:r>
    </w:p>
    <w:p w14:paraId="1F25931C" w14:textId="77777777" w:rsidR="0074729F" w:rsidRPr="0074729F" w:rsidRDefault="0074729F" w:rsidP="0074729F">
      <w:pPr>
        <w:rPr>
          <w:b/>
          <w:bCs/>
          <w:sz w:val="21"/>
          <w:szCs w:val="21"/>
        </w:rPr>
      </w:pPr>
      <w:r w:rsidRPr="0074729F">
        <w:rPr>
          <w:b/>
          <w:bCs/>
          <w:sz w:val="21"/>
          <w:szCs w:val="21"/>
        </w:rPr>
        <w:t>Key Discussion Points</w:t>
      </w:r>
    </w:p>
    <w:p w14:paraId="7F895CFA" w14:textId="77777777" w:rsidR="0074729F" w:rsidRPr="0074729F" w:rsidRDefault="0074729F" w:rsidP="0074729F">
      <w:pPr>
        <w:numPr>
          <w:ilvl w:val="0"/>
          <w:numId w:val="1"/>
        </w:numPr>
        <w:rPr>
          <w:sz w:val="21"/>
          <w:szCs w:val="21"/>
        </w:rPr>
      </w:pPr>
      <w:r w:rsidRPr="0074729F">
        <w:rPr>
          <w:sz w:val="21"/>
          <w:szCs w:val="21"/>
        </w:rPr>
        <w:t>Biblical Interpretation Challenge: The speaker presented a fundamental tension between biblical passages that describe death as finality versus those that suggest eternal punishment</w:t>
      </w:r>
    </w:p>
    <w:p w14:paraId="53C0F1C8" w14:textId="77777777" w:rsidR="0074729F" w:rsidRPr="0074729F" w:rsidRDefault="0074729F" w:rsidP="0074729F">
      <w:pPr>
        <w:numPr>
          <w:ilvl w:val="1"/>
          <w:numId w:val="1"/>
        </w:numPr>
        <w:rPr>
          <w:sz w:val="21"/>
          <w:szCs w:val="21"/>
        </w:rPr>
      </w:pPr>
      <w:r w:rsidRPr="0074729F">
        <w:rPr>
          <w:sz w:val="21"/>
          <w:szCs w:val="21"/>
        </w:rPr>
        <w:t xml:space="preserve">Cited Romans 6:23: "The </w:t>
      </w:r>
      <w:proofErr w:type="gramStart"/>
      <w:r w:rsidRPr="0074729F">
        <w:rPr>
          <w:sz w:val="21"/>
          <w:szCs w:val="21"/>
        </w:rPr>
        <w:t>wages</w:t>
      </w:r>
      <w:proofErr w:type="gramEnd"/>
      <w:r w:rsidRPr="0074729F">
        <w:rPr>
          <w:sz w:val="21"/>
          <w:szCs w:val="21"/>
        </w:rPr>
        <w:t xml:space="preserve"> of sin is death, but the gift of God is eternal life"</w:t>
      </w:r>
    </w:p>
    <w:p w14:paraId="2C087560" w14:textId="77777777" w:rsidR="0074729F" w:rsidRPr="0074729F" w:rsidRDefault="0074729F" w:rsidP="0074729F">
      <w:pPr>
        <w:numPr>
          <w:ilvl w:val="1"/>
          <w:numId w:val="1"/>
        </w:numPr>
        <w:rPr>
          <w:sz w:val="21"/>
          <w:szCs w:val="21"/>
        </w:rPr>
      </w:pPr>
      <w:r w:rsidRPr="0074729F">
        <w:rPr>
          <w:sz w:val="21"/>
          <w:szCs w:val="21"/>
        </w:rPr>
        <w:t>Contrasted this with traditional interpretations of eternal hellfire</w:t>
      </w:r>
    </w:p>
    <w:p w14:paraId="5B8BB70B" w14:textId="77777777" w:rsidR="0074729F" w:rsidRPr="0074729F" w:rsidRDefault="0074729F" w:rsidP="0074729F">
      <w:pPr>
        <w:numPr>
          <w:ilvl w:val="1"/>
          <w:numId w:val="1"/>
        </w:numPr>
        <w:rPr>
          <w:sz w:val="21"/>
          <w:szCs w:val="21"/>
        </w:rPr>
      </w:pPr>
      <w:r w:rsidRPr="0074729F">
        <w:rPr>
          <w:sz w:val="21"/>
          <w:szCs w:val="21"/>
        </w:rPr>
        <w:t>Emphasized that immortality is a gift from God, not an inherent human quality</w:t>
      </w:r>
    </w:p>
    <w:p w14:paraId="19FA12AA" w14:textId="77777777" w:rsidR="0074729F" w:rsidRPr="0074729F" w:rsidRDefault="0074729F" w:rsidP="0074729F">
      <w:pPr>
        <w:numPr>
          <w:ilvl w:val="0"/>
          <w:numId w:val="1"/>
        </w:numPr>
        <w:rPr>
          <w:sz w:val="21"/>
          <w:szCs w:val="21"/>
        </w:rPr>
      </w:pPr>
      <w:r w:rsidRPr="0074729F">
        <w:rPr>
          <w:sz w:val="21"/>
          <w:szCs w:val="21"/>
        </w:rPr>
        <w:t>Historical Theological Perspectives: Reviewed quotes from prominent Christian figures including Augustine, Jonathan Edwards, John Wesley, Charles Spurgeon, Chuck Swindoll, and others</w:t>
      </w:r>
    </w:p>
    <w:p w14:paraId="29AACC4A" w14:textId="77777777" w:rsidR="0074729F" w:rsidRPr="0074729F" w:rsidRDefault="0074729F" w:rsidP="0074729F">
      <w:pPr>
        <w:numPr>
          <w:ilvl w:val="1"/>
          <w:numId w:val="1"/>
        </w:numPr>
        <w:rPr>
          <w:sz w:val="21"/>
          <w:szCs w:val="21"/>
        </w:rPr>
      </w:pPr>
      <w:r w:rsidRPr="0074729F">
        <w:rPr>
          <w:sz w:val="21"/>
          <w:szCs w:val="21"/>
        </w:rPr>
        <w:t>Demonstrated how these theologians supported the concept of eternal conscious torment</w:t>
      </w:r>
    </w:p>
    <w:p w14:paraId="186C0622" w14:textId="77777777" w:rsidR="0074729F" w:rsidRPr="0074729F" w:rsidRDefault="0074729F" w:rsidP="0074729F">
      <w:pPr>
        <w:numPr>
          <w:ilvl w:val="1"/>
          <w:numId w:val="1"/>
        </w:numPr>
        <w:rPr>
          <w:sz w:val="21"/>
          <w:szCs w:val="21"/>
        </w:rPr>
      </w:pPr>
      <w:r w:rsidRPr="0074729F">
        <w:rPr>
          <w:sz w:val="21"/>
          <w:szCs w:val="21"/>
        </w:rPr>
        <w:t>Highlighted the contradiction between their teachings and direct biblical statements about death</w:t>
      </w:r>
    </w:p>
    <w:p w14:paraId="0333F243" w14:textId="77777777" w:rsidR="0074729F" w:rsidRPr="0074729F" w:rsidRDefault="0074729F" w:rsidP="0074729F">
      <w:pPr>
        <w:numPr>
          <w:ilvl w:val="0"/>
          <w:numId w:val="1"/>
        </w:numPr>
        <w:rPr>
          <w:sz w:val="21"/>
          <w:szCs w:val="21"/>
        </w:rPr>
      </w:pPr>
      <w:r w:rsidRPr="0074729F">
        <w:rPr>
          <w:sz w:val="21"/>
          <w:szCs w:val="21"/>
        </w:rPr>
        <w:t>Impact on Christian Faith: Discussed how the doctrine of eternal hell affects people's relationship with Christianity</w:t>
      </w:r>
    </w:p>
    <w:p w14:paraId="7AE1B8BF" w14:textId="77777777" w:rsidR="0074729F" w:rsidRPr="0074729F" w:rsidRDefault="0074729F" w:rsidP="0074729F">
      <w:pPr>
        <w:numPr>
          <w:ilvl w:val="1"/>
          <w:numId w:val="1"/>
        </w:numPr>
        <w:rPr>
          <w:sz w:val="21"/>
          <w:szCs w:val="21"/>
        </w:rPr>
      </w:pPr>
      <w:r w:rsidRPr="0074729F">
        <w:rPr>
          <w:sz w:val="21"/>
          <w:szCs w:val="21"/>
        </w:rPr>
        <w:t>Referenced a 2017 Australian survey showing 28% of respondents rejected Christianity partly due to hell doctrine</w:t>
      </w:r>
    </w:p>
    <w:p w14:paraId="4079715F" w14:textId="77777777" w:rsidR="0074729F" w:rsidRPr="0074729F" w:rsidRDefault="0074729F" w:rsidP="0074729F">
      <w:pPr>
        <w:numPr>
          <w:ilvl w:val="1"/>
          <w:numId w:val="1"/>
        </w:numPr>
        <w:rPr>
          <w:sz w:val="21"/>
          <w:szCs w:val="21"/>
        </w:rPr>
      </w:pPr>
      <w:r w:rsidRPr="0074729F">
        <w:rPr>
          <w:sz w:val="21"/>
          <w:szCs w:val="21"/>
        </w:rPr>
        <w:t>Cited examples of notable figures like Charles Darwin who were driven away from faith by this teaching</w:t>
      </w:r>
    </w:p>
    <w:p w14:paraId="0DFF2F58" w14:textId="77777777" w:rsidR="0074729F" w:rsidRPr="0074729F" w:rsidRDefault="0074729F" w:rsidP="0074729F">
      <w:pPr>
        <w:rPr>
          <w:b/>
          <w:bCs/>
          <w:sz w:val="21"/>
          <w:szCs w:val="21"/>
        </w:rPr>
      </w:pPr>
      <w:r w:rsidRPr="0074729F">
        <w:rPr>
          <w:b/>
          <w:bCs/>
          <w:sz w:val="21"/>
          <w:szCs w:val="21"/>
        </w:rPr>
        <w:t>Four Reasons for Continued Belief in Eternal Hell</w:t>
      </w:r>
    </w:p>
    <w:p w14:paraId="11C7F0AE" w14:textId="77777777" w:rsidR="0074729F" w:rsidRPr="0074729F" w:rsidRDefault="0074729F" w:rsidP="0074729F">
      <w:pPr>
        <w:numPr>
          <w:ilvl w:val="0"/>
          <w:numId w:val="2"/>
        </w:numPr>
        <w:rPr>
          <w:sz w:val="21"/>
          <w:szCs w:val="21"/>
        </w:rPr>
      </w:pPr>
      <w:r w:rsidRPr="0074729F">
        <w:rPr>
          <w:sz w:val="21"/>
          <w:szCs w:val="21"/>
        </w:rPr>
        <w:t>Plain Reading Approach: Many Christians interpret symbolic/apocalyptic texts literally while ignoring clear doctrinal statements elsewhere</w:t>
      </w:r>
    </w:p>
    <w:p w14:paraId="3E68EF0B" w14:textId="77777777" w:rsidR="0074729F" w:rsidRPr="0074729F" w:rsidRDefault="0074729F" w:rsidP="0074729F">
      <w:pPr>
        <w:numPr>
          <w:ilvl w:val="0"/>
          <w:numId w:val="2"/>
        </w:numPr>
        <w:rPr>
          <w:sz w:val="21"/>
          <w:szCs w:val="21"/>
        </w:rPr>
      </w:pPr>
      <w:r w:rsidRPr="0074729F">
        <w:rPr>
          <w:sz w:val="21"/>
          <w:szCs w:val="21"/>
        </w:rPr>
        <w:t>Weight of Tradition: 2,000 years of church fathers and theologians have supported this view, creating resistance to reexamination</w:t>
      </w:r>
    </w:p>
    <w:p w14:paraId="5AA75CCD" w14:textId="77777777" w:rsidR="0074729F" w:rsidRPr="0074729F" w:rsidRDefault="0074729F" w:rsidP="0074729F">
      <w:pPr>
        <w:numPr>
          <w:ilvl w:val="0"/>
          <w:numId w:val="2"/>
        </w:numPr>
        <w:rPr>
          <w:sz w:val="21"/>
          <w:szCs w:val="21"/>
        </w:rPr>
      </w:pPr>
      <w:r w:rsidRPr="0074729F">
        <w:rPr>
          <w:sz w:val="21"/>
          <w:szCs w:val="21"/>
        </w:rPr>
        <w:t>Proof Texting: Starting with predetermined conclusions and finding supporting verses rather than letting scripture form the doctrine</w:t>
      </w:r>
    </w:p>
    <w:p w14:paraId="619FFC36" w14:textId="77777777" w:rsidR="0074729F" w:rsidRPr="0074729F" w:rsidRDefault="0074729F" w:rsidP="0074729F">
      <w:pPr>
        <w:numPr>
          <w:ilvl w:val="0"/>
          <w:numId w:val="2"/>
        </w:numPr>
        <w:rPr>
          <w:sz w:val="21"/>
          <w:szCs w:val="21"/>
        </w:rPr>
      </w:pPr>
      <w:r w:rsidRPr="0074729F">
        <w:rPr>
          <w:sz w:val="21"/>
          <w:szCs w:val="21"/>
        </w:rPr>
        <w:t>View of God's Sovereignty: Belief that God determines everything, making eternal hell acceptable as part of divine will</w:t>
      </w:r>
    </w:p>
    <w:p w14:paraId="519B985B" w14:textId="77777777" w:rsidR="0074729F" w:rsidRPr="0074729F" w:rsidRDefault="0074729F" w:rsidP="0074729F">
      <w:pPr>
        <w:rPr>
          <w:b/>
          <w:bCs/>
          <w:sz w:val="21"/>
          <w:szCs w:val="21"/>
        </w:rPr>
      </w:pPr>
      <w:r w:rsidRPr="0074729F">
        <w:rPr>
          <w:b/>
          <w:bCs/>
          <w:sz w:val="21"/>
          <w:szCs w:val="21"/>
        </w:rPr>
        <w:t xml:space="preserve">Protestant </w:t>
      </w:r>
      <w:proofErr w:type="gramStart"/>
      <w:r w:rsidRPr="0074729F">
        <w:rPr>
          <w:b/>
          <w:bCs/>
          <w:sz w:val="21"/>
          <w:szCs w:val="21"/>
        </w:rPr>
        <w:t>Principle</w:t>
      </w:r>
      <w:proofErr w:type="gramEnd"/>
      <w:r w:rsidRPr="0074729F">
        <w:rPr>
          <w:b/>
          <w:bCs/>
          <w:sz w:val="21"/>
          <w:szCs w:val="21"/>
        </w:rPr>
        <w:t xml:space="preserve"> Application</w:t>
      </w:r>
    </w:p>
    <w:p w14:paraId="5930B4BF" w14:textId="77777777" w:rsidR="0074729F" w:rsidRPr="0074729F" w:rsidRDefault="0074729F" w:rsidP="0074729F">
      <w:pPr>
        <w:numPr>
          <w:ilvl w:val="0"/>
          <w:numId w:val="3"/>
        </w:numPr>
        <w:rPr>
          <w:sz w:val="21"/>
          <w:szCs w:val="21"/>
        </w:rPr>
      </w:pPr>
      <w:r w:rsidRPr="0074729F">
        <w:rPr>
          <w:sz w:val="21"/>
          <w:szCs w:val="21"/>
        </w:rPr>
        <w:t>Scripture Alone (Sola Scriptura): The speaker emphasized returning to biblical authority over tradition</w:t>
      </w:r>
    </w:p>
    <w:p w14:paraId="3C92ED7C" w14:textId="77777777" w:rsidR="0074729F" w:rsidRPr="0074729F" w:rsidRDefault="0074729F" w:rsidP="0074729F">
      <w:pPr>
        <w:numPr>
          <w:ilvl w:val="0"/>
          <w:numId w:val="3"/>
        </w:numPr>
        <w:rPr>
          <w:sz w:val="21"/>
          <w:szCs w:val="21"/>
        </w:rPr>
      </w:pPr>
      <w:r w:rsidRPr="0074729F">
        <w:rPr>
          <w:sz w:val="21"/>
          <w:szCs w:val="21"/>
        </w:rPr>
        <w:t xml:space="preserve">Symbolic vs. Literal Interpretation: Stressed the importance of interpreting symbolic passages (like Revelation) </w:t>
      </w:r>
      <w:proofErr w:type="gramStart"/>
      <w:r w:rsidRPr="0074729F">
        <w:rPr>
          <w:sz w:val="21"/>
          <w:szCs w:val="21"/>
        </w:rPr>
        <w:t>in light of</w:t>
      </w:r>
      <w:proofErr w:type="gramEnd"/>
      <w:r w:rsidRPr="0074729F">
        <w:rPr>
          <w:sz w:val="21"/>
          <w:szCs w:val="21"/>
        </w:rPr>
        <w:t xml:space="preserve"> clear doctrinal statements</w:t>
      </w:r>
    </w:p>
    <w:p w14:paraId="6BAD8FAD" w14:textId="77777777" w:rsidR="0074729F" w:rsidRPr="0074729F" w:rsidRDefault="0074729F" w:rsidP="0074729F">
      <w:pPr>
        <w:numPr>
          <w:ilvl w:val="0"/>
          <w:numId w:val="3"/>
        </w:numPr>
        <w:rPr>
          <w:sz w:val="21"/>
          <w:szCs w:val="21"/>
        </w:rPr>
      </w:pPr>
      <w:r w:rsidRPr="0074729F">
        <w:rPr>
          <w:sz w:val="21"/>
          <w:szCs w:val="21"/>
        </w:rPr>
        <w:t>Character of God: Argued that understanding God's character should guide interpretation rather than focusing solely on sovereignty</w:t>
      </w:r>
    </w:p>
    <w:p w14:paraId="73F5103B" w14:textId="77777777" w:rsidR="00ED3F9B" w:rsidRDefault="00ED3F9B" w:rsidP="0074729F">
      <w:pPr>
        <w:rPr>
          <w:b/>
          <w:bCs/>
          <w:sz w:val="21"/>
          <w:szCs w:val="21"/>
        </w:rPr>
      </w:pPr>
    </w:p>
    <w:p w14:paraId="160D2300" w14:textId="77777777" w:rsidR="00ED3F9B" w:rsidRDefault="00ED3F9B" w:rsidP="0074729F">
      <w:pPr>
        <w:rPr>
          <w:b/>
          <w:bCs/>
          <w:sz w:val="21"/>
          <w:szCs w:val="21"/>
        </w:rPr>
      </w:pPr>
    </w:p>
    <w:p w14:paraId="7C6DD3AF" w14:textId="1B7C992D" w:rsidR="0074729F" w:rsidRPr="0074729F" w:rsidRDefault="0074729F" w:rsidP="0074729F">
      <w:pPr>
        <w:rPr>
          <w:b/>
          <w:bCs/>
          <w:sz w:val="21"/>
          <w:szCs w:val="21"/>
        </w:rPr>
      </w:pPr>
      <w:r w:rsidRPr="0074729F">
        <w:rPr>
          <w:b/>
          <w:bCs/>
          <w:sz w:val="21"/>
          <w:szCs w:val="21"/>
        </w:rPr>
        <w:lastRenderedPageBreak/>
        <w:t>Contemporary Scholarly Perspectives</w:t>
      </w:r>
    </w:p>
    <w:p w14:paraId="1C5ED9E3" w14:textId="77777777" w:rsidR="0074729F" w:rsidRPr="0074729F" w:rsidRDefault="0074729F" w:rsidP="0074729F">
      <w:pPr>
        <w:numPr>
          <w:ilvl w:val="0"/>
          <w:numId w:val="4"/>
        </w:numPr>
        <w:rPr>
          <w:sz w:val="21"/>
          <w:szCs w:val="21"/>
        </w:rPr>
      </w:pPr>
      <w:r w:rsidRPr="0074729F">
        <w:rPr>
          <w:sz w:val="21"/>
          <w:szCs w:val="21"/>
        </w:rPr>
        <w:t>John Stott: Acknowledged the emotional difficulty of eternal torment doctrine and suggested scripture might point toward annihilation</w:t>
      </w:r>
    </w:p>
    <w:p w14:paraId="7DD98FEF" w14:textId="77777777" w:rsidR="0074729F" w:rsidRPr="0074729F" w:rsidRDefault="0074729F" w:rsidP="0074729F">
      <w:pPr>
        <w:numPr>
          <w:ilvl w:val="0"/>
          <w:numId w:val="4"/>
        </w:numPr>
        <w:rPr>
          <w:sz w:val="21"/>
          <w:szCs w:val="21"/>
        </w:rPr>
      </w:pPr>
      <w:r w:rsidRPr="0074729F">
        <w:rPr>
          <w:sz w:val="21"/>
          <w:szCs w:val="21"/>
        </w:rPr>
        <w:t>Edward Fudge: Questioned whether dozens of straightforward texts should be interpreted to match two symbolic apocalyptic passages</w:t>
      </w:r>
    </w:p>
    <w:p w14:paraId="1E73C60D" w14:textId="77777777" w:rsidR="0074729F" w:rsidRPr="0074729F" w:rsidRDefault="0074729F" w:rsidP="0074729F">
      <w:pPr>
        <w:numPr>
          <w:ilvl w:val="0"/>
          <w:numId w:val="4"/>
        </w:numPr>
        <w:rPr>
          <w:sz w:val="21"/>
          <w:szCs w:val="21"/>
        </w:rPr>
      </w:pPr>
      <w:r w:rsidRPr="0074729F">
        <w:rPr>
          <w:sz w:val="21"/>
          <w:szCs w:val="21"/>
        </w:rPr>
        <w:t>Terrence Tyson: Argued that without preconceived notions, careful scripture reading wouldn't lead to eternal conscious torment conclusions</w:t>
      </w:r>
    </w:p>
    <w:p w14:paraId="5A81AEDF" w14:textId="77777777" w:rsidR="0074729F" w:rsidRPr="0074729F" w:rsidRDefault="0074729F" w:rsidP="0074729F">
      <w:pPr>
        <w:rPr>
          <w:b/>
          <w:bCs/>
          <w:sz w:val="21"/>
          <w:szCs w:val="21"/>
        </w:rPr>
      </w:pPr>
      <w:r w:rsidRPr="0074729F">
        <w:rPr>
          <w:b/>
          <w:bCs/>
          <w:sz w:val="21"/>
          <w:szCs w:val="21"/>
        </w:rPr>
        <w:t>Action Items</w:t>
      </w:r>
    </w:p>
    <w:p w14:paraId="3C1E8C29" w14:textId="77777777" w:rsidR="0074729F" w:rsidRPr="0074729F" w:rsidRDefault="0074729F" w:rsidP="0074729F">
      <w:pPr>
        <w:rPr>
          <w:sz w:val="21"/>
          <w:szCs w:val="21"/>
        </w:rPr>
      </w:pPr>
      <w:r w:rsidRPr="0074729F">
        <w:rPr>
          <w:sz w:val="21"/>
          <w:szCs w:val="21"/>
        </w:rPr>
        <w:t>Future session planned to address specific biblical texts commonly used to support eternal hell doctrine</w:t>
      </w:r>
    </w:p>
    <w:p w14:paraId="7AF3D0FD" w14:textId="77777777" w:rsidR="0074729F" w:rsidRPr="0074729F" w:rsidRDefault="0074729F" w:rsidP="0074729F">
      <w:pPr>
        <w:rPr>
          <w:sz w:val="21"/>
          <w:szCs w:val="21"/>
        </w:rPr>
      </w:pPr>
      <w:r w:rsidRPr="0074729F">
        <w:rPr>
          <w:sz w:val="21"/>
          <w:szCs w:val="21"/>
        </w:rPr>
        <w:t>Continued examination of Protestant interpretive principles in biblical study</w:t>
      </w:r>
    </w:p>
    <w:p w14:paraId="76A580C7" w14:textId="77777777" w:rsidR="0074729F" w:rsidRDefault="0074729F" w:rsidP="0074729F">
      <w:pPr>
        <w:rPr>
          <w:sz w:val="21"/>
          <w:szCs w:val="21"/>
        </w:rPr>
      </w:pPr>
      <w:r w:rsidRPr="0074729F">
        <w:rPr>
          <w:sz w:val="21"/>
          <w:szCs w:val="21"/>
        </w:rPr>
        <w:t>Further exploration of how character of God should influence doctrinal understanding</w:t>
      </w:r>
    </w:p>
    <w:p w14:paraId="45BA172F" w14:textId="77777777" w:rsidR="0074729F" w:rsidRDefault="0074729F" w:rsidP="0074729F">
      <w:pPr>
        <w:rPr>
          <w:sz w:val="21"/>
          <w:szCs w:val="21"/>
        </w:rPr>
      </w:pPr>
    </w:p>
    <w:p w14:paraId="5229E7AF" w14:textId="77777777" w:rsidR="0074729F" w:rsidRDefault="0074729F" w:rsidP="0074729F">
      <w:pPr>
        <w:rPr>
          <w:sz w:val="21"/>
          <w:szCs w:val="21"/>
        </w:rPr>
      </w:pPr>
    </w:p>
    <w:p w14:paraId="34CD7134" w14:textId="77777777" w:rsidR="0074729F" w:rsidRPr="0074729F" w:rsidRDefault="0074729F" w:rsidP="0074729F">
      <w:pPr>
        <w:rPr>
          <w:sz w:val="21"/>
          <w:szCs w:val="21"/>
        </w:rPr>
      </w:pPr>
      <w:r w:rsidRPr="0074729F">
        <w:rPr>
          <w:sz w:val="21"/>
          <w:szCs w:val="21"/>
        </w:rPr>
        <w:t xml:space="preserve">Good morning. Shout out to some of my colleagues at work. This week they got </w:t>
      </w:r>
      <w:proofErr w:type="gramStart"/>
      <w:r w:rsidRPr="0074729F">
        <w:rPr>
          <w:sz w:val="21"/>
          <w:szCs w:val="21"/>
        </w:rPr>
        <w:t>online,</w:t>
      </w:r>
      <w:proofErr w:type="gramEnd"/>
      <w:r w:rsidRPr="0074729F">
        <w:rPr>
          <w:sz w:val="21"/>
          <w:szCs w:val="21"/>
        </w:rPr>
        <w:t xml:space="preserve"> they found a picture of me and Pastor Jones. Remember that picture shaking hands with a plaque? They showed it to me and said, yes, you are, Pastor, aren't you? They said, yeah. And I said, well, we want to hear you speak. You want to hear me speak. </w:t>
      </w:r>
      <w:proofErr w:type="gramStart"/>
      <w:r w:rsidRPr="0074729F">
        <w:rPr>
          <w:sz w:val="21"/>
          <w:szCs w:val="21"/>
        </w:rPr>
        <w:t>So</w:t>
      </w:r>
      <w:proofErr w:type="gramEnd"/>
      <w:r w:rsidRPr="0074729F">
        <w:rPr>
          <w:sz w:val="21"/>
          <w:szCs w:val="21"/>
        </w:rPr>
        <w:t xml:space="preserve"> I said, well, if you want to, you can listen to me speak. I'll give you a link after I speak, and you can listen to me if you want. </w:t>
      </w:r>
      <w:proofErr w:type="gramStart"/>
      <w:r w:rsidRPr="0074729F">
        <w:rPr>
          <w:sz w:val="21"/>
          <w:szCs w:val="21"/>
        </w:rPr>
        <w:t>So</w:t>
      </w:r>
      <w:proofErr w:type="gramEnd"/>
      <w:r w:rsidRPr="0074729F">
        <w:rPr>
          <w:sz w:val="21"/>
          <w:szCs w:val="21"/>
        </w:rPr>
        <w:t xml:space="preserve"> they may be listening, because I'm going to get a shout out to them. They're a great group to work with.</w:t>
      </w:r>
    </w:p>
    <w:p w14:paraId="487CA5E4" w14:textId="77777777" w:rsidR="0074729F" w:rsidRPr="0074729F" w:rsidRDefault="0074729F" w:rsidP="0074729F">
      <w:pPr>
        <w:rPr>
          <w:sz w:val="21"/>
          <w:szCs w:val="21"/>
        </w:rPr>
      </w:pPr>
    </w:p>
    <w:p w14:paraId="70F4F909" w14:textId="77777777" w:rsidR="0074729F" w:rsidRPr="0074729F" w:rsidRDefault="0074729F" w:rsidP="0074729F">
      <w:pPr>
        <w:rPr>
          <w:sz w:val="21"/>
          <w:szCs w:val="21"/>
        </w:rPr>
      </w:pPr>
      <w:r w:rsidRPr="0074729F">
        <w:rPr>
          <w:sz w:val="21"/>
          <w:szCs w:val="21"/>
        </w:rPr>
        <w:t xml:space="preserve">Now, I'd go through their names, but I'd miss them, and then the privacy issues, and all that kind of stuff. </w:t>
      </w:r>
      <w:proofErr w:type="gramStart"/>
      <w:r w:rsidRPr="0074729F">
        <w:rPr>
          <w:sz w:val="21"/>
          <w:szCs w:val="21"/>
        </w:rPr>
        <w:t>So</w:t>
      </w:r>
      <w:proofErr w:type="gramEnd"/>
      <w:r w:rsidRPr="0074729F">
        <w:rPr>
          <w:sz w:val="21"/>
          <w:szCs w:val="21"/>
        </w:rPr>
        <w:t xml:space="preserve"> I'm not going to mention any of them. But they are dear to my heart, as I work with them from day to day, and they are special people to me.</w:t>
      </w:r>
    </w:p>
    <w:p w14:paraId="0102CCFA" w14:textId="77777777" w:rsidR="0074729F" w:rsidRPr="0074729F" w:rsidRDefault="0074729F" w:rsidP="0074729F">
      <w:pPr>
        <w:rPr>
          <w:sz w:val="21"/>
          <w:szCs w:val="21"/>
        </w:rPr>
      </w:pPr>
    </w:p>
    <w:p w14:paraId="637E4C4A" w14:textId="77777777" w:rsidR="0074729F" w:rsidRPr="0074729F" w:rsidRDefault="0074729F" w:rsidP="0074729F">
      <w:pPr>
        <w:rPr>
          <w:sz w:val="21"/>
          <w:szCs w:val="21"/>
        </w:rPr>
      </w:pPr>
      <w:r w:rsidRPr="0074729F">
        <w:rPr>
          <w:sz w:val="21"/>
          <w:szCs w:val="21"/>
        </w:rPr>
        <w:t xml:space="preserve">This morning, our topic is the fires of hell. Make sure this is over here. The fires of hell. Pretty hot topic, isn't it? Yes, very hot. It's a difficult topic. Difficult because Christians believe in something, for the most part, that is morally repugnant, if you think about it. For most Christians, down through to millennia, the understanding that hell is an everlasting place of torture is something they have believed and felt is true. One of my co-workers, when she heard that I was speaking on hell, I could see it in her eyes getting </w:t>
      </w:r>
      <w:proofErr w:type="gramStart"/>
      <w:r w:rsidRPr="0074729F">
        <w:rPr>
          <w:sz w:val="21"/>
          <w:szCs w:val="21"/>
        </w:rPr>
        <w:t>real</w:t>
      </w:r>
      <w:proofErr w:type="gramEnd"/>
      <w:r w:rsidRPr="0074729F">
        <w:rPr>
          <w:sz w:val="21"/>
          <w:szCs w:val="21"/>
        </w:rPr>
        <w:t xml:space="preserve"> big. And she said, I remember as a kid, I was scared by those hell sermons. And she said, it wasn't until later that I decided it wasn't hell, but it was the love of God that I should think about. Amen.</w:t>
      </w:r>
    </w:p>
    <w:p w14:paraId="7F4198EF" w14:textId="77777777" w:rsidR="0074729F" w:rsidRPr="0074729F" w:rsidRDefault="0074729F" w:rsidP="0074729F">
      <w:pPr>
        <w:rPr>
          <w:sz w:val="21"/>
          <w:szCs w:val="21"/>
        </w:rPr>
      </w:pPr>
    </w:p>
    <w:p w14:paraId="1294FD44" w14:textId="77777777" w:rsidR="0074729F" w:rsidRPr="0074729F" w:rsidRDefault="0074729F" w:rsidP="0074729F">
      <w:pPr>
        <w:rPr>
          <w:sz w:val="21"/>
          <w:szCs w:val="21"/>
        </w:rPr>
      </w:pPr>
      <w:r w:rsidRPr="0074729F">
        <w:rPr>
          <w:sz w:val="21"/>
          <w:szCs w:val="21"/>
        </w:rPr>
        <w:t xml:space="preserve">And that's what motivates me, rather than the fear of hell. But if you begin to start thinking about an everlasting burning hell for individuals like yourself, your daughter, I mean, in this world, if you know they are going through torture, that makes you distraught, don't you? People have lost their mind. People have, you know, if something bad happens to their kids or their loved one or whatever, it just masses them up. But what about if you thought hard enough about what it would be like for that loved one who doesn't believe in God, that now he faces, not torture for a little bit, not even death, but faces day by day the worst kind of pain that anybody has ever felt on this earth. That would be awful. </w:t>
      </w:r>
      <w:proofErr w:type="gramStart"/>
      <w:r w:rsidRPr="0074729F">
        <w:rPr>
          <w:sz w:val="21"/>
          <w:szCs w:val="21"/>
        </w:rPr>
        <w:t>So</w:t>
      </w:r>
      <w:proofErr w:type="gramEnd"/>
      <w:r w:rsidRPr="0074729F">
        <w:rPr>
          <w:sz w:val="21"/>
          <w:szCs w:val="21"/>
        </w:rPr>
        <w:t xml:space="preserve"> we need to look at the Bible. Just the thought of that should then send a red flag up and say, hey, is this really what the Bible teaches? Because it seems so terrible.</w:t>
      </w:r>
    </w:p>
    <w:p w14:paraId="78C4D7AA" w14:textId="77777777" w:rsidR="0074729F" w:rsidRPr="0074729F" w:rsidRDefault="0074729F" w:rsidP="0074729F">
      <w:pPr>
        <w:rPr>
          <w:sz w:val="21"/>
          <w:szCs w:val="21"/>
        </w:rPr>
      </w:pPr>
    </w:p>
    <w:p w14:paraId="32929D47" w14:textId="77777777" w:rsidR="0074729F" w:rsidRPr="0074729F" w:rsidRDefault="0074729F" w:rsidP="0074729F">
      <w:pPr>
        <w:rPr>
          <w:sz w:val="21"/>
          <w:szCs w:val="21"/>
        </w:rPr>
      </w:pPr>
      <w:r w:rsidRPr="0074729F">
        <w:rPr>
          <w:sz w:val="21"/>
          <w:szCs w:val="21"/>
        </w:rPr>
        <w:lastRenderedPageBreak/>
        <w:t xml:space="preserve">Could it be that the Bible teaches something else rather than something that is so morally repugnant? Now I have a couple of quotes that I'm going to share with you that deal with that and other things. These quotes are mostly from individuals that are not of my faith or persuasion. When the quote is, I will tell you, that's an Adventist, that's where I've been this quote. But these are quotes from </w:t>
      </w:r>
      <w:proofErr w:type="spellStart"/>
      <w:r w:rsidRPr="0074729F">
        <w:rPr>
          <w:sz w:val="21"/>
          <w:szCs w:val="21"/>
        </w:rPr>
        <w:t>congregationalists</w:t>
      </w:r>
      <w:proofErr w:type="spellEnd"/>
      <w:r w:rsidRPr="0074729F">
        <w:rPr>
          <w:sz w:val="21"/>
          <w:szCs w:val="21"/>
        </w:rPr>
        <w:t xml:space="preserve">, from Baptists, from Lutherans, they're quotes all over the place. And as I share them, I want to share them so that you can understand a little bit about the struggle that is going on in people's minds and people's hearts. But the question is, should we re-examine our understanding of hell? I want to be on record to say, I do believe there is a hell. I do believe there is hell fire. </w:t>
      </w:r>
      <w:proofErr w:type="gramStart"/>
      <w:r w:rsidRPr="0074729F">
        <w:rPr>
          <w:sz w:val="21"/>
          <w:szCs w:val="21"/>
        </w:rPr>
        <w:t>So</w:t>
      </w:r>
      <w:proofErr w:type="gramEnd"/>
      <w:r w:rsidRPr="0074729F">
        <w:rPr>
          <w:sz w:val="21"/>
          <w:szCs w:val="21"/>
        </w:rPr>
        <w:t xml:space="preserve"> what I say is not going in the direction of saying, there is no hell.</w:t>
      </w:r>
    </w:p>
    <w:p w14:paraId="3DA884D6" w14:textId="77777777" w:rsidR="0074729F" w:rsidRPr="0074729F" w:rsidRDefault="0074729F" w:rsidP="0074729F">
      <w:pPr>
        <w:rPr>
          <w:sz w:val="21"/>
          <w:szCs w:val="21"/>
        </w:rPr>
      </w:pPr>
    </w:p>
    <w:p w14:paraId="04FCC9A2" w14:textId="77777777" w:rsidR="0074729F" w:rsidRPr="0074729F" w:rsidRDefault="0074729F" w:rsidP="0074729F">
      <w:pPr>
        <w:rPr>
          <w:sz w:val="21"/>
          <w:szCs w:val="21"/>
        </w:rPr>
      </w:pPr>
      <w:r w:rsidRPr="0074729F">
        <w:rPr>
          <w:sz w:val="21"/>
          <w:szCs w:val="21"/>
        </w:rPr>
        <w:t xml:space="preserve">But what I'm saying is... What is hell all about? And what is the experience of hell? That's what we need to go back and re-examine what the Bible says. Now, I'm going to give you some quotes from individuals throughout history. And then I'm going to give you some Bible text, OK? Let's see how it goes. Augustine. Augustine, remember Augustine?  way back there. The spirit whose present animates and rules the body can both suffer pain and </w:t>
      </w:r>
      <w:proofErr w:type="spellStart"/>
      <w:r w:rsidRPr="0074729F">
        <w:rPr>
          <w:sz w:val="21"/>
          <w:szCs w:val="21"/>
        </w:rPr>
        <w:t>can not</w:t>
      </w:r>
      <w:proofErr w:type="spellEnd"/>
      <w:r w:rsidRPr="0074729F">
        <w:rPr>
          <w:sz w:val="21"/>
          <w:szCs w:val="21"/>
        </w:rPr>
        <w:t xml:space="preserve"> die. But the tree of the knowledge of good and evil thou shalt not have eat for in the day that thou </w:t>
      </w:r>
      <w:proofErr w:type="spellStart"/>
      <w:r w:rsidRPr="0074729F">
        <w:rPr>
          <w:sz w:val="21"/>
          <w:szCs w:val="21"/>
        </w:rPr>
        <w:t>eatest</w:t>
      </w:r>
      <w:proofErr w:type="spellEnd"/>
      <w:r w:rsidRPr="0074729F">
        <w:rPr>
          <w:sz w:val="21"/>
          <w:szCs w:val="21"/>
        </w:rPr>
        <w:t xml:space="preserve"> therefore thou shalt surely die. Who's telling the truth here? Do we really believe the Bible or not?</w:t>
      </w:r>
    </w:p>
    <w:p w14:paraId="70CFEEB1" w14:textId="77777777" w:rsidR="0074729F" w:rsidRPr="0074729F" w:rsidRDefault="0074729F" w:rsidP="0074729F">
      <w:pPr>
        <w:rPr>
          <w:sz w:val="21"/>
          <w:szCs w:val="21"/>
        </w:rPr>
      </w:pPr>
    </w:p>
    <w:p w14:paraId="7404E7E5" w14:textId="77777777" w:rsidR="0074729F" w:rsidRPr="0074729F" w:rsidRDefault="0074729F" w:rsidP="0074729F">
      <w:pPr>
        <w:rPr>
          <w:sz w:val="21"/>
          <w:szCs w:val="21"/>
        </w:rPr>
      </w:pPr>
      <w:r w:rsidRPr="0074729F">
        <w:rPr>
          <w:sz w:val="21"/>
          <w:szCs w:val="21"/>
        </w:rPr>
        <w:t>Do we really believe the literal then understanding of what the Bible has to say or are we reinterpreting things according to what we understand and have understood for centuries? Here's another one. Jonathan Edwards, that great preacher of old that preached that great sermon, Sinners in the Hands of an Angry God. I was going to read a quote of it, but I'm not going to read a quote of it because it's too awful about the pain and suffering in hell. Their righteous are no more in the very words said to be immortal in happiness than the wicked are said to be immortal in misery.</w:t>
      </w:r>
    </w:p>
    <w:p w14:paraId="7B413619" w14:textId="77777777" w:rsidR="0074729F" w:rsidRPr="0074729F" w:rsidRDefault="0074729F" w:rsidP="0074729F">
      <w:pPr>
        <w:rPr>
          <w:sz w:val="21"/>
          <w:szCs w:val="21"/>
        </w:rPr>
      </w:pPr>
    </w:p>
    <w:p w14:paraId="0FC54B4E" w14:textId="77777777" w:rsidR="0074729F" w:rsidRPr="0074729F" w:rsidRDefault="0074729F" w:rsidP="0074729F">
      <w:pPr>
        <w:rPr>
          <w:sz w:val="21"/>
          <w:szCs w:val="21"/>
        </w:rPr>
      </w:pPr>
      <w:r w:rsidRPr="0074729F">
        <w:rPr>
          <w:sz w:val="21"/>
          <w:szCs w:val="21"/>
        </w:rPr>
        <w:t>The wicked have immortality. What does the Bible say? Romans 2, 7, eternal life to those who by patient continuance doing good, seek for glory, honor and immortality. Do they have it? No. They are seeking for it and let's pray that they're seeking for the immortality in heaven. Immortality is not something inherently that is given to us. It is something that we acquire from God.</w:t>
      </w:r>
    </w:p>
    <w:p w14:paraId="1EE6AA4F" w14:textId="77777777" w:rsidR="0074729F" w:rsidRPr="0074729F" w:rsidRDefault="0074729F" w:rsidP="0074729F">
      <w:pPr>
        <w:rPr>
          <w:sz w:val="21"/>
          <w:szCs w:val="21"/>
        </w:rPr>
      </w:pPr>
    </w:p>
    <w:p w14:paraId="12204A4E" w14:textId="77777777" w:rsidR="0074729F" w:rsidRPr="0074729F" w:rsidRDefault="0074729F" w:rsidP="0074729F">
      <w:pPr>
        <w:rPr>
          <w:sz w:val="21"/>
          <w:szCs w:val="21"/>
        </w:rPr>
      </w:pPr>
      <w:r w:rsidRPr="0074729F">
        <w:rPr>
          <w:sz w:val="21"/>
          <w:szCs w:val="21"/>
        </w:rPr>
        <w:t xml:space="preserve">It begins to us. Here's another one. You know this guy? John Wesson. For neither the righteous nor the wicked were to die any more. Number two. John said it good to the number of good things. Genesis 3, 4, and the serpent said unto the woman, </w:t>
      </w:r>
      <w:proofErr w:type="gramStart"/>
      <w:r w:rsidRPr="0074729F">
        <w:rPr>
          <w:sz w:val="21"/>
          <w:szCs w:val="21"/>
        </w:rPr>
        <w:t>You</w:t>
      </w:r>
      <w:proofErr w:type="gramEnd"/>
      <w:r w:rsidRPr="0074729F">
        <w:rPr>
          <w:sz w:val="21"/>
          <w:szCs w:val="21"/>
        </w:rPr>
        <w:t xml:space="preserve"> shall not surely die. Isn't that what John mostly just said? He just said it. Or was it God's people? the Satan speaking. You shall not certainly die.</w:t>
      </w:r>
    </w:p>
    <w:p w14:paraId="7BCF4F40" w14:textId="77777777" w:rsidR="0074729F" w:rsidRPr="0074729F" w:rsidRDefault="0074729F" w:rsidP="0074729F">
      <w:pPr>
        <w:rPr>
          <w:sz w:val="21"/>
          <w:szCs w:val="21"/>
        </w:rPr>
      </w:pPr>
    </w:p>
    <w:p w14:paraId="5B203DF0" w14:textId="77777777" w:rsidR="0074729F" w:rsidRPr="0074729F" w:rsidRDefault="0074729F" w:rsidP="0074729F">
      <w:pPr>
        <w:rPr>
          <w:sz w:val="21"/>
          <w:szCs w:val="21"/>
        </w:rPr>
      </w:pPr>
      <w:r w:rsidRPr="0074729F">
        <w:rPr>
          <w:sz w:val="21"/>
          <w:szCs w:val="21"/>
        </w:rPr>
        <w:t>Next one, Charles Spurgeon. Maybe you've heard about him. If you're a Christian, he's a great preacher in England, of old.</w:t>
      </w:r>
    </w:p>
    <w:p w14:paraId="7EF50B68" w14:textId="77777777" w:rsidR="0074729F" w:rsidRPr="0074729F" w:rsidRDefault="0074729F" w:rsidP="0074729F">
      <w:pPr>
        <w:rPr>
          <w:sz w:val="21"/>
          <w:szCs w:val="21"/>
        </w:rPr>
      </w:pPr>
    </w:p>
    <w:p w14:paraId="19C39237" w14:textId="77777777" w:rsidR="0074729F" w:rsidRPr="0074729F" w:rsidRDefault="0074729F" w:rsidP="0074729F">
      <w:pPr>
        <w:rPr>
          <w:sz w:val="21"/>
          <w:szCs w:val="21"/>
        </w:rPr>
      </w:pPr>
      <w:r w:rsidRPr="0074729F">
        <w:rPr>
          <w:sz w:val="21"/>
          <w:szCs w:val="21"/>
        </w:rPr>
        <w:t>Man was condemned to live forever in hell.  What does the Bible say? Therefore, just as through one man's sin entered the world," Romans 5, 12, "...and death through sin, and thus death spread to all men, because all have sin." What spread to all men? Death. Eternal life? Yeah. No. What spread to all men was death.</w:t>
      </w:r>
    </w:p>
    <w:p w14:paraId="7ECCFE26" w14:textId="77777777" w:rsidR="0074729F" w:rsidRPr="0074729F" w:rsidRDefault="0074729F" w:rsidP="0074729F">
      <w:pPr>
        <w:rPr>
          <w:sz w:val="21"/>
          <w:szCs w:val="21"/>
        </w:rPr>
      </w:pPr>
    </w:p>
    <w:p w14:paraId="193F0486" w14:textId="77777777" w:rsidR="0074729F" w:rsidRPr="0074729F" w:rsidRDefault="0074729F" w:rsidP="0074729F">
      <w:pPr>
        <w:rPr>
          <w:sz w:val="21"/>
          <w:szCs w:val="21"/>
        </w:rPr>
      </w:pPr>
      <w:r w:rsidRPr="0074729F">
        <w:rPr>
          <w:sz w:val="21"/>
          <w:szCs w:val="21"/>
        </w:rPr>
        <w:t xml:space="preserve">Death speaks of finality. Right. It doesn't speak of introduction, of a new era of life. How about this guy? Chuck Swindoll. Have you heard of him before? Yeah. When I was growing up, he was big. All right. Well, at least listen to his program. Yeah. Now, what was he called? I don't know what his program called, but he was a great speaker. Great preacher, preacher, but let's see what he had to say. Everybody has eternal life because everyone has an eternal soul. The issue is </w:t>
      </w:r>
      <w:proofErr w:type="gramStart"/>
      <w:r w:rsidRPr="0074729F">
        <w:rPr>
          <w:sz w:val="21"/>
          <w:szCs w:val="21"/>
        </w:rPr>
        <w:t>not,</w:t>
      </w:r>
      <w:proofErr w:type="gramEnd"/>
      <w:r w:rsidRPr="0074729F">
        <w:rPr>
          <w:sz w:val="21"/>
          <w:szCs w:val="21"/>
        </w:rPr>
        <w:t xml:space="preserve"> do I have eternal life? It </w:t>
      </w:r>
      <w:r w:rsidRPr="0074729F">
        <w:rPr>
          <w:sz w:val="21"/>
          <w:szCs w:val="21"/>
        </w:rPr>
        <w:lastRenderedPageBreak/>
        <w:t xml:space="preserve">is rather, where will I spend my eternal life? The </w:t>
      </w:r>
      <w:proofErr w:type="gramStart"/>
      <w:r w:rsidRPr="0074729F">
        <w:rPr>
          <w:sz w:val="21"/>
          <w:szCs w:val="21"/>
        </w:rPr>
        <w:t>wages</w:t>
      </w:r>
      <w:proofErr w:type="gramEnd"/>
      <w:r w:rsidRPr="0074729F">
        <w:rPr>
          <w:sz w:val="21"/>
          <w:szCs w:val="21"/>
        </w:rPr>
        <w:t xml:space="preserve"> of sin is death, but the gift of God is what? Eternal life in Jesus Christ our Lord.</w:t>
      </w:r>
    </w:p>
    <w:p w14:paraId="219D40F4" w14:textId="77777777" w:rsidR="0074729F" w:rsidRPr="0074729F" w:rsidRDefault="0074729F" w:rsidP="0074729F">
      <w:pPr>
        <w:rPr>
          <w:sz w:val="21"/>
          <w:szCs w:val="21"/>
        </w:rPr>
      </w:pPr>
    </w:p>
    <w:p w14:paraId="28D193EE" w14:textId="77777777" w:rsidR="0074729F" w:rsidRPr="0074729F" w:rsidRDefault="0074729F" w:rsidP="0074729F">
      <w:pPr>
        <w:rPr>
          <w:sz w:val="21"/>
          <w:szCs w:val="21"/>
        </w:rPr>
      </w:pPr>
      <w:r w:rsidRPr="0074729F">
        <w:rPr>
          <w:sz w:val="21"/>
          <w:szCs w:val="21"/>
        </w:rPr>
        <w:t xml:space="preserve">God has a gift for those who will have eternal life, but that's not the wages of sin. The </w:t>
      </w:r>
      <w:proofErr w:type="gramStart"/>
      <w:r w:rsidRPr="0074729F">
        <w:rPr>
          <w:sz w:val="21"/>
          <w:szCs w:val="21"/>
        </w:rPr>
        <w:t>wages</w:t>
      </w:r>
      <w:proofErr w:type="gramEnd"/>
      <w:r w:rsidRPr="0074729F">
        <w:rPr>
          <w:sz w:val="21"/>
          <w:szCs w:val="21"/>
        </w:rPr>
        <w:t xml:space="preserve"> of sin is death. Here's another one. Norman Geisler. Now, if you're into theology, you would know this guy, but you probably don't know him. He's a great expositor of Scripture, he's a scholar, written extensively.</w:t>
      </w:r>
    </w:p>
    <w:p w14:paraId="0B24C949" w14:textId="77777777" w:rsidR="0074729F" w:rsidRPr="0074729F" w:rsidRDefault="0074729F" w:rsidP="0074729F">
      <w:pPr>
        <w:rPr>
          <w:sz w:val="21"/>
          <w:szCs w:val="21"/>
        </w:rPr>
      </w:pPr>
    </w:p>
    <w:p w14:paraId="1D4AB55C" w14:textId="77777777" w:rsidR="0074729F" w:rsidRPr="0074729F" w:rsidRDefault="0074729F" w:rsidP="0074729F">
      <w:pPr>
        <w:rPr>
          <w:sz w:val="21"/>
          <w:szCs w:val="21"/>
        </w:rPr>
      </w:pPr>
      <w:r w:rsidRPr="0074729F">
        <w:rPr>
          <w:sz w:val="21"/>
          <w:szCs w:val="21"/>
        </w:rPr>
        <w:t>He says, we've extensively demonstrated that every person's created soul will constantly live forever in either heaven or hell. But did he? What did the Bible say? Maybe he didn't read this passage and the other passages. Or maybe he doesn't really believe in taking the Bible as it says. John 11, verse 14, then Jesus said to them, Plainly Lazarus is very dead He's not in a eternal state He's dead and that would not be as reports sometimes been pointed out That would have been very bad for Lazarus if he was in heaven He had to come back after he tasted the blessed heaven here and then come to this earth and have to live again in a sinful world No Lazarus is dead.</w:t>
      </w:r>
    </w:p>
    <w:p w14:paraId="561C5AF8" w14:textId="77777777" w:rsidR="0074729F" w:rsidRPr="0074729F" w:rsidRDefault="0074729F" w:rsidP="0074729F">
      <w:pPr>
        <w:rPr>
          <w:sz w:val="21"/>
          <w:szCs w:val="21"/>
        </w:rPr>
      </w:pPr>
    </w:p>
    <w:p w14:paraId="18DAC00D" w14:textId="77777777" w:rsidR="0074729F" w:rsidRPr="0074729F" w:rsidRDefault="0074729F" w:rsidP="0074729F">
      <w:pPr>
        <w:rPr>
          <w:sz w:val="21"/>
          <w:szCs w:val="21"/>
        </w:rPr>
      </w:pPr>
      <w:r w:rsidRPr="0074729F">
        <w:rPr>
          <w:sz w:val="21"/>
          <w:szCs w:val="21"/>
        </w:rPr>
        <w:t>William Lane Craig another scholar who many people Look to you will live either forever You will live forever either with Christ or apart from here What does the Bible say? What fruit did you have then in the things of which you are now ashamed for the end of those things is?  Not eternal life, life, life, but death.  modern. John Piper, maybe he read some of his book every level. He's a great writer.   You are an embodied soul who will live forever in heaven or hell. What does the Bible say?</w:t>
      </w:r>
    </w:p>
    <w:p w14:paraId="1B06720A" w14:textId="77777777" w:rsidR="0074729F" w:rsidRPr="0074729F" w:rsidRDefault="0074729F" w:rsidP="0074729F">
      <w:pPr>
        <w:rPr>
          <w:sz w:val="21"/>
          <w:szCs w:val="21"/>
        </w:rPr>
      </w:pPr>
    </w:p>
    <w:p w14:paraId="6151AFC4" w14:textId="77777777" w:rsidR="0074729F" w:rsidRPr="0074729F" w:rsidRDefault="0074729F" w:rsidP="0074729F">
      <w:pPr>
        <w:rPr>
          <w:sz w:val="21"/>
          <w:szCs w:val="21"/>
        </w:rPr>
      </w:pPr>
      <w:r w:rsidRPr="0074729F">
        <w:rPr>
          <w:sz w:val="21"/>
          <w:szCs w:val="21"/>
        </w:rPr>
        <w:t>God has given us eternal life, and this life is in who? His Son. He who has the Son has life. He who does not have the Son of God does not have the Son of God. It's not a choice of whether you spend eternal life here or there. It's a choice of whether you have Christ. If you have Christ, you have eternal life. But if you don't have Christ, you don't have life.</w:t>
      </w:r>
    </w:p>
    <w:p w14:paraId="15D0CCA5" w14:textId="77777777" w:rsidR="0074729F" w:rsidRPr="0074729F" w:rsidRDefault="0074729F" w:rsidP="0074729F">
      <w:pPr>
        <w:rPr>
          <w:sz w:val="21"/>
          <w:szCs w:val="21"/>
        </w:rPr>
      </w:pPr>
    </w:p>
    <w:p w14:paraId="064792A3" w14:textId="77777777" w:rsidR="0074729F" w:rsidRPr="0074729F" w:rsidRDefault="0074729F" w:rsidP="0074729F">
      <w:pPr>
        <w:rPr>
          <w:sz w:val="21"/>
          <w:szCs w:val="21"/>
        </w:rPr>
      </w:pPr>
      <w:r w:rsidRPr="0074729F">
        <w:rPr>
          <w:sz w:val="21"/>
          <w:szCs w:val="21"/>
        </w:rPr>
        <w:t xml:space="preserve">John MacArthur. Now, some of you may have... There's another more modern person that has written a large commentary. He's often on television too, has much respect of the Christian world. The message of the Bible is that death does not end the existence of anyone. Did you hear what he just said? Death does not end the existence. What did we just read in text after text? Death. Death. Anyone that </w:t>
      </w:r>
      <w:proofErr w:type="spellStart"/>
      <w:r w:rsidRPr="0074729F">
        <w:rPr>
          <w:sz w:val="21"/>
          <w:szCs w:val="21"/>
        </w:rPr>
        <w:t>ever</w:t>
      </w:r>
      <w:proofErr w:type="spellEnd"/>
      <w:r w:rsidRPr="0074729F">
        <w:rPr>
          <w:sz w:val="21"/>
          <w:szCs w:val="21"/>
        </w:rPr>
        <w:t xml:space="preserve"> human being who has ever lived will live forever in hell or in heaven. In a moment in the twinkling of dye, at the last trump, for this corruptible must put on, this mortal must put on immortality. Remember I was talking about the saying of the coming of Christ. It's not that they already have immortality now, it's at the coming of Christ that says there that they put on immortality. He's an </w:t>
      </w:r>
      <w:proofErr w:type="gramStart"/>
      <w:r w:rsidRPr="0074729F">
        <w:rPr>
          <w:sz w:val="21"/>
          <w:szCs w:val="21"/>
        </w:rPr>
        <w:t>icon, but</w:t>
      </w:r>
      <w:proofErr w:type="gramEnd"/>
      <w:r w:rsidRPr="0074729F">
        <w:rPr>
          <w:sz w:val="21"/>
          <w:szCs w:val="21"/>
        </w:rPr>
        <w:t xml:space="preserve"> notice what he says. The soul will never </w:t>
      </w:r>
      <w:proofErr w:type="gramStart"/>
      <w:r w:rsidRPr="0074729F">
        <w:rPr>
          <w:sz w:val="21"/>
          <w:szCs w:val="21"/>
        </w:rPr>
        <w:t>die, but</w:t>
      </w:r>
      <w:proofErr w:type="gramEnd"/>
      <w:r w:rsidRPr="0074729F">
        <w:rPr>
          <w:sz w:val="21"/>
          <w:szCs w:val="21"/>
        </w:rPr>
        <w:t xml:space="preserve"> will live forever in either heaven or hell. What does the Bible say? The soul who sin shall what? Live forever? No.       </w:t>
      </w:r>
      <w:proofErr w:type="gramStart"/>
      <w:r w:rsidRPr="0074729F">
        <w:rPr>
          <w:sz w:val="21"/>
          <w:szCs w:val="21"/>
        </w:rPr>
        <w:t>So</w:t>
      </w:r>
      <w:proofErr w:type="gramEnd"/>
      <w:r w:rsidRPr="0074729F">
        <w:rPr>
          <w:sz w:val="21"/>
          <w:szCs w:val="21"/>
        </w:rPr>
        <w:t xml:space="preserve"> who are you going to believe? Are you going to believe that all this list of individuals that say, no, you don't die. You just live on eternally, either in heaven or in hell? Or do you believe the simple understanding of what the Bible says, that the </w:t>
      </w:r>
      <w:proofErr w:type="gramStart"/>
      <w:r w:rsidRPr="0074729F">
        <w:rPr>
          <w:sz w:val="21"/>
          <w:szCs w:val="21"/>
        </w:rPr>
        <w:t>wages</w:t>
      </w:r>
      <w:proofErr w:type="gramEnd"/>
      <w:r w:rsidRPr="0074729F">
        <w:rPr>
          <w:sz w:val="21"/>
          <w:szCs w:val="21"/>
        </w:rPr>
        <w:t xml:space="preserve"> of sin is death? And in the words of that great text that we all know, John 3, 16, for God so loved the world that he gave his only begotten son, that whosoever believeth in him should not perish, but have everlasting their eternal life, not perish, the choices between perishing and eternal life, then, with Christ, OK?</w:t>
      </w:r>
    </w:p>
    <w:p w14:paraId="02D12FA4" w14:textId="77777777" w:rsidR="0074729F" w:rsidRPr="0074729F" w:rsidRDefault="0074729F" w:rsidP="0074729F">
      <w:pPr>
        <w:rPr>
          <w:sz w:val="21"/>
          <w:szCs w:val="21"/>
        </w:rPr>
      </w:pPr>
    </w:p>
    <w:p w14:paraId="2E1D5170" w14:textId="77777777" w:rsidR="0074729F" w:rsidRPr="0074729F" w:rsidRDefault="0074729F" w:rsidP="0074729F">
      <w:pPr>
        <w:rPr>
          <w:sz w:val="21"/>
          <w:szCs w:val="21"/>
        </w:rPr>
      </w:pPr>
      <w:r w:rsidRPr="0074729F">
        <w:rPr>
          <w:sz w:val="21"/>
          <w:szCs w:val="21"/>
        </w:rPr>
        <w:t xml:space="preserve">Well, these men are well-versed in the Bible. These men have much to say, good to say, about many things. And just because I disagree with them doesn't mean I don't think they are men of God. But what I do say, we need to re-examine what the Bible says. And later I'm going to read you a quote of an evangelical author and leader who says it's time to re-examine it. Because we've got to get back to the Bible in our understanding. Now, there are probably five major texts in the Bible that I could have put up here are the texts that, if they were preaching, they would put up first, OK? Later time, I want to do that. I want to let </w:t>
      </w:r>
      <w:r w:rsidRPr="0074729F">
        <w:rPr>
          <w:sz w:val="21"/>
          <w:szCs w:val="21"/>
        </w:rPr>
        <w:lastRenderedPageBreak/>
        <w:t xml:space="preserve">you know that they're there. The first text is in Matthew, where it mentions then that Jesus, Matthew 25, that at the time of the judgment, these are then go to eternal punishment or everlasting fire. Jesus uses those words. And notice that individuals that believe that then this hell is everlasting, et cetera, they say, we've got to take just what the Bible says. Wait a minute. We just quoted text after text that seemed to say something different. </w:t>
      </w:r>
      <w:proofErr w:type="gramStart"/>
      <w:r w:rsidRPr="0074729F">
        <w:rPr>
          <w:sz w:val="21"/>
          <w:szCs w:val="21"/>
        </w:rPr>
        <w:t>So</w:t>
      </w:r>
      <w:proofErr w:type="gramEnd"/>
      <w:r w:rsidRPr="0074729F">
        <w:rPr>
          <w:sz w:val="21"/>
          <w:szCs w:val="21"/>
        </w:rPr>
        <w:t xml:space="preserve"> it's not an issue of taking the Bible just as it says. It's an issue of finding what the Bible teaches and then understanding that. We must go deeper </w:t>
      </w:r>
      <w:proofErr w:type="spellStart"/>
      <w:r w:rsidRPr="0074729F">
        <w:rPr>
          <w:sz w:val="21"/>
          <w:szCs w:val="21"/>
        </w:rPr>
        <w:t>then</w:t>
      </w:r>
      <w:proofErr w:type="spellEnd"/>
      <w:r w:rsidRPr="0074729F">
        <w:rPr>
          <w:sz w:val="21"/>
          <w:szCs w:val="21"/>
        </w:rPr>
        <w:t xml:space="preserve"> in our understanding. We can't just say, well, that's just what it says. So that's just what it means, because we can read another text that seems to contradict it. And so now, we've got to do some interpreting. We've got to compare scripture. We need to find out which one needs to fit into the other. Is it death that somehow this everlasting fire fits into, or is it the everlasting fire that somehow death fits into? Mark, chapter 9, unquestionable fire is the second one. Jesus mentioned unquestionable fire. In Luke, you have the story of the rich man in Lazarus, which is often used then again to establish then the doctrine of an ever-burning hell. You have then in Revelation, chapter 14, the smoke of their torment </w:t>
      </w:r>
      <w:proofErr w:type="gramStart"/>
      <w:r w:rsidRPr="0074729F">
        <w:rPr>
          <w:sz w:val="21"/>
          <w:szCs w:val="21"/>
        </w:rPr>
        <w:t>ascended up</w:t>
      </w:r>
      <w:proofErr w:type="gramEnd"/>
      <w:r w:rsidRPr="0074729F">
        <w:rPr>
          <w:sz w:val="21"/>
          <w:szCs w:val="21"/>
        </w:rPr>
        <w:t xml:space="preserve"> forever and ever. And they have no rest, day or night. In Revelation 20, then, verse 10, the beast and false prophet are thrown into the lake of fire where they are tormented forever and ever. And we've got to be honest, because these are texts of scripture. If we took them just as they read, we would believe. And as people then, these are the texts then that they will take you to and say, but just as it must be, this is what God has said in his word. But you've heard already and seen what the problem is. The problem is the Bible says something else. In fact, if you look at the weight of evidence, you'll find the Bible says huge amounts more about how death is the finality of death, and just the loop about everlasting fire and eternal fire. Now we've got to deal with these texts and we will deal with these another time because each one I believe then can be understood to not then point us to an everlasting hell that goes through all eternity but if we study them and look at them deeper, comparing scripture with scripture can show us this actually supports the fact that hell comes to an end. The fire does end.</w:t>
      </w:r>
    </w:p>
    <w:p w14:paraId="35CA0BA2" w14:textId="77777777" w:rsidR="0074729F" w:rsidRPr="0074729F" w:rsidRDefault="0074729F" w:rsidP="0074729F">
      <w:pPr>
        <w:rPr>
          <w:sz w:val="21"/>
          <w:szCs w:val="21"/>
        </w:rPr>
      </w:pPr>
    </w:p>
    <w:p w14:paraId="232D1D72" w14:textId="77777777" w:rsidR="0074729F" w:rsidRPr="0074729F" w:rsidRDefault="0074729F" w:rsidP="0074729F">
      <w:pPr>
        <w:rPr>
          <w:sz w:val="21"/>
          <w:szCs w:val="21"/>
        </w:rPr>
      </w:pPr>
      <w:r w:rsidRPr="0074729F">
        <w:rPr>
          <w:sz w:val="21"/>
          <w:szCs w:val="21"/>
        </w:rPr>
        <w:t xml:space="preserve">But that's going to have to be for a different time, all right? We've got to first lay the groundwork then for us, for them. I want to here just show you this introduction to biblical interpretation. This is a textbook for seminary </w:t>
      </w:r>
      <w:proofErr w:type="gramStart"/>
      <w:r w:rsidRPr="0074729F">
        <w:rPr>
          <w:sz w:val="21"/>
          <w:szCs w:val="21"/>
        </w:rPr>
        <w:t>textbook</w:t>
      </w:r>
      <w:proofErr w:type="gramEnd"/>
      <w:r w:rsidRPr="0074729F">
        <w:rPr>
          <w:sz w:val="21"/>
          <w:szCs w:val="21"/>
        </w:rPr>
        <w:t xml:space="preserve"> and I want you to notice what it says about using scripture to establish doctrine. Notice, symbolism depicts past, present and future events in a way that requires a careful decoding of the elements of the text. Most importantly, we must recognize that revelation employs highly symbolic and figurative imagery that we dare not interpret to what? Literally. It is crucial therefore to discover the symbolic elements of the Book of Revelation, talking about the Book of Revelation, and seek to determine what they represent. As with parables, notice, certain parts of the Bible, parts of an apocalyptic vision may function only to add life color or drama to the picture. The prophecies predicted literal events, yes, though the descriptions do not portray the events.            Literal passages are more determinative than symbolic ones. If there's a discrepancy, which text do you choose? To establish doctrine. The one that is the plain teaching.</w:t>
      </w:r>
    </w:p>
    <w:p w14:paraId="14CF5EDB" w14:textId="77777777" w:rsidR="0074729F" w:rsidRPr="0074729F" w:rsidRDefault="0074729F" w:rsidP="0074729F">
      <w:pPr>
        <w:rPr>
          <w:sz w:val="21"/>
          <w:szCs w:val="21"/>
        </w:rPr>
      </w:pPr>
    </w:p>
    <w:p w14:paraId="7276B320" w14:textId="77777777" w:rsidR="0074729F" w:rsidRPr="0074729F" w:rsidRDefault="0074729F" w:rsidP="0074729F">
      <w:pPr>
        <w:rPr>
          <w:sz w:val="21"/>
          <w:szCs w:val="21"/>
        </w:rPr>
      </w:pPr>
      <w:r w:rsidRPr="0074729F">
        <w:rPr>
          <w:sz w:val="21"/>
          <w:szCs w:val="21"/>
        </w:rPr>
        <w:t xml:space="preserve">If it's a teaching in a symbolic then framework, we are careful to </w:t>
      </w:r>
      <w:proofErr w:type="gramStart"/>
      <w:r w:rsidRPr="0074729F">
        <w:rPr>
          <w:sz w:val="21"/>
          <w:szCs w:val="21"/>
        </w:rPr>
        <w:t>first of all</w:t>
      </w:r>
      <w:proofErr w:type="gramEnd"/>
      <w:r w:rsidRPr="0074729F">
        <w:rPr>
          <w:sz w:val="21"/>
          <w:szCs w:val="21"/>
        </w:rPr>
        <w:t>, make sure we're not interpreting the rest of the Bible through that symbolic then picture, which may be symbolic and not literal. It goes on, for asserting meaning literal passages provide more solid ground than symbolic ones. Passages that are highly symbolic in nature, such as the book of Revelation, which should be interpreted in line with what is clearly and unambiguously stated in other passages. Now that's understood by Protestants, Bible-</w:t>
      </w:r>
      <w:proofErr w:type="spellStart"/>
      <w:proofErr w:type="gramStart"/>
      <w:r w:rsidRPr="0074729F">
        <w:rPr>
          <w:sz w:val="21"/>
          <w:szCs w:val="21"/>
        </w:rPr>
        <w:t>believing,And</w:t>
      </w:r>
      <w:proofErr w:type="spellEnd"/>
      <w:proofErr w:type="gramEnd"/>
      <w:r w:rsidRPr="0074729F">
        <w:rPr>
          <w:sz w:val="21"/>
          <w:szCs w:val="21"/>
        </w:rPr>
        <w:t xml:space="preserve"> there's been no question about that. But notice, when it comes to this one subject, what do they do? They take that which is in Revelation and base their entire doctrine on things that are in apocalyptic and in parable form and say, that's literal. We </w:t>
      </w:r>
      <w:proofErr w:type="gramStart"/>
      <w:r w:rsidRPr="0074729F">
        <w:rPr>
          <w:sz w:val="21"/>
          <w:szCs w:val="21"/>
        </w:rPr>
        <w:t>have to</w:t>
      </w:r>
      <w:proofErr w:type="gramEnd"/>
      <w:r w:rsidRPr="0074729F">
        <w:rPr>
          <w:sz w:val="21"/>
          <w:szCs w:val="21"/>
        </w:rPr>
        <w:t xml:space="preserve"> believe it is literal. And then they ignore all the rest of what the Bible plainly said.</w:t>
      </w:r>
    </w:p>
    <w:p w14:paraId="4EC2BBF9" w14:textId="77777777" w:rsidR="0074729F" w:rsidRPr="0074729F" w:rsidRDefault="0074729F" w:rsidP="0074729F">
      <w:pPr>
        <w:rPr>
          <w:sz w:val="21"/>
          <w:szCs w:val="21"/>
        </w:rPr>
      </w:pPr>
    </w:p>
    <w:p w14:paraId="1FB22849" w14:textId="77777777" w:rsidR="0074729F" w:rsidRPr="0074729F" w:rsidRDefault="0074729F" w:rsidP="0074729F">
      <w:pPr>
        <w:rPr>
          <w:sz w:val="21"/>
          <w:szCs w:val="21"/>
        </w:rPr>
      </w:pPr>
      <w:r w:rsidRPr="0074729F">
        <w:rPr>
          <w:sz w:val="21"/>
          <w:szCs w:val="21"/>
        </w:rPr>
        <w:t xml:space="preserve">Think back again. We're talking about two of the major texts that are involved in the hell there in the book of Revelation. Could it be that that's not literal but symbolic? Well, if we take that principle, the Protestant principle, we were the first to go look at the rest of the Bible before we said, wait, that's literal. We </w:t>
      </w:r>
      <w:proofErr w:type="gramStart"/>
      <w:r w:rsidRPr="0074729F">
        <w:rPr>
          <w:sz w:val="21"/>
          <w:szCs w:val="21"/>
        </w:rPr>
        <w:t>have to</w:t>
      </w:r>
      <w:proofErr w:type="gramEnd"/>
      <w:r w:rsidRPr="0074729F">
        <w:rPr>
          <w:sz w:val="21"/>
          <w:szCs w:val="21"/>
        </w:rPr>
        <w:t xml:space="preserve"> go to the rest of the Bible to find the plain teaching where it's not in a parable or in apocalyptic form to help us to </w:t>
      </w:r>
      <w:proofErr w:type="gramStart"/>
      <w:r w:rsidRPr="0074729F">
        <w:rPr>
          <w:sz w:val="21"/>
          <w:szCs w:val="21"/>
        </w:rPr>
        <w:t>make sure</w:t>
      </w:r>
      <w:proofErr w:type="gramEnd"/>
      <w:r w:rsidRPr="0074729F">
        <w:rPr>
          <w:sz w:val="21"/>
          <w:szCs w:val="21"/>
        </w:rPr>
        <w:t xml:space="preserve"> we get it right. But unfortunately, Christians have taken </w:t>
      </w:r>
      <w:r w:rsidRPr="0074729F">
        <w:rPr>
          <w:sz w:val="21"/>
          <w:szCs w:val="21"/>
        </w:rPr>
        <w:lastRenderedPageBreak/>
        <w:t xml:space="preserve">those things. And at least on that, have took an understand and said, that's got to be literal. </w:t>
      </w:r>
      <w:proofErr w:type="gramStart"/>
      <w:r w:rsidRPr="0074729F">
        <w:rPr>
          <w:sz w:val="21"/>
          <w:szCs w:val="21"/>
        </w:rPr>
        <w:t>So</w:t>
      </w:r>
      <w:proofErr w:type="gramEnd"/>
      <w:r w:rsidRPr="0074729F">
        <w:rPr>
          <w:sz w:val="21"/>
          <w:szCs w:val="21"/>
        </w:rPr>
        <w:t xml:space="preserve"> it </w:t>
      </w:r>
      <w:proofErr w:type="gramStart"/>
      <w:r w:rsidRPr="0074729F">
        <w:rPr>
          <w:sz w:val="21"/>
          <w:szCs w:val="21"/>
        </w:rPr>
        <w:t>has to</w:t>
      </w:r>
      <w:proofErr w:type="gramEnd"/>
      <w:r w:rsidRPr="0074729F">
        <w:rPr>
          <w:sz w:val="21"/>
          <w:szCs w:val="21"/>
        </w:rPr>
        <w:t xml:space="preserve"> be just as it says. If you go again and think about the parable of the last Lazarus, Richmond and Lazarus, what is it? A parable. But it's the very thing that they look at and say, this is literally what it says. So that's what hell is like, literally. And even in the two different texts in Matthew and in Mark, Jesus is giving it in parable form. Sheep and goats separating the mountains. Why is it that we want to take what is clearly in symbolic or in parable form and demand that it be literal when there is plain teaching of the Bible differently that there's no question about it?</w:t>
      </w:r>
    </w:p>
    <w:p w14:paraId="10C0306B" w14:textId="77777777" w:rsidR="0074729F" w:rsidRPr="0074729F" w:rsidRDefault="0074729F" w:rsidP="0074729F">
      <w:pPr>
        <w:rPr>
          <w:sz w:val="21"/>
          <w:szCs w:val="21"/>
        </w:rPr>
      </w:pPr>
    </w:p>
    <w:p w14:paraId="380E3FAE" w14:textId="77777777" w:rsidR="0074729F" w:rsidRPr="0074729F" w:rsidRDefault="0074729F" w:rsidP="0074729F">
      <w:pPr>
        <w:rPr>
          <w:sz w:val="21"/>
          <w:szCs w:val="21"/>
        </w:rPr>
      </w:pPr>
      <w:r w:rsidRPr="0074729F">
        <w:rPr>
          <w:sz w:val="21"/>
          <w:szCs w:val="21"/>
        </w:rPr>
        <w:t>Now, I'm going to suggest four different reasons why that is true. But first, Nicholas Brady, a Russian political and Christian religious philosopher. I want to show you how, what shall I say, repugnant. This is hell, eternally burning hell to people. I have back in 2017, a survey was done in Australia, which is a very secular country. And they asked questions about why people don't engage with Christianity. Why is it that you don't believe in Christianity? You know what the second one on the list was?                How could a living God allow people to go to hell? 28% of Australians say, I don't even want to engage with Christianity because of this belief that God would torture people. It is an obstacle.</w:t>
      </w:r>
    </w:p>
    <w:p w14:paraId="15ADC2A4" w14:textId="77777777" w:rsidR="0074729F" w:rsidRPr="0074729F" w:rsidRDefault="0074729F" w:rsidP="0074729F">
      <w:pPr>
        <w:rPr>
          <w:sz w:val="21"/>
          <w:szCs w:val="21"/>
        </w:rPr>
      </w:pPr>
    </w:p>
    <w:p w14:paraId="4610CB8B" w14:textId="77777777" w:rsidR="0074729F" w:rsidRPr="0074729F" w:rsidRDefault="0074729F" w:rsidP="0074729F">
      <w:pPr>
        <w:rPr>
          <w:sz w:val="21"/>
          <w:szCs w:val="21"/>
        </w:rPr>
      </w:pPr>
      <w:r w:rsidRPr="0074729F">
        <w:rPr>
          <w:sz w:val="21"/>
          <w:szCs w:val="21"/>
        </w:rPr>
        <w:t xml:space="preserve">Well, now, </w:t>
      </w:r>
      <w:proofErr w:type="gramStart"/>
      <w:r w:rsidRPr="0074729F">
        <w:rPr>
          <w:sz w:val="21"/>
          <w:szCs w:val="21"/>
        </w:rPr>
        <w:t>in order to</w:t>
      </w:r>
      <w:proofErr w:type="gramEnd"/>
      <w:r w:rsidRPr="0074729F">
        <w:rPr>
          <w:sz w:val="21"/>
          <w:szCs w:val="21"/>
        </w:rPr>
        <w:t xml:space="preserve"> get around that oftentimes, Christians who believe in ever-burning hell will compartmentalize it. Like my colleague, I don't want to think about hell anymore because I put it in this little box, and now I just want to think about God's love. </w:t>
      </w:r>
      <w:proofErr w:type="gramStart"/>
      <w:r w:rsidRPr="0074729F">
        <w:rPr>
          <w:sz w:val="21"/>
          <w:szCs w:val="21"/>
        </w:rPr>
        <w:t>So</w:t>
      </w:r>
      <w:proofErr w:type="gramEnd"/>
      <w:r w:rsidRPr="0074729F">
        <w:rPr>
          <w:sz w:val="21"/>
          <w:szCs w:val="21"/>
        </w:rPr>
        <w:t xml:space="preserve"> they compartmentalize it and make it so that it doesn't affect them emotionally, because if they thought about it too long, and if they really believed it, that that was going to happen to their loved ones, it would tear them apart. </w:t>
      </w:r>
      <w:proofErr w:type="gramStart"/>
      <w:r w:rsidRPr="0074729F">
        <w:rPr>
          <w:sz w:val="21"/>
          <w:szCs w:val="21"/>
        </w:rPr>
        <w:t>So</w:t>
      </w:r>
      <w:proofErr w:type="gramEnd"/>
      <w:r w:rsidRPr="0074729F">
        <w:rPr>
          <w:sz w:val="21"/>
          <w:szCs w:val="21"/>
        </w:rPr>
        <w:t xml:space="preserve"> they compartmentalize it, and say, yes. And they think about it, and they do. We think about every other evil. We can people, but they don't think about that </w:t>
      </w:r>
      <w:proofErr w:type="gramStart"/>
      <w:r w:rsidRPr="0074729F">
        <w:rPr>
          <w:sz w:val="21"/>
          <w:szCs w:val="21"/>
        </w:rPr>
        <w:t>actually being</w:t>
      </w:r>
      <w:proofErr w:type="gramEnd"/>
      <w:r w:rsidRPr="0074729F">
        <w:rPr>
          <w:sz w:val="21"/>
          <w:szCs w:val="21"/>
        </w:rPr>
        <w:t xml:space="preserve"> their loved one. that has suffered on and on and on and on.                Because if they did, it would be too much. A Russian political and Christian religious philosopher, notice what Nicholas Berdave said. I can conceive of no more powerful and irrefutable argument in favor of atheism than the eternal torments of hell. If hell is eternal, then I am an atheist.</w:t>
      </w:r>
    </w:p>
    <w:p w14:paraId="0D5D75A8" w14:textId="77777777" w:rsidR="0074729F" w:rsidRPr="0074729F" w:rsidRDefault="0074729F" w:rsidP="0074729F">
      <w:pPr>
        <w:rPr>
          <w:sz w:val="21"/>
          <w:szCs w:val="21"/>
        </w:rPr>
      </w:pPr>
    </w:p>
    <w:p w14:paraId="55775F8F" w14:textId="77777777" w:rsidR="0074729F" w:rsidRPr="0074729F" w:rsidRDefault="0074729F" w:rsidP="0074729F">
      <w:pPr>
        <w:rPr>
          <w:sz w:val="21"/>
          <w:szCs w:val="21"/>
        </w:rPr>
      </w:pPr>
      <w:r w:rsidRPr="0074729F">
        <w:rPr>
          <w:sz w:val="21"/>
          <w:szCs w:val="21"/>
        </w:rPr>
        <w:t xml:space="preserve">If you really think about it, how can God do that? Now, again, we'll come to the reason why they do think that. You know this guy, don't you? Charles Darwin, in his autobiography, said, I can indeed hardly see how anyone ought to wish Christianity to be true. For if so, the plain language of the text seemed to show that the men who do not believe in this world, which include my father, brother, and almost </w:t>
      </w:r>
      <w:proofErr w:type="gramStart"/>
      <w:r w:rsidRPr="0074729F">
        <w:rPr>
          <w:sz w:val="21"/>
          <w:szCs w:val="21"/>
        </w:rPr>
        <w:t>all of</w:t>
      </w:r>
      <w:proofErr w:type="gramEnd"/>
      <w:r w:rsidRPr="0074729F">
        <w:rPr>
          <w:sz w:val="21"/>
          <w:szCs w:val="21"/>
        </w:rPr>
        <w:t xml:space="preserve"> my friends, will be an everlasting punishment, or being punished everlasting. And this is a damnable doctrine. It was that part of which drove Charles Darwin away from God. And he then began to formulate an idea called, what we call, an evolution that takes God out of the picture.</w:t>
      </w:r>
    </w:p>
    <w:p w14:paraId="5F99CD42" w14:textId="77777777" w:rsidR="0074729F" w:rsidRPr="0074729F" w:rsidRDefault="0074729F" w:rsidP="0074729F">
      <w:pPr>
        <w:rPr>
          <w:sz w:val="21"/>
          <w:szCs w:val="21"/>
        </w:rPr>
      </w:pPr>
    </w:p>
    <w:p w14:paraId="2A6454CA" w14:textId="77777777" w:rsidR="0074729F" w:rsidRPr="0074729F" w:rsidRDefault="0074729F" w:rsidP="0074729F">
      <w:pPr>
        <w:rPr>
          <w:sz w:val="21"/>
          <w:szCs w:val="21"/>
        </w:rPr>
      </w:pPr>
      <w:r w:rsidRPr="0074729F">
        <w:rPr>
          <w:sz w:val="21"/>
          <w:szCs w:val="21"/>
        </w:rPr>
        <w:t xml:space="preserve">But notice, it was that that drove him. Robert Ingersoll. Maybe you might, if you've been in school, know him, a 19th century agnostic. Nothing could add to the horror of hell except the presence of its creator God. </w:t>
      </w:r>
      <w:proofErr w:type="gramStart"/>
      <w:r w:rsidRPr="0074729F">
        <w:rPr>
          <w:sz w:val="21"/>
          <w:szCs w:val="21"/>
        </w:rPr>
        <w:t>As long as</w:t>
      </w:r>
      <w:proofErr w:type="gramEnd"/>
      <w:r w:rsidRPr="0074729F">
        <w:rPr>
          <w:sz w:val="21"/>
          <w:szCs w:val="21"/>
        </w:rPr>
        <w:t xml:space="preserve"> I have life and draw breath, I shall deny with all my strength and hate with every drop of my blood this infinite lie. If indeed God did do this, the only thing that would add to the torments of hell would be the presence of the one who invented it.            He's pointing out the fact that God would have to be the one that put this, set this all up, and must be enjoying it because he lets it go on forever and ever and ever. Normally we would consider if someone </w:t>
      </w:r>
      <w:proofErr w:type="gramStart"/>
      <w:r w:rsidRPr="0074729F">
        <w:rPr>
          <w:sz w:val="21"/>
          <w:szCs w:val="21"/>
        </w:rPr>
        <w:t>tortures</w:t>
      </w:r>
      <w:proofErr w:type="gramEnd"/>
      <w:r w:rsidRPr="0074729F">
        <w:rPr>
          <w:sz w:val="21"/>
          <w:szCs w:val="21"/>
        </w:rPr>
        <w:t xml:space="preserve"> people from every length of time, that's a sadistic person, wouldn't we say?</w:t>
      </w:r>
    </w:p>
    <w:p w14:paraId="66158DDE" w14:textId="77777777" w:rsidR="0074729F" w:rsidRPr="0074729F" w:rsidRDefault="0074729F" w:rsidP="0074729F">
      <w:pPr>
        <w:rPr>
          <w:sz w:val="21"/>
          <w:szCs w:val="21"/>
        </w:rPr>
      </w:pPr>
    </w:p>
    <w:p w14:paraId="63F0583C" w14:textId="77777777" w:rsidR="0074729F" w:rsidRPr="0074729F" w:rsidRDefault="0074729F" w:rsidP="0074729F">
      <w:pPr>
        <w:rPr>
          <w:sz w:val="21"/>
          <w:szCs w:val="21"/>
        </w:rPr>
      </w:pPr>
      <w:r w:rsidRPr="0074729F">
        <w:rPr>
          <w:sz w:val="21"/>
          <w:szCs w:val="21"/>
        </w:rPr>
        <w:t xml:space="preserve">That's a demonic person to do that kind of stuff. But then when it comes to God, </w:t>
      </w:r>
      <w:proofErr w:type="gramStart"/>
      <w:r w:rsidRPr="0074729F">
        <w:rPr>
          <w:sz w:val="21"/>
          <w:szCs w:val="21"/>
        </w:rPr>
        <w:t>all of a sudden</w:t>
      </w:r>
      <w:proofErr w:type="gramEnd"/>
      <w:r w:rsidRPr="0074729F">
        <w:rPr>
          <w:sz w:val="21"/>
          <w:szCs w:val="21"/>
        </w:rPr>
        <w:t xml:space="preserve"> it must be the sovereignty of God, and it must be okay. No. Lauren Anderson, who is the prior president of the Pacific Lutheran University, so revolting to my moral nature is the creed of eternal punishment that it, more than any other cause, produces the most widespread unbelief. </w:t>
      </w:r>
      <w:r w:rsidRPr="0074729F">
        <w:rPr>
          <w:sz w:val="21"/>
          <w:szCs w:val="21"/>
        </w:rPr>
        <w:lastRenderedPageBreak/>
        <w:t>Compared with this, all objections to Christianity fade to insignificance. This is the issue, above all issues, that keeps people from being a Christian, who are thinking people, okay?</w:t>
      </w:r>
    </w:p>
    <w:p w14:paraId="1675E6CB" w14:textId="77777777" w:rsidR="0074729F" w:rsidRPr="0074729F" w:rsidRDefault="0074729F" w:rsidP="0074729F">
      <w:pPr>
        <w:rPr>
          <w:sz w:val="21"/>
          <w:szCs w:val="21"/>
        </w:rPr>
      </w:pPr>
    </w:p>
    <w:p w14:paraId="4423A9ED" w14:textId="77777777" w:rsidR="0074729F" w:rsidRPr="0074729F" w:rsidRDefault="0074729F" w:rsidP="0074729F">
      <w:pPr>
        <w:rPr>
          <w:sz w:val="21"/>
          <w:szCs w:val="21"/>
        </w:rPr>
      </w:pPr>
      <w:r w:rsidRPr="0074729F">
        <w:rPr>
          <w:sz w:val="21"/>
          <w:szCs w:val="21"/>
        </w:rPr>
        <w:t xml:space="preserve">Who believe in justice and correctness and rightness. Because how can that be? How can that be just? How can that be possible? How could that be love? When we know from this world that's </w:t>
      </w:r>
      <w:proofErr w:type="gramStart"/>
      <w:r w:rsidRPr="0074729F">
        <w:rPr>
          <w:sz w:val="21"/>
          <w:szCs w:val="21"/>
        </w:rPr>
        <w:t>not love</w:t>
      </w:r>
      <w:proofErr w:type="gramEnd"/>
      <w:r w:rsidRPr="0074729F">
        <w:rPr>
          <w:sz w:val="21"/>
          <w:szCs w:val="21"/>
        </w:rPr>
        <w:t xml:space="preserve">, that's the opposite. Now here's an Adventist author, okay? I told you, I would let you know, okay? This is an Adventist author, Ellen White. Notice what she has to say. It is beyond the power of the human mind to estimate the evil which has been wrought by the heresy of eternal torment. The religion of the Bible full of love and goodness and abounding in compassion is darkened by superstition and clothed with terror. When we consider in what false color Satan has painted the character of God, can we wonder that our merciful creator is feared, dreaded, and even hated? The appalling views of God which has spread over the world from the teachings of the Pope have made thousands, just millions, of skeptics and infidels. It's talking about hell and the understanding that most Christians have of hell. Now I've got a couple more quotes here. Let's go through them before I make four points in close. John Stott, maybe some of you know John Stott. He died, I think, back in 2011. He was one of the great Protestant pastor, theologian, and scholars. He's well-known, written several books. And notice what he says. He admits there's a problem. Emotionally, I find the concept of, in concept, talking about hell and forever, intolerable and do not understand how people can live with it without either cauterizing their feelings or cracking under the strain. I mean, if you really think about it, it's too awful to even think of. But our emotions are our fluctuating, unreliable guide to truth and must not be exalted to the place of supreme authority and determination. Now I agree with him that emotions shouldn't be the determiner of truth. But I do believe emotions sometimes put up red flags. And if there's a red flag to be raised, here's one where a red flag ought to be raised so that we go back and make sure that we understand them, our understanding of hell correctly rather than just accepting it as something that we've always accepted in Christianity. He goes on. As a committed evangelical, my question must be and is, what does God's word say? And </w:t>
      </w:r>
      <w:proofErr w:type="gramStart"/>
      <w:r w:rsidRPr="0074729F">
        <w:rPr>
          <w:sz w:val="21"/>
          <w:szCs w:val="21"/>
        </w:rPr>
        <w:t>in order to</w:t>
      </w:r>
      <w:proofErr w:type="gramEnd"/>
      <w:r w:rsidRPr="0074729F">
        <w:rPr>
          <w:sz w:val="21"/>
          <w:szCs w:val="21"/>
        </w:rPr>
        <w:t xml:space="preserve"> answer this question, we need to survey the biblical material afresh. And to open our minds to the possibility that scripture points in the direction of annihilation rather than eternal burning hell is what he's saying. And that eternal conscious torture is a tradition that </w:t>
      </w:r>
      <w:proofErr w:type="gramStart"/>
      <w:r w:rsidRPr="0074729F">
        <w:rPr>
          <w:sz w:val="21"/>
          <w:szCs w:val="21"/>
        </w:rPr>
        <w:t>has to</w:t>
      </w:r>
      <w:proofErr w:type="gramEnd"/>
      <w:r w:rsidRPr="0074729F">
        <w:rPr>
          <w:sz w:val="21"/>
          <w:szCs w:val="21"/>
        </w:rPr>
        <w:t xml:space="preserve"> yield to the supreme authority of the scripture. What does he say? He's saying we've got to go back to the scripture and not depend on the tradition of our understanding, but let's take just what the Bible says. That's a Protestant principle. We've got to be willing to apply it.</w:t>
      </w:r>
    </w:p>
    <w:p w14:paraId="273ABB12" w14:textId="77777777" w:rsidR="0074729F" w:rsidRPr="0074729F" w:rsidRDefault="0074729F" w:rsidP="0074729F">
      <w:pPr>
        <w:rPr>
          <w:sz w:val="21"/>
          <w:szCs w:val="21"/>
        </w:rPr>
      </w:pPr>
    </w:p>
    <w:p w14:paraId="13277071" w14:textId="77777777" w:rsidR="0074729F" w:rsidRPr="0074729F" w:rsidRDefault="0074729F" w:rsidP="0074729F">
      <w:pPr>
        <w:rPr>
          <w:sz w:val="21"/>
          <w:szCs w:val="21"/>
        </w:rPr>
      </w:pPr>
      <w:r w:rsidRPr="0074729F">
        <w:rPr>
          <w:sz w:val="21"/>
          <w:szCs w:val="21"/>
        </w:rPr>
        <w:t>Yes. Randy Alcorn, a Christian writer. It will be hell, a place of conscience, punishment for sins, with no hope of relief. If I had a choice, that is, if scripture were not so clear and conclusive, then I would argue with that. I would certainly not believe in hell. Trust me when I say I do not want to believe in it. What does he say? This sounds awful. And the problem, though, is that these individuals, recognizing how awful it is, you never hear them say, well, let's go, except for John. Stop. You never hear them say, well, maybe we should re-examine this to see if it's really from the Bible. They always say, well, it must be. It seems like it's from the Bible. And they have their text, yes, to substantiate it, but they never really look at it. If it is so terrible to believe, maybe we ought to figure out and ask ourselves, is there something else we can believe that might be more faithful to the scriptures than that which is, so what shall I say? Just incredibly terrible.</w:t>
      </w:r>
    </w:p>
    <w:p w14:paraId="6B115CCA" w14:textId="77777777" w:rsidR="0074729F" w:rsidRPr="0074729F" w:rsidRDefault="0074729F" w:rsidP="0074729F">
      <w:pPr>
        <w:rPr>
          <w:sz w:val="21"/>
          <w:szCs w:val="21"/>
        </w:rPr>
      </w:pPr>
    </w:p>
    <w:p w14:paraId="1421A500" w14:textId="77777777" w:rsidR="0074729F" w:rsidRPr="0074729F" w:rsidRDefault="0074729F" w:rsidP="0074729F">
      <w:pPr>
        <w:rPr>
          <w:sz w:val="21"/>
          <w:szCs w:val="21"/>
        </w:rPr>
      </w:pPr>
      <w:r w:rsidRPr="0074729F">
        <w:rPr>
          <w:sz w:val="21"/>
          <w:szCs w:val="21"/>
        </w:rPr>
        <w:t>John Frame, again, talking about how evangelical writers and theologians have wrestled with this. John Frame, if I were free to invent my own religion, I can assure you that eternal punishment would not be a part of it.               But I am, but I must talk about it now because I'm not free to invent my own religion. I must teach only what the Bible teaches, and the Bible certainly has a lot to say about eternal punishment. Now notice, he's acknowledging that this is an awful thing. It's terrible.</w:t>
      </w:r>
    </w:p>
    <w:p w14:paraId="69C3AEF7" w14:textId="77777777" w:rsidR="0074729F" w:rsidRPr="0074729F" w:rsidRDefault="0074729F" w:rsidP="0074729F">
      <w:pPr>
        <w:rPr>
          <w:sz w:val="21"/>
          <w:szCs w:val="21"/>
        </w:rPr>
      </w:pPr>
    </w:p>
    <w:p w14:paraId="131C1BE4" w14:textId="77777777" w:rsidR="0074729F" w:rsidRPr="0074729F" w:rsidRDefault="0074729F" w:rsidP="0074729F">
      <w:pPr>
        <w:rPr>
          <w:sz w:val="21"/>
          <w:szCs w:val="21"/>
        </w:rPr>
      </w:pPr>
      <w:r w:rsidRPr="0074729F">
        <w:rPr>
          <w:sz w:val="21"/>
          <w:szCs w:val="21"/>
        </w:rPr>
        <w:t xml:space="preserve">However, in all other aspects, it </w:t>
      </w:r>
      <w:proofErr w:type="gramStart"/>
      <w:r w:rsidRPr="0074729F">
        <w:rPr>
          <w:sz w:val="21"/>
          <w:szCs w:val="21"/>
        </w:rPr>
        <w:t>has to</w:t>
      </w:r>
      <w:proofErr w:type="gramEnd"/>
      <w:r w:rsidRPr="0074729F">
        <w:rPr>
          <w:sz w:val="21"/>
          <w:szCs w:val="21"/>
        </w:rPr>
        <w:t xml:space="preserve"> be wrong, except that Christians have believed it because of certain texts </w:t>
      </w:r>
      <w:proofErr w:type="gramStart"/>
      <w:r w:rsidRPr="0074729F">
        <w:rPr>
          <w:sz w:val="21"/>
          <w:szCs w:val="21"/>
        </w:rPr>
        <w:t>from New England,</w:t>
      </w:r>
      <w:proofErr w:type="gramEnd"/>
      <w:r w:rsidRPr="0074729F">
        <w:rPr>
          <w:sz w:val="21"/>
          <w:szCs w:val="21"/>
        </w:rPr>
        <w:t xml:space="preserve"> to New England. Again, Steve Gregg in this book, Why Hell? The one fact above all others which I have desired to get across is that our view of hell is inseparably joined to our view of God. Notice what he's saying. He's saying, here's a red flag. </w:t>
      </w:r>
      <w:r w:rsidRPr="0074729F">
        <w:rPr>
          <w:sz w:val="21"/>
          <w:szCs w:val="21"/>
        </w:rPr>
        <w:lastRenderedPageBreak/>
        <w:t xml:space="preserve">Because if our God is that awful, what kind of God are we believing in? I believe that many Christians have simply assumed that they have already know what the Bible teaches about </w:t>
      </w:r>
      <w:proofErr w:type="gramStart"/>
      <w:r w:rsidRPr="0074729F">
        <w:rPr>
          <w:sz w:val="21"/>
          <w:szCs w:val="21"/>
        </w:rPr>
        <w:t>hell, and</w:t>
      </w:r>
      <w:proofErr w:type="gramEnd"/>
      <w:r w:rsidRPr="0074729F">
        <w:rPr>
          <w:sz w:val="21"/>
          <w:szCs w:val="21"/>
        </w:rPr>
        <w:t xml:space="preserve"> have formed their notions of the character of God to accommodate their theory. And more of that. Now here's another from an Adventist writer, okay? But I think it sums it up well, what we just listened to, from those who are from different persuasions of belief. It is Satan's constant effort to misrepresent the character of God. Amen. The nature of sin and the real issues at stake in the great controversy, his Satan's sophistry causes them to cherish false conceptions of God so that they regard him with fear and hate rather than with love. The cruelty inherent in his own character, Satan's character, is attributed to the creator. It is embodied then in systems of religion. Do you know if character of God, as we mentioned before, is the central issue in this great controversy in Christianity in the realm, then this is the most terrible, terrible understanding. about God.   Because it destroys the character of God completely. Wouldn't we want to go back and make sure we're understanding it correctly? Because if God is the God that does this, what does that say about who God is and his character? He's more a devil than the devil himself.</w:t>
      </w:r>
    </w:p>
    <w:p w14:paraId="3866AB5B" w14:textId="77777777" w:rsidR="0074729F" w:rsidRPr="0074729F" w:rsidRDefault="0074729F" w:rsidP="0074729F">
      <w:pPr>
        <w:rPr>
          <w:sz w:val="21"/>
          <w:szCs w:val="21"/>
        </w:rPr>
      </w:pPr>
    </w:p>
    <w:p w14:paraId="55C89E5F" w14:textId="77777777" w:rsidR="0074729F" w:rsidRPr="0074729F" w:rsidRDefault="0074729F" w:rsidP="0074729F">
      <w:pPr>
        <w:rPr>
          <w:sz w:val="21"/>
          <w:szCs w:val="21"/>
        </w:rPr>
      </w:pPr>
      <w:r w:rsidRPr="0074729F">
        <w:rPr>
          <w:sz w:val="21"/>
          <w:szCs w:val="21"/>
        </w:rPr>
        <w:t xml:space="preserve">Because all the suffering the devil has been glad to inflict upon humanity is nothing compared to what God wants to inflict on individuals that might have just not acknowledged it as a personal savior. Tough and true. Something is wrong. Here's another quote from C.S. Lewis, The Problem of Pain. But I noticed that our Lord then, while stressing the terror of hell with unsparing severity, usually emphasizes the idea not of duration but of finality. Notice he's reexamining it. And he's noticing some things. Consignment to destroying fire is usually treated as the end of the story, not as the beginning of a new story, that the lost soul is eternally fixed in its diabolic attitude. We cannot doubt. But whether this eternal fixity implies endless duration or duration at all, and he's thinking, we cannot say. He says, I don't know. But we've got to look at this again. We've got to look at this again. Because when you look at it again, you'll come up with a little different story. Now, people look at it again, and they don't come up with a different story. Why? Why do these great men then don't believe in them, continue to believe the Bible teaches eternal hell? And if you say anything, if you go, if you're a different perspective, go to the pastor and tell him, well, what about this hell not being eternally? I mean, that is a bad thing to say to your pastor, because he's going to strongly disagree with you. Why is that? Number one, quickly, four things, number one. Number one </w:t>
      </w:r>
      <w:proofErr w:type="gramStart"/>
      <w:r w:rsidRPr="0074729F">
        <w:rPr>
          <w:sz w:val="21"/>
          <w:szCs w:val="21"/>
        </w:rPr>
        <w:t>has to</w:t>
      </w:r>
      <w:proofErr w:type="gramEnd"/>
      <w:r w:rsidRPr="0074729F">
        <w:rPr>
          <w:sz w:val="21"/>
          <w:szCs w:val="21"/>
        </w:rPr>
        <w:t xml:space="preserve"> do what we've already said with the plain reading of the word. Protestant principle of, we follow the Bible just as it reads and </w:t>
      </w:r>
      <w:proofErr w:type="gramStart"/>
      <w:r w:rsidRPr="0074729F">
        <w:rPr>
          <w:sz w:val="21"/>
          <w:szCs w:val="21"/>
        </w:rPr>
        <w:t>says</w:t>
      </w:r>
      <w:proofErr w:type="gramEnd"/>
      <w:r w:rsidRPr="0074729F">
        <w:rPr>
          <w:sz w:val="21"/>
          <w:szCs w:val="21"/>
        </w:rPr>
        <w:t xml:space="preserve">. And </w:t>
      </w:r>
      <w:proofErr w:type="gramStart"/>
      <w:r w:rsidRPr="0074729F">
        <w:rPr>
          <w:sz w:val="21"/>
          <w:szCs w:val="21"/>
        </w:rPr>
        <w:t>so</w:t>
      </w:r>
      <w:proofErr w:type="gramEnd"/>
      <w:r w:rsidRPr="0074729F">
        <w:rPr>
          <w:sz w:val="21"/>
          <w:szCs w:val="21"/>
        </w:rPr>
        <w:t xml:space="preserve"> they read the text in that we mentioned about </w:t>
      </w:r>
      <w:proofErr w:type="spellStart"/>
      <w:r w:rsidRPr="0074729F">
        <w:rPr>
          <w:sz w:val="21"/>
          <w:szCs w:val="21"/>
        </w:rPr>
        <w:t>Etrilva</w:t>
      </w:r>
      <w:proofErr w:type="spellEnd"/>
      <w:r w:rsidRPr="0074729F">
        <w:rPr>
          <w:sz w:val="21"/>
          <w:szCs w:val="21"/>
        </w:rPr>
        <w:t xml:space="preserve">, and they say, this is just what it reads and </w:t>
      </w:r>
      <w:proofErr w:type="gramStart"/>
      <w:r w:rsidRPr="0074729F">
        <w:rPr>
          <w:sz w:val="21"/>
          <w:szCs w:val="21"/>
        </w:rPr>
        <w:t>says</w:t>
      </w:r>
      <w:proofErr w:type="gramEnd"/>
      <w:r w:rsidRPr="0074729F">
        <w:rPr>
          <w:sz w:val="21"/>
          <w:szCs w:val="21"/>
        </w:rPr>
        <w:t xml:space="preserve">.        </w:t>
      </w:r>
      <w:proofErr w:type="gramStart"/>
      <w:r w:rsidRPr="0074729F">
        <w:rPr>
          <w:sz w:val="21"/>
          <w:szCs w:val="21"/>
        </w:rPr>
        <w:t>So</w:t>
      </w:r>
      <w:proofErr w:type="gramEnd"/>
      <w:r w:rsidRPr="0074729F">
        <w:rPr>
          <w:sz w:val="21"/>
          <w:szCs w:val="21"/>
        </w:rPr>
        <w:t xml:space="preserve"> no matter that it reads and says something else somewhere else, it must be that this is what it reads and says and means then. But we already noted we shouldn't play doctrine by then the things that are symbolic. We need to be careful because not everything that is a symbol, it's not reality, it's based on reality, but it's the symbol that is based on reality. If we want to really know reality, we've got to go to the other parts of the Bible where it is clearly then spelled out.</w:t>
      </w:r>
    </w:p>
    <w:p w14:paraId="0C7073F6" w14:textId="77777777" w:rsidR="0074729F" w:rsidRPr="0074729F" w:rsidRDefault="0074729F" w:rsidP="0074729F">
      <w:pPr>
        <w:rPr>
          <w:sz w:val="21"/>
          <w:szCs w:val="21"/>
        </w:rPr>
      </w:pPr>
    </w:p>
    <w:p w14:paraId="511D68DA" w14:textId="77777777" w:rsidR="0074729F" w:rsidRPr="0074729F" w:rsidRDefault="0074729F" w:rsidP="0074729F">
      <w:pPr>
        <w:rPr>
          <w:sz w:val="21"/>
          <w:szCs w:val="21"/>
        </w:rPr>
      </w:pPr>
      <w:r w:rsidRPr="0074729F">
        <w:rPr>
          <w:sz w:val="21"/>
          <w:szCs w:val="21"/>
        </w:rPr>
        <w:t xml:space="preserve">And how more clearly can be spelled out then? The </w:t>
      </w:r>
      <w:proofErr w:type="gramStart"/>
      <w:r w:rsidRPr="0074729F">
        <w:rPr>
          <w:sz w:val="21"/>
          <w:szCs w:val="21"/>
        </w:rPr>
        <w:t>wages</w:t>
      </w:r>
      <w:proofErr w:type="gramEnd"/>
      <w:r w:rsidRPr="0074729F">
        <w:rPr>
          <w:sz w:val="21"/>
          <w:szCs w:val="21"/>
        </w:rPr>
        <w:t xml:space="preserve"> of sin is death. Secondly, why do they keep to their understanding of eternal torment? They do that because of the weights of 2,000 years of great men of God believing that way. You see, from the earliest church fathers, we begin to hear this eternally burning hell. And if you look at the great men of old, I mean, almost everyone believed in eternal burning hell. From the time of the early church fathers till the time of today. As we just mentioned, some of the greatest people. Well, what's happening here? What's happening here is that we're believing what somebody before us believe and what somebody before us is believing what somebody before them believe. And before you know it, we're </w:t>
      </w:r>
      <w:proofErr w:type="gramStart"/>
      <w:r w:rsidRPr="0074729F">
        <w:rPr>
          <w:sz w:val="21"/>
          <w:szCs w:val="21"/>
        </w:rPr>
        <w:t>really not</w:t>
      </w:r>
      <w:proofErr w:type="gramEnd"/>
      <w:r w:rsidRPr="0074729F">
        <w:rPr>
          <w:sz w:val="21"/>
          <w:szCs w:val="21"/>
        </w:rPr>
        <w:t xml:space="preserve"> believing the Bible, we're believing who somebody else believed in the past. Now, Protestant Christianity, you </w:t>
      </w:r>
      <w:proofErr w:type="gramStart"/>
      <w:r w:rsidRPr="0074729F">
        <w:rPr>
          <w:sz w:val="21"/>
          <w:szCs w:val="21"/>
        </w:rPr>
        <w:t>have to</w:t>
      </w:r>
      <w:proofErr w:type="gramEnd"/>
      <w:r w:rsidRPr="0074729F">
        <w:rPr>
          <w:sz w:val="21"/>
          <w:szCs w:val="21"/>
        </w:rPr>
        <w:t xml:space="preserve"> understand, that that is the very issue that makes us who we are.                 If this was a just simple, we'll listen to what everybody else has said in the past. We don't belong in a Baptist church. We don't belong in an Adventist church. We don't belong in a Pentecostal church. We belong in the Catholic church.</w:t>
      </w:r>
    </w:p>
    <w:p w14:paraId="704C4DC8" w14:textId="77777777" w:rsidR="0074729F" w:rsidRPr="0074729F" w:rsidRDefault="0074729F" w:rsidP="0074729F">
      <w:pPr>
        <w:rPr>
          <w:sz w:val="21"/>
          <w:szCs w:val="21"/>
        </w:rPr>
      </w:pPr>
    </w:p>
    <w:p w14:paraId="3A50E2A6" w14:textId="77777777" w:rsidR="0074729F" w:rsidRPr="0074729F" w:rsidRDefault="0074729F" w:rsidP="0074729F">
      <w:pPr>
        <w:rPr>
          <w:sz w:val="21"/>
          <w:szCs w:val="21"/>
        </w:rPr>
      </w:pPr>
      <w:r w:rsidRPr="0074729F">
        <w:rPr>
          <w:sz w:val="21"/>
          <w:szCs w:val="21"/>
        </w:rPr>
        <w:t xml:space="preserve">Because back there in the Reformation, Martin Luther said, wait a minute, it isn't just what everybody says, it's what the Bible teaches. And again, he quoted in Sola Scriptura. That's what Protestantism is then based on, is the Bible and the Bible only. And if the Bible contradicts tradition, we go with the Bible. But notice there is this tendency then when it comes to hell, let's </w:t>
      </w:r>
      <w:r w:rsidRPr="0074729F">
        <w:rPr>
          <w:sz w:val="21"/>
          <w:szCs w:val="21"/>
        </w:rPr>
        <w:lastRenderedPageBreak/>
        <w:t xml:space="preserve">not get, let's not transgress tradition. We're not open to anything else except what Christians have always believed about eternal burning hell. Number three, proof texting. Now, Adventists have been accused of proof texting before. Probably so. There's a difference between proof texting and going to see what the Bible has to say about a particular subject. Proof texting is you start out with a theory. You start out with an understanding. And then you go through the </w:t>
      </w:r>
      <w:proofErr w:type="gramStart"/>
      <w:r w:rsidRPr="0074729F">
        <w:rPr>
          <w:sz w:val="21"/>
          <w:szCs w:val="21"/>
        </w:rPr>
        <w:t>Bible</w:t>
      </w:r>
      <w:proofErr w:type="gramEnd"/>
      <w:r w:rsidRPr="0074729F">
        <w:rPr>
          <w:sz w:val="21"/>
          <w:szCs w:val="21"/>
        </w:rPr>
        <w:t xml:space="preserve"> and you look at which way that you can find anything that then supports your </w:t>
      </w:r>
      <w:proofErr w:type="gramStart"/>
      <w:r w:rsidRPr="0074729F">
        <w:rPr>
          <w:sz w:val="21"/>
          <w:szCs w:val="21"/>
        </w:rPr>
        <w:t>particular theory</w:t>
      </w:r>
      <w:proofErr w:type="gramEnd"/>
      <w:r w:rsidRPr="0074729F">
        <w:rPr>
          <w:sz w:val="21"/>
          <w:szCs w:val="21"/>
        </w:rPr>
        <w:t xml:space="preserve">. </w:t>
      </w:r>
      <w:proofErr w:type="gramStart"/>
      <w:r w:rsidRPr="0074729F">
        <w:rPr>
          <w:sz w:val="21"/>
          <w:szCs w:val="21"/>
        </w:rPr>
        <w:t>So</w:t>
      </w:r>
      <w:proofErr w:type="gramEnd"/>
      <w:r w:rsidRPr="0074729F">
        <w:rPr>
          <w:sz w:val="21"/>
          <w:szCs w:val="21"/>
        </w:rPr>
        <w:t xml:space="preserve"> you're not really looking at what the theory should be. You're looking at how can I get support for the theory that I have already determined is right. That's proof texting. And I would suggest as Adventists, we sometimes do that and we are, we're no better than some of the rest of them. What we need to do is go to the Bible first and look at all that the Bible says and then let what the entire Bible says bring to us the theory and the understanding.</w:t>
      </w:r>
    </w:p>
    <w:p w14:paraId="4C13D0D9" w14:textId="77777777" w:rsidR="0074729F" w:rsidRPr="0074729F" w:rsidRDefault="0074729F" w:rsidP="0074729F">
      <w:pPr>
        <w:rPr>
          <w:sz w:val="21"/>
          <w:szCs w:val="21"/>
        </w:rPr>
      </w:pPr>
    </w:p>
    <w:p w14:paraId="2F3FE6CE" w14:textId="77777777" w:rsidR="0074729F" w:rsidRPr="0074729F" w:rsidRDefault="0074729F" w:rsidP="0074729F">
      <w:pPr>
        <w:rPr>
          <w:sz w:val="21"/>
          <w:szCs w:val="21"/>
        </w:rPr>
      </w:pPr>
      <w:r w:rsidRPr="0074729F">
        <w:rPr>
          <w:sz w:val="21"/>
          <w:szCs w:val="21"/>
        </w:rPr>
        <w:t xml:space="preserve">Yes, we want to go to all the different parts where it talks about it. But we don't go there to support our opinion. We go there to see if understanding it correctly. But you can proof text, as we've already noted. You can put this text, this text, this text, this text up and you can say it has to be an eternal fire in hell. You can do that. You can proof text it. But have you really looked at all that the Bible says and determined I will believe one way or the other just by what the evidence of all the scripture says. But people don't do that. Number four, lastly, people continue to believe in everlasting hell because of their view of God. </w:t>
      </w:r>
      <w:proofErr w:type="gramStart"/>
      <w:r w:rsidRPr="0074729F">
        <w:rPr>
          <w:sz w:val="21"/>
          <w:szCs w:val="21"/>
        </w:rPr>
        <w:t>The majority of</w:t>
      </w:r>
      <w:proofErr w:type="gramEnd"/>
      <w:r w:rsidRPr="0074729F">
        <w:rPr>
          <w:sz w:val="21"/>
          <w:szCs w:val="21"/>
        </w:rPr>
        <w:t xml:space="preserve"> Christians today believe that God determines everything. To them, an eternal burning hell is not all that bad in the sense that God is the one who determines everything. If he determines it, it must be good.                  So, it may seem to us so terribly in moral repugnant, but God </w:t>
      </w:r>
      <w:proofErr w:type="gramStart"/>
      <w:r w:rsidRPr="0074729F">
        <w:rPr>
          <w:sz w:val="21"/>
          <w:szCs w:val="21"/>
        </w:rPr>
        <w:t>has to</w:t>
      </w:r>
      <w:proofErr w:type="gramEnd"/>
      <w:r w:rsidRPr="0074729F">
        <w:rPr>
          <w:sz w:val="21"/>
          <w:szCs w:val="21"/>
        </w:rPr>
        <w:t xml:space="preserve"> </w:t>
      </w:r>
      <w:proofErr w:type="gramStart"/>
      <w:r w:rsidRPr="0074729F">
        <w:rPr>
          <w:sz w:val="21"/>
          <w:szCs w:val="21"/>
        </w:rPr>
        <w:t>be in charge of</w:t>
      </w:r>
      <w:proofErr w:type="gramEnd"/>
      <w:r w:rsidRPr="0074729F">
        <w:rPr>
          <w:sz w:val="21"/>
          <w:szCs w:val="21"/>
        </w:rPr>
        <w:t xml:space="preserve"> the universe. He </w:t>
      </w:r>
      <w:proofErr w:type="gramStart"/>
      <w:r w:rsidRPr="0074729F">
        <w:rPr>
          <w:sz w:val="21"/>
          <w:szCs w:val="21"/>
        </w:rPr>
        <w:t>has to</w:t>
      </w:r>
      <w:proofErr w:type="gramEnd"/>
      <w:r w:rsidRPr="0074729F">
        <w:rPr>
          <w:sz w:val="21"/>
          <w:szCs w:val="21"/>
        </w:rPr>
        <w:t xml:space="preserve"> then </w:t>
      </w:r>
      <w:proofErr w:type="gramStart"/>
      <w:r w:rsidRPr="0074729F">
        <w:rPr>
          <w:sz w:val="21"/>
          <w:szCs w:val="21"/>
        </w:rPr>
        <w:t>be in charge of</w:t>
      </w:r>
      <w:proofErr w:type="gramEnd"/>
      <w:r w:rsidRPr="0074729F">
        <w:rPr>
          <w:sz w:val="21"/>
          <w:szCs w:val="21"/>
        </w:rPr>
        <w:t xml:space="preserve"> hell. He </w:t>
      </w:r>
      <w:proofErr w:type="gramStart"/>
      <w:r w:rsidRPr="0074729F">
        <w:rPr>
          <w:sz w:val="21"/>
          <w:szCs w:val="21"/>
        </w:rPr>
        <w:t>has to</w:t>
      </w:r>
      <w:proofErr w:type="gramEnd"/>
      <w:r w:rsidRPr="0074729F">
        <w:rPr>
          <w:sz w:val="21"/>
          <w:szCs w:val="21"/>
        </w:rPr>
        <w:t xml:space="preserve"> then be willed hell to happen, because if not, he's not in charge. He </w:t>
      </w:r>
      <w:proofErr w:type="gramStart"/>
      <w:r w:rsidRPr="0074729F">
        <w:rPr>
          <w:sz w:val="21"/>
          <w:szCs w:val="21"/>
        </w:rPr>
        <w:t>has to</w:t>
      </w:r>
      <w:proofErr w:type="gramEnd"/>
      <w:r w:rsidRPr="0074729F">
        <w:rPr>
          <w:sz w:val="21"/>
          <w:szCs w:val="21"/>
        </w:rPr>
        <w:t xml:space="preserve"> already know your decision, and he </w:t>
      </w:r>
      <w:proofErr w:type="gramStart"/>
      <w:r w:rsidRPr="0074729F">
        <w:rPr>
          <w:sz w:val="21"/>
          <w:szCs w:val="21"/>
        </w:rPr>
        <w:t>has to</w:t>
      </w:r>
      <w:proofErr w:type="gramEnd"/>
      <w:r w:rsidRPr="0074729F">
        <w:rPr>
          <w:sz w:val="21"/>
          <w:szCs w:val="21"/>
        </w:rPr>
        <w:t xml:space="preserve"> make that decision for you, because if you made the decision yourself, you would limit his power. You can't make the decision yourself, because then you're limiting the sovereignty of God. And </w:t>
      </w:r>
      <w:proofErr w:type="gramStart"/>
      <w:r w:rsidRPr="0074729F">
        <w:rPr>
          <w:sz w:val="21"/>
          <w:szCs w:val="21"/>
        </w:rPr>
        <w:t>so</w:t>
      </w:r>
      <w:proofErr w:type="gramEnd"/>
      <w:r w:rsidRPr="0074729F">
        <w:rPr>
          <w:sz w:val="21"/>
          <w:szCs w:val="21"/>
        </w:rPr>
        <w:t xml:space="preserve"> they believe that.</w:t>
      </w:r>
    </w:p>
    <w:p w14:paraId="41863BBC" w14:textId="77777777" w:rsidR="0074729F" w:rsidRPr="0074729F" w:rsidRDefault="0074729F" w:rsidP="0074729F">
      <w:pPr>
        <w:rPr>
          <w:sz w:val="21"/>
          <w:szCs w:val="21"/>
        </w:rPr>
      </w:pPr>
    </w:p>
    <w:p w14:paraId="55AE7F66" w14:textId="77777777" w:rsidR="0074729F" w:rsidRPr="0074729F" w:rsidRDefault="0074729F" w:rsidP="0074729F">
      <w:pPr>
        <w:rPr>
          <w:sz w:val="21"/>
          <w:szCs w:val="21"/>
        </w:rPr>
      </w:pPr>
      <w:r w:rsidRPr="0074729F">
        <w:rPr>
          <w:sz w:val="21"/>
          <w:szCs w:val="21"/>
        </w:rPr>
        <w:t>When you believe that, then hellfire can just simply be, well, that's what the Bible says that Jesus said, and that's what the Bible teaches. So what? It doesn't really matter what it says about God. It's just that God is that way, and we accept it, and somehow it must be all loving. But if you view God and the issue of this great controversy, the issue of Christianity, the issue of God, the plan of salvation, if you look at it in the lens of the character of God, you see things totally different. Unfortunately, most Christians look through it through the lens of the sovereignty of God and forget the character of God.</w:t>
      </w:r>
    </w:p>
    <w:p w14:paraId="225A5FAC" w14:textId="77777777" w:rsidR="0074729F" w:rsidRPr="0074729F" w:rsidRDefault="0074729F" w:rsidP="0074729F">
      <w:pPr>
        <w:rPr>
          <w:sz w:val="21"/>
          <w:szCs w:val="21"/>
        </w:rPr>
      </w:pPr>
    </w:p>
    <w:p w14:paraId="00150761" w14:textId="77777777" w:rsidR="0074729F" w:rsidRPr="0074729F" w:rsidRDefault="0074729F" w:rsidP="0074729F">
      <w:pPr>
        <w:rPr>
          <w:sz w:val="21"/>
          <w:szCs w:val="21"/>
        </w:rPr>
      </w:pPr>
      <w:r w:rsidRPr="0074729F">
        <w:rPr>
          <w:sz w:val="21"/>
          <w:szCs w:val="21"/>
        </w:rPr>
        <w:t xml:space="preserve">When </w:t>
      </w:r>
      <w:proofErr w:type="gramStart"/>
      <w:r w:rsidRPr="0074729F">
        <w:rPr>
          <w:sz w:val="21"/>
          <w:szCs w:val="21"/>
        </w:rPr>
        <w:t>in actuality the</w:t>
      </w:r>
      <w:proofErr w:type="gramEnd"/>
      <w:r w:rsidRPr="0074729F">
        <w:rPr>
          <w:sz w:val="21"/>
          <w:szCs w:val="21"/>
        </w:rPr>
        <w:t xml:space="preserve"> real issue is the character of God, yes, God is sovereign, but the character of God is what is being challenged by Satan. And if character of God is the issue, then you're going to come up with a whole different understanding. You're going to look very closely at these texts. You're going to see, how does it all fit together? You're going to be more open to the fact that maybe it is then knowledge, the knowledge is then that can be looked at. But will Christians do that? Most Christians will not. Hey, if you depend on your pastor, if you depend on the scholar, theologian who's quoted all of them, if you depend upon that as that defines truth, then you're going to go with that. But if you truly then believe that we should study and base our understanding not on the traditions of the past, but on what the word of God says, thus saith the Lord today, you </w:t>
      </w:r>
      <w:proofErr w:type="gramStart"/>
      <w:r w:rsidRPr="0074729F">
        <w:rPr>
          <w:sz w:val="21"/>
          <w:szCs w:val="21"/>
        </w:rPr>
        <w:t>would</w:t>
      </w:r>
      <w:proofErr w:type="gramEnd"/>
      <w:r w:rsidRPr="0074729F">
        <w:rPr>
          <w:sz w:val="21"/>
          <w:szCs w:val="21"/>
        </w:rPr>
        <w:t xml:space="preserve"> see them in a different way.</w:t>
      </w:r>
    </w:p>
    <w:p w14:paraId="41C8C910" w14:textId="77777777" w:rsidR="0074729F" w:rsidRPr="0074729F" w:rsidRDefault="0074729F" w:rsidP="0074729F">
      <w:pPr>
        <w:rPr>
          <w:sz w:val="21"/>
          <w:szCs w:val="21"/>
        </w:rPr>
      </w:pPr>
    </w:p>
    <w:p w14:paraId="4ED646D3" w14:textId="77777777" w:rsidR="0074729F" w:rsidRPr="0074729F" w:rsidRDefault="0074729F" w:rsidP="0074729F">
      <w:pPr>
        <w:rPr>
          <w:sz w:val="21"/>
          <w:szCs w:val="21"/>
        </w:rPr>
      </w:pPr>
      <w:r w:rsidRPr="0074729F">
        <w:rPr>
          <w:sz w:val="21"/>
          <w:szCs w:val="21"/>
        </w:rPr>
        <w:t xml:space="preserve">In closing, Amos Phelps said this. Amos Phelps was back in the 1800s a very famous pastor. He was an abolitionist, and he worked very strongly during that time for the abolition of slavery, but he was a pastor, I think he was a congregationalist pastor. But he said this. This doctrine of the natural immortality of the soul, talking about how the soul is going to then live on in hell forever and ever and burn and pet pain forever and ever, can be traced through the muddy channels of a corrupted Christianity, through a perverted Judaism, through a pagan philosophy and </w:t>
      </w:r>
      <w:proofErr w:type="spellStart"/>
      <w:r w:rsidRPr="0074729F">
        <w:rPr>
          <w:sz w:val="21"/>
          <w:szCs w:val="21"/>
        </w:rPr>
        <w:t>superstitioned</w:t>
      </w:r>
      <w:proofErr w:type="spellEnd"/>
      <w:r w:rsidRPr="0074729F">
        <w:rPr>
          <w:sz w:val="21"/>
          <w:szCs w:val="21"/>
        </w:rPr>
        <w:t xml:space="preserve"> idolatry to the great instigator of mischief in the Garden of Eden.          The Protestants borrowed it from the Catholics, the Catholics from the Pharisees, the Pharisees from the pagans, the pagans from that old serpent who first preached that doctrine amid the </w:t>
      </w:r>
      <w:proofErr w:type="spellStart"/>
      <w:r w:rsidRPr="0074729F">
        <w:rPr>
          <w:sz w:val="21"/>
          <w:szCs w:val="21"/>
        </w:rPr>
        <w:t>locky</w:t>
      </w:r>
      <w:proofErr w:type="spellEnd"/>
      <w:r w:rsidRPr="0074729F">
        <w:rPr>
          <w:sz w:val="21"/>
          <w:szCs w:val="21"/>
        </w:rPr>
        <w:t xml:space="preserve"> boughs of </w:t>
      </w:r>
      <w:r w:rsidRPr="0074729F">
        <w:rPr>
          <w:sz w:val="21"/>
          <w:szCs w:val="21"/>
        </w:rPr>
        <w:lastRenderedPageBreak/>
        <w:t>paradise. To an audience all too willing to hear and heed the new and fascinating theology, you shall not surely die. That's where the beginning is. But unfortunately, that new theology was not God's theology.</w:t>
      </w:r>
    </w:p>
    <w:p w14:paraId="0D67F63B" w14:textId="77777777" w:rsidR="0074729F" w:rsidRPr="0074729F" w:rsidRDefault="0074729F" w:rsidP="0074729F">
      <w:pPr>
        <w:rPr>
          <w:sz w:val="21"/>
          <w:szCs w:val="21"/>
        </w:rPr>
      </w:pPr>
    </w:p>
    <w:p w14:paraId="685DE649" w14:textId="77777777" w:rsidR="0074729F" w:rsidRPr="0074729F" w:rsidRDefault="0074729F" w:rsidP="0074729F">
      <w:pPr>
        <w:rPr>
          <w:sz w:val="21"/>
          <w:szCs w:val="21"/>
        </w:rPr>
      </w:pPr>
      <w:r w:rsidRPr="0074729F">
        <w:rPr>
          <w:sz w:val="21"/>
          <w:szCs w:val="21"/>
        </w:rPr>
        <w:t xml:space="preserve">It was the theology of the deceiver. You shall not surely die. Now, there are Christian writers and Christian thinkers and pastors that are beginning to take a second look. And when they do, they get a lot of </w:t>
      </w:r>
      <w:proofErr w:type="spellStart"/>
      <w:r w:rsidRPr="0074729F">
        <w:rPr>
          <w:sz w:val="21"/>
          <w:szCs w:val="21"/>
        </w:rPr>
        <w:t>flack</w:t>
      </w:r>
      <w:proofErr w:type="spellEnd"/>
      <w:r w:rsidRPr="0074729F">
        <w:rPr>
          <w:sz w:val="21"/>
          <w:szCs w:val="21"/>
        </w:rPr>
        <w:t xml:space="preserve"> from the Christians, their scholarly community. I mean, this is an issue that if you see differently, you are branded as good at leaving the Christian faith. But when you look at it, you've </w:t>
      </w:r>
      <w:proofErr w:type="spellStart"/>
      <w:r w:rsidRPr="0074729F">
        <w:rPr>
          <w:sz w:val="21"/>
          <w:szCs w:val="21"/>
        </w:rPr>
        <w:t>gotta</w:t>
      </w:r>
      <w:proofErr w:type="spellEnd"/>
      <w:r w:rsidRPr="0074729F">
        <w:rPr>
          <w:sz w:val="21"/>
          <w:szCs w:val="21"/>
        </w:rPr>
        <w:t xml:space="preserve"> come to a different conclusion than what the Christian faith is putting their stock into.</w:t>
      </w:r>
    </w:p>
    <w:p w14:paraId="755868D7" w14:textId="77777777" w:rsidR="0074729F" w:rsidRPr="0074729F" w:rsidRDefault="0074729F" w:rsidP="0074729F">
      <w:pPr>
        <w:rPr>
          <w:sz w:val="21"/>
          <w:szCs w:val="21"/>
        </w:rPr>
      </w:pPr>
    </w:p>
    <w:p w14:paraId="5BBAF6A4" w14:textId="77777777" w:rsidR="0074729F" w:rsidRPr="0074729F" w:rsidRDefault="0074729F" w:rsidP="0074729F">
      <w:pPr>
        <w:rPr>
          <w:sz w:val="21"/>
          <w:szCs w:val="21"/>
        </w:rPr>
      </w:pPr>
      <w:r w:rsidRPr="0074729F">
        <w:rPr>
          <w:sz w:val="21"/>
          <w:szCs w:val="21"/>
        </w:rPr>
        <w:t>Terrence Tyson, it is now my first Christian writer and scholar, it is now my first conviction that if people were not previously taught, as many of us were from the childhood, that hell is being consciously tormented forever by God. No one would reach that conclusion from their own careful reading of scripture itself.</w:t>
      </w:r>
    </w:p>
    <w:p w14:paraId="2E94D935" w14:textId="77777777" w:rsidR="0074729F" w:rsidRPr="0074729F" w:rsidRDefault="0074729F" w:rsidP="0074729F">
      <w:pPr>
        <w:rPr>
          <w:sz w:val="21"/>
          <w:szCs w:val="21"/>
        </w:rPr>
      </w:pPr>
    </w:p>
    <w:p w14:paraId="1F5D81C0" w14:textId="77777777" w:rsidR="0074729F" w:rsidRPr="0074729F" w:rsidRDefault="0074729F" w:rsidP="0074729F">
      <w:pPr>
        <w:rPr>
          <w:sz w:val="21"/>
          <w:szCs w:val="21"/>
        </w:rPr>
      </w:pPr>
      <w:r w:rsidRPr="0074729F">
        <w:rPr>
          <w:sz w:val="21"/>
          <w:szCs w:val="21"/>
        </w:rPr>
        <w:t xml:space="preserve">Do you hear what he said? He said, if you just go to the scripture and you don't already have this idea of eternal burning hell, you don't come up with it when you read all the scripture signs. But you come up with it when you come to this, with this understanding that this consciously tormented forever, if you have that in your head, then you'll find it and substantiate it, but it isn't there if lest you are prejudiced before. Edward Fudge. Although simplistic, it is almost fair to say that this whole debate rests finally on one question. Should we interpret dozens of straightforward texts throughout the Bible to match the literal sense of two symbolic texts in the apocalypse? Or odd we to interpret the two apocalyptic texts symbolically as we should to conform to the many others. There it </w:t>
      </w:r>
      <w:proofErr w:type="gramStart"/>
      <w:r w:rsidRPr="0074729F">
        <w:rPr>
          <w:sz w:val="21"/>
          <w:szCs w:val="21"/>
        </w:rPr>
        <w:t>is,</w:t>
      </w:r>
      <w:proofErr w:type="gramEnd"/>
      <w:r w:rsidRPr="0074729F">
        <w:rPr>
          <w:sz w:val="21"/>
          <w:szCs w:val="21"/>
        </w:rPr>
        <w:t xml:space="preserve"> that's the issue.</w:t>
      </w:r>
    </w:p>
    <w:p w14:paraId="61475EC4" w14:textId="77777777" w:rsidR="0074729F" w:rsidRPr="0074729F" w:rsidRDefault="0074729F" w:rsidP="0074729F">
      <w:pPr>
        <w:rPr>
          <w:sz w:val="21"/>
          <w:szCs w:val="21"/>
        </w:rPr>
      </w:pPr>
    </w:p>
    <w:p w14:paraId="0A0B7201" w14:textId="77777777" w:rsidR="0074729F" w:rsidRPr="0074729F" w:rsidRDefault="0074729F" w:rsidP="0074729F">
      <w:pPr>
        <w:rPr>
          <w:sz w:val="21"/>
          <w:szCs w:val="21"/>
        </w:rPr>
      </w:pPr>
      <w:r w:rsidRPr="0074729F">
        <w:rPr>
          <w:sz w:val="21"/>
          <w:szCs w:val="21"/>
        </w:rPr>
        <w:t xml:space="preserve">You can read the Bible </w:t>
      </w:r>
      <w:proofErr w:type="gramStart"/>
      <w:r w:rsidRPr="0074729F">
        <w:rPr>
          <w:sz w:val="21"/>
          <w:szCs w:val="21"/>
        </w:rPr>
        <w:t>over and over again</w:t>
      </w:r>
      <w:proofErr w:type="gramEnd"/>
      <w:r w:rsidRPr="0074729F">
        <w:rPr>
          <w:sz w:val="21"/>
          <w:szCs w:val="21"/>
        </w:rPr>
        <w:t xml:space="preserve">. Death is then the finality that wages of sin and the gift of eternal life versus the perishing. But if you determine already that you believe this, then you're </w:t>
      </w:r>
      <w:proofErr w:type="spellStart"/>
      <w:r w:rsidRPr="0074729F">
        <w:rPr>
          <w:sz w:val="21"/>
          <w:szCs w:val="21"/>
        </w:rPr>
        <w:t>gonna</w:t>
      </w:r>
      <w:proofErr w:type="spellEnd"/>
      <w:r w:rsidRPr="0074729F">
        <w:rPr>
          <w:sz w:val="21"/>
          <w:szCs w:val="21"/>
        </w:rPr>
        <w:t xml:space="preserve"> find it in scripture, which people do, and they hang the hats on that, and they won't think it could be any other way. All right. I'm </w:t>
      </w:r>
      <w:proofErr w:type="spellStart"/>
      <w:r w:rsidRPr="0074729F">
        <w:rPr>
          <w:sz w:val="21"/>
          <w:szCs w:val="21"/>
        </w:rPr>
        <w:t>gonna</w:t>
      </w:r>
      <w:proofErr w:type="spellEnd"/>
      <w:r w:rsidRPr="0074729F">
        <w:rPr>
          <w:sz w:val="21"/>
          <w:szCs w:val="21"/>
        </w:rPr>
        <w:t xml:space="preserve"> stop. And I haven't even gotten to the place where I take on those texts. All right, we </w:t>
      </w:r>
      <w:proofErr w:type="spellStart"/>
      <w:r w:rsidRPr="0074729F">
        <w:rPr>
          <w:sz w:val="21"/>
          <w:szCs w:val="21"/>
        </w:rPr>
        <w:t>gotta</w:t>
      </w:r>
      <w:proofErr w:type="spellEnd"/>
      <w:r w:rsidRPr="0074729F">
        <w:rPr>
          <w:sz w:val="21"/>
          <w:szCs w:val="21"/>
        </w:rPr>
        <w:t xml:space="preserve"> do that sometime, okay? I </w:t>
      </w:r>
      <w:proofErr w:type="spellStart"/>
      <w:r w:rsidRPr="0074729F">
        <w:rPr>
          <w:sz w:val="21"/>
          <w:szCs w:val="21"/>
        </w:rPr>
        <w:t>wanna</w:t>
      </w:r>
      <w:proofErr w:type="spellEnd"/>
      <w:r w:rsidRPr="0074729F">
        <w:rPr>
          <w:sz w:val="21"/>
          <w:szCs w:val="21"/>
        </w:rPr>
        <w:t xml:space="preserve"> take on those four or five different texts. And I </w:t>
      </w:r>
      <w:proofErr w:type="spellStart"/>
      <w:r w:rsidRPr="0074729F">
        <w:rPr>
          <w:sz w:val="21"/>
          <w:szCs w:val="21"/>
        </w:rPr>
        <w:t>wanna</w:t>
      </w:r>
      <w:proofErr w:type="spellEnd"/>
      <w:r w:rsidRPr="0074729F">
        <w:rPr>
          <w:sz w:val="21"/>
          <w:szCs w:val="21"/>
        </w:rPr>
        <w:t xml:space="preserve"> show you, as we look at those texts, exactly how those texts are in harmony with the rest of what the Bible teaches. If we're willing to look closely, take a second look, and let the Bible interpret itself, okay?</w:t>
      </w:r>
    </w:p>
    <w:p w14:paraId="742139F2" w14:textId="77777777" w:rsidR="0074729F" w:rsidRPr="0074729F" w:rsidRDefault="0074729F" w:rsidP="0074729F">
      <w:pPr>
        <w:rPr>
          <w:sz w:val="21"/>
          <w:szCs w:val="21"/>
        </w:rPr>
      </w:pPr>
    </w:p>
    <w:p w14:paraId="39B8F1D9" w14:textId="77777777" w:rsidR="0074729F" w:rsidRPr="0074729F" w:rsidRDefault="0074729F" w:rsidP="0074729F">
      <w:pPr>
        <w:rPr>
          <w:sz w:val="21"/>
          <w:szCs w:val="21"/>
        </w:rPr>
      </w:pPr>
      <w:r w:rsidRPr="0074729F">
        <w:rPr>
          <w:sz w:val="21"/>
          <w:szCs w:val="21"/>
        </w:rPr>
        <w:t xml:space="preserve">We'll do that sometime, right? But today, today the appeal then is that we then get back to that Protestant principle. Not allowing tradition or preconceived ideas or these other things to get in the way of then our understanding of the </w:t>
      </w:r>
      <w:proofErr w:type="gramStart"/>
      <w:r w:rsidRPr="0074729F">
        <w:rPr>
          <w:sz w:val="21"/>
          <w:szCs w:val="21"/>
        </w:rPr>
        <w:t>Bible, but</w:t>
      </w:r>
      <w:proofErr w:type="gramEnd"/>
      <w:r w:rsidRPr="0074729F">
        <w:rPr>
          <w:sz w:val="21"/>
          <w:szCs w:val="21"/>
        </w:rPr>
        <w:t xml:space="preserve"> let the Bible itself be that which we listen to and conform our understanding to, because that is where safety is. Men of God in the past, yes. We understand that truth is progressive. Truth has come. The Reformation brought us back to more truth. Amen.</w:t>
      </w:r>
    </w:p>
    <w:p w14:paraId="0722F245" w14:textId="77777777" w:rsidR="0074729F" w:rsidRPr="0074729F" w:rsidRDefault="0074729F" w:rsidP="0074729F">
      <w:pPr>
        <w:rPr>
          <w:sz w:val="21"/>
          <w:szCs w:val="21"/>
        </w:rPr>
      </w:pPr>
    </w:p>
    <w:p w14:paraId="62B4EBC6" w14:textId="77777777" w:rsidR="0074729F" w:rsidRPr="0074729F" w:rsidRDefault="0074729F" w:rsidP="0074729F">
      <w:pPr>
        <w:rPr>
          <w:sz w:val="21"/>
          <w:szCs w:val="21"/>
        </w:rPr>
      </w:pPr>
      <w:r w:rsidRPr="0074729F">
        <w:rPr>
          <w:sz w:val="21"/>
          <w:szCs w:val="21"/>
        </w:rPr>
        <w:t xml:space="preserve">What if more truth now is important? It's not that the men of God in the past were bad or whatever or out to deceive. It's just a matter of they didn't yet see from Scripture. They never took it then to the Scripture to examine it carefully. But now God is calling us to examine it. </w:t>
      </w:r>
      <w:proofErr w:type="gramStart"/>
      <w:r w:rsidRPr="0074729F">
        <w:rPr>
          <w:sz w:val="21"/>
          <w:szCs w:val="21"/>
        </w:rPr>
        <w:t>In this day and age</w:t>
      </w:r>
      <w:proofErr w:type="gramEnd"/>
      <w:r w:rsidRPr="0074729F">
        <w:rPr>
          <w:sz w:val="21"/>
          <w:szCs w:val="21"/>
        </w:rPr>
        <w:t>, when Christianity is finding it's going up against a brick wall because of the doctrine of eternal torment, why not go back to the Bible and find it?</w:t>
      </w:r>
    </w:p>
    <w:p w14:paraId="51C5F94C" w14:textId="77777777" w:rsidR="0074729F" w:rsidRPr="0074729F" w:rsidRDefault="0074729F" w:rsidP="0074729F">
      <w:pPr>
        <w:rPr>
          <w:sz w:val="21"/>
          <w:szCs w:val="21"/>
        </w:rPr>
      </w:pPr>
    </w:p>
    <w:p w14:paraId="32F9C7CE" w14:textId="77777777" w:rsidR="0074729F" w:rsidRPr="0074729F" w:rsidRDefault="0074729F" w:rsidP="0074729F">
      <w:pPr>
        <w:rPr>
          <w:sz w:val="21"/>
          <w:szCs w:val="21"/>
          <w:lang w:val="es-ES"/>
        </w:rPr>
      </w:pPr>
      <w:r w:rsidRPr="0074729F">
        <w:rPr>
          <w:sz w:val="21"/>
          <w:szCs w:val="21"/>
        </w:rPr>
        <w:t xml:space="preserve">what the Bible says. In closing, that song, give me the Bible. Holy blessed, shining. Thy light shall guide me through the eternal day. </w:t>
      </w:r>
      <w:r w:rsidRPr="0074729F">
        <w:rPr>
          <w:sz w:val="21"/>
          <w:szCs w:val="21"/>
          <w:lang w:val="es-ES"/>
        </w:rPr>
        <w:t xml:space="preserve">Give me </w:t>
      </w:r>
      <w:proofErr w:type="spellStart"/>
      <w:r w:rsidRPr="0074729F">
        <w:rPr>
          <w:sz w:val="21"/>
          <w:szCs w:val="21"/>
          <w:lang w:val="es-ES"/>
        </w:rPr>
        <w:t>the</w:t>
      </w:r>
      <w:proofErr w:type="spellEnd"/>
      <w:r w:rsidRPr="0074729F">
        <w:rPr>
          <w:sz w:val="21"/>
          <w:szCs w:val="21"/>
          <w:lang w:val="es-ES"/>
        </w:rPr>
        <w:t xml:space="preserve"> Bible, </w:t>
      </w:r>
      <w:proofErr w:type="spellStart"/>
      <w:r w:rsidRPr="0074729F">
        <w:rPr>
          <w:sz w:val="21"/>
          <w:szCs w:val="21"/>
          <w:lang w:val="es-ES"/>
        </w:rPr>
        <w:t>number</w:t>
      </w:r>
      <w:proofErr w:type="spellEnd"/>
      <w:r w:rsidRPr="0074729F">
        <w:rPr>
          <w:sz w:val="21"/>
          <w:szCs w:val="21"/>
          <w:lang w:val="es-ES"/>
        </w:rPr>
        <w:t xml:space="preserve"> 272. 272. </w:t>
      </w:r>
    </w:p>
    <w:p w14:paraId="041CB32B" w14:textId="77777777" w:rsidR="0074729F" w:rsidRPr="0074729F" w:rsidRDefault="0074729F" w:rsidP="0074729F">
      <w:pPr>
        <w:rPr>
          <w:sz w:val="21"/>
          <w:szCs w:val="21"/>
          <w:lang w:val="es-ES"/>
        </w:rPr>
      </w:pPr>
    </w:p>
    <w:sectPr w:rsidR="0074729F" w:rsidRPr="0074729F"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774C8"/>
    <w:multiLevelType w:val="multilevel"/>
    <w:tmpl w:val="E600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71AF7"/>
    <w:multiLevelType w:val="multilevel"/>
    <w:tmpl w:val="6BDC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42CE7"/>
    <w:multiLevelType w:val="multilevel"/>
    <w:tmpl w:val="926E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292A4E"/>
    <w:multiLevelType w:val="multilevel"/>
    <w:tmpl w:val="924E2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106276">
    <w:abstractNumId w:val="3"/>
  </w:num>
  <w:num w:numId="2" w16cid:durableId="388725316">
    <w:abstractNumId w:val="0"/>
  </w:num>
  <w:num w:numId="3" w16cid:durableId="270288535">
    <w:abstractNumId w:val="1"/>
  </w:num>
  <w:num w:numId="4" w16cid:durableId="169950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F"/>
    <w:rsid w:val="000A3DE5"/>
    <w:rsid w:val="000C209E"/>
    <w:rsid w:val="00180247"/>
    <w:rsid w:val="002255B4"/>
    <w:rsid w:val="00353881"/>
    <w:rsid w:val="0074729F"/>
    <w:rsid w:val="00782CB7"/>
    <w:rsid w:val="00881874"/>
    <w:rsid w:val="00966D9C"/>
    <w:rsid w:val="00A81CDE"/>
    <w:rsid w:val="00ED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2E99"/>
  <w15:chartTrackingRefBased/>
  <w15:docId w15:val="{73D1A481-3A8E-4C10-BEFE-20E0A396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1</TotalTime>
  <Pages>10</Pages>
  <Words>6235</Words>
  <Characters>35540</Characters>
  <Application>Microsoft Office Word</Application>
  <DocSecurity>0</DocSecurity>
  <Lines>296</Lines>
  <Paragraphs>83</Paragraphs>
  <ScaleCrop>false</ScaleCrop>
  <Company/>
  <LinksUpToDate>false</LinksUpToDate>
  <CharactersWithSpaces>41692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3</cp:revision>
  <dcterms:created xsi:type="dcterms:W3CDTF">2026-03-07T02:34:00Z</dcterms:created>
  <dcterms:modified xsi:type="dcterms:W3CDTF">2026-03-07T02:39:00Z</dcterms:modified>
</cp:coreProperties>
</file>