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42D2" w14:textId="4CB26816" w:rsidR="000B5D7D" w:rsidRDefault="000B5D7D" w:rsidP="000B5D7D">
      <w:pPr>
        <w:jc w:val="center"/>
        <w:rPr>
          <w:b/>
          <w:bCs/>
          <w:sz w:val="21"/>
          <w:szCs w:val="21"/>
        </w:rPr>
      </w:pPr>
      <w:r w:rsidRPr="000B5D7D">
        <w:rPr>
          <w:b/>
          <w:bCs/>
          <w:sz w:val="21"/>
          <w:szCs w:val="21"/>
        </w:rPr>
        <w:t>Peace on Earth or in Heaven</w:t>
      </w:r>
      <w:r w:rsidRPr="000B5D7D">
        <w:rPr>
          <w:b/>
          <w:bCs/>
          <w:sz w:val="21"/>
          <w:szCs w:val="21"/>
        </w:rPr>
        <w:tab/>
        <w:t>February 14, 2026</w:t>
      </w:r>
      <w:r w:rsidRPr="000B5D7D">
        <w:rPr>
          <w:b/>
          <w:bCs/>
          <w:sz w:val="21"/>
          <w:szCs w:val="21"/>
        </w:rPr>
        <w:tab/>
        <w:t>Pastor Roy Robinson</w:t>
      </w:r>
    </w:p>
    <w:p w14:paraId="5C91D3FB" w14:textId="1D81FA29" w:rsidR="000B5D7D" w:rsidRPr="000B5D7D" w:rsidRDefault="000B5D7D" w:rsidP="000B5D7D">
      <w:pPr>
        <w:rPr>
          <w:b/>
          <w:bCs/>
          <w:sz w:val="21"/>
          <w:szCs w:val="21"/>
        </w:rPr>
      </w:pPr>
      <w:r>
        <w:rPr>
          <w:b/>
          <w:bCs/>
          <w:sz w:val="21"/>
          <w:szCs w:val="21"/>
        </w:rPr>
        <w:t>Transcript:</w:t>
      </w:r>
    </w:p>
    <w:p w14:paraId="6E646AAE" w14:textId="31524157" w:rsidR="00782CB7" w:rsidRPr="000B5D7D" w:rsidRDefault="000B5D7D" w:rsidP="000B5D7D">
      <w:r w:rsidRPr="000B5D7D">
        <w:rPr>
          <w:sz w:val="21"/>
          <w:szCs w:val="21"/>
        </w:rPr>
        <w:t xml:space="preserve">Veamos. </w:t>
      </w:r>
      <w:r w:rsidRPr="000B5D7D">
        <w:rPr>
          <w:sz w:val="21"/>
          <w:szCs w:val="21"/>
          <w:lang w:val="es-ES"/>
        </w:rPr>
        <w:t xml:space="preserve">Estamos grabando el sermón y puedes tenerlo en forma grabada. Enviamos el enlace a nuestro grupo de la iglesia. Si no estás en nuestro grupo de la iglesia, avísame y te lo enviaré directamente. Pero en el enlace encontrarás una grabación de audio del sermón y también una transcripción. Muy bien, si no quieres escuchar el audio puedes simplemente leer el sermón. Vale, una transcripción del sermón. ¿Sabes qué es un expediente académico? Sí, simplemente son las palabras que se ponen en una hoja de papel. Vale, y a veces no siempre lo consiguen perfectamente. Pero bueno, ya te haces una idea. Y luego, si bajas en esa zona donde puedas, puedes ir al final. Cuando llegues al final allí encontrarás el mismo sermón en español. Vale, son palabras y es el sermón en español. Así que nuestros hermanos y hermanas españoles pueden, si están interesados en el sermón, en una audiencia o en algunos de los puntos del sermón, que estén disponibles para ti y están ahí. Vale, puedes buscar el enlace, llegará y si no estás en nuestro grupo y quieres una copia del sermón, avísame y me aseguraré de que te la enviemos por correo electrónico o por mensaje de texto. Vale, paz en la tierra o en el cielo. Cuando hablamos de mil años, hablamos de un tiempo de paz. Esta es la creencia fundamental de la Iglesia Adventista del Séptimo Día. El milenio es el reinado milenario de Cristo con sus santos en el cielo entre la primera y la segunda resurrección. Durante este tiempo se juzgarán los muertos malvados. La tierra sería completamente desolada sin vivir aquí. habitantes, pero ocupados por Satanás y sus ángeles. Al concluir, Cristo con sus santos y la ciudad santa descenderá del cielo a la tierra. Entonces los injustos serán resucitados, y Satanás y sus ángeles rodearán la ciudad, pero el fuego de Dios los consumirá y limpiará la tierra. Así, el universo quedará libre de pecado y de pecadores para siempre. Ahora, vamos a ir bíblicamente y mostrar a cada uno de estos puntos por qué decimos, o por qué creemos eso como adventistas del séptimo día, y la prueba bíblica de ello. Pero ante todo, el milenio es un tema que ha estado con el cristianismo hasta, bueno, desde los tiempos postólicos cuando se daba en el futuro. Estos mil años en el libro del Apocalipsis han captado la atención de los cristianos durante los 2.000 años que los millennials cristianos han estado pensando. ¿Y qué han estado pensando: qué es el milenio? Bueno, en realidad ha habido dentro del cristianismo casi desde los primeros dos filos diferentes de pensamiento. Las dos corrientes diferentes de pensamiento son esto, lo llamamos milenarismo pre-molecular, y post-milenial. Son palabras grandes y solo significan que hay quienes creen que la venida de Jesús viene después de los mil años y que los mil años son a medida que la Iglesia cristiana crece y la Iglesia cristiana se hace más amplia. Entra en mil años de paz a través de una administración de tipo cristiano. Cuando el cristianismo finalmente puede llegar a ser Total, el mundo es totalmente cristiano. Vale, entonces ese es el fin de los mil años y entonces Jesús llega en ese momento concreto. Bien, eso es post-milenial porque eso cree entonces que Jesús viene al final de los mil años y los mil años son solo el tiempo en que la gente se prepara para la segunda venida de Cristo y la preparación para la segunda venida de Cristo es... Entonces la gente mejora cada vez más y se vuelve más religiosa, ¿Eso es lo que dice la Biblia? No, vale. Por eso no somos post-millennials. Porque cuando miras lo que dice la Biblia sobre el fin de los tiempos, no dice que el cristianismo esté en su apogeo de grandeza y gloria. Dice tiempos difíciles, tiempos de Heirolo. La tierra estará tambaleándose y temblando. Las señales de los tiempos no son señales de gloria,  son señales de una destrucción terrible. A lo largo de los años ha habido esas, y aún hoy en algunas iglesias se escucha esa comprensión particular de los mil años. El otro tipo de premilenio es creer que Jesús viene, y luego cuando viene allí comienzan los mil años, y se les llama premilenio, Jesús llegando antes de los mil años, y luego eso es. Esto se acerca más a la Biblia, porque cuando Jesús viene pone fin a este lío, y entonces trae paso a la paz de los mil años. Como dije en el Adventist, estamos en la línea de personas que han creído eso desde la iglesia cristiana primitiva. No hemos inventado nada nuevo. Nos ha significado algo que. que a lo largo de los años, durante la era cristiana, esta comprensión y diferentes variaciones y cosas así, incluso hoy en día hay diferentes variaciones, pero en general esa es la comprensión de lo que significan los mil años de paz. Jesús llegando, y luego los mil años. Aquí están las cuatro vistas y luego los tiempos finales. El aemolennialismo, de nuevo, simplemente significa que hay cristianos que no creen que mil años signifiquen nada, ¿vale? No les gusta nada la profecía bíblica, así que simplemente la ignoran y dicen: bueno, el milenio es simplemente la era cristiana. No está vinculado a ningún momento concreto. Están las personas post-mileniales, y eso se oirá en algunas iglesias y pastores, y acabamos de mencionar cómo entonces creen en lo que creían. Luego está el premilenialismo, y está dividido en dos grupos diferentes, ¿vale? El premilenialismo actual está dividido entre quienes creen algo parecido a algunos adventistas y quienes creen más en la comprensión dispensacional de las escrituras, ¿vale? ¿Qué quiero decir con eso? Bueno, pongámoslo en forma gráfica. Aquí tenemos el primer Advenimiento de Jesús. Entonces tenemos </w:t>
      </w:r>
      <w:r w:rsidRPr="000B5D7D">
        <w:rPr>
          <w:sz w:val="21"/>
          <w:szCs w:val="21"/>
          <w:lang w:val="es-ES"/>
        </w:rPr>
        <w:lastRenderedPageBreak/>
        <w:t xml:space="preserve">el reino inaugurado, y después tenemos el discipulado de la nación a medida que el reino se expande. Esta es la comprensión post-millennial, ¿vale? Las cosas van a mejorar y mejorar. Esto era especialmente popular cuando todo parecía ir mejor y más, ¿vale? Pero con el paso del tiempo, y con las guerras mundiales, las cosas no parecen ir mejorando cada vez más, y así es lo que se entiende, ha ido aumentando o disminuyendo un poco en los círculos cristianos. Pero luego ocurre el segundo evento al final. Pero aquí está el milenarismo pre-tribulacional. Esto es el dispensacional. Es algo similar a lo que creemos como adventistas del séptimo día, pero hay diferencias muy fundamentales. Cuando hablas con un bautista o con alguien evangélico, un cristiano protestante así que ama al Señor Jesucristo, les interesa la profecía. Esto es lo que vas a encontrar, prácticamente lo creen hoy en día. Ahora bien, no es lo que ha sido el entendimiento durante mucho tiempo, y como mencionamos antes, el rapto secreto y estos entendimientos, el entendimiento dispensacional, son más recientes que en los últimos cien años aproximadamente. Entonces se convirtió en una doctrina de la iglesia cristiana, pero hoy se ha extendido hasta convertirse en la comprensión principal de la iglesia protestante que encontrarás, y entonces escucharás estas palabras en particular. Pero aquí, la nota pre-trivial es que tenemos el segundo que viene antes de... La Segunda Venida hay un tiempo de tribulación y antes del tiempo de tribulación está la Segunda Venida, está el éxtasis, así es como los llamamos el rapto secreto porque cuando Jesús venga, este tiempo de su entendimiento, entonces los justos o los que están preparados serán atrapados con él para encontrarse con el Señor en el aire, pero no será, no será, y ya habéis visto la película ¿No lo has hecho tú o los fragmentos de la película? Vale, vale, simplemente desaparecieron y todos están bueno, ¿dónde han ido? No saben que Jesús ha venido y se ha ido y nadie conocía, ya sabes, a los que ya sabes, ese tipo de cosas, así que eso es lo que creían, y luego, en ese momento concreto, el mundo ha sido engullido en una gran destrucción, gran daño y persecución, y hay siete años y tres años y medio y se detalla mucho en que están entendiendo pero finalmente vuelve Jesús y esta vez cuando llega al final de ese periodo de tribulación viene con sus santos y ahora se vuelve visible así creen en la Segunda Venida que es invisible y en una segunda venida que es visible ¿vale? Y entonces eso comienza mil mil años Esos mil años son el momento en que los santos vienen y gobiernan el mundo. Vale, aunque todavía haya pecado y aunque a veces haya rebelión de Dios, los santos están en control hasta el final de los mil años, así que ellos todavía nos ven en un mundo pecaminoso durante mil años. Vale. Ahora podría decir más sobre eso, pero sabemos que ese no es mi punto, ¿vale? al final de los mil años entonces hay un juicio sobre los malvados, y finalmente los malvados son destruidos, destrucción, y luego comienza la eternidad en el cielo o en la tierra. Hay pequeñas variaciones. Bien, ¿en qué se diferencia eso de lo que acabamos de describir en nuestra creencia fundamental? Bueno, aquí puedes ver la diferencia. Está la era profética del Antiguo Testamento, la era de la iglesia, la era anterior al reino. Están los últimos días y la gran tribulación de los últimos días. Entonces Jesús regresa en ellos la segunda venida y los santos resucitan. Amén. Ahora, hasta ahora, esto es clásico, premilenio, que otros nos han enseñado. Pero hay una diferencia que creemos que es diferente a lo que antes la gente creía, vale, sobre este tema. Porque prácticamente entonces se entendía que, como dice esto, observa que cuando Cristo regrese, Él baja y pone Su reino milenaril en esta tierra. En los Adventistas del Séptimo Día, no creemos que Jesús venga a establecer Su reino en esta tierra. Creemos que cuando venga, va a arrebatar nosotros para luego y al cielo. Vamos a mirar las escrituras, ¿vale? Y los mil años serán salvos en el cielo y los malvados serán destruidos con el resplandor de Su venida durante los mil años. También creemos que al final, después de mil años, hay un tiempo en el que Satanás vuelve a estar activo y hay esta apostasía, esta rebelión contra Dios y es entonces cuando la Ciudad Santa está allí y Dios destruye a los malvados con fuego. Ahora, la mayoría de esto también es lo que creemos, al mirar las escrituras, excepto por ese punto, ¿vale? Y queremos analizar eso con atención, todo ese punto, ¿vale? Así que vamos a repasar esto mientras miramos el milenio y algunas escrituras, por qué creemos en lo que creemos. Pero ante todo, la resurrección de la vida ocurre en la segunda venida. No hay resurrección de la vida antes de la segunda venida, vale, no somos una resurrección invisible como el Rapto Secreto. Creemos que cuando Cristo vuelva, es en ese momento cuando suena la trompeta y los muertos en Cristo resucitarán y entonces iremos con Cristo, ¿de acuerdo? ¿Cuáles son las escrituras sobre eso? Primero Corintios 15, ya los hemos visto antes. Te digo un misterio: no todos dormiremos, el sueño está muerto. Cambiaremos en el momento y luego los iluminaremos y yo al último toque. Es que cuando suena la trompeta, es cuando los muertos se levantan. Porque la trompeta sonará y los muertos resucitarán incorruptibles y nosotros seremos transformados. Vamos a recibir en ese momento en. incorruptibles, entonces carne, seremos inmortales, entonces no estaremos sujetos a la muerte más. En ese segundo pacto de Cristo, de acuerdo, y luego primero Tesalonicenses 4, 13 a 17, porque esto os decimos por la palabra del Señor que nosotros, que estamos vivos y permanecemos hasta la venida del Señor, no impediremos a los que están dormidos, porque el Señor mismo descenderá del cielo con el sur con la voz del arcángel con el suyo que es el trompo de </w:t>
      </w:r>
      <w:r w:rsidRPr="000B5D7D">
        <w:rPr>
          <w:sz w:val="21"/>
          <w:szCs w:val="21"/>
          <w:lang w:val="es-ES"/>
        </w:rPr>
        <w:lastRenderedPageBreak/>
        <w:t xml:space="preserve">Dios y entonces y los muertos en Cristo resucitarán primero, que nosotros, los vivos y permanecemos, seremos atrapados junto a ellos en las nubes para encontrarnos con el Señor en el aire y así estaremos siempre con el Señor. El segundo de los venideros, el clamor de Cristo es este gran y glorioso acontecimiento en el que entonces parte de eso lo que sucede es la resurrección luego de la vida, la resurrección, los que están salvos, y en ese momento van y están con Dios. Así que eso es lo segundo. Ahora, aquí va la segunda cosa: como adventistas, al estudiar la Biblia, hemos sentido muy firmemente que esta es una mejor interpretación de ella que el resto del cristianismo a lo largo de los siglos. Ahora tienes que recordar, porque puedes hacer que la Biblia respalde su arrebatamiento secreto. De hecho, la semana pasada leí uno de sus artículos aquí en latín solo para verlo. Y tienen escritura tras escritura tras escritura tras escritura que usan. Es muy bíblico en cuanto a su comprensión. Pero la pregunta es, ¿es la comprensión correcta de las escrituras? Ahora podría decir más al respecto. No voy a involucrarme en eso porque llegamos al estudio de las escrituras con muchas presuposiciones. Y tenemos que entender que eso es lo que es. No están mal. Pero debemos ser reconocidos por lo que son como presupuestos y no exactamente como palabras de Dios. Vale, número dos. La segunda venida salvada va al cielo. ¿Por qué decimos eso? Juan catorce uno a tres. No dejes que tu corazón se preocupe. Cree en Dios, cree también en mí. En la casa de mi padre. ¿Dónde está la casa del padre? Desde luego no está aquí, ¿verdad? En la casa de mi padre hay muchas mansiones. Si no fuera así, te habría dicho que voy a prepararte un lugar. ¿Está preparando un lugar para nosotros aquí? No, está preparando un lugar para nosotros allí en el cielo. Volveré a ir. Volveré y os recibiré para mí mismo, para que donde yo esté allí vosotros también estéis. Así que ahora fíjate en que no dice que viene para poder estar con nosotros donde estemos en esta tierra. Dice que viene para que podamos ir donde él está y tener las mansiones en la Nueva Jerusalén en el cielo. Bien, vamos a Apocalipsis 20, versículos cuatro y seis, los veremos de nuevo aquí en breve, pero voy a seguir y revisar algunos de estos otros textos porque llegaremos a Apocalipsis 20, que es todo el capítulo sobre el milenio. Primero Pedro 2.9, que sois una generación elegida, un amplio sacerdocio, una nación santa, su propio pueblo especial. Oh, sé lo que quería mencionar aquí, ¿vale? Apocalipsis capítulo 20. ¿Por qué la gente dice entonces que estamos aquí? La Biblia enseña que estamos aquí en esta tierra. La escritura principal se encuentra en el capítulo 20 de Apocalipsis, versículos cuatro y luego en el versículo seis. Y quiero que veas cómo es el razonamiento en el versículo 4, comienza Vi tronos y se sentaron en ellos y el Juicio fue entregado a ellos. ¿Dónde se sentaron durante estos mil años después? ¿Dónde suelen estar los tronos? ¿Qué es eso en los palacios? Sí. Normalmente, cuando pensamos en tronos, pensamos. Estoy aquí en esta tierra, humanamente hablando, vale, el trono de Dios está en el cielo, pero dice que han colocado tronos como gobernantes, así que el pensamiento es, al menos como la gente lo ha visto también. Eso indica que son el pueblo durante los mil años. Los justos reinarán como reyes y durante esto, aquí en esto. tierra. De ahí es de donde lo sacan. Si llegas al final de ese versículo y vivieron y reinaron con Cristo durante mil años, la gente dice que mira eso, pues Cristo, ¿es él? ¿Por qué reinar con Cristo si vas a reinar sobre algo? Tienes que reinar sobre algo aquí en esta tierra. Entonces deben estar gestándose aquí en esta tierra, así que suponen que esto debe estar hablando aquí en esta tierra. Y luego, al final del versículo 6, la última parte. Pero serán sacerdotes de Dios y de Cristo y reinarán con él mil años. fíjate en cómo los llama, sacerdote y rey lluvioso, que entonces sería realeza. Bueno, si son sacerdotes, debe significar que están aquí en esta tierra. ¿Qué harán los sacerdotes en el cielo? ¿Vale? Pero permítanme mostrarles aquí estos textos de las escrituras que nos muestran que no estamos siendo llamados a ser reyes ni predicados entonces, sino que ahora estamos llamados a ser reyes y sacerdotes. Amén. Vale. No es una obra nueva en el sentido de que no sea algo que sepamos ni que hayamos hecho antes. Esto es una extensión de lo que somos ahora mismo. Primero Peter 2.9, ¿eres una generación elegida de qué? Un sacerdocio real. La realeza es rey, el gobierno. El sacerdocio es entonces la intercesión. Una nación santa, su propio pueblo especial, para que proclaméis las alabanzas de aquel que os llamó de las tinieblas a su maravillosa vida. ¿Se refería Peter a alguien antes o a alguien ahora? Se refiere a los cristianos, porque dice en algunos versículos antes, por tanto, a vosotros que creéis que es valioso, a esa es a quien está hablando. Y él dice: eres un rey. Eres un reino del sacerdocio real, eso es algo que hoy somos Dios nos ha dado ahora. En Gálatas 4, versículo 7, ya no eres un esclavo, sino un hijo viejo de Dios. Y como eres su hijo, Dios te ha hecho su heredero. Recuerda, en la comprensión de la realeza, el heredero del Rey era el siguiente rey en la línea. Vale, aquí Pablo es muy claro, somos hijos de Dios y por lo tanto somos herederos de Cristo y de Él aquí en esta tierra. Vale, ahora podemos ver un par más de estos, pero creo que la cuestión está aquí, entonces, ¿esto los remite a los futuros mil años de este gobierno en esta tierra? ¿O es esto más grande que el gobierno en el cielo que los santos van a hacer, pero que es una extensión de quiénes? Ahora están bien, número tres, el milenio, miramos la resurrección de la vida, en la segunda venida, la segunda venida, los salvos van al cielo, luego los perdidos, luego son destruidos en la segunda venida, ahora otra vez, esto va entonces, </w:t>
      </w:r>
      <w:r w:rsidRPr="000B5D7D">
        <w:rPr>
          <w:sz w:val="21"/>
          <w:szCs w:val="21"/>
          <w:lang w:val="es-ES"/>
        </w:rPr>
        <w:lastRenderedPageBreak/>
        <w:t xml:space="preserve">contrario a lo que se entiende, los perdidos estarían aquí en esta tierra durante los mil años, si los perdidos son destruidos en la segunda venida, ¿quién puede estar aquí en la segunda venida? Esta tierra, solo los justos podrían estar aquí, digamos que los perdidos son destruidos, pero esa no es esta tierra; si mencionamos que los mismos vayan al cielo, y lo que queda es un mundo derrumbado, sí, y tenemos escrituras que pueden respaldar eso, al mirar ese aspecto particular. Jeremías 4, 23 a 26, vi la tierra, y en verdad estaba sin forma ni vacío, y los cielos no tenían luz, vi las montañas, y de verdad temblaban, y todas las colinas se movían de un lado a otro, vi, y en verdad no había hombre, y todas las aves del cielo habían huido,  Vi, y en verdad la tierra fértil era un desierto, y todos los mares se rompieron ante la presencia del Señor por su feroz ira, por la ira del Cordero. En el Apocalipsis se llama la ira del Cordero, y hemos notado que la ira del Cordero ocurre en esta segunda venida, y cuando Cristo vuelve de nuevo, ¿vale? Aquí hay una representación de un tiempo en que la tierra volverá a estar sin forma y vacío, las cuatro palabras allí, forma y vacío, por las mismas palabras del Génesis donde la tierra estaba sin forma y vacío, cuando Dios la creó. Era simplemente un montón de lo que fuera. Es la masa. Solo la masa. Malaquías capítulo 4 versículo 1. El ejército del Señor del Cielo dice que se acerca el día del juicio, ardiendo como un horno. Ese día, los arrogantes y los malvados serán quemados como paja. Serán consumidos, raíces, ramas y todo. Eso no da la sensación de que de alguna manera los malvados vayan a sobrevivir a este evento, ¿verdad? La sensación es que cuando llegue entonces, en el día del juicio y la combustión de un horno, los arrogantes y los malvados serán quemados. Será el final. Segundo Tesalonicenses capítulo 1, versículos 7 a 10. Para daros a vosotros, que estáis afligidos, descansad con nosotros cuando el Señor Jesús se revele del cielo con sus poderosos ángeles en fuego ardiente. Fíjate que es cuando llega Jesús. Vengándose de quienes no conocen a Dios y de quienes no obedecen el evangelio de nuestro Señor Jesucristo, estos serán castigados con destrucción eterna por la presencia del Señor y por la gloria de su poder cuando llegue ese día para ser glorificado en sus santos y admirado por todos los creyentes. En el tiempo en que Jesús viene, cuando él y los santos resucitan, es cuando los malvados enfrentan la destrucción. Llaman, por así decirlo, a las rocas y a las montañas para que nos sigan y nos escondan de la cara de la ira del rostro del Cordero. Segundo Tesalonicenses 2.8, entonces se revelará el sin ley, a quien el Señor consumirá con el aliento de su boca y destruirá con la luz de su venida. Hay destrucción. No hay continuación. Entonces, es el momento del final para nosotros, para los malvados. Segundo Tesalonicenses capítulo 1, versículos 7 a 9. Lo vimos. que son pechos perturbados con nosotros cuando el Señor Jesús es revelado del cielo con sus poderosos ángeles y fuego ardiente, vengándose de los que no obedecen a Dios y de los que no obedecen el evangelio del Señor Jesucristo. Estos serán castigados con destrucción eterna, entonces." Lo vimos. Ezequiel capítulo 28, profanaste hablando de Satanás. Profanaste tus santuarios por la multitud de tus iniquidades, por la iniquidad de tu entrenamiento. Por eso traje fuego de vuestro medio, os devoró y os convertí en cenizas sobre la tierra ante todos los que os vieron. Ahí llega un final. Ahora, tenemos que hablar del infierno, y lo haremos la próxima vez. Apocalipsis capítulo 14, versículos 14 a 19, levanté la vista y sostendré una nube blanca. Aquí viene Jesús. En la nube se sentó uno como el hijo del hombre que lleva en la cabeza, una corona dorada en la mano y una hoz afilada, y otro salió del templo, llorando con voz fuerte a aquel que se sentó en la nube, clavó tu hoz y segó porque ha llegado el tiempo. para que la cosechas, porque la cosecha de la tierra es justa." Esta es la época de la cosecha. Hasta ahora, parece que es la época de la cosecha de los justos, ¿vale? De aquellos que están salvos, pero seguimos leyendo. "'Así, el que se sentó en la nube clavó su hoz en la tierra, y la tierra fue cosechada. Entonces el ángel clavó su hoz en la tierra, recogió la vid de la tierra y la arrojó al gran agachal de la ira de Dios.'» Esta es la debilidad. "'Entonces llegan a su fin. No hay continuación de la vida como antes.'" Apocalipsis 19 otra vez. Esto es en un lenguaje muy figurado, pero describe la segunda venida de Cristo. "'Vi abrirse el cielo, y he aquí un caballo blanco. Y los ejércitos en el cielo, vestidos y con lino fino, blancos y limpios, le seguían en caballos blancos. Ahora de su boca salía una espada afilada, con la que golpearía a las naciones. Y el resto describe más de esos eventos allí. "'Y el resto fue asesinado con la espada que salió de la boca de quien se sentó en el caballo.'" En la segunda venida de Cristo, los que no estén preparados serán entonces destruidos. Lucas 17, 26 a 30. "'Como fue en los días de Noé, así será también en los días del sentimiento que comieron, beberon, se casaron con esposas, fueron dados en matrimonio hasta el día en que Noé entró en el arca, y llegó el diluvio y los destruyó a todos.'" ¿Qué pasó con los malvados en el diluvio? Tampoco siguieron viviendo después. No, fueron destruidos por la inundación. Jesús usa esto como ejemplo, como señalaremos aquí en un segundo al final de los tiempos. "'Igualmente, como también en los tiempos de Lot, comían, bebían, compraban, vendían, plantaban, construían. Pero el día que Lot salió de Sodoma, llovió fuego y azufre desde el cielo, y'" los destruyó a todos. Fíjate en lo que dice Jesús, que así será en el día en que nazca el Hijo del Hombre. Los ejemplos de la Biblia también los malvados entonces destruyen la llegada de Cristo. Una más aquí, Jeremías 25, versículo 33, y en ese día el muerto por el Señor estará de un extremo a otro de la tierra, </w:t>
      </w:r>
      <w:r w:rsidRPr="000B5D7D">
        <w:rPr>
          <w:sz w:val="21"/>
          <w:szCs w:val="21"/>
          <w:lang w:val="es-ES"/>
        </w:rPr>
        <w:lastRenderedPageBreak/>
        <w:t xml:space="preserve">no serán lamentados, ni reunidos ni enterrados, sino que quedarán en el suelo porque aparentemente no hay nadie que los entierre. Vale, en cuanto a lo bíblico, hay una buena base bíblica para decir que los perdidos son destruidos, luego los justos o los salvos están en el cielo y luego en la tierra hay una situación caótica sin para y sin completamente. El número cuatro es que hablamos sobre la resurrección de la vida. Hay una segunda resurrección, la resurrección del juicio, de la condena. De nuevo, hubo condena. Esto es parte de lo que ya hemos hablado. No os sorprendáis tanto, Juan 5:28 y 29, de hecho se acerca el momento en que todos los muertos en sus tumbas oirán la voz del hijo de Dios y resucitarán. Quienes han hecho el bien se levantarán para experimentar la vida eterna, y quienes hayan continuado en el mal se levantarán para experimentar ese juicio. Entonces están estas dos resurrecciones, la vida justa y la justa. Y a medida que avanzamos, notamos que eso proporciona el marco para esos mil años. Ya hemos señalado que al principio de los mil años es cuando los muertos en Cristo resucitan. Pero en el Apocalipsis, capítulo 20, se dice que el resto de los muertos no vivió hasta el final de los mil años. Bueno, si hay dos resurrecciones y ya has tenido la resurrección de los justos, ¿quién resucitará al final de los mil años? Son los malvados, son los malvados quienes los han criado para su castigo. Porque si Dios no perdonó a los ángeles que pecaron, sino los arrojó al infierno y los entregó a cadenas de oscuridad para ser reservados para el juicio. Así que la Biblia dice en Apocalipsis 20 que Satanás está atado a estos mil años. Está atado, bueno, Satanás es un ser espiritual, ¿puedes atar a un espíritu? Bueno, no puedes atar físicamente, ¿vale? Pero habla de estas cadenas de oscuridad, de esa incapacidad para hacer nada, y luego simplemente juntarlo todo. ¿Por qué? ¿Por qué no puede hacer nada? Bueno, si los justos están en el cielo, entonces él no tiene acceso a ellos. Si los malvados han sido asesinados con derecho y no hay nadie en su tierra, entonces... Escucharle. ¿A quién tiene como público? No tiene nada. Durante los mil años entonces no puede hacer nada más que sentarse allí. Vaya, eso sí que es un castigo para mil años de ganancia. Número cinco, la resurrección separada por mil, por los mil años. Lo anotamos y aquí está el texto del que hablamos. Apocalipsis capítulo 20, versículos 4 a seis, no adoraron a la bestia ni a su estatua ni aceptaron su marca en la frente ni en sus manos. Todos volvieron a la vida hablando de estos individuos que están salvos y que reinan con Cristo durante mil años. Esta es entonces esa primera resurrección cuando Cristo vuelve a las nubes del cielo. Pero el resto de los muertos no volvió a la vida hasta que terminaron los mil años. Así que tienes la primera y la segunda resurrección. Benditos y santos son los que participan en la primera resurrección. Ese es el que quieres formar. Para ellos la segunda muerte no tiene poder, pero serán sacerdotes de Dios, y Cristo reinará en ellos durante los mil años. Número seis. Durante los mil años trabajan en el juicio. Sí, reinaremos con Cristo. Sí, se nos dará juicio en el cielo. Pero ese juicio es un poco diferente de lo que pensamos en cuanto a la sentencia o la imposición del castigo. Llegará un momento al final de los mil años, como notaremos, en el que Satanás volverá a activarse, y luego habrá fuego del cielo, y luego serán destruidos en esa última ejecución tras el fin de los mil años. Así que este no es ese juicio, sino un juicio que se compromete con los salvados durante los mil años. Y así, al mirar en la Biblia, encontramos: bueno, ¿hacen los justos alguna obra de juicio? Y en Primero Corintios, capítulo seis, versículo dos y tres, ¿no os dais cuenta de que algún día nosotros, los creyentes, juzgaremos el mundo? Hay una obra de juicio que se hará durante los mil años por los justos. Y ya que vais a juzgar el mundo, ¿no podéis decidir ni siquiera estas pequeñas cosas entre vosotros? ¿No te das cuenta de que juzgaremos a los ángeles? Así que seguro que deberías poder resolver disputas ordinarias en esta vida. Y luego, por supuesto, en Apocalipsis 20, aquí está esa parte que habla de que vi tronos y que las personas sentadas en ellos tenían la autoridad para juzgar. Hay una obra de juicio. Ahora, si juntas y miras... A veces necesitamos hacer un sermón sobre el juicio porque hay tres fases diferentes claramente en la Biblia. Y Daniel 8 habla de la fase y con el juicio se estableció, se abrieron los libros, y el reino fue dado a Cristo, y entonces vino a traer su reino a sí mismo. Ese juicio tiene que ocurrir antes de que llegue Jesús porque no viene entonces para determinar quién está salvo, viene a enfrentarse al veredicto del juicio que ya ha ocurrido, quién será salvado y quién se perderá. Eso es lo que a menudo llamamos el juicio pre-adventista o el juicio investigativo. Luego está el juicio de los mil años y estos son los justos que están en el cielo. Están mirando los registros, los libros están abiertos y ellos miran y entienden por qué entonces estas personas están perdidas. Recuerda, si el carácter es el tema de esta gran controversia, Dios quiere mostrarse absolutamente impecable de injusticia. y en amor y misericordia. Y quiere mostrar eso a toda su creación. Lo que va a hacer es algo extraño, porque entonces va a destruir a los pecadores por completo. Y antes de hacerlo, tiene que asegurarse de que todos entiendan que esto es lo correcto, para que no haya dudas en la mente de la gente. Para la rEs verosímil que esto aparentemente ocurre durante estos 1.000 años. Al final de los 1.000 años, entonces los malvados son resucitados. Ocurre el juicio del trono blanco en Apocalipsis 20, y finalmente, está el lago de fuego. De nuevo, aquí en el capítulo 20 dice cuándo los muertos son resucitados. Bueno, déjame leértelo entonces. Y entonces vi un gran trono blanco, en aquel que se sentó en él, versículo 11 del </w:t>
      </w:r>
      <w:r w:rsidRPr="000B5D7D">
        <w:rPr>
          <w:sz w:val="21"/>
          <w:szCs w:val="21"/>
          <w:lang w:val="es-ES"/>
        </w:rPr>
        <w:lastRenderedPageBreak/>
        <w:t xml:space="preserve">capítulo 20, cuyo rostro huyó la tierra y el cielo, y no se les encontró lugar. Y vi a los muertos, pequeños y grandes, de pie ante Dios, y se abrieron libros. Se abrió otro libro, que es el libro de la vida, y los muertos eran juzgados según sus obras por las cosas escritas en los libros. El mar entregó a los muertos que estaban en él. Las mujeres muertas entregaron a los muertos que estaban en ellas. Fueron juzgados, cada uno según sus obras. Entonces la muerte y Hades fueron arrojados al lago de fuego. Esta es la segunda muerte. Y cualquiera que no apareciera en el libro de la vida fue arrojado al lago de fuego. Fíjate que hay otra revisión de los registros. Si luego miramos, bueno, ¿quién aún necesita estar convencido de que el juicio es justo? Tenemos a Dios decidiendo, el universo celestial ve, Dios tiene razón. Entonces tenemos a los justos que ven, Dios tiene razón. Entonces nos queda el único grupo que queda para los malvados. Y aparentemente, Dios quiere asegurarse de que también entiendan que lo que va a hacer es fracasar. y justos, así que los libros se abren y la gente vuelve a ver la razón por la que Dios no puede salvarlos por la eternidad debido a las decisiones que tomaron aquí en esta tierra y ellos también dicen. Pablo dice que cada rodilla se inclinará, cada lengua confesará que entenderá por qué, pero una vez hecho eso, hay una gran carrera contra la nueva Jerusalén que ha bajado del cielo. y hay una gran prisa por aceptarlo, ¿por qué? Porque estas personas, aunque saben que es solo lo que les va a pasar, siguen siendo rebeldes, ¿vale? No ha cambiado, nada ha cambiado, aunque saben que merecen morir, siguen estando contra Dios y corren a tomar la ciudad y en ese momento dice aquí, entonces el fuego baja del cielo Dios fuera del cielo Y en ese momento, el infierno está devorando. Y sí, Dios hace esa extraña obra de que ellos infligen, sí, dolor y sufrimiento a su humanidad, según la justicia, según la justicia, ¿de acuerdo? Luego, 2º Pedro 3, versículo 13, sin embargo, según su promesa, buscamos nuevos cielos y una nueva tierra en la que habite la justicia. Un cielo nuevo, una tierra nueva. No donde el pecado vuelva a estar jamás, no donde el pecado sea castigado para siempre, ¿vale? Su universo estará limpio, y las cosas anteriores entonces no serán recordadas, aquellas cosas que solo están borradas. Amén. Y en cambio, enfrentamos la eternidad con Cristo. No significa que no haya conocimiento de lo que hemos pasado, pero el dolor, el sufrimiento y todo eso se borran de ello. Y nosotros estamos allí, pero Jesús está allí con las huellas de uñas en sus manos. Y entonces estamos con Cristo por toda la eternidad. Eso es lo que creemos que se dice al final, ¿vale? Y esa es la base bíblica. Cuando Cristo vuelva, los justos van al cielo. Los malvados son destruidos. Esa es la gran resurrección de la vida. Han pasado 1.000 años en los que los malvados han sido destruidos y están en sus tumbas. Fíjate, tenemos que entender que cuando mueres, te metes en la tumba. Están interrelacionadas, son cosas diferentes que entendemos. Permanecen en sus tumbas durante los 1.000 años. Los justos están en el cielo haciendo la obra del juicio. Su diablo está aquí en esta tierra, y no tiene nada que hacer. Está encadenado por la llamada en la cadena de circunstancias. Pero no puede hacer nada. Y por lo tanto, existe este pacto de 1.000 años de paz, la paz de la destrucción de la tierra, por supuesto. Pero en el cielo, la paz de entonces. Vida eterna. Y al final, entonces, la ciudad santa baja del cielo, ocurre la resurrección de los malvados, hay este gran juicio del trono blanco en el que ahora los malvados ven por qué no se les da la vida eterna. Pero los enterraron, no los cambia solo porque lo sepan. Siguen rebelándose contra Dios, porque recuerda, ¿qué lleva a una persona al arrepentimiento? No es su elección. Es el espíritu trabajando en sus corazones. Si no tienes el espíritu, no hay manera sin él, eres una naturaleza humana carnal y egoísta que, pase lo que pase, no le gusta Dios. Gracias. Es el espíritu que te da vida espiritual y que te permite elegir formar parte de su reino. Para entonces, el espíritu, en cuanto a convicción, es Dios. Y lo único que queda entonces es esa misma animosidad hacia Dios que proviene de nuestra naturaleza carnal humana. Pero entonces llega el fuego ante el asalto del neutralista, el fuego crucial baja de Dios desde el cielo, y entonces la tierra es purgada y purificada, y se hace un nuevo cielo y una nueva tierra. Una cosa más respecto a un tema más contemporáneo. Brevemente, si observas nuestra comprensión de los eventos del fin del tiempo, notarás que nuestra comprensión es muy lógica. ¿Tiene sentido? ¿Encajan juntos? Todo entonces apela a la razón. ¿Por qué apela a la razón? Algunos cristianos dirían que no importa si apela a la razón o no, porque Dios es soberano y Dios es Dios. Así que va a hacer lo que quiera. Pero eso no es lo que creemos. Creemos que Dios actúa de manera muy metódica y razonable para resolver este problema del pecado y el plan de salvación. ¿Sabes por qué la razón forma parte de nuestra comprensión de esta y otras doctrinas de la Biblia? ¿Por qué es así? Porque estamos hechos a imagen de Dios. Porque estamos hechos a imagen de Dios, eso forma parte de ser como Dios. Es una persona muy razonadora, o no se dice persona, pero lo que sea que haga, lo hace de una forma muy metódica. Por eso su ley es entonces el centro de su gobierno, porque es una forma metódica de hacer las cosas. Tiene sentido. Es razonable. Encaja. Algunos cristianos no quieren hablar demasiado sobre el fin de los tiempos porque simplemente dicen, ya sabes, que no tiene sentido. No, mientras estudiamos, necesitamos usar nuestra razón bajo la inspiración de Dios, entendiendo que la tabla de Dios es inspirada y sostiene el paraguas a su alrededor, pero dentro de esa comprensión, entendemos las cosas por razón porque Dios nos ha </w:t>
      </w:r>
      <w:r w:rsidRPr="000B5D7D">
        <w:rPr>
          <w:sz w:val="21"/>
          <w:szCs w:val="21"/>
          <w:lang w:val="es-ES"/>
        </w:rPr>
        <w:lastRenderedPageBreak/>
        <w:t xml:space="preserve">hecho ese tipo de personas. Nos ha dado la capacidad de pensar y de actuar. No nos limitamos a aceptar que parece que la Biblia dice que los malvados son destruidos y los fuegos del infierno y torturados para siempre y por toda la eternidad. ¿Tiene sentido? No, no tiene sentido. ¿Entonces qué volvemos a la Biblia? ¿Intentamos entender? Bueno, quizá no lo entendimos bien. ¿Entonces la Biblia puede decir algo diferente? Y cuando estudiamos, descubrimos por qué, sí, es lo que pasa. Pero es una forma razonada, la gran controversia entre Cristo y Satanás, desde el principio, cuando Satanás se rebeló contra Dios, hasta el momento en que Dios creó los cielos cercanos, hasta el momento en que el hombre cayó, hasta el Antiguo Testamento, para Jesús, como si todo tuviera un lugar adecuado de entendimiento. Y todo encaja y apela al intelecto y al razonamiento de nuestra mente. ¿Por qué? Porque estamos hechos a imagen de Dios. Los animales no pueden hacer eso, pero nosotros sí. Porque entonces reflejamos la imagen de Dios. Y esa es mi opinión. Ya sea por este tema u otro. No levantes las manos y digas, bueno, no lo entiendo. ¿Qué quieres decir cuando haces eso? Estás diciendo que realmente no creo que esté hecho a imagen de Dios. Dios realmente no me ha dado la capacidad de entender la verdad y ver cómo encaja todo. Eso no es lo que Dios quiere para ti. Dios quiere que entiendas que estás hecho a imagen de Dios. Y por tanto, si estudias, si miras todas las escrituras, si entonces se convierte en parte de ellas, esa parte de ti, puedes encontrar qué es verdad que es lógica, razonable y que encaja entre sí. Y eso es lo que es la realidad real. Esa es la imagen de Dios formada en ti. Mi reto para ti es, ¿podrías ponerte de pie en la imagen de que... Dios te ha creado para no rendirte, no digas lo que sea, no sea, usa las capacidades que Dios te ha dado en tu mente y en el estudio, y luego por eso convencete de lo que es verdad y sabes que si lo hago, entonces estás haciendo lo que la imagen de Dios representa en nuestro mundo. Así es, padre celestial, lo sabemos al mirar al final De tiempo que queremos estar preparados, queremos entender qué va a pasar, quieres ver y ser personas que forman parte de ellos de verdad, así que Señor, danos y ayúdanos a no ceder a la idea de que no somos capaces de ellos, sino más bien tal vez entender y que cumplamos ese papel que nos has dado en la plena esencia de estar en el imagen de Dios. Rezamos por esto. Oro, Señor, para que estemos preparados, aunque sí, es razonable y encaja no solo con eso, sino que importa que entonces estemos unidos contigo en corazón y alma, y que tengamos en esa relación. </w:t>
      </w:r>
      <w:r w:rsidRPr="000B5D7D">
        <w:rPr>
          <w:sz w:val="21"/>
          <w:szCs w:val="21"/>
        </w:rPr>
        <w:t>Oramos que lo pedimos a Jesús.</w:t>
      </w:r>
    </w:p>
    <w:sectPr w:rsidR="00782CB7" w:rsidRPr="000B5D7D"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7D"/>
    <w:rsid w:val="000A3DE5"/>
    <w:rsid w:val="000B5D7D"/>
    <w:rsid w:val="002255B4"/>
    <w:rsid w:val="00782CB7"/>
    <w:rsid w:val="00881874"/>
    <w:rsid w:val="00A81CDE"/>
    <w:rsid w:val="00B2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F4C4"/>
  <w15:chartTrackingRefBased/>
  <w15:docId w15:val="{FE496BBB-5F19-48A3-BA69-D6ED466E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3</TotalTime>
  <Pages>7</Pages>
  <Words>5721</Words>
  <Characters>32616</Characters>
  <Application>Microsoft Office Word</Application>
  <DocSecurity>0</DocSecurity>
  <Lines>271</Lines>
  <Paragraphs>76</Paragraphs>
  <ScaleCrop>false</ScaleCrop>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2026-02-20T23:52:00Z</dcterms:created>
  <dcterms:modified xsi:type="dcterms:W3CDTF">2026-02-20T23:55:00Z</dcterms:modified>
</cp:coreProperties>
</file>