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122B" w14:textId="62664D61" w:rsidR="00A3505D" w:rsidRPr="00A3505D" w:rsidRDefault="00A3505D" w:rsidP="00A3505D">
      <w:pPr>
        <w:jc w:val="center"/>
        <w:rPr>
          <w:b/>
          <w:bCs/>
          <w:sz w:val="21"/>
          <w:szCs w:val="21"/>
        </w:rPr>
      </w:pPr>
      <w:r>
        <w:rPr>
          <w:b/>
          <w:bCs/>
          <w:sz w:val="21"/>
          <w:szCs w:val="21"/>
        </w:rPr>
        <w:t>Peace on Earth or in Heaven?</w:t>
      </w:r>
      <w:r>
        <w:rPr>
          <w:b/>
          <w:bCs/>
          <w:sz w:val="21"/>
          <w:szCs w:val="21"/>
        </w:rPr>
        <w:tab/>
        <w:t xml:space="preserve">February 14, </w:t>
      </w:r>
      <w:proofErr w:type="gramStart"/>
      <w:r>
        <w:rPr>
          <w:b/>
          <w:bCs/>
          <w:sz w:val="21"/>
          <w:szCs w:val="21"/>
        </w:rPr>
        <w:t>2026</w:t>
      </w:r>
      <w:proofErr w:type="gramEnd"/>
      <w:r>
        <w:rPr>
          <w:b/>
          <w:bCs/>
          <w:sz w:val="21"/>
          <w:szCs w:val="21"/>
        </w:rPr>
        <w:tab/>
        <w:t>Roy Robinson</w:t>
      </w:r>
    </w:p>
    <w:p w14:paraId="1651BB8A" w14:textId="0B983D15" w:rsidR="00A3505D" w:rsidRPr="00A3505D" w:rsidRDefault="00A3505D" w:rsidP="00A3505D">
      <w:pPr>
        <w:rPr>
          <w:b/>
          <w:bCs/>
          <w:sz w:val="21"/>
          <w:szCs w:val="21"/>
        </w:rPr>
      </w:pPr>
      <w:r>
        <w:rPr>
          <w:b/>
          <w:bCs/>
          <w:sz w:val="21"/>
          <w:szCs w:val="21"/>
        </w:rPr>
        <w:t>Summary:</w:t>
      </w:r>
    </w:p>
    <w:p w14:paraId="1D5662B2" w14:textId="77777777" w:rsidR="00A3505D" w:rsidRPr="00A3505D" w:rsidRDefault="00A3505D" w:rsidP="00A3505D">
      <w:pPr>
        <w:rPr>
          <w:b/>
          <w:bCs/>
          <w:sz w:val="21"/>
          <w:szCs w:val="21"/>
        </w:rPr>
      </w:pPr>
      <w:r w:rsidRPr="00A3505D">
        <w:rPr>
          <w:b/>
          <w:bCs/>
          <w:sz w:val="21"/>
          <w:szCs w:val="21"/>
        </w:rPr>
        <w:t>Millennium Doctrine Overview</w:t>
      </w:r>
    </w:p>
    <w:p w14:paraId="1614FDBD" w14:textId="77777777" w:rsidR="00A3505D" w:rsidRPr="00A3505D" w:rsidRDefault="00A3505D" w:rsidP="00A3505D">
      <w:pPr>
        <w:numPr>
          <w:ilvl w:val="0"/>
          <w:numId w:val="2"/>
        </w:numPr>
        <w:rPr>
          <w:sz w:val="21"/>
          <w:szCs w:val="21"/>
        </w:rPr>
      </w:pPr>
      <w:r w:rsidRPr="00A3505D">
        <w:rPr>
          <w:sz w:val="21"/>
          <w:szCs w:val="21"/>
        </w:rPr>
        <w:t>Focus on the Seventh Day Adventist fundamental belief regarding the millennium</w:t>
      </w:r>
    </w:p>
    <w:p w14:paraId="3E57028B" w14:textId="77777777" w:rsidR="00A3505D" w:rsidRPr="00A3505D" w:rsidRDefault="00A3505D" w:rsidP="00A3505D">
      <w:pPr>
        <w:numPr>
          <w:ilvl w:val="0"/>
          <w:numId w:val="2"/>
        </w:numPr>
        <w:rPr>
          <w:sz w:val="21"/>
          <w:szCs w:val="21"/>
        </w:rPr>
      </w:pPr>
      <w:r w:rsidRPr="00A3505D">
        <w:rPr>
          <w:sz w:val="21"/>
          <w:szCs w:val="21"/>
        </w:rPr>
        <w:t>The millennium represents a thousand-year reign of Christ with saints in heaven between the first and second resurrections</w:t>
      </w:r>
    </w:p>
    <w:p w14:paraId="2B0961E5" w14:textId="77777777" w:rsidR="00A3505D" w:rsidRPr="00A3505D" w:rsidRDefault="00A3505D" w:rsidP="00A3505D">
      <w:pPr>
        <w:numPr>
          <w:ilvl w:val="0"/>
          <w:numId w:val="2"/>
        </w:numPr>
        <w:rPr>
          <w:sz w:val="21"/>
          <w:szCs w:val="21"/>
        </w:rPr>
      </w:pPr>
      <w:r w:rsidRPr="00A3505D">
        <w:rPr>
          <w:sz w:val="21"/>
          <w:szCs w:val="21"/>
        </w:rPr>
        <w:t>During this period:</w:t>
      </w:r>
    </w:p>
    <w:p w14:paraId="21FD480A" w14:textId="77777777" w:rsidR="00A3505D" w:rsidRPr="00A3505D" w:rsidRDefault="00A3505D" w:rsidP="00A3505D">
      <w:pPr>
        <w:numPr>
          <w:ilvl w:val="1"/>
          <w:numId w:val="2"/>
        </w:numPr>
        <w:rPr>
          <w:sz w:val="21"/>
          <w:szCs w:val="21"/>
        </w:rPr>
      </w:pPr>
      <w:r w:rsidRPr="00A3505D">
        <w:rPr>
          <w:sz w:val="21"/>
          <w:szCs w:val="21"/>
        </w:rPr>
        <w:t>The wicked dead will be judged</w:t>
      </w:r>
    </w:p>
    <w:p w14:paraId="0CC163CE" w14:textId="77777777" w:rsidR="00A3505D" w:rsidRPr="00A3505D" w:rsidRDefault="00A3505D" w:rsidP="00A3505D">
      <w:pPr>
        <w:numPr>
          <w:ilvl w:val="1"/>
          <w:numId w:val="2"/>
        </w:numPr>
        <w:rPr>
          <w:sz w:val="21"/>
          <w:szCs w:val="21"/>
        </w:rPr>
      </w:pPr>
      <w:r w:rsidRPr="00A3505D">
        <w:rPr>
          <w:sz w:val="21"/>
          <w:szCs w:val="21"/>
        </w:rPr>
        <w:t>Earth will be desolate without living inhabitants</w:t>
      </w:r>
    </w:p>
    <w:p w14:paraId="721E83D7" w14:textId="77777777" w:rsidR="00A3505D" w:rsidRPr="00A3505D" w:rsidRDefault="00A3505D" w:rsidP="00A3505D">
      <w:pPr>
        <w:numPr>
          <w:ilvl w:val="1"/>
          <w:numId w:val="2"/>
        </w:numPr>
        <w:rPr>
          <w:sz w:val="21"/>
          <w:szCs w:val="21"/>
        </w:rPr>
      </w:pPr>
      <w:r w:rsidRPr="00A3505D">
        <w:rPr>
          <w:sz w:val="21"/>
          <w:szCs w:val="21"/>
        </w:rPr>
        <w:t>Satan and his angels will occupy the earth but be bound</w:t>
      </w:r>
    </w:p>
    <w:p w14:paraId="17B4BD2E" w14:textId="77777777" w:rsidR="00A3505D" w:rsidRPr="00A3505D" w:rsidRDefault="00A3505D" w:rsidP="00A3505D">
      <w:pPr>
        <w:numPr>
          <w:ilvl w:val="1"/>
          <w:numId w:val="2"/>
        </w:numPr>
        <w:rPr>
          <w:sz w:val="21"/>
          <w:szCs w:val="21"/>
        </w:rPr>
      </w:pPr>
      <w:r w:rsidRPr="00A3505D">
        <w:rPr>
          <w:sz w:val="21"/>
          <w:szCs w:val="21"/>
        </w:rPr>
        <w:t>At the close, Christ returns with saints and the holy city to earth</w:t>
      </w:r>
    </w:p>
    <w:p w14:paraId="0BCA3ABF" w14:textId="77777777" w:rsidR="00A3505D" w:rsidRPr="00A3505D" w:rsidRDefault="00A3505D" w:rsidP="00A3505D">
      <w:pPr>
        <w:numPr>
          <w:ilvl w:val="1"/>
          <w:numId w:val="2"/>
        </w:numPr>
        <w:rPr>
          <w:sz w:val="21"/>
          <w:szCs w:val="21"/>
        </w:rPr>
      </w:pPr>
      <w:r w:rsidRPr="00A3505D">
        <w:rPr>
          <w:sz w:val="21"/>
          <w:szCs w:val="21"/>
        </w:rPr>
        <w:t>The unrighteous are resurrected and ultimately destroyed by fire from God</w:t>
      </w:r>
    </w:p>
    <w:p w14:paraId="683C6B3B" w14:textId="77777777" w:rsidR="00A3505D" w:rsidRPr="00A3505D" w:rsidRDefault="00A3505D" w:rsidP="00A3505D">
      <w:pPr>
        <w:rPr>
          <w:b/>
          <w:bCs/>
          <w:sz w:val="21"/>
          <w:szCs w:val="21"/>
        </w:rPr>
      </w:pPr>
      <w:r w:rsidRPr="00A3505D">
        <w:rPr>
          <w:b/>
          <w:bCs/>
          <w:sz w:val="21"/>
          <w:szCs w:val="21"/>
        </w:rPr>
        <w:t>Historical Perspectives on Millennium</w:t>
      </w:r>
    </w:p>
    <w:p w14:paraId="70EA98F6" w14:textId="77777777" w:rsidR="00A3505D" w:rsidRPr="00A3505D" w:rsidRDefault="00A3505D" w:rsidP="00A3505D">
      <w:pPr>
        <w:numPr>
          <w:ilvl w:val="0"/>
          <w:numId w:val="3"/>
        </w:numPr>
        <w:rPr>
          <w:sz w:val="21"/>
          <w:szCs w:val="21"/>
        </w:rPr>
      </w:pPr>
      <w:r w:rsidRPr="00A3505D">
        <w:rPr>
          <w:sz w:val="21"/>
          <w:szCs w:val="21"/>
        </w:rPr>
        <w:t>Post-millennialism: Believes Jesus comes after the thousand years</w:t>
      </w:r>
    </w:p>
    <w:p w14:paraId="72FB1019" w14:textId="77777777" w:rsidR="00A3505D" w:rsidRPr="00A3505D" w:rsidRDefault="00A3505D" w:rsidP="00A3505D">
      <w:pPr>
        <w:numPr>
          <w:ilvl w:val="1"/>
          <w:numId w:val="3"/>
        </w:numPr>
        <w:rPr>
          <w:sz w:val="21"/>
          <w:szCs w:val="21"/>
        </w:rPr>
      </w:pPr>
      <w:r w:rsidRPr="00A3505D">
        <w:rPr>
          <w:sz w:val="21"/>
          <w:szCs w:val="21"/>
        </w:rPr>
        <w:t>Views the millennium as a period when Christianity grows stronger globally</w:t>
      </w:r>
    </w:p>
    <w:p w14:paraId="24A57D4E" w14:textId="77777777" w:rsidR="00A3505D" w:rsidRPr="00A3505D" w:rsidRDefault="00A3505D" w:rsidP="00A3505D">
      <w:pPr>
        <w:numPr>
          <w:ilvl w:val="1"/>
          <w:numId w:val="3"/>
        </w:numPr>
        <w:rPr>
          <w:sz w:val="21"/>
          <w:szCs w:val="21"/>
        </w:rPr>
      </w:pPr>
      <w:r w:rsidRPr="00A3505D">
        <w:rPr>
          <w:sz w:val="21"/>
          <w:szCs w:val="21"/>
        </w:rPr>
        <w:t>Expects earth to become totally Christian before Jesus' return</w:t>
      </w:r>
    </w:p>
    <w:p w14:paraId="7BC4D44D" w14:textId="77777777" w:rsidR="00A3505D" w:rsidRPr="00A3505D" w:rsidRDefault="00A3505D" w:rsidP="00A3505D">
      <w:pPr>
        <w:numPr>
          <w:ilvl w:val="1"/>
          <w:numId w:val="3"/>
        </w:numPr>
        <w:rPr>
          <w:sz w:val="21"/>
          <w:szCs w:val="21"/>
        </w:rPr>
      </w:pPr>
      <w:r w:rsidRPr="00A3505D">
        <w:rPr>
          <w:sz w:val="21"/>
          <w:szCs w:val="21"/>
        </w:rPr>
        <w:t>Not supported by biblical evidence of end-time troubles</w:t>
      </w:r>
    </w:p>
    <w:p w14:paraId="49118C4D" w14:textId="77777777" w:rsidR="00A3505D" w:rsidRPr="00A3505D" w:rsidRDefault="00A3505D" w:rsidP="00A3505D">
      <w:pPr>
        <w:numPr>
          <w:ilvl w:val="0"/>
          <w:numId w:val="3"/>
        </w:numPr>
        <w:rPr>
          <w:sz w:val="21"/>
          <w:szCs w:val="21"/>
        </w:rPr>
      </w:pPr>
      <w:r w:rsidRPr="00A3505D">
        <w:rPr>
          <w:sz w:val="21"/>
          <w:szCs w:val="21"/>
        </w:rPr>
        <w:t>Pre-millennialism: Believes Jesus comes before the thousand years</w:t>
      </w:r>
    </w:p>
    <w:p w14:paraId="41404967" w14:textId="77777777" w:rsidR="00A3505D" w:rsidRPr="00A3505D" w:rsidRDefault="00A3505D" w:rsidP="00A3505D">
      <w:pPr>
        <w:numPr>
          <w:ilvl w:val="1"/>
          <w:numId w:val="3"/>
        </w:numPr>
        <w:rPr>
          <w:sz w:val="21"/>
          <w:szCs w:val="21"/>
        </w:rPr>
      </w:pPr>
      <w:r w:rsidRPr="00A3505D">
        <w:rPr>
          <w:sz w:val="21"/>
          <w:szCs w:val="21"/>
        </w:rPr>
        <w:t>More aligned with biblical teaching</w:t>
      </w:r>
    </w:p>
    <w:p w14:paraId="5A4CCFAE" w14:textId="77777777" w:rsidR="00A3505D" w:rsidRPr="00A3505D" w:rsidRDefault="00A3505D" w:rsidP="00A3505D">
      <w:pPr>
        <w:numPr>
          <w:ilvl w:val="1"/>
          <w:numId w:val="3"/>
        </w:numPr>
        <w:rPr>
          <w:sz w:val="21"/>
          <w:szCs w:val="21"/>
        </w:rPr>
      </w:pPr>
      <w:r w:rsidRPr="00A3505D">
        <w:rPr>
          <w:sz w:val="21"/>
          <w:szCs w:val="21"/>
        </w:rPr>
        <w:t>Includes two variations: traditional and dispensational understanding</w:t>
      </w:r>
    </w:p>
    <w:p w14:paraId="4FC82931" w14:textId="77777777" w:rsidR="00A3505D" w:rsidRPr="00A3505D" w:rsidRDefault="00A3505D" w:rsidP="00A3505D">
      <w:pPr>
        <w:numPr>
          <w:ilvl w:val="0"/>
          <w:numId w:val="3"/>
        </w:numPr>
        <w:rPr>
          <w:sz w:val="21"/>
          <w:szCs w:val="21"/>
        </w:rPr>
      </w:pPr>
      <w:r w:rsidRPr="00A3505D">
        <w:rPr>
          <w:sz w:val="21"/>
          <w:szCs w:val="21"/>
        </w:rPr>
        <w:t>Dispensational Pre-millennialism:</w:t>
      </w:r>
    </w:p>
    <w:p w14:paraId="4CE1149E" w14:textId="77777777" w:rsidR="00A3505D" w:rsidRPr="00A3505D" w:rsidRDefault="00A3505D" w:rsidP="00A3505D">
      <w:pPr>
        <w:numPr>
          <w:ilvl w:val="1"/>
          <w:numId w:val="3"/>
        </w:numPr>
        <w:rPr>
          <w:sz w:val="21"/>
          <w:szCs w:val="21"/>
        </w:rPr>
      </w:pPr>
      <w:r w:rsidRPr="00A3505D">
        <w:rPr>
          <w:sz w:val="21"/>
          <w:szCs w:val="21"/>
        </w:rPr>
        <w:t>Teaches a secret rapture before tribulation</w:t>
      </w:r>
    </w:p>
    <w:p w14:paraId="71E0C6BD" w14:textId="77777777" w:rsidR="00A3505D" w:rsidRPr="00A3505D" w:rsidRDefault="00A3505D" w:rsidP="00A3505D">
      <w:pPr>
        <w:numPr>
          <w:ilvl w:val="1"/>
          <w:numId w:val="3"/>
        </w:numPr>
        <w:rPr>
          <w:sz w:val="21"/>
          <w:szCs w:val="21"/>
        </w:rPr>
      </w:pPr>
      <w:r w:rsidRPr="00A3505D">
        <w:rPr>
          <w:sz w:val="21"/>
          <w:szCs w:val="21"/>
        </w:rPr>
        <w:t>Believes in two separate comings of Jesus (invisible then visible)</w:t>
      </w:r>
    </w:p>
    <w:p w14:paraId="57353C97" w14:textId="77777777" w:rsidR="00A3505D" w:rsidRPr="00A3505D" w:rsidRDefault="00A3505D" w:rsidP="00A3505D">
      <w:pPr>
        <w:numPr>
          <w:ilvl w:val="1"/>
          <w:numId w:val="3"/>
        </w:numPr>
        <w:rPr>
          <w:sz w:val="21"/>
          <w:szCs w:val="21"/>
        </w:rPr>
      </w:pPr>
      <w:r w:rsidRPr="00A3505D">
        <w:rPr>
          <w:sz w:val="21"/>
          <w:szCs w:val="21"/>
        </w:rPr>
        <w:t>Saints rule on earth during millennium while sin still exists</w:t>
      </w:r>
    </w:p>
    <w:p w14:paraId="3062577B" w14:textId="77777777" w:rsidR="00A3505D" w:rsidRPr="00A3505D" w:rsidRDefault="00A3505D" w:rsidP="00A3505D">
      <w:pPr>
        <w:rPr>
          <w:b/>
          <w:bCs/>
          <w:sz w:val="21"/>
          <w:szCs w:val="21"/>
        </w:rPr>
      </w:pPr>
      <w:r w:rsidRPr="00A3505D">
        <w:rPr>
          <w:b/>
          <w:bCs/>
          <w:sz w:val="21"/>
          <w:szCs w:val="21"/>
        </w:rPr>
        <w:t>Seventh Day Adventist Position</w:t>
      </w:r>
    </w:p>
    <w:p w14:paraId="47C2CF5E" w14:textId="77777777" w:rsidR="00A3505D" w:rsidRPr="00A3505D" w:rsidRDefault="00A3505D" w:rsidP="00A3505D">
      <w:pPr>
        <w:numPr>
          <w:ilvl w:val="0"/>
          <w:numId w:val="4"/>
        </w:numPr>
        <w:rPr>
          <w:sz w:val="21"/>
          <w:szCs w:val="21"/>
        </w:rPr>
      </w:pPr>
      <w:r w:rsidRPr="00A3505D">
        <w:rPr>
          <w:sz w:val="21"/>
          <w:szCs w:val="21"/>
        </w:rPr>
        <w:t>Aligns with pre-millennial view but with key differences</w:t>
      </w:r>
    </w:p>
    <w:p w14:paraId="179A2025" w14:textId="77777777" w:rsidR="00A3505D" w:rsidRPr="00A3505D" w:rsidRDefault="00A3505D" w:rsidP="00A3505D">
      <w:pPr>
        <w:numPr>
          <w:ilvl w:val="0"/>
          <w:numId w:val="4"/>
        </w:numPr>
        <w:rPr>
          <w:sz w:val="21"/>
          <w:szCs w:val="21"/>
        </w:rPr>
      </w:pPr>
      <w:r w:rsidRPr="00A3505D">
        <w:rPr>
          <w:sz w:val="21"/>
          <w:szCs w:val="21"/>
        </w:rPr>
        <w:t>Key Distinction: Saints go to heaven during the millennium, not remain on earth</w:t>
      </w:r>
    </w:p>
    <w:p w14:paraId="0ECFDA80" w14:textId="77777777" w:rsidR="00A3505D" w:rsidRPr="00A3505D" w:rsidRDefault="00A3505D" w:rsidP="00A3505D">
      <w:pPr>
        <w:numPr>
          <w:ilvl w:val="0"/>
          <w:numId w:val="4"/>
        </w:numPr>
        <w:rPr>
          <w:sz w:val="21"/>
          <w:szCs w:val="21"/>
        </w:rPr>
      </w:pPr>
      <w:r w:rsidRPr="00A3505D">
        <w:rPr>
          <w:sz w:val="21"/>
          <w:szCs w:val="21"/>
        </w:rPr>
        <w:t>Biblical support includes:</w:t>
      </w:r>
    </w:p>
    <w:p w14:paraId="56FE16AC" w14:textId="77777777" w:rsidR="00A3505D" w:rsidRPr="00A3505D" w:rsidRDefault="00A3505D" w:rsidP="00A3505D">
      <w:pPr>
        <w:numPr>
          <w:ilvl w:val="1"/>
          <w:numId w:val="4"/>
        </w:numPr>
        <w:rPr>
          <w:sz w:val="21"/>
          <w:szCs w:val="21"/>
        </w:rPr>
      </w:pPr>
      <w:r w:rsidRPr="00A3505D">
        <w:rPr>
          <w:sz w:val="21"/>
          <w:szCs w:val="21"/>
        </w:rPr>
        <w:t>Resurrection occurs at Second Coming (1 Corinthians 15, 1 Thessalonians 4)</w:t>
      </w:r>
    </w:p>
    <w:p w14:paraId="6CB8AAD6" w14:textId="77777777" w:rsidR="00A3505D" w:rsidRPr="00A3505D" w:rsidRDefault="00A3505D" w:rsidP="00A3505D">
      <w:pPr>
        <w:numPr>
          <w:ilvl w:val="1"/>
          <w:numId w:val="4"/>
        </w:numPr>
        <w:rPr>
          <w:sz w:val="21"/>
          <w:szCs w:val="21"/>
        </w:rPr>
      </w:pPr>
      <w:r w:rsidRPr="00A3505D">
        <w:rPr>
          <w:sz w:val="21"/>
          <w:szCs w:val="21"/>
        </w:rPr>
        <w:t>Saved go to heaven where Jesus has prepared mansions (John 14:1-3)</w:t>
      </w:r>
    </w:p>
    <w:p w14:paraId="037EB23B" w14:textId="77777777" w:rsidR="00A3505D" w:rsidRPr="00A3505D" w:rsidRDefault="00A3505D" w:rsidP="00A3505D">
      <w:pPr>
        <w:numPr>
          <w:ilvl w:val="1"/>
          <w:numId w:val="4"/>
        </w:numPr>
        <w:rPr>
          <w:sz w:val="21"/>
          <w:szCs w:val="21"/>
        </w:rPr>
      </w:pPr>
      <w:r w:rsidRPr="00A3505D">
        <w:rPr>
          <w:sz w:val="21"/>
          <w:szCs w:val="21"/>
        </w:rPr>
        <w:t>Current believers are already called kings and priests (1 Peter 2:9, Galatians 4:7)</w:t>
      </w:r>
    </w:p>
    <w:p w14:paraId="2E8836DC" w14:textId="77777777" w:rsidR="00A3505D" w:rsidRPr="00A3505D" w:rsidRDefault="00A3505D" w:rsidP="00A3505D">
      <w:pPr>
        <w:rPr>
          <w:b/>
          <w:bCs/>
          <w:sz w:val="21"/>
          <w:szCs w:val="21"/>
        </w:rPr>
      </w:pPr>
      <w:r w:rsidRPr="00A3505D">
        <w:rPr>
          <w:b/>
          <w:bCs/>
          <w:sz w:val="21"/>
          <w:szCs w:val="21"/>
        </w:rPr>
        <w:t>Biblical Evidence for Earth's Desolation</w:t>
      </w:r>
    </w:p>
    <w:p w14:paraId="3AAD5CF4" w14:textId="77777777" w:rsidR="00A3505D" w:rsidRPr="00A3505D" w:rsidRDefault="00A3505D" w:rsidP="00A3505D">
      <w:pPr>
        <w:numPr>
          <w:ilvl w:val="0"/>
          <w:numId w:val="5"/>
        </w:numPr>
        <w:rPr>
          <w:sz w:val="21"/>
          <w:szCs w:val="21"/>
        </w:rPr>
      </w:pPr>
      <w:r w:rsidRPr="00A3505D">
        <w:rPr>
          <w:sz w:val="21"/>
          <w:szCs w:val="21"/>
        </w:rPr>
        <w:lastRenderedPageBreak/>
        <w:t>The lost are destroyed at Christ's Second Coming</w:t>
      </w:r>
    </w:p>
    <w:p w14:paraId="27D3DDF9" w14:textId="77777777" w:rsidR="00A3505D" w:rsidRPr="00A3505D" w:rsidRDefault="00A3505D" w:rsidP="00A3505D">
      <w:pPr>
        <w:numPr>
          <w:ilvl w:val="0"/>
          <w:numId w:val="5"/>
        </w:numPr>
        <w:rPr>
          <w:sz w:val="21"/>
          <w:szCs w:val="21"/>
        </w:rPr>
      </w:pPr>
      <w:r w:rsidRPr="00A3505D">
        <w:rPr>
          <w:sz w:val="21"/>
          <w:szCs w:val="21"/>
        </w:rPr>
        <w:t>Supporting scriptures:</w:t>
      </w:r>
    </w:p>
    <w:p w14:paraId="05F7716D" w14:textId="77777777" w:rsidR="00A3505D" w:rsidRPr="00A3505D" w:rsidRDefault="00A3505D" w:rsidP="00A3505D">
      <w:pPr>
        <w:numPr>
          <w:ilvl w:val="1"/>
          <w:numId w:val="5"/>
        </w:numPr>
        <w:rPr>
          <w:sz w:val="21"/>
          <w:szCs w:val="21"/>
        </w:rPr>
      </w:pPr>
      <w:r w:rsidRPr="00A3505D">
        <w:rPr>
          <w:sz w:val="21"/>
          <w:szCs w:val="21"/>
        </w:rPr>
        <w:t>Jeremiah 4:23-26 describes earth as "without form and void"</w:t>
      </w:r>
    </w:p>
    <w:p w14:paraId="00C71F85" w14:textId="77777777" w:rsidR="00A3505D" w:rsidRPr="00A3505D" w:rsidRDefault="00A3505D" w:rsidP="00A3505D">
      <w:pPr>
        <w:numPr>
          <w:ilvl w:val="1"/>
          <w:numId w:val="5"/>
        </w:numPr>
        <w:rPr>
          <w:sz w:val="21"/>
          <w:szCs w:val="21"/>
        </w:rPr>
      </w:pPr>
      <w:r w:rsidRPr="00A3505D">
        <w:rPr>
          <w:sz w:val="21"/>
          <w:szCs w:val="21"/>
        </w:rPr>
        <w:t>Malachi 4:1 speaks of wicked being "burned up like straw"</w:t>
      </w:r>
    </w:p>
    <w:p w14:paraId="7210D847" w14:textId="77777777" w:rsidR="00A3505D" w:rsidRPr="00A3505D" w:rsidRDefault="00A3505D" w:rsidP="00A3505D">
      <w:pPr>
        <w:numPr>
          <w:ilvl w:val="1"/>
          <w:numId w:val="5"/>
        </w:numPr>
        <w:rPr>
          <w:sz w:val="21"/>
          <w:szCs w:val="21"/>
        </w:rPr>
      </w:pPr>
      <w:r w:rsidRPr="00A3505D">
        <w:rPr>
          <w:sz w:val="21"/>
          <w:szCs w:val="21"/>
        </w:rPr>
        <w:t>2 Thessalonians references "everlasting destruction"</w:t>
      </w:r>
    </w:p>
    <w:p w14:paraId="0B460705" w14:textId="77777777" w:rsidR="00A3505D" w:rsidRPr="00A3505D" w:rsidRDefault="00A3505D" w:rsidP="00A3505D">
      <w:pPr>
        <w:numPr>
          <w:ilvl w:val="1"/>
          <w:numId w:val="5"/>
        </w:numPr>
        <w:rPr>
          <w:sz w:val="21"/>
          <w:szCs w:val="21"/>
        </w:rPr>
      </w:pPr>
      <w:r w:rsidRPr="00A3505D">
        <w:rPr>
          <w:sz w:val="21"/>
          <w:szCs w:val="21"/>
        </w:rPr>
        <w:t>Multiple passages confirm destruction rather than continuation of wicked</w:t>
      </w:r>
    </w:p>
    <w:p w14:paraId="18880723" w14:textId="77777777" w:rsidR="00A3505D" w:rsidRPr="00A3505D" w:rsidRDefault="00A3505D" w:rsidP="00A3505D">
      <w:pPr>
        <w:rPr>
          <w:b/>
          <w:bCs/>
          <w:sz w:val="21"/>
          <w:szCs w:val="21"/>
        </w:rPr>
      </w:pPr>
      <w:r w:rsidRPr="00A3505D">
        <w:rPr>
          <w:b/>
          <w:bCs/>
          <w:sz w:val="21"/>
          <w:szCs w:val="21"/>
        </w:rPr>
        <w:t>Judgment During Millennium</w:t>
      </w:r>
    </w:p>
    <w:p w14:paraId="358685A9" w14:textId="77777777" w:rsidR="00A3505D" w:rsidRPr="00A3505D" w:rsidRDefault="00A3505D" w:rsidP="00A3505D">
      <w:pPr>
        <w:numPr>
          <w:ilvl w:val="0"/>
          <w:numId w:val="6"/>
        </w:numPr>
        <w:rPr>
          <w:sz w:val="21"/>
          <w:szCs w:val="21"/>
        </w:rPr>
      </w:pPr>
      <w:r w:rsidRPr="00A3505D">
        <w:rPr>
          <w:sz w:val="21"/>
          <w:szCs w:val="21"/>
        </w:rPr>
        <w:t>Saints participate in judgment work during the thousand years</w:t>
      </w:r>
    </w:p>
    <w:p w14:paraId="04C263DD" w14:textId="77777777" w:rsidR="00A3505D" w:rsidRPr="00A3505D" w:rsidRDefault="00A3505D" w:rsidP="00A3505D">
      <w:pPr>
        <w:numPr>
          <w:ilvl w:val="0"/>
          <w:numId w:val="6"/>
        </w:numPr>
        <w:rPr>
          <w:sz w:val="21"/>
          <w:szCs w:val="21"/>
        </w:rPr>
      </w:pPr>
      <w:r w:rsidRPr="00A3505D">
        <w:rPr>
          <w:sz w:val="21"/>
          <w:szCs w:val="21"/>
        </w:rPr>
        <w:t>Purpose: Review records to understand God's justice in condemning the lost</w:t>
      </w:r>
    </w:p>
    <w:p w14:paraId="307DC2FE" w14:textId="77777777" w:rsidR="00A3505D" w:rsidRPr="00A3505D" w:rsidRDefault="00A3505D" w:rsidP="00A3505D">
      <w:pPr>
        <w:numPr>
          <w:ilvl w:val="0"/>
          <w:numId w:val="6"/>
        </w:numPr>
        <w:rPr>
          <w:sz w:val="21"/>
          <w:szCs w:val="21"/>
        </w:rPr>
      </w:pPr>
      <w:r w:rsidRPr="00A3505D">
        <w:rPr>
          <w:sz w:val="21"/>
          <w:szCs w:val="21"/>
        </w:rPr>
        <w:t>Biblical Support: 1 Corinthians 6:2-3 states believers will judge the world and angels</w:t>
      </w:r>
    </w:p>
    <w:p w14:paraId="63AE5C78" w14:textId="77777777" w:rsidR="00A3505D" w:rsidRPr="00A3505D" w:rsidRDefault="00A3505D" w:rsidP="00A3505D">
      <w:pPr>
        <w:numPr>
          <w:ilvl w:val="0"/>
          <w:numId w:val="6"/>
        </w:numPr>
        <w:rPr>
          <w:sz w:val="21"/>
          <w:szCs w:val="21"/>
        </w:rPr>
      </w:pPr>
      <w:r w:rsidRPr="00A3505D">
        <w:rPr>
          <w:sz w:val="21"/>
          <w:szCs w:val="21"/>
        </w:rPr>
        <w:t>This judgment helps demonstrate God's perfect justice before final destruction</w:t>
      </w:r>
    </w:p>
    <w:p w14:paraId="331E4B66" w14:textId="77777777" w:rsidR="00A3505D" w:rsidRPr="00A3505D" w:rsidRDefault="00A3505D" w:rsidP="00A3505D">
      <w:pPr>
        <w:rPr>
          <w:b/>
          <w:bCs/>
          <w:sz w:val="21"/>
          <w:szCs w:val="21"/>
        </w:rPr>
      </w:pPr>
      <w:r w:rsidRPr="00A3505D">
        <w:rPr>
          <w:b/>
          <w:bCs/>
          <w:sz w:val="21"/>
          <w:szCs w:val="21"/>
        </w:rPr>
        <w:t>Three Phases of Judgment</w:t>
      </w:r>
    </w:p>
    <w:p w14:paraId="2C3F5FCC" w14:textId="77777777" w:rsidR="00A3505D" w:rsidRPr="00A3505D" w:rsidRDefault="00A3505D" w:rsidP="00A3505D">
      <w:pPr>
        <w:numPr>
          <w:ilvl w:val="0"/>
          <w:numId w:val="7"/>
        </w:numPr>
        <w:rPr>
          <w:sz w:val="21"/>
          <w:szCs w:val="21"/>
        </w:rPr>
      </w:pPr>
      <w:r w:rsidRPr="00A3505D">
        <w:rPr>
          <w:sz w:val="21"/>
          <w:szCs w:val="21"/>
        </w:rPr>
        <w:t>Pre-Advent Judgment: Determines who is saved before Jesus returns</w:t>
      </w:r>
    </w:p>
    <w:p w14:paraId="164AE37D" w14:textId="77777777" w:rsidR="00A3505D" w:rsidRPr="00A3505D" w:rsidRDefault="00A3505D" w:rsidP="00A3505D">
      <w:pPr>
        <w:numPr>
          <w:ilvl w:val="0"/>
          <w:numId w:val="7"/>
        </w:numPr>
        <w:rPr>
          <w:sz w:val="21"/>
          <w:szCs w:val="21"/>
        </w:rPr>
      </w:pPr>
      <w:r w:rsidRPr="00A3505D">
        <w:rPr>
          <w:sz w:val="21"/>
          <w:szCs w:val="21"/>
        </w:rPr>
        <w:t>Millennial Judgment: Saints review records during thousand years</w:t>
      </w:r>
    </w:p>
    <w:p w14:paraId="5205E5BC" w14:textId="77777777" w:rsidR="00A3505D" w:rsidRPr="00A3505D" w:rsidRDefault="00A3505D" w:rsidP="00A3505D">
      <w:pPr>
        <w:numPr>
          <w:ilvl w:val="0"/>
          <w:numId w:val="7"/>
        </w:numPr>
        <w:rPr>
          <w:sz w:val="21"/>
          <w:szCs w:val="21"/>
        </w:rPr>
      </w:pPr>
      <w:r w:rsidRPr="00A3505D">
        <w:rPr>
          <w:sz w:val="21"/>
          <w:szCs w:val="21"/>
        </w:rPr>
        <w:t>White Throne Judgment: Final judgment when wicked are resurrected and understand their fate</w:t>
      </w:r>
    </w:p>
    <w:p w14:paraId="474B4765" w14:textId="77777777" w:rsidR="00A3505D" w:rsidRPr="00A3505D" w:rsidRDefault="00A3505D" w:rsidP="00A3505D">
      <w:pPr>
        <w:rPr>
          <w:b/>
          <w:bCs/>
          <w:sz w:val="21"/>
          <w:szCs w:val="21"/>
        </w:rPr>
      </w:pPr>
      <w:r w:rsidRPr="00A3505D">
        <w:rPr>
          <w:b/>
          <w:bCs/>
          <w:sz w:val="21"/>
          <w:szCs w:val="21"/>
        </w:rPr>
        <w:t>Final Resolution</w:t>
      </w:r>
    </w:p>
    <w:p w14:paraId="2DFECF53" w14:textId="77777777" w:rsidR="00A3505D" w:rsidRPr="00A3505D" w:rsidRDefault="00A3505D" w:rsidP="00A3505D">
      <w:pPr>
        <w:numPr>
          <w:ilvl w:val="0"/>
          <w:numId w:val="8"/>
        </w:numPr>
        <w:rPr>
          <w:sz w:val="21"/>
          <w:szCs w:val="21"/>
        </w:rPr>
      </w:pPr>
      <w:r w:rsidRPr="00A3505D">
        <w:rPr>
          <w:sz w:val="21"/>
          <w:szCs w:val="21"/>
        </w:rPr>
        <w:t>After millennium, Holy City descends from heaven</w:t>
      </w:r>
    </w:p>
    <w:p w14:paraId="236470A1" w14:textId="77777777" w:rsidR="00A3505D" w:rsidRPr="00A3505D" w:rsidRDefault="00A3505D" w:rsidP="00A3505D">
      <w:pPr>
        <w:numPr>
          <w:ilvl w:val="0"/>
          <w:numId w:val="8"/>
        </w:numPr>
        <w:rPr>
          <w:sz w:val="21"/>
          <w:szCs w:val="21"/>
        </w:rPr>
      </w:pPr>
      <w:r w:rsidRPr="00A3505D">
        <w:rPr>
          <w:sz w:val="21"/>
          <w:szCs w:val="21"/>
        </w:rPr>
        <w:t>Wicked are resurrected and see justice of their condemnation</w:t>
      </w:r>
    </w:p>
    <w:p w14:paraId="5F41A348" w14:textId="77777777" w:rsidR="00A3505D" w:rsidRPr="00A3505D" w:rsidRDefault="00A3505D" w:rsidP="00A3505D">
      <w:pPr>
        <w:numPr>
          <w:ilvl w:val="0"/>
          <w:numId w:val="8"/>
        </w:numPr>
        <w:rPr>
          <w:sz w:val="21"/>
          <w:szCs w:val="21"/>
        </w:rPr>
      </w:pPr>
      <w:r w:rsidRPr="00A3505D">
        <w:rPr>
          <w:sz w:val="21"/>
          <w:szCs w:val="21"/>
        </w:rPr>
        <w:t>Despite understanding, they remain rebellious and attack the city</w:t>
      </w:r>
    </w:p>
    <w:p w14:paraId="7421F657" w14:textId="77777777" w:rsidR="00A3505D" w:rsidRPr="00A3505D" w:rsidRDefault="00A3505D" w:rsidP="00A3505D">
      <w:pPr>
        <w:numPr>
          <w:ilvl w:val="0"/>
          <w:numId w:val="8"/>
        </w:numPr>
        <w:rPr>
          <w:sz w:val="21"/>
          <w:szCs w:val="21"/>
        </w:rPr>
      </w:pPr>
      <w:r w:rsidRPr="00A3505D">
        <w:rPr>
          <w:sz w:val="21"/>
          <w:szCs w:val="21"/>
        </w:rPr>
        <w:t>Fire from heaven destroys them completely</w:t>
      </w:r>
    </w:p>
    <w:p w14:paraId="55F46B1B" w14:textId="77777777" w:rsidR="00A3505D" w:rsidRPr="00A3505D" w:rsidRDefault="00A3505D" w:rsidP="00A3505D">
      <w:pPr>
        <w:numPr>
          <w:ilvl w:val="0"/>
          <w:numId w:val="8"/>
        </w:numPr>
        <w:rPr>
          <w:sz w:val="21"/>
          <w:szCs w:val="21"/>
        </w:rPr>
      </w:pPr>
      <w:r w:rsidRPr="00A3505D">
        <w:rPr>
          <w:sz w:val="21"/>
          <w:szCs w:val="21"/>
        </w:rPr>
        <w:t>New heaven and new earth created where righteousness dwells</w:t>
      </w:r>
    </w:p>
    <w:p w14:paraId="1CBDBC42" w14:textId="77777777" w:rsidR="00A3505D" w:rsidRPr="00A3505D" w:rsidRDefault="00A3505D" w:rsidP="00A3505D">
      <w:pPr>
        <w:rPr>
          <w:b/>
          <w:bCs/>
          <w:sz w:val="21"/>
          <w:szCs w:val="21"/>
        </w:rPr>
      </w:pPr>
      <w:r w:rsidRPr="00A3505D">
        <w:rPr>
          <w:b/>
          <w:bCs/>
          <w:sz w:val="21"/>
          <w:szCs w:val="21"/>
        </w:rPr>
        <w:t>Action Items</w:t>
      </w:r>
    </w:p>
    <w:p w14:paraId="35EBF476" w14:textId="77777777" w:rsidR="00A3505D" w:rsidRPr="00A3505D" w:rsidRDefault="00A3505D" w:rsidP="00A3505D">
      <w:pPr>
        <w:rPr>
          <w:sz w:val="21"/>
          <w:szCs w:val="21"/>
        </w:rPr>
      </w:pPr>
      <w:r w:rsidRPr="00A3505D">
        <w:rPr>
          <w:sz w:val="21"/>
          <w:szCs w:val="21"/>
        </w:rPr>
        <w:t>Continue studying biblical prophecy using reason and logic as gifts from God</w:t>
      </w:r>
    </w:p>
    <w:p w14:paraId="380E2D75" w14:textId="77777777" w:rsidR="00A3505D" w:rsidRPr="00A3505D" w:rsidRDefault="00A3505D" w:rsidP="00A3505D">
      <w:pPr>
        <w:rPr>
          <w:sz w:val="21"/>
          <w:szCs w:val="21"/>
        </w:rPr>
      </w:pPr>
      <w:r w:rsidRPr="00A3505D">
        <w:rPr>
          <w:sz w:val="21"/>
          <w:szCs w:val="21"/>
        </w:rPr>
        <w:t>Prepare spiritually for end-time events through relationship with Christ</w:t>
      </w:r>
    </w:p>
    <w:p w14:paraId="12F2AC23" w14:textId="77777777" w:rsidR="00A3505D" w:rsidRDefault="00A3505D" w:rsidP="00A3505D">
      <w:pPr>
        <w:rPr>
          <w:sz w:val="21"/>
          <w:szCs w:val="21"/>
        </w:rPr>
      </w:pPr>
      <w:r w:rsidRPr="00A3505D">
        <w:rPr>
          <w:sz w:val="21"/>
          <w:szCs w:val="21"/>
        </w:rPr>
        <w:t>Use God-given intellectual capacity to understand truth rather than accepting confusion</w:t>
      </w:r>
    </w:p>
    <w:p w14:paraId="4DC1AA29" w14:textId="77777777" w:rsidR="00A3505D" w:rsidRDefault="00A3505D" w:rsidP="00A3505D">
      <w:pPr>
        <w:rPr>
          <w:sz w:val="21"/>
          <w:szCs w:val="21"/>
        </w:rPr>
      </w:pPr>
    </w:p>
    <w:p w14:paraId="1FE3A304" w14:textId="3A0420D8" w:rsidR="00A3505D" w:rsidRPr="00A3505D" w:rsidRDefault="00A3505D" w:rsidP="00A3505D">
      <w:pPr>
        <w:rPr>
          <w:b/>
          <w:bCs/>
          <w:sz w:val="21"/>
          <w:szCs w:val="21"/>
        </w:rPr>
      </w:pPr>
      <w:r w:rsidRPr="00A3505D">
        <w:rPr>
          <w:b/>
          <w:bCs/>
          <w:sz w:val="21"/>
          <w:szCs w:val="21"/>
        </w:rPr>
        <w:t>Transcript:</w:t>
      </w:r>
    </w:p>
    <w:p w14:paraId="69C0BC1C" w14:textId="77777777" w:rsidR="00A3505D" w:rsidRPr="00A3505D" w:rsidRDefault="00A3505D" w:rsidP="00A3505D">
      <w:pPr>
        <w:rPr>
          <w:sz w:val="21"/>
          <w:szCs w:val="21"/>
        </w:rPr>
      </w:pPr>
      <w:r w:rsidRPr="00A3505D">
        <w:rPr>
          <w:sz w:val="21"/>
          <w:szCs w:val="21"/>
        </w:rPr>
        <w:t xml:space="preserve">Let's see. We're recording the sermon and you can have it in a recorded form. We send out the link to our church group. If you're not in our church group let me know and I'll send it directly to you. But in the </w:t>
      </w:r>
      <w:proofErr w:type="gramStart"/>
      <w:r w:rsidRPr="00A3505D">
        <w:rPr>
          <w:sz w:val="21"/>
          <w:szCs w:val="21"/>
        </w:rPr>
        <w:t>link</w:t>
      </w:r>
      <w:proofErr w:type="gramEnd"/>
      <w:r w:rsidRPr="00A3505D">
        <w:rPr>
          <w:sz w:val="21"/>
          <w:szCs w:val="21"/>
        </w:rPr>
        <w:t xml:space="preserve"> you'll find an audio recording of the </w:t>
      </w:r>
      <w:proofErr w:type="gramStart"/>
      <w:r w:rsidRPr="00A3505D">
        <w:rPr>
          <w:sz w:val="21"/>
          <w:szCs w:val="21"/>
        </w:rPr>
        <w:t>sermon</w:t>
      </w:r>
      <w:proofErr w:type="gramEnd"/>
      <w:r w:rsidRPr="00A3505D">
        <w:rPr>
          <w:sz w:val="21"/>
          <w:szCs w:val="21"/>
        </w:rPr>
        <w:t xml:space="preserve"> and you'll also find a transcript. All right so if you don't want to listen to the audio you can just read the sermon. Okay a transcript of the sermon. You know what a transcript is? </w:t>
      </w:r>
      <w:proofErr w:type="gramStart"/>
      <w:r w:rsidRPr="00A3505D">
        <w:rPr>
          <w:sz w:val="21"/>
          <w:szCs w:val="21"/>
        </w:rPr>
        <w:t>Yeah</w:t>
      </w:r>
      <w:proofErr w:type="gramEnd"/>
      <w:r w:rsidRPr="00A3505D">
        <w:rPr>
          <w:sz w:val="21"/>
          <w:szCs w:val="21"/>
        </w:rPr>
        <w:t xml:space="preserve"> it's just simply the words put on a sheet of paper. Okay and sometimes they don't always get it just right. But </w:t>
      </w:r>
      <w:proofErr w:type="gramStart"/>
      <w:r w:rsidRPr="00A3505D">
        <w:rPr>
          <w:sz w:val="21"/>
          <w:szCs w:val="21"/>
        </w:rPr>
        <w:t>anyway</w:t>
      </w:r>
      <w:proofErr w:type="gramEnd"/>
      <w:r w:rsidRPr="00A3505D">
        <w:rPr>
          <w:sz w:val="21"/>
          <w:szCs w:val="21"/>
        </w:rPr>
        <w:t xml:space="preserve"> you get the gist of that. And then if you go down on </w:t>
      </w:r>
      <w:proofErr w:type="spellStart"/>
      <w:r w:rsidRPr="00A3505D">
        <w:rPr>
          <w:sz w:val="21"/>
          <w:szCs w:val="21"/>
        </w:rPr>
        <w:t>on</w:t>
      </w:r>
      <w:proofErr w:type="spellEnd"/>
      <w:r w:rsidRPr="00A3505D">
        <w:rPr>
          <w:sz w:val="21"/>
          <w:szCs w:val="21"/>
        </w:rPr>
        <w:t xml:space="preserve"> that area there where </w:t>
      </w:r>
      <w:proofErr w:type="gramStart"/>
      <w:r w:rsidRPr="00A3505D">
        <w:rPr>
          <w:sz w:val="21"/>
          <w:szCs w:val="21"/>
        </w:rPr>
        <w:t>you can you can</w:t>
      </w:r>
      <w:proofErr w:type="gramEnd"/>
      <w:r w:rsidRPr="00A3505D">
        <w:rPr>
          <w:sz w:val="21"/>
          <w:szCs w:val="21"/>
        </w:rPr>
        <w:t xml:space="preserve"> go to the end. When you get to the end there you will find the same sermon in Spanish. Okay it's words and it's the sermon in Spanish. </w:t>
      </w:r>
      <w:proofErr w:type="gramStart"/>
      <w:r w:rsidRPr="00A3505D">
        <w:rPr>
          <w:sz w:val="21"/>
          <w:szCs w:val="21"/>
        </w:rPr>
        <w:t>So</w:t>
      </w:r>
      <w:proofErr w:type="gramEnd"/>
      <w:r w:rsidRPr="00A3505D">
        <w:rPr>
          <w:sz w:val="21"/>
          <w:szCs w:val="21"/>
        </w:rPr>
        <w:t xml:space="preserve"> our Spanish brothers and sisters can if they're interested in the sermon or a hearing </w:t>
      </w:r>
      <w:r w:rsidRPr="00A3505D">
        <w:rPr>
          <w:sz w:val="21"/>
          <w:szCs w:val="21"/>
        </w:rPr>
        <w:lastRenderedPageBreak/>
        <w:t xml:space="preserve">or some of the points of the </w:t>
      </w:r>
      <w:proofErr w:type="gramStart"/>
      <w:r w:rsidRPr="00A3505D">
        <w:rPr>
          <w:sz w:val="21"/>
          <w:szCs w:val="21"/>
        </w:rPr>
        <w:t>sermon</w:t>
      </w:r>
      <w:proofErr w:type="gramEnd"/>
      <w:r w:rsidRPr="00A3505D">
        <w:rPr>
          <w:sz w:val="21"/>
          <w:szCs w:val="21"/>
        </w:rPr>
        <w:t xml:space="preserve"> they can then have that available to you and it's there. Okay so you can look for the link it'll come and if you're not in our group and you want to a copy of the sermon then let me know and I'll make sure we get that to you then by email or by text. Okay peace on earth or in heaven. When we talk about a thousand years we're talking about a time of peace. Here's what the fundamental belief of the Seventh Day Adventist Church is. The millennium is the thousand-year reign of Christ with his saints in heaven between the first and second resurrections. During this time the wicked dead will be judged. The earth will be utterly desolate without living here. inhabitants, but occupied by Satan and his angels. At his close, Christ with his saints and the holy city will descend from heaven to earth. The unrighteous then will be resurrected, and the Satan and his angels will surround the city, but fire from God will consume them and cleanse the earth. The universe will thus be freed of sin and sinners forever. Now, we're going to go scripturally and show each of these points why we say, or why we believe that as Seventh-day Adventist, and the biblical proof of that. But </w:t>
      </w:r>
      <w:proofErr w:type="gramStart"/>
      <w:r w:rsidRPr="00A3505D">
        <w:rPr>
          <w:sz w:val="21"/>
          <w:szCs w:val="21"/>
        </w:rPr>
        <w:t>first of all</w:t>
      </w:r>
      <w:proofErr w:type="gramEnd"/>
      <w:r w:rsidRPr="00A3505D">
        <w:rPr>
          <w:sz w:val="21"/>
          <w:szCs w:val="21"/>
        </w:rPr>
        <w:t xml:space="preserve">, the millennium is a subject that has been with Christianity through, well, way back in the </w:t>
      </w:r>
      <w:proofErr w:type="spellStart"/>
      <w:r w:rsidRPr="00A3505D">
        <w:rPr>
          <w:sz w:val="21"/>
          <w:szCs w:val="21"/>
        </w:rPr>
        <w:t>postolic</w:t>
      </w:r>
      <w:proofErr w:type="spellEnd"/>
      <w:r w:rsidRPr="00A3505D">
        <w:rPr>
          <w:sz w:val="21"/>
          <w:szCs w:val="21"/>
        </w:rPr>
        <w:t xml:space="preserve"> times when it was given. This thousand years in the book of Revelation has grabbed the attention of Christians all through the 2,000 years that Christian Millennials So what have they been thinking what the millennium is? Well, </w:t>
      </w:r>
      <w:proofErr w:type="gramStart"/>
      <w:r w:rsidRPr="00A3505D">
        <w:rPr>
          <w:sz w:val="21"/>
          <w:szCs w:val="21"/>
        </w:rPr>
        <w:t>actually there</w:t>
      </w:r>
      <w:proofErr w:type="gramEnd"/>
      <w:r w:rsidRPr="00A3505D">
        <w:rPr>
          <w:sz w:val="21"/>
          <w:szCs w:val="21"/>
        </w:rPr>
        <w:t xml:space="preserve"> has been within Christianity almost from the earliest two different veins of thought </w:t>
      </w:r>
      <w:proofErr w:type="gramStart"/>
      <w:r w:rsidRPr="00A3505D">
        <w:rPr>
          <w:sz w:val="21"/>
          <w:szCs w:val="21"/>
        </w:rPr>
        <w:t>The</w:t>
      </w:r>
      <w:proofErr w:type="gramEnd"/>
      <w:r w:rsidRPr="00A3505D">
        <w:rPr>
          <w:sz w:val="21"/>
          <w:szCs w:val="21"/>
        </w:rPr>
        <w:t xml:space="preserve"> two different veins of thought </w:t>
      </w:r>
      <w:proofErr w:type="gramStart"/>
      <w:r w:rsidRPr="00A3505D">
        <w:rPr>
          <w:sz w:val="21"/>
          <w:szCs w:val="21"/>
        </w:rPr>
        <w:t>is</w:t>
      </w:r>
      <w:proofErr w:type="gramEnd"/>
      <w:r w:rsidRPr="00A3505D">
        <w:rPr>
          <w:sz w:val="21"/>
          <w:szCs w:val="21"/>
        </w:rPr>
        <w:t xml:space="preserve"> this we call it pre-molecular Millennialism and post-millennials. Those are big words and all they mean is that there are those that believe that the Jesus coming comes after the thousand years and that the thousand years are as the Christian Church grows Stronger and Christian Church grows </w:t>
      </w:r>
      <w:proofErr w:type="gramStart"/>
      <w:r w:rsidRPr="00A3505D">
        <w:rPr>
          <w:sz w:val="21"/>
          <w:szCs w:val="21"/>
        </w:rPr>
        <w:t>more broader</w:t>
      </w:r>
      <w:proofErr w:type="gramEnd"/>
      <w:r w:rsidRPr="00A3505D">
        <w:rPr>
          <w:sz w:val="21"/>
          <w:szCs w:val="21"/>
        </w:rPr>
        <w:t xml:space="preserve">. It </w:t>
      </w:r>
      <w:proofErr w:type="gramStart"/>
      <w:r w:rsidRPr="00A3505D">
        <w:rPr>
          <w:sz w:val="21"/>
          <w:szCs w:val="21"/>
        </w:rPr>
        <w:t>enters into</w:t>
      </w:r>
      <w:proofErr w:type="gramEnd"/>
      <w:r w:rsidRPr="00A3505D">
        <w:rPr>
          <w:sz w:val="21"/>
          <w:szCs w:val="21"/>
        </w:rPr>
        <w:t xml:space="preserve"> </w:t>
      </w:r>
      <w:proofErr w:type="spellStart"/>
      <w:r w:rsidRPr="00A3505D">
        <w:rPr>
          <w:sz w:val="21"/>
          <w:szCs w:val="21"/>
        </w:rPr>
        <w:t>then</w:t>
      </w:r>
      <w:proofErr w:type="spellEnd"/>
      <w:r w:rsidRPr="00A3505D">
        <w:rPr>
          <w:sz w:val="21"/>
          <w:szCs w:val="21"/>
        </w:rPr>
        <w:t xml:space="preserve"> a thousand years of peace through then a Christian </w:t>
      </w:r>
      <w:proofErr w:type="gramStart"/>
      <w:r w:rsidRPr="00A3505D">
        <w:rPr>
          <w:sz w:val="21"/>
          <w:szCs w:val="21"/>
        </w:rPr>
        <w:t>type</w:t>
      </w:r>
      <w:proofErr w:type="gramEnd"/>
      <w:r w:rsidRPr="00A3505D">
        <w:rPr>
          <w:sz w:val="21"/>
          <w:szCs w:val="21"/>
        </w:rPr>
        <w:t xml:space="preserve"> administration When Christianity then finally </w:t>
      </w:r>
      <w:proofErr w:type="gramStart"/>
      <w:r w:rsidRPr="00A3505D">
        <w:rPr>
          <w:sz w:val="21"/>
          <w:szCs w:val="21"/>
        </w:rPr>
        <w:t>is able to</w:t>
      </w:r>
      <w:proofErr w:type="gramEnd"/>
      <w:r w:rsidRPr="00A3505D">
        <w:rPr>
          <w:sz w:val="21"/>
          <w:szCs w:val="21"/>
        </w:rPr>
        <w:t xml:space="preserve"> go and become Total the world is totally Christian Okay, then that is the end of the thousand years and then Jesus comes at that </w:t>
      </w:r>
      <w:proofErr w:type="gramStart"/>
      <w:r w:rsidRPr="00A3505D">
        <w:rPr>
          <w:sz w:val="21"/>
          <w:szCs w:val="21"/>
        </w:rPr>
        <w:t>particular point</w:t>
      </w:r>
      <w:proofErr w:type="gramEnd"/>
      <w:r w:rsidRPr="00A3505D">
        <w:rPr>
          <w:sz w:val="21"/>
          <w:szCs w:val="21"/>
        </w:rPr>
        <w:t xml:space="preserve"> in time. Okay now that's post-millennial because that that believes then that Jesus comes at the end of the thousand years and the thousand years are just the time that people are Preparing for the second coming of Christ and the preparation for the second coming of Christ is Then that people are getting better and better and they are getting more and more religious and Is that what the Bible says? No Okay That's why we are not post-millennials Because when you look at what the Bible says about the end of time it doesn't say that Christianity will be at its peak of greatness and glory It says troublesome times </w:t>
      </w:r>
      <w:proofErr w:type="spellStart"/>
      <w:r w:rsidRPr="00A3505D">
        <w:rPr>
          <w:sz w:val="21"/>
          <w:szCs w:val="21"/>
        </w:rPr>
        <w:t>Heirolus</w:t>
      </w:r>
      <w:proofErr w:type="spellEnd"/>
      <w:r w:rsidRPr="00A3505D">
        <w:rPr>
          <w:sz w:val="21"/>
          <w:szCs w:val="21"/>
        </w:rPr>
        <w:t xml:space="preserve"> times The earth will be reeling and shaking the signs of the times are not signs of glory, they are signs of terrible destruction. Through the years there have been those, and even today in some churches you will hear that </w:t>
      </w:r>
      <w:proofErr w:type="gramStart"/>
      <w:r w:rsidRPr="00A3505D">
        <w:rPr>
          <w:sz w:val="21"/>
          <w:szCs w:val="21"/>
        </w:rPr>
        <w:t>particular understanding</w:t>
      </w:r>
      <w:proofErr w:type="gramEnd"/>
      <w:r w:rsidRPr="00A3505D">
        <w:rPr>
          <w:sz w:val="21"/>
          <w:szCs w:val="21"/>
        </w:rPr>
        <w:t xml:space="preserve"> of the thousand years. The other type of the pre-</w:t>
      </w:r>
      <w:proofErr w:type="spellStart"/>
      <w:r w:rsidRPr="00A3505D">
        <w:rPr>
          <w:sz w:val="21"/>
          <w:szCs w:val="21"/>
        </w:rPr>
        <w:t>millenius</w:t>
      </w:r>
      <w:proofErr w:type="spellEnd"/>
      <w:r w:rsidRPr="00A3505D">
        <w:rPr>
          <w:sz w:val="21"/>
          <w:szCs w:val="21"/>
        </w:rPr>
        <w:t xml:space="preserve"> is to believe that Jesus comes, and then when he comes there begins the thousand years, and they are called pre-</w:t>
      </w:r>
      <w:proofErr w:type="spellStart"/>
      <w:r w:rsidRPr="00A3505D">
        <w:rPr>
          <w:sz w:val="21"/>
          <w:szCs w:val="21"/>
        </w:rPr>
        <w:t>millenius</w:t>
      </w:r>
      <w:proofErr w:type="spellEnd"/>
      <w:r w:rsidRPr="00A3505D">
        <w:rPr>
          <w:sz w:val="21"/>
          <w:szCs w:val="21"/>
        </w:rPr>
        <w:t xml:space="preserve">, Jesus coming before the thousand years, and then that is. Now this courts more with the Bible, because when Jesus </w:t>
      </w:r>
      <w:proofErr w:type="gramStart"/>
      <w:r w:rsidRPr="00A3505D">
        <w:rPr>
          <w:sz w:val="21"/>
          <w:szCs w:val="21"/>
        </w:rPr>
        <w:t>comes</w:t>
      </w:r>
      <w:proofErr w:type="gramEnd"/>
      <w:r w:rsidRPr="00A3505D">
        <w:rPr>
          <w:sz w:val="21"/>
          <w:szCs w:val="21"/>
        </w:rPr>
        <w:t xml:space="preserve"> he brings an end to this mess, and then </w:t>
      </w:r>
      <w:proofErr w:type="gramStart"/>
      <w:r w:rsidRPr="00A3505D">
        <w:rPr>
          <w:sz w:val="21"/>
          <w:szCs w:val="21"/>
        </w:rPr>
        <w:t>it</w:t>
      </w:r>
      <w:proofErr w:type="gramEnd"/>
      <w:r w:rsidRPr="00A3505D">
        <w:rPr>
          <w:sz w:val="21"/>
          <w:szCs w:val="21"/>
        </w:rPr>
        <w:t xml:space="preserve"> ushers in then the peace of the thousand years. As I said at the Adventist, we are in the line of those people that have believed that since the early Christian church. We haven't come up with something new. It has meant us a thing that. that through the years, through the Christian era, this understanding and different variations and stuff like that, even today there's different variations, but generally that's the understanding of what the thousand years of peace is all about. Jesus coming, and then the thousand years. Here's the four views, then the end times. Aemolennialism, again, this just simply means there are Christians that don't believe that a thousand years means anything, okay? They don't like Bible prophecy at all, and so they just ignore it and say, well, the millennium is just simply the Christian era. It's not linked to any </w:t>
      </w:r>
      <w:proofErr w:type="gramStart"/>
      <w:r w:rsidRPr="00A3505D">
        <w:rPr>
          <w:sz w:val="21"/>
          <w:szCs w:val="21"/>
        </w:rPr>
        <w:t>particular time</w:t>
      </w:r>
      <w:proofErr w:type="gramEnd"/>
      <w:r w:rsidRPr="00A3505D">
        <w:rPr>
          <w:sz w:val="21"/>
          <w:szCs w:val="21"/>
        </w:rPr>
        <w:t xml:space="preserve">. </w:t>
      </w:r>
      <w:proofErr w:type="gramStart"/>
      <w:r w:rsidRPr="00A3505D">
        <w:rPr>
          <w:sz w:val="21"/>
          <w:szCs w:val="21"/>
        </w:rPr>
        <w:t>There's</w:t>
      </w:r>
      <w:proofErr w:type="gramEnd"/>
      <w:r w:rsidRPr="00A3505D">
        <w:rPr>
          <w:sz w:val="21"/>
          <w:szCs w:val="21"/>
        </w:rPr>
        <w:t xml:space="preserve"> the post-millennial people, and you'll hear that in some churches and some pastors, and we just mentioned how then they believe what they believed. Then there's the premillennialism, and it's divided into two different groups, okay? The premillennialism of today is divided between those that believe somewhat </w:t>
      </w:r>
      <w:proofErr w:type="gramStart"/>
      <w:r w:rsidRPr="00A3505D">
        <w:rPr>
          <w:sz w:val="21"/>
          <w:szCs w:val="21"/>
        </w:rPr>
        <w:t>similar to</w:t>
      </w:r>
      <w:proofErr w:type="gramEnd"/>
      <w:r w:rsidRPr="00A3505D">
        <w:rPr>
          <w:sz w:val="21"/>
          <w:szCs w:val="21"/>
        </w:rPr>
        <w:t xml:space="preserve"> some of the Adventists, and those who believe more in the dispensational understanding of scriptures, okay? What do I mean by that? Well, let's put this in graphic form. Here we have the first Advent of Jesus. We have then the kingdom inaugurated, and then we have the discipling of the nation as the kingdom expands. This is the post-millennial understanding, okay? Things are going to get </w:t>
      </w:r>
      <w:proofErr w:type="gramStart"/>
      <w:r w:rsidRPr="00A3505D">
        <w:rPr>
          <w:sz w:val="21"/>
          <w:szCs w:val="21"/>
        </w:rPr>
        <w:t>better and better and better</w:t>
      </w:r>
      <w:proofErr w:type="gramEnd"/>
      <w:r w:rsidRPr="00A3505D">
        <w:rPr>
          <w:sz w:val="21"/>
          <w:szCs w:val="21"/>
        </w:rPr>
        <w:t xml:space="preserve">. Now, this was especially popular when everything seemed to be getting </w:t>
      </w:r>
      <w:proofErr w:type="gramStart"/>
      <w:r w:rsidRPr="00A3505D">
        <w:rPr>
          <w:sz w:val="21"/>
          <w:szCs w:val="21"/>
        </w:rPr>
        <w:t>better and better</w:t>
      </w:r>
      <w:proofErr w:type="gramEnd"/>
      <w:r w:rsidRPr="00A3505D">
        <w:rPr>
          <w:sz w:val="21"/>
          <w:szCs w:val="21"/>
        </w:rPr>
        <w:t xml:space="preserve">, okay? But as time has gone on, and we've been through world wars, things haven't seemed to be getting </w:t>
      </w:r>
      <w:proofErr w:type="gramStart"/>
      <w:r w:rsidRPr="00A3505D">
        <w:rPr>
          <w:sz w:val="21"/>
          <w:szCs w:val="21"/>
        </w:rPr>
        <w:t>better and better</w:t>
      </w:r>
      <w:proofErr w:type="gramEnd"/>
      <w:r w:rsidRPr="00A3505D">
        <w:rPr>
          <w:sz w:val="21"/>
          <w:szCs w:val="21"/>
        </w:rPr>
        <w:t>, and so this is what the understanding is, waxed or waned a little bit in Christian circles. But then the second event happens at the end. But here's then the pre-</w:t>
      </w:r>
      <w:proofErr w:type="spellStart"/>
      <w:r w:rsidRPr="00A3505D">
        <w:rPr>
          <w:sz w:val="21"/>
          <w:szCs w:val="21"/>
        </w:rPr>
        <w:t>tribulational</w:t>
      </w:r>
      <w:proofErr w:type="spellEnd"/>
      <w:r w:rsidRPr="00A3505D">
        <w:rPr>
          <w:sz w:val="21"/>
          <w:szCs w:val="21"/>
        </w:rPr>
        <w:t xml:space="preserve"> premillennialism. This is the dispensational. It's somewhat </w:t>
      </w:r>
      <w:proofErr w:type="gramStart"/>
      <w:r w:rsidRPr="00A3505D">
        <w:rPr>
          <w:sz w:val="21"/>
          <w:szCs w:val="21"/>
        </w:rPr>
        <w:t>similar to</w:t>
      </w:r>
      <w:proofErr w:type="gramEnd"/>
      <w:r w:rsidRPr="00A3505D">
        <w:rPr>
          <w:sz w:val="21"/>
          <w:szCs w:val="21"/>
        </w:rPr>
        <w:t xml:space="preserve"> what we as Seventh-day Adventists believe, but there are some very fundamental differences. When you talk to a Baptist or someone an evangelical, a Protestant Christian like that who loves the Lord Jesus Christ, they're interested in prophecy. This is what you're going to find, they pretty much believe these days. Now, it's not what has been the understanding through a long period of time, and as we mentioned before, </w:t>
      </w:r>
      <w:r w:rsidRPr="00A3505D">
        <w:rPr>
          <w:sz w:val="21"/>
          <w:szCs w:val="21"/>
        </w:rPr>
        <w:lastRenderedPageBreak/>
        <w:t xml:space="preserve">the secret rapture and these understandings, dispensational understanding, is more recent than the last hundred or so years. It has become then a doctrine of the Christian church, but today it has spread until it is the main understanding of the Protestant church that you'll find, and you'll hear these words then in particular. But here, the pre-trivial note is that we have the second coming up before... the Second Coming there's a time of tribulation and before the time of tribulation there's the Second Coming there's the rapture this is what we call them they call the secret rapture because when Jesus comes this time of their understanding then the righteous or those who are ready will be caught up together with him to meet the Lord in the air but it won't be it won't be and you've seen the movie haven't you or the clips of the movie all right all right they just disappeared and everybody is well where'd they go they don't know that Jesus has come and left and nobody knew you know the ones already you know that type of thing so that's what they believed and then at that particular point in time the world that has been engulfed in great </w:t>
      </w:r>
      <w:proofErr w:type="spellStart"/>
      <w:r w:rsidRPr="00A3505D">
        <w:rPr>
          <w:sz w:val="21"/>
          <w:szCs w:val="21"/>
        </w:rPr>
        <w:t>great</w:t>
      </w:r>
      <w:proofErr w:type="spellEnd"/>
      <w:r w:rsidRPr="00A3505D">
        <w:rPr>
          <w:sz w:val="21"/>
          <w:szCs w:val="21"/>
        </w:rPr>
        <w:t xml:space="preserve"> destruction and great harm and persecution and there's seven years and three and a half years and it gets very detailed in that they're understanding but then finally there comes Jesus back again and this time when he comes at the end of that tribulation period he comes with his saints and now he comes visible so they believe in the Second Coming that is invisible and a second coming that is visible okay and then that begins a thousand </w:t>
      </w:r>
      <w:proofErr w:type="spellStart"/>
      <w:r w:rsidRPr="00A3505D">
        <w:rPr>
          <w:sz w:val="21"/>
          <w:szCs w:val="21"/>
        </w:rPr>
        <w:t>thousand</w:t>
      </w:r>
      <w:proofErr w:type="spellEnd"/>
      <w:r w:rsidRPr="00A3505D">
        <w:rPr>
          <w:sz w:val="21"/>
          <w:szCs w:val="21"/>
        </w:rPr>
        <w:t xml:space="preserve"> years and that thousand years is the time when the saints come and rule the world okay even though there still is sin and even though there still is rebellion at times from God the saints are in control until the end of the thousand years so we're they still see us in a sinful world for the thousand years okay now I could say more about that but we know that's not my point okay but at the end of the thousand years then There's a judgment of the wicked, and finally the wicked are finally destroyed, destruction, and then begins then eternity in heaven or on earth. </w:t>
      </w:r>
      <w:proofErr w:type="gramStart"/>
      <w:r w:rsidRPr="00A3505D">
        <w:rPr>
          <w:sz w:val="21"/>
          <w:szCs w:val="21"/>
        </w:rPr>
        <w:t>There's</w:t>
      </w:r>
      <w:proofErr w:type="gramEnd"/>
      <w:r w:rsidRPr="00A3505D">
        <w:rPr>
          <w:sz w:val="21"/>
          <w:szCs w:val="21"/>
        </w:rPr>
        <w:t xml:space="preserve"> little variations. All right, so how is that different than what we've just described in our fundamental belief? Well, you can see here the difference. There's the Old Testament prophetic era, the church age, pre-kingdom era. </w:t>
      </w:r>
      <w:proofErr w:type="gramStart"/>
      <w:r w:rsidRPr="00A3505D">
        <w:rPr>
          <w:sz w:val="21"/>
          <w:szCs w:val="21"/>
        </w:rPr>
        <w:t>There's</w:t>
      </w:r>
      <w:proofErr w:type="gramEnd"/>
      <w:r w:rsidRPr="00A3505D">
        <w:rPr>
          <w:sz w:val="21"/>
          <w:szCs w:val="21"/>
        </w:rPr>
        <w:t xml:space="preserve"> the last days and the great tribulation of the last days. Then Jesus returns in them the second coming and the saints are resurrected. Amen. Now, so far, this is classic, pre-millenniums that others have taught before us. But there is one difference that a Seventh-day Adventist, we believe that is different than what before people believed, okay, on this subject. Because it has been pretty much then the understanding that as this, this thing says, notice that when Christ returns, He comes down and sets His millennial kingdom on this earth. At Seventh-day Adventist, we don't believe that Jesus comes to set up His kingdom on this earth. We believe that when He comes, He's going to rapture us to then and go to heaven. We'll look at the scriptures, okay? And the thousand years will be the saved in heaven and the wicked have been destroyed with the brightness of His coming for the thousand years. We also then believe that at the end, after the thousand years, there is this time in which there is then Satan active again and there's this apostasy, there's this rebellion against God and it's at that time then that the Holy City then is there and God then destroys the wicked with fire. Now, most of this is what we believe too, as we look at scriptures, except for that one point, okay? And we want to look at that then carefully, all that one point, okay? </w:t>
      </w:r>
      <w:proofErr w:type="gramStart"/>
      <w:r w:rsidRPr="00A3505D">
        <w:rPr>
          <w:sz w:val="21"/>
          <w:szCs w:val="21"/>
        </w:rPr>
        <w:t>So</w:t>
      </w:r>
      <w:proofErr w:type="gramEnd"/>
      <w:r w:rsidRPr="00A3505D">
        <w:rPr>
          <w:sz w:val="21"/>
          <w:szCs w:val="21"/>
        </w:rPr>
        <w:t xml:space="preserve"> let's just go through this as we look at the millennium and look at some scriptures, why we believe what we believe. But </w:t>
      </w:r>
      <w:proofErr w:type="gramStart"/>
      <w:r w:rsidRPr="00A3505D">
        <w:rPr>
          <w:sz w:val="21"/>
          <w:szCs w:val="21"/>
        </w:rPr>
        <w:t>first of all</w:t>
      </w:r>
      <w:proofErr w:type="gramEnd"/>
      <w:r w:rsidRPr="00A3505D">
        <w:rPr>
          <w:sz w:val="21"/>
          <w:szCs w:val="21"/>
        </w:rPr>
        <w:t xml:space="preserve">, the resurrection of the life happens at the second coming. There is no resurrection of life before the second coming, okay, we're not an invisible resurrection like the secret rapture. We believe that when Christ comes again, it is at that point that the trumpet sounds and the dead in Christ shall rise and we shall then go with Christ, okay? </w:t>
      </w:r>
      <w:proofErr w:type="gramStart"/>
      <w:r w:rsidRPr="00A3505D">
        <w:rPr>
          <w:sz w:val="21"/>
          <w:szCs w:val="21"/>
        </w:rPr>
        <w:t>So</w:t>
      </w:r>
      <w:proofErr w:type="gramEnd"/>
      <w:r w:rsidRPr="00A3505D">
        <w:rPr>
          <w:sz w:val="21"/>
          <w:szCs w:val="21"/>
        </w:rPr>
        <w:t xml:space="preserve"> what's the scriptures on that? First Corinthians 15, we've looked at these before. I tell you a mystery, we shall not all sleep, sleep being dead. We shall be changed the moment and then twinkling them up and I at the last trumpet. It's that when the trumpet sounds, that's when the dead will raise. For the trumpet will sound and the dead will be raised incorruptible and we shall be changed. We are going to receive at that time in. incorruptible then flesh we will be immortal then not subject to death any more at that second covenant of Christ all right and then first Thessalonians 4 13 through 17 for this we say unto you by the word of the Lord that we which are alive and remain unto the coming of Lord shall not prevent them which are asleep for the Lord himself shall descend from heaven with the south with the voice of the archangel with theirs that trump of God and then and the dead in Christ shall rise first that we which are alive and remain shall be caught up together with them in the clouds to meet the Lord in the air and so shall we ever be with the Lord the second of coming cry of Christ is this great glorious event in which then part of that what happens is the resurrection then of life the resurrection those who are saved and at that point in time they then go and be with God. So that's the second thing. Now here's the second thing that as Adventists, as we study the Bible, we have felt very strongly that this is a better interpretation of it than the rest of Christianity through the centuries. Now you've got to remember, as you can make the Bible support their secret rapture. In fact, I read one of their articles here in Latin this past week just to see. And they have scripture after scripture after scripture after scripture that they use. It's very </w:t>
      </w:r>
      <w:r w:rsidRPr="00A3505D">
        <w:rPr>
          <w:sz w:val="21"/>
          <w:szCs w:val="21"/>
        </w:rPr>
        <w:lastRenderedPageBreak/>
        <w:t xml:space="preserve">scriptural when it comes to their understanding. But the question is, is it the correct understanding of scripture? Now I could say more about it. I'm not going to get involved with that because we come to the study of scripture with a lot of presuppositions. And we </w:t>
      </w:r>
      <w:proofErr w:type="gramStart"/>
      <w:r w:rsidRPr="00A3505D">
        <w:rPr>
          <w:sz w:val="21"/>
          <w:szCs w:val="21"/>
        </w:rPr>
        <w:t>have to</w:t>
      </w:r>
      <w:proofErr w:type="gramEnd"/>
      <w:r w:rsidRPr="00A3505D">
        <w:rPr>
          <w:sz w:val="21"/>
          <w:szCs w:val="21"/>
        </w:rPr>
        <w:t xml:space="preserve"> understand that that's what it is. They're not bad. But we </w:t>
      </w:r>
      <w:proofErr w:type="gramStart"/>
      <w:r w:rsidRPr="00A3505D">
        <w:rPr>
          <w:sz w:val="21"/>
          <w:szCs w:val="21"/>
        </w:rPr>
        <w:t>have to</w:t>
      </w:r>
      <w:proofErr w:type="gramEnd"/>
      <w:r w:rsidRPr="00A3505D">
        <w:rPr>
          <w:sz w:val="21"/>
          <w:szCs w:val="21"/>
        </w:rPr>
        <w:t xml:space="preserve"> be acknowledged for what they are as presuppositions rather than exactly the words of God. Alright, number two. The second coming saved goes to heaven. Why do we say that? John fourteen one through three. Let not your heart be troubled. Believe in God, believe also in me. In my father's house. Where's the father's house? It's certainly not here, is it? In my father's house are many mansions. If it were not so, I would have told you I go to prepare a place for you. Is he preparing a place for us here? No, he's preparing a place for us there in heaven. I will come again. I will come again and receive you unto myself that where I am there ye may be also. So now notice he doesn't say he's coming so that he can be with us where we are on this earth. He says he's coming so that we can go where he is and have the mansions in the New Jerusalem in heaven. All right, we're </w:t>
      </w:r>
      <w:proofErr w:type="spellStart"/>
      <w:r w:rsidRPr="00A3505D">
        <w:rPr>
          <w:sz w:val="21"/>
          <w:szCs w:val="21"/>
        </w:rPr>
        <w:t>gonna</w:t>
      </w:r>
      <w:proofErr w:type="spellEnd"/>
      <w:r w:rsidRPr="00A3505D">
        <w:rPr>
          <w:sz w:val="21"/>
          <w:szCs w:val="21"/>
        </w:rPr>
        <w:t xml:space="preserve">, Revelation 20, verse four and six, we'll look at that here again shortly, but I'm </w:t>
      </w:r>
      <w:proofErr w:type="spellStart"/>
      <w:r w:rsidRPr="00A3505D">
        <w:rPr>
          <w:sz w:val="21"/>
          <w:szCs w:val="21"/>
        </w:rPr>
        <w:t>gonna</w:t>
      </w:r>
      <w:proofErr w:type="spellEnd"/>
      <w:r w:rsidRPr="00A3505D">
        <w:rPr>
          <w:sz w:val="21"/>
          <w:szCs w:val="21"/>
        </w:rPr>
        <w:t xml:space="preserve"> go on and look at some of these other texts because we'll come to Revelation 20 because that's the whole </w:t>
      </w:r>
      <w:proofErr w:type="gramStart"/>
      <w:r w:rsidRPr="00A3505D">
        <w:rPr>
          <w:sz w:val="21"/>
          <w:szCs w:val="21"/>
        </w:rPr>
        <w:t>chapter's</w:t>
      </w:r>
      <w:proofErr w:type="gramEnd"/>
      <w:r w:rsidRPr="00A3505D">
        <w:rPr>
          <w:sz w:val="21"/>
          <w:szCs w:val="21"/>
        </w:rPr>
        <w:t xml:space="preserve"> on the millennium. First Peter 2.9, that you are a chosen generation, a broad priesthood, a holy nation, his own special people. Oh, I know what I wanted to bring up here, okay? Revelation chapter 20. Why do people say then that we are then here, the Bible teaches we are here on this earth. The main scripture is found in Revelation chapter 20, verses four and then in verse six. And I want you to see how the how the reasoning is in verse 4 it begins I saw thrones and they sat on them and Judgment was committed to them. Where did they sit during </w:t>
      </w:r>
      <w:proofErr w:type="gramStart"/>
      <w:r w:rsidRPr="00A3505D">
        <w:rPr>
          <w:sz w:val="21"/>
          <w:szCs w:val="21"/>
        </w:rPr>
        <w:t>this thousand years</w:t>
      </w:r>
      <w:proofErr w:type="gramEnd"/>
      <w:r w:rsidRPr="00A3505D">
        <w:rPr>
          <w:sz w:val="21"/>
          <w:szCs w:val="21"/>
        </w:rPr>
        <w:t xml:space="preserve"> on? thrones Where are thrones usually? What's that in palaces? Yes Usually when we think of thrones we think I'm here on this earth humanly speaking, okay God's throne then is in heaven, but it says that they have thrown set up thrones be rulership and so the thought is at least as People have looked at that as well That's an indication that they're the people during the thousand years The righteous are going to reign as kings and during this here on this earth. This is where they get it from If you go on to the end of that verse and they lived and reigned with Christ for a thousand </w:t>
      </w:r>
      <w:proofErr w:type="gramStart"/>
      <w:r w:rsidRPr="00A3505D">
        <w:rPr>
          <w:sz w:val="21"/>
          <w:szCs w:val="21"/>
        </w:rPr>
        <w:t>years</w:t>
      </w:r>
      <w:proofErr w:type="gramEnd"/>
      <w:r w:rsidRPr="00A3505D">
        <w:rPr>
          <w:sz w:val="21"/>
          <w:szCs w:val="21"/>
        </w:rPr>
        <w:t xml:space="preserve"> People would </w:t>
      </w:r>
      <w:proofErr w:type="spellStart"/>
      <w:proofErr w:type="gramStart"/>
      <w:r w:rsidRPr="00A3505D">
        <w:rPr>
          <w:sz w:val="21"/>
          <w:szCs w:val="21"/>
        </w:rPr>
        <w:t>says</w:t>
      </w:r>
      <w:proofErr w:type="spellEnd"/>
      <w:proofErr w:type="gramEnd"/>
      <w:r w:rsidRPr="00A3505D">
        <w:rPr>
          <w:sz w:val="21"/>
          <w:szCs w:val="21"/>
        </w:rPr>
        <w:t xml:space="preserve"> they look at that say well Christ is it we Why would we reign with Christ if you're going to reign over something? You've got to reign over something here on this earth Then they must be then brewing over here on this earth so they surmise that this must be talking about here on this earth and Then at the last of verse 6 the last part But they shall be priests of God and of Christ and shall reign with him a thousand years notice what he calls them a priest and a Raining king which would be then royalty Well, if they're priests, it must mean that they're here on this earth. What will priests be doing up in heaven? Okay? But let me show you here these texts of scriptures that show us that we're not being called to be Kings and preached then, we're called to be kings and priests now. Amen. OK. This is not a new work in the sense that it's nothing that we know about or did before. This is an extension of who we are right now. First Peter 2.9, you are a chosen generation of what? A royal priesthood. Royalty is king, rulership. Priesthood then is the intercession. A holy nation, his own special people, that you may proclaim the praises of him who called you out of darkness into his marvelous life. Was Peter referring to someone then or someone now? He's referring to Christians, for he says in a few verses before, therefore to you who believe he is precious, that's who he's talking to. And he says, you are a king. you are a kingdom of royal priesthood that is something that we are today God has given to us now in Galatians 4 verse 7 you are no longer a slave but God's old child and since you are his child God has made you his heir remember in the understanding of royalty the King King's heir was the next king in line okay here Paul is very clear we are God's children and therefore we are heirs with Christ and with him here on this earth okay now we can look at a couple more of these but I think that the </w:t>
      </w:r>
      <w:proofErr w:type="spellStart"/>
      <w:r w:rsidRPr="00A3505D">
        <w:rPr>
          <w:sz w:val="21"/>
          <w:szCs w:val="21"/>
        </w:rPr>
        <w:t>the</w:t>
      </w:r>
      <w:proofErr w:type="spellEnd"/>
      <w:r w:rsidRPr="00A3505D">
        <w:rPr>
          <w:sz w:val="21"/>
          <w:szCs w:val="21"/>
        </w:rPr>
        <w:t xml:space="preserve"> issue is here then does this refer them to the to the to a future thousand years of this rulership on this earth or does this bigger than the rulership in heaven that the saints are going to do but which is an extension of who they are even now okay number three the millennium we looked at the resurrection of life at the second coming the second coming the saved go to heaven then the lost then are destroyed at the second coming now again this goes then contrary to an understanding of them the lost then being here on this earth during the thousand years if the lost are destroyed at the second coming who can be here on this earth only the righteous could be here on this earth let's say if the lost are destroyed but that's not this earth if we mentioned that the same go to heaven and so what's left is a broken-down world yeah and we have scriptures that can substantiate that as we look then at that particular. Jeremiah 4, 23 through 26, I beheld the earth, and indeed it was without form and void, and the heavens they had no light, I beheld the mountains, and indeed they trembled, and all the hills moved back and forth, I beheld, and indeed there was no man, and all the birds of the heavens had fled, I beheld, and indeed the fruitful land was a wilderness, and all the seas were broken down at the presence of the Lord by his fierce anger, by the wrath of the Lamb. In Revelation it's called the wrath of the Lamb, and we noted that the wrath of the </w:t>
      </w:r>
      <w:r w:rsidRPr="00A3505D">
        <w:rPr>
          <w:sz w:val="21"/>
          <w:szCs w:val="21"/>
        </w:rPr>
        <w:lastRenderedPageBreak/>
        <w:t xml:space="preserve">Lamb happens at this second coming, then when Christ comes again, okay? Here's a depiction of a time when the earth will once again be without form and void, the four words there, form and void, by the same words in Genesis where the earth was without form and void, when God created it. It was just a mass of whatever. It's the blob. Just the blob. Malachi chapter 4 verse 1. The Lord of Heaven's army says the day of judgment is coming, burning like a furnace. On that day the arrogant and the wicked </w:t>
      </w:r>
      <w:proofErr w:type="gramStart"/>
      <w:r w:rsidRPr="00A3505D">
        <w:rPr>
          <w:sz w:val="21"/>
          <w:szCs w:val="21"/>
        </w:rPr>
        <w:t>will</w:t>
      </w:r>
      <w:proofErr w:type="gramEnd"/>
      <w:r w:rsidRPr="00A3505D">
        <w:rPr>
          <w:sz w:val="21"/>
          <w:szCs w:val="21"/>
        </w:rPr>
        <w:t xml:space="preserve"> be burned up like straw. They will be consumed, roots, branches, and all. That doesn't give a sense that somehow the wicked is going to survive this event, doesn't it? The sense is that when he comes then in the day of judgment and the burning of a furnace, the arrogant and the wicked will be burned up. It'll be the end. Second Thessalonians chapter 1 verses 7 through 10. To give you who are troubled rest with us when the Lord Jesus is revealed from heaven with his mighty angels in flaming fire. Notice this is when Jesus comes. Taking vengeance on those who do not know God and on those who do not obey the gospel of our Lord Jesus Christ, these shall be punished with everlasting destruction from the presence of the Lord and from the glory of his power when he comes in that day to be glorified in his saints and to be admired by all those who believe. In the time then when Jesus comes, when he and the saints then are resurrected, is the time when the wicked face destruction. They call, as it were then, the rocks and the mountains to follow us and hide us from the face of the wrath of the face of the Lamb. Second Thessalonians 2.8, then the lawless one will be revealed whom the Lord will consume with the breath of his mouth and destroy with the brightness of his coming. There's destruction. There isn't a continuation. It's the time then of the ending for us for the wicked. Second Thessalonians chapter 1 verse 7 through 9. We looked at this. who are troubled breasts with us when the Lord Jesus is revealed from heaven with his mighty angels, and flaming fire, taking vengeance on those who do not obey God, and on those who do not obey the gospel of Lord Jesus Christ. These shall be punished with everlasting, then, destruction." We looked at that. Ezekiel chapter 28, you defiled talking about Satan. You defiled your sanctuaries by the multitude of your iniquities, by the iniquity of your training. Therefore, I brought fire from your midst, it devoured you, and I turned you to ashes upon the earth in the sight of all who saw you. There comes an end. Now, we've got to talk about hell, and we'll do that next time. Revelation chapter 14, verses 14 through 19, I looked up and will hold a white cloud. Here's Jesus coming. On the cloud sat one like the son of man having on his head, a golden crown in his hand a sharp sickle, and another came out of the temple, crying with a loud voice to him who sat on the cloud, thrust in your sickle, and reaped for the time has come. for you to reap, for the harvest of the earth is right." This is the time of the harvest. So far, it sounds like it's the time of the harvest of the righteous, okay? Of those who are saved, but we keep reading. "'</w:t>
      </w:r>
      <w:proofErr w:type="gramStart"/>
      <w:r w:rsidRPr="00A3505D">
        <w:rPr>
          <w:sz w:val="21"/>
          <w:szCs w:val="21"/>
        </w:rPr>
        <w:t>So</w:t>
      </w:r>
      <w:proofErr w:type="gramEnd"/>
      <w:r w:rsidRPr="00A3505D">
        <w:rPr>
          <w:sz w:val="21"/>
          <w:szCs w:val="21"/>
        </w:rPr>
        <w:t xml:space="preserve"> he who sat on the cloud thrust his sickle on the earth, and the earth was reaped. </w:t>
      </w:r>
      <w:proofErr w:type="gramStart"/>
      <w:r w:rsidRPr="00A3505D">
        <w:rPr>
          <w:sz w:val="21"/>
          <w:szCs w:val="21"/>
        </w:rPr>
        <w:t>So</w:t>
      </w:r>
      <w:proofErr w:type="gramEnd"/>
      <w:r w:rsidRPr="00A3505D">
        <w:rPr>
          <w:sz w:val="21"/>
          <w:szCs w:val="21"/>
        </w:rPr>
        <w:t xml:space="preserve"> then the angel thrust his sickle on the earth and gathered the vine of the earth and threw it into the great winepress of the wrath of God.'" This is the weakness. "'They </w:t>
      </w:r>
      <w:proofErr w:type="gramStart"/>
      <w:r w:rsidRPr="00A3505D">
        <w:rPr>
          <w:sz w:val="21"/>
          <w:szCs w:val="21"/>
        </w:rPr>
        <w:t>are then come</w:t>
      </w:r>
      <w:proofErr w:type="gramEnd"/>
      <w:r w:rsidRPr="00A3505D">
        <w:rPr>
          <w:sz w:val="21"/>
          <w:szCs w:val="21"/>
        </w:rPr>
        <w:t xml:space="preserve"> to an end then. There isn't a continuation of life as it was.'" Revelation 19 again. This is in highly figurative </w:t>
      </w:r>
      <w:proofErr w:type="gramStart"/>
      <w:r w:rsidRPr="00A3505D">
        <w:rPr>
          <w:sz w:val="21"/>
          <w:szCs w:val="21"/>
        </w:rPr>
        <w:t>language, but</w:t>
      </w:r>
      <w:proofErr w:type="gramEnd"/>
      <w:r w:rsidRPr="00A3505D">
        <w:rPr>
          <w:sz w:val="21"/>
          <w:szCs w:val="21"/>
        </w:rPr>
        <w:t xml:space="preserve"> describing the second coming of Christ. "'I saw heaven </w:t>
      </w:r>
      <w:proofErr w:type="gramStart"/>
      <w:r w:rsidRPr="00A3505D">
        <w:rPr>
          <w:sz w:val="21"/>
          <w:szCs w:val="21"/>
        </w:rPr>
        <w:t>open, and</w:t>
      </w:r>
      <w:proofErr w:type="gramEnd"/>
      <w:r w:rsidRPr="00A3505D">
        <w:rPr>
          <w:sz w:val="21"/>
          <w:szCs w:val="21"/>
        </w:rPr>
        <w:t xml:space="preserve"> behold a white horse. And the armies in heaven clothed and fine linen white and clean followed him on white horses. Now out of his mouth was a sharp sword, that with it he should strike the nations. And the rest then describes more of that events there. "'And the rest were killed with the sword which proceeded from the mouth of him who sat on the horse.'" At the second coming of Christ, those who are not ready will be then destroyed. Luke 17, 26 through 30. "'As it was in the days of Noah, so it will be also in the days of the sentiment they ate, they drank, they married wives, they were given in marriage until the day that Noah entered the ark, and the flood came and destroyed them all.'" What happened to the wicked at the flood? They didn't go on living afterwards as well. No, they were destroyed by the flood. Jesus uses this as example, as we'll note here in just a second at the end of time. "'Likewise, as it was also in the days of Lot, they ate, they drank, they bought, they sold, they planted, they built. But on the day that Lot went out of Sodom, it rained fire and brimstone from heaven, and.'" destroyed them all notice what Jesus says that even so will it be in the day when the Son of Man is born. The examples in the Bible also the wicked then being then destroy the Christ coming. One more here Jeremiah 25 verse 33 and at that day the slain of the Lord shall be from one end of the earth even to the other end of the earth they shall not be lamented or gathered or buried they shall become refuse on the ground because there apparently is no one to bury them. Okay so as far as biblical go there is a good biblical basis to say the lost are destroyed then the righteous or those who are saved go are in heaven and then on earth there is this chaotic </w:t>
      </w:r>
      <w:proofErr w:type="gramStart"/>
      <w:r w:rsidRPr="00A3505D">
        <w:rPr>
          <w:sz w:val="21"/>
          <w:szCs w:val="21"/>
        </w:rPr>
        <w:t>type</w:t>
      </w:r>
      <w:proofErr w:type="gramEnd"/>
      <w:r w:rsidRPr="00A3505D">
        <w:rPr>
          <w:sz w:val="21"/>
          <w:szCs w:val="21"/>
        </w:rPr>
        <w:t xml:space="preserve"> situation without for and without fully. Number four is then that we talked about the resurrection of life. There is a second resurrection, the resurrection of judgment, condemnation. Again, there were damnation. This is part of what we've already talked about. Don't be so surprised, John 5.28 and 29, indeed the time is coming when all the dead in their graves will hear the voice of God's son, and they will rise again. Those who have done good will rise to experience eternal life, and those who have continued in evil will </w:t>
      </w:r>
      <w:r w:rsidRPr="00A3505D">
        <w:rPr>
          <w:sz w:val="21"/>
          <w:szCs w:val="21"/>
        </w:rPr>
        <w:lastRenderedPageBreak/>
        <w:t xml:space="preserve">rise to experience then judgment. There is then these two resurrections, the righteous life and the righteous. And as we go through, we note that that sort of provides the frame for </w:t>
      </w:r>
      <w:proofErr w:type="gramStart"/>
      <w:r w:rsidRPr="00A3505D">
        <w:rPr>
          <w:sz w:val="21"/>
          <w:szCs w:val="21"/>
        </w:rPr>
        <w:t>that thousand years</w:t>
      </w:r>
      <w:proofErr w:type="gramEnd"/>
      <w:r w:rsidRPr="00A3505D">
        <w:rPr>
          <w:sz w:val="21"/>
          <w:szCs w:val="21"/>
        </w:rPr>
        <w:t xml:space="preserve">. We already noted that at the beginning of the thousand years is then when the dead in Christ shall rise. But in Revelation, chapter 20, it says the rest of the dead did not live until the end of the thousand years. Well, if there's two resurrections and you've already had the resurrection of the righteous, who is going to be raised at the end of the thousand years? It's the wicked, it's the wicked who have raised them for then their punishment. For if God did not spare the angels who sinned but cast them down to hell and delivered them into chains of darkness to be reserved for judgment. </w:t>
      </w:r>
      <w:proofErr w:type="gramStart"/>
      <w:r w:rsidRPr="00A3505D">
        <w:rPr>
          <w:sz w:val="21"/>
          <w:szCs w:val="21"/>
        </w:rPr>
        <w:t>So</w:t>
      </w:r>
      <w:proofErr w:type="gramEnd"/>
      <w:r w:rsidRPr="00A3505D">
        <w:rPr>
          <w:sz w:val="21"/>
          <w:szCs w:val="21"/>
        </w:rPr>
        <w:t xml:space="preserve"> the Bible says in Revelation 20 that Satan is bound for </w:t>
      </w:r>
      <w:proofErr w:type="gramStart"/>
      <w:r w:rsidRPr="00A3505D">
        <w:rPr>
          <w:sz w:val="21"/>
          <w:szCs w:val="21"/>
        </w:rPr>
        <w:t>this thousand years</w:t>
      </w:r>
      <w:proofErr w:type="gramEnd"/>
      <w:r w:rsidRPr="00A3505D">
        <w:rPr>
          <w:sz w:val="21"/>
          <w:szCs w:val="21"/>
        </w:rPr>
        <w:t xml:space="preserve">. He's bound, well, Satan is a spiritual being, so can you bind a spirit? Well, you can't bind physically, all right? But it talks about these chains of darkness, this inability then to do anything, and then just put it together. Why is that? Why can't he do anything? Well, if the righteous are in heaven, so he has no access to them. If the wicked have been slain with right and there's none there on his earth, then... to listen to him. Who does he have as an audience? He has nothing. For the thousand years then he can't do anything except sit there. Wow, that's quite some punishment for a thousand years of gain. Number five, resurrection separated by a thousand, by the thousand years. We noted this and here's the text then that we talked about. Revelation chapter 20 verse 4 through six, they had not worshipped the beast or his statute or accepted his mark on their forehead or their hands. They all came to life again talking about these individuals that are saved and they reign with Christ for the thousand years. This then is that first resurrection when Christ comes again in the clouds of heaven. But the rest of the dead did not come back to life until the thousand years had ended. </w:t>
      </w:r>
      <w:proofErr w:type="gramStart"/>
      <w:r w:rsidRPr="00A3505D">
        <w:rPr>
          <w:sz w:val="21"/>
          <w:szCs w:val="21"/>
        </w:rPr>
        <w:t>So</w:t>
      </w:r>
      <w:proofErr w:type="gramEnd"/>
      <w:r w:rsidRPr="00A3505D">
        <w:rPr>
          <w:sz w:val="21"/>
          <w:szCs w:val="21"/>
        </w:rPr>
        <w:t xml:space="preserve"> you have the first and the second resurrection. Blessed and holy are those who share in the first resurrection. That's the one you want to be a part of. For them the second death holds no power, but they will be priests of God, and Christ will reign within them the thousand years. Number six. During the thousand years they work on judgment. Yes, we will reign with Christ. Yes, judgment will be given for us to do in heaven. But that judgment is a little bit different than what we think of as far as we think of the sentencing or the giving out of the punishment. There's coming a time at the end of the thousand years, as we'll note, when Satan then will be then come active again, and then there's fire from heaven, and then they are destroyed in that last execution there after the end of the thousand years. </w:t>
      </w:r>
      <w:proofErr w:type="gramStart"/>
      <w:r w:rsidRPr="00A3505D">
        <w:rPr>
          <w:sz w:val="21"/>
          <w:szCs w:val="21"/>
        </w:rPr>
        <w:t>So</w:t>
      </w:r>
      <w:proofErr w:type="gramEnd"/>
      <w:r w:rsidRPr="00A3505D">
        <w:rPr>
          <w:sz w:val="21"/>
          <w:szCs w:val="21"/>
        </w:rPr>
        <w:t xml:space="preserve"> this is not that judgment, but this is a judgment that is committed to the saved during the thousand years. And so, as we look in the Bible, we find, well, do the righteous do any work of judgment? And in first Corinthians chapter six verse two and three, don't you realize that someday we believers will judge the world. There is a work of judgment that will be done during the thousand years by the righteous. And since you're going to judge the world, can't you decide even these little things among yourselves? Don't you realize that we will judge angels? </w:t>
      </w:r>
      <w:proofErr w:type="gramStart"/>
      <w:r w:rsidRPr="00A3505D">
        <w:rPr>
          <w:sz w:val="21"/>
          <w:szCs w:val="21"/>
        </w:rPr>
        <w:t>So</w:t>
      </w:r>
      <w:proofErr w:type="gramEnd"/>
      <w:r w:rsidRPr="00A3505D">
        <w:rPr>
          <w:sz w:val="21"/>
          <w:szCs w:val="21"/>
        </w:rPr>
        <w:t xml:space="preserve"> you should surely be able to resolve ordinary disputes in this life. And then, of course, in Revelation 20, here's that part that talks about, I saw thrones and the people sitting in them had been given the authority to judge. There is a work of judgment. Now, if you put together and look... Sometimes we need to do a sermon on the judgment because there's three different phases clearly in the Bible. And Daniel 8 talks about the phase and with the judgment was set, books were opened, and the kingdom was given to Christ, and he came then to bring his kingdom to himself. That judgment </w:t>
      </w:r>
      <w:proofErr w:type="gramStart"/>
      <w:r w:rsidRPr="00A3505D">
        <w:rPr>
          <w:sz w:val="21"/>
          <w:szCs w:val="21"/>
        </w:rPr>
        <w:t>has to</w:t>
      </w:r>
      <w:proofErr w:type="gramEnd"/>
      <w:r w:rsidRPr="00A3505D">
        <w:rPr>
          <w:sz w:val="21"/>
          <w:szCs w:val="21"/>
        </w:rPr>
        <w:t xml:space="preserve"> happen before Jesus comes because he's not coming then to determine who is saved, he's coming to then meet out the verdict of the judgment that has already happened, who will be saved and who will be lost. That's what we often call the pre-advent judgment or the investigative judgment. Then there's the judgment of the thousand years and this is the righteous then that are in heaven. They're doing, they're looking at the records, the books are open and they look and they understand why then these people are lost. Remember, if character is the issue of this great controversy, God wants to show himself </w:t>
      </w:r>
      <w:proofErr w:type="gramStart"/>
      <w:r w:rsidRPr="00A3505D">
        <w:rPr>
          <w:sz w:val="21"/>
          <w:szCs w:val="21"/>
        </w:rPr>
        <w:t>absolutely impeccable</w:t>
      </w:r>
      <w:proofErr w:type="gramEnd"/>
      <w:r w:rsidRPr="00A3505D">
        <w:rPr>
          <w:sz w:val="21"/>
          <w:szCs w:val="21"/>
        </w:rPr>
        <w:t xml:space="preserve"> of injustice. and in love and mercy. And he wants to show that to all his creation. What he's going to do is something is a strange act, because he is going to then destroy sinners completely. And before he does, he's got to make sure that everybody understands this is the right thing to do, so that there won't be a question in people's minds. For the righteous, this apparently happens during </w:t>
      </w:r>
      <w:proofErr w:type="gramStart"/>
      <w:r w:rsidRPr="00A3505D">
        <w:rPr>
          <w:sz w:val="21"/>
          <w:szCs w:val="21"/>
        </w:rPr>
        <w:t>this 1,000 years</w:t>
      </w:r>
      <w:proofErr w:type="gramEnd"/>
      <w:r w:rsidRPr="00A3505D">
        <w:rPr>
          <w:sz w:val="21"/>
          <w:szCs w:val="21"/>
        </w:rPr>
        <w:t xml:space="preserve">. At the end of the 1,000 years, then the wicked are raised to life. The white throne judgment in Revelation 20 happens, and finally, there is the lake of fire. Again, it says when the dead are resurrected here in chapter 20. Well, let me read it to you then. And then I saw a great white throne, in him who sat on it, verse 11 of chapter 20, whose face the earth and the heaven fled away, and there was found no place for them. And I saw the dead, small and great standing before God, and books were opened. Another book was opened, which is the book of life, and the dead were judged according to their works by the things that were written in the books. The sea gave up the dead who were in it. Dead ladies delivered up the dead who were in them. They were judged, each one according to his works. Then death and Hades were cast into the lake of fire. This is the second death. And anyone not found in </w:t>
      </w:r>
      <w:r w:rsidRPr="00A3505D">
        <w:rPr>
          <w:sz w:val="21"/>
          <w:szCs w:val="21"/>
        </w:rPr>
        <w:lastRenderedPageBreak/>
        <w:t xml:space="preserve">the book of life was cast into the lake of fire. Notice there's a review again of the records again. If we then look at, well, who still needs to be convinced that judgment is just? We have God deciding, the heavenly universe sees, God is right. We have the righteous seeing then, God is right. Then we have the only group left is the wicked. And apparently, God wants to make sure they also understand what he is going to do is fail. and just and so the books are open and people again will see the reason why God can't save them through eternity because of the choices that they made here on this earth and they too it says Paul says every knee will bow every tongue confess they will understand why it is but then once that is done there is this great then rush against the new Jerusalem that has come down from heaven and there's this great rush to take it why because these people even though they know that it is just of what there is going to happen to them they're still rebellious okay it hasn't nothing has changed even though they know they deserve to die they still are against God and they rush to take the city and at that point in time it says here then fire comes down from heaven God out of heaven And at that time, hell is devouring. And yes, God does that strange work of them inflicting, yes, pain and suffering on his humanity, according to justice, according to justice, all right? Then afterwards, 2nd Peter 3, verse 13, nevertheless, we, according to his promise, look for a </w:t>
      </w:r>
      <w:proofErr w:type="gramStart"/>
      <w:r w:rsidRPr="00A3505D">
        <w:rPr>
          <w:sz w:val="21"/>
          <w:szCs w:val="21"/>
        </w:rPr>
        <w:t>new heavens</w:t>
      </w:r>
      <w:proofErr w:type="gramEnd"/>
      <w:r w:rsidRPr="00A3505D">
        <w:rPr>
          <w:sz w:val="21"/>
          <w:szCs w:val="21"/>
        </w:rPr>
        <w:t xml:space="preserve"> and a new earth in which righteousness then dwells. A </w:t>
      </w:r>
      <w:proofErr w:type="gramStart"/>
      <w:r w:rsidRPr="00A3505D">
        <w:rPr>
          <w:sz w:val="21"/>
          <w:szCs w:val="21"/>
        </w:rPr>
        <w:t>new heavens</w:t>
      </w:r>
      <w:proofErr w:type="gramEnd"/>
      <w:r w:rsidRPr="00A3505D">
        <w:rPr>
          <w:sz w:val="21"/>
          <w:szCs w:val="21"/>
        </w:rPr>
        <w:t xml:space="preserve">, a new earth. Not where sin will ever again be, not where sin is being punished forever, OK? His universe will be clean, and the former things then will not be remembered, those things that are but blotted out. Amen. And instead, we face eternity with Christ. It doesn't mean there is no knowledge of what we've gone through, but the pain and the suffering and all that are wiped away from it. And we are there, yet Jesus is there with the nail prints in his hands. And we then are with Christ through all eternity. That's what we believe as said at the end of this, OK? And that's the biblical basis. When Christ comes again, the righteous go to heaven. The wicked are destroyed. That's the big resurrection of life. There is 1,000 years when the wicked have been destroyed are in their graves. Notice, we </w:t>
      </w:r>
      <w:proofErr w:type="gramStart"/>
      <w:r w:rsidRPr="00A3505D">
        <w:rPr>
          <w:sz w:val="21"/>
          <w:szCs w:val="21"/>
        </w:rPr>
        <w:t>have to</w:t>
      </w:r>
      <w:proofErr w:type="gramEnd"/>
      <w:r w:rsidRPr="00A3505D">
        <w:rPr>
          <w:sz w:val="21"/>
          <w:szCs w:val="21"/>
        </w:rPr>
        <w:t xml:space="preserve"> understand that when you die, you go into your graves. They're interrelated, these different things that we understand. They remain in their graves during the 1,000 years. The righteous are in heaven doing the work of judgment. Their devil is here on this earth, and he has nothing to do. He's chained by the call at the chain of circumstances. But he's not able to do anything. And therefore, there is </w:t>
      </w:r>
      <w:proofErr w:type="gramStart"/>
      <w:r w:rsidRPr="00A3505D">
        <w:rPr>
          <w:sz w:val="21"/>
          <w:szCs w:val="21"/>
        </w:rPr>
        <w:t>this 1,000 years</w:t>
      </w:r>
      <w:proofErr w:type="gramEnd"/>
      <w:r w:rsidRPr="00A3505D">
        <w:rPr>
          <w:sz w:val="21"/>
          <w:szCs w:val="21"/>
        </w:rPr>
        <w:t xml:space="preserve"> of peace, peace of the destruction of the earth, of course. But in heaven, the peace of then. eternal life. And at the end then, the holy city comes down out of heaven, the resurrection of the wicked happen, there is this great white throne judgment in which now the wicked see why that they have them are not being given eternal life. They interred them </w:t>
      </w:r>
      <w:proofErr w:type="gramStart"/>
      <w:r w:rsidRPr="00A3505D">
        <w:rPr>
          <w:sz w:val="21"/>
          <w:szCs w:val="21"/>
        </w:rPr>
        <w:t>though,</w:t>
      </w:r>
      <w:proofErr w:type="gramEnd"/>
      <w:r w:rsidRPr="00A3505D">
        <w:rPr>
          <w:sz w:val="21"/>
          <w:szCs w:val="21"/>
        </w:rPr>
        <w:t xml:space="preserve"> it doesn't change them just because they know that. They're still rebellious against God, because remember, what brings a person to repentance. It's not their choice. It's the spirit working in their hearts. If you don't have the spirit, there is no way without the spirit, you are a carnal selfish human nature who, no matter what, doesn't like God. Thank you. It's the spirit that gives spiritual life into you that enables in you to make the choice to be a part of his kingdom. By that time, the spirit, as far as conviction goes, is God. And all that's left then is that same animosity towards God that comes from our human carnal nature. But then fire comes at the assault of the neutralist, the crucial fire comes down from God out of heaven, and then the earth is purged and cleansed, and a new heaven and a new earth is made. One more thing as far as a more contemporary issue. Just briefly, if you notice our understanding of end time events, you'll notice that our understanding is very logical. Makes sense? Fits together? It all then appeals to reason. Why does it appeal to reason? Some Christians would say it don't matter whether it appeals to reason or not, because God is sovereign and God is God. </w:t>
      </w:r>
      <w:proofErr w:type="gramStart"/>
      <w:r w:rsidRPr="00A3505D">
        <w:rPr>
          <w:sz w:val="21"/>
          <w:szCs w:val="21"/>
        </w:rPr>
        <w:t>So</w:t>
      </w:r>
      <w:proofErr w:type="gramEnd"/>
      <w:r w:rsidRPr="00A3505D">
        <w:rPr>
          <w:sz w:val="21"/>
          <w:szCs w:val="21"/>
        </w:rPr>
        <w:t xml:space="preserve"> he's going to do whatever he wants to do. But that's not what we believe. We believe God works in a very methodical and reasonable manner to resolve this problem of sin and the plan of salvation. You know why reason is a part of our understanding of this and other doctrines of the Bible? Why is it? Because we are made in the image of God. Because we are made in the image of God, that's part of being like God. He's a very reasoning person, or it doesn't say person, but whatever he does, he does in a very methodical way. That's why his law then is the center of his government, because it's a methodical way of doing things. It makes sense. It's reasonable. It fits together. Some Christians don't want to talk too much about the end of time because they just say, you know, it just makes no sense. No, as we study, we need to use our reason under then God's inspiration, understanding that the board of God is inspired and holds the umbrella around it, but within that understanding, we understand things by reason because God has made us that type of person. He's made us ability to think and to do. We don't just simply take the fact that the Bible says it seems, that the wicked are destroyed and fires of hell and tortured forever and ever through all eternity. Does that make sense? No, it doesn't make sense. </w:t>
      </w:r>
      <w:proofErr w:type="gramStart"/>
      <w:r w:rsidRPr="00A3505D">
        <w:rPr>
          <w:sz w:val="21"/>
          <w:szCs w:val="21"/>
        </w:rPr>
        <w:t>So</w:t>
      </w:r>
      <w:proofErr w:type="gramEnd"/>
      <w:r w:rsidRPr="00A3505D">
        <w:rPr>
          <w:sz w:val="21"/>
          <w:szCs w:val="21"/>
        </w:rPr>
        <w:t xml:space="preserve"> what do we go back to the Bible? We try to </w:t>
      </w:r>
      <w:proofErr w:type="gramStart"/>
      <w:r w:rsidRPr="00A3505D">
        <w:rPr>
          <w:sz w:val="21"/>
          <w:szCs w:val="21"/>
        </w:rPr>
        <w:t>understand?</w:t>
      </w:r>
      <w:proofErr w:type="gramEnd"/>
      <w:r w:rsidRPr="00A3505D">
        <w:rPr>
          <w:sz w:val="21"/>
          <w:szCs w:val="21"/>
        </w:rPr>
        <w:t xml:space="preserve"> Well, maybe we didn't understand it correctly. Can then the Bible be able to say something different? And when we study, we find why, yes, it does. But it's a reasoned way, the great controversy between Christ and Satan, all the way from the beginning, when Satan </w:t>
      </w:r>
      <w:r w:rsidRPr="00A3505D">
        <w:rPr>
          <w:sz w:val="21"/>
          <w:szCs w:val="21"/>
        </w:rPr>
        <w:lastRenderedPageBreak/>
        <w:t xml:space="preserve">rebelled against God, to the time when God created the heavens near, to the time when man fell, to the Old Testament, to Jesus, like everything has a proper place of understanding. And it all fits together and appeals to the intellect and to the reasoning of our mind. Why? Because we are made in the image of God. Animals can't do that, but we can. Because we reflect then the image of God. And that's my view. Whether it's this subject or another subject. Don't throw your hands up and say, well, I can't figure it out. What are you saying when you do that? You're saying, I don't really believe I'm made in the image of God. God hasn't really given me the capacity to understand truth and see how it all fits together. That's not what God wants for you. God </w:t>
      </w:r>
      <w:proofErr w:type="gramStart"/>
      <w:r w:rsidRPr="00A3505D">
        <w:rPr>
          <w:sz w:val="21"/>
          <w:szCs w:val="21"/>
        </w:rPr>
        <w:t>wants for</w:t>
      </w:r>
      <w:proofErr w:type="gramEnd"/>
      <w:r w:rsidRPr="00A3505D">
        <w:rPr>
          <w:sz w:val="21"/>
          <w:szCs w:val="21"/>
        </w:rPr>
        <w:t xml:space="preserve"> you to understand that you are made in the image of God. And therefore, if you study, if you look at all scriptures, if it becomes then a part of them, that part of you, you can find what is truth that is logical, reasonable, and it fits together. And that is then what pretty reality is. That is the image of God formed in you. My challenge to you is, would you please stand up in the image that... God has made you for don't give up don't just say whatever no be use the capacities what God has given to you in your mind and in the study and then by those become convicted of what is truth and know if I do it you are then doing what the image of God is all about in our world that's right father in heaven we know that as we look at the end of time that we want to be ready we want to understand what's going to happen you want to see and be kind of people that are </w:t>
      </w:r>
      <w:proofErr w:type="spellStart"/>
      <w:r w:rsidRPr="00A3505D">
        <w:rPr>
          <w:sz w:val="21"/>
          <w:szCs w:val="21"/>
        </w:rPr>
        <w:t>are</w:t>
      </w:r>
      <w:proofErr w:type="spellEnd"/>
      <w:r w:rsidRPr="00A3505D">
        <w:rPr>
          <w:sz w:val="21"/>
          <w:szCs w:val="21"/>
        </w:rPr>
        <w:t xml:space="preserve"> part of them truly so Lord give us then help us to </w:t>
      </w:r>
      <w:proofErr w:type="spellStart"/>
      <w:r w:rsidRPr="00A3505D">
        <w:rPr>
          <w:sz w:val="21"/>
          <w:szCs w:val="21"/>
        </w:rPr>
        <w:t>to</w:t>
      </w:r>
      <w:proofErr w:type="spellEnd"/>
      <w:r w:rsidRPr="00A3505D">
        <w:rPr>
          <w:sz w:val="21"/>
          <w:szCs w:val="21"/>
        </w:rPr>
        <w:t xml:space="preserve"> not give into to the idea that we're not able them but rather maybe understand and may we fulfill that role that you've given to us in the full essence of being in the image of God. We pray this. We pray Lord that we will be ready for though although </w:t>
      </w:r>
      <w:proofErr w:type="gramStart"/>
      <w:r w:rsidRPr="00A3505D">
        <w:rPr>
          <w:sz w:val="21"/>
          <w:szCs w:val="21"/>
        </w:rPr>
        <w:t>yes</w:t>
      </w:r>
      <w:proofErr w:type="gramEnd"/>
      <w:r w:rsidRPr="00A3505D">
        <w:rPr>
          <w:sz w:val="21"/>
          <w:szCs w:val="21"/>
        </w:rPr>
        <w:t xml:space="preserve"> it's reasonable and it fits together not only does it that matter but it matters that we are then in heart and soul join to you and that we have in that relationship. We pray that as we ask it in Jesus. </w:t>
      </w:r>
    </w:p>
    <w:sectPr w:rsidR="00A3505D" w:rsidRPr="00A3505D"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03C"/>
    <w:multiLevelType w:val="multilevel"/>
    <w:tmpl w:val="BFBC2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7434A"/>
    <w:multiLevelType w:val="multilevel"/>
    <w:tmpl w:val="76C0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D0718"/>
    <w:multiLevelType w:val="multilevel"/>
    <w:tmpl w:val="97508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D27F4"/>
    <w:multiLevelType w:val="multilevel"/>
    <w:tmpl w:val="D166C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31678"/>
    <w:multiLevelType w:val="multilevel"/>
    <w:tmpl w:val="644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640EE"/>
    <w:multiLevelType w:val="multilevel"/>
    <w:tmpl w:val="573E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25B93"/>
    <w:multiLevelType w:val="multilevel"/>
    <w:tmpl w:val="4E068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C0009"/>
    <w:multiLevelType w:val="multilevel"/>
    <w:tmpl w:val="075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0377">
    <w:abstractNumId w:val="6"/>
  </w:num>
  <w:num w:numId="2" w16cid:durableId="979455994">
    <w:abstractNumId w:val="0"/>
  </w:num>
  <w:num w:numId="3" w16cid:durableId="767390756">
    <w:abstractNumId w:val="5"/>
  </w:num>
  <w:num w:numId="4" w16cid:durableId="78917490">
    <w:abstractNumId w:val="2"/>
  </w:num>
  <w:num w:numId="5" w16cid:durableId="1764567245">
    <w:abstractNumId w:val="3"/>
  </w:num>
  <w:num w:numId="6" w16cid:durableId="351343841">
    <w:abstractNumId w:val="4"/>
  </w:num>
  <w:num w:numId="7" w16cid:durableId="2140610140">
    <w:abstractNumId w:val="1"/>
  </w:num>
  <w:num w:numId="8" w16cid:durableId="1197161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5D"/>
    <w:rsid w:val="000A3DE5"/>
    <w:rsid w:val="002255B4"/>
    <w:rsid w:val="00782CB7"/>
    <w:rsid w:val="00881874"/>
    <w:rsid w:val="00A3505D"/>
    <w:rsid w:val="00A81CDE"/>
    <w:rsid w:val="00B2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3526"/>
  <w15:chartTrackingRefBased/>
  <w15:docId w15:val="{C0FF6BCF-79D6-4606-9EBB-3864265C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4</TotalTime>
  <Pages>9</Pages>
  <Words>6320</Words>
  <Characters>36025</Characters>
  <Application>Microsoft Office Word</Application>
  <DocSecurity>0</DocSecurity>
  <Lines>300</Lines>
  <Paragraphs>84</Paragraphs>
  <ScaleCrop>false</ScaleCrop>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2026-02-20T23:48:00Z</dcterms:created>
  <dcterms:modified xsi:type="dcterms:W3CDTF">2026-02-20T23:52:00Z</dcterms:modified>
</cp:coreProperties>
</file>