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11C5" w14:textId="04D8E6C6" w:rsidR="001F5DC1" w:rsidRPr="001F5DC1" w:rsidRDefault="001F5DC1" w:rsidP="001F5DC1">
      <w:pPr>
        <w:rPr>
          <w:sz w:val="21"/>
          <w:szCs w:val="21"/>
        </w:rPr>
      </w:pPr>
      <w:r>
        <w:rPr>
          <w:sz w:val="21"/>
          <w:szCs w:val="21"/>
        </w:rPr>
        <w:t>Espanol</w:t>
      </w:r>
    </w:p>
    <w:p w14:paraId="2509868A" w14:textId="770893D2" w:rsidR="00782CB7" w:rsidRPr="001F5DC1" w:rsidRDefault="001F5DC1" w:rsidP="001F5DC1">
      <w:r w:rsidRPr="001F5DC1">
        <w:rPr>
          <w:sz w:val="21"/>
          <w:szCs w:val="21"/>
          <w:lang w:val="es-ES"/>
        </w:rPr>
        <w:t>Número 26. Es una creencia fundamental llamada muerte y resurrección. Cuando hablamos más de ello como del estado de los muertos. ¿Qué pasa cuando morimos? Ahora, esta es una zona donde hay adventistas del séptimo día, cristianos. Estamos un poco desfasados con la mayoría de los cristianos. ¿</w:t>
      </w:r>
      <w:proofErr w:type="spellStart"/>
      <w:r w:rsidRPr="001F5DC1">
        <w:rPr>
          <w:sz w:val="21"/>
          <w:szCs w:val="21"/>
          <w:lang w:val="es-ES"/>
        </w:rPr>
        <w:t>Que</w:t>
      </w:r>
      <w:proofErr w:type="spellEnd"/>
      <w:r w:rsidRPr="001F5DC1">
        <w:rPr>
          <w:sz w:val="21"/>
          <w:szCs w:val="21"/>
          <w:lang w:val="es-ES"/>
        </w:rPr>
        <w:t xml:space="preserve"> creen que cuando mueres, vas directamente al cielo? O directo al infierno. Y que no hay muerte. Simplemente hay un cambio entonces de un cambio que luego su alma continúa incluso después de la muerte. Pero como adventista, no lo hacemos. Miramos la Biblia y decimos: eso no es lo que enseña la Biblia. Ahora, quiero dar un poco. ¿Qué debería decir? Quiero dar. Algún reconocimiento. Y creo que a veces nosotros, como adventistas, menospreciamos a nuestros hermanos y hermanas en Cristo. Y diciendo, bueno, simplemente no creen en la Biblia. Pero no es tan sencillo. Puedo darte un sermón. Usando seis o más textos en la Biblia. Y si eso es todo lo que sabías sobre lo que dice la Biblia. Y es algo con lo que estás familiarizado, esa enseñanza, dirías, esto es exactamente lo que enseña la Biblia. Vamos directos al cielo, ¿vale? Así que no es apropiado que digamos que no creen en la Biblia. Somos nosotros quienes creemos en la Biblia. Más bien, tenemos que entender que cuando miramos las palabras de Dios, tomamos lo que dice y vemos cómo todo encaja en su conjunto. Y entonces. Reunimos nuestro entendimiento. De la. Entero. Si quieres mirar la Biblia para encontrar una justificación para cuando mueras, vas al cielo. Puedes hacerlo. Y hay muchos pastores que harán eso por ti. Pero si vas a estudiar todo lo que dice la Biblia con la mente abierta, entonces la imagen cambia. Como adventistas del séptimo día, entonces miramos la palabra completa de Dios. Y entonces llegamos a nuestras decisiones de entonces. Porque descubrirás, casi como se mencionó antes, en cualquier tipo de entendimiento, que siempre hay ese grupo de textos que podrían decir algo diferente. Pero tal y como se ve en relación con el todo, entonces entendemos el significado que tienen. En referencia, entonces, al conjunto. Así que, en primer lugar, es una postura bíblica porque refleja todo el peso de la evidencia de las Escrituras. En segundo lugar, cuando hablamos de este tema, en cierto sentido, realmente no supone mucha diferencia práctica. Podrías decirlo. ¿Vale? Pero es absolutamente importante. Aunque no parece mucho. Bueno, piénsalo así. Si crees que cuando mueres, vas al cielo. Cuando mueras. El siguiente momento piensas en ti mirando al rostro de Cristo. Si crees eso cuando mueres, te duermes. ¿Qué es lo primero que notas después de morir? Miras y ves el rostro de Cristo. Creas de una forma u otra, al siguiente momento eres consciente después de morir. ¿Ves eso en la cara? De Cristo. Así que, en un sentido práctico. Es como, bueno, una vez que todo el revuelo sobre, vale. Pero hay una razón por la que, al mirarlo, es importante hacerlo bien. Y eso si los muertos están vivos. Pueden comunicarse con nosotros. Si los muertos no están vivos. Si. Intentan comunicarse con nosotros, no son ellos. Pero es un impostor. Ahí es donde surge el problema práctico. Porque en nuestras mentes y corazones estamos abiertos a ellos. El hecho de que pueda haber avistamientos sobrenaturales y después aportaciones de más allá de la muerte. Estamos muy abiertos a eso. Escenario. Y es una forma, entonces, que Satanás puede engañar. Porque, ¿quién puede discutir con alguien que ha venido de entre los muertos? ¿Quién puede discutir eso? Lo único que se puede argumentar es que esto es engaño. No es la realidad, porque la Biblia enseña algo diferente. Luego si vamos directamente al cielo, ¿vale? Así que las señales y maravillas de los últimos días. Esos espíritus impuros, que van, como dice en Apocalipsis 16, haciendo milagros en los últimos días. Entendemos que esta es la forma en que Satanás actuará a través de un malentendido claro de lo que ocurre cuando morimos. Para poder persuadir a la gente. Que entonces. Están en línea con Cristo cuando están en línea con ellos, el falso. Cristo. Ya no hay más que decir eso. Vamos a mencionarlo aquí al final. Pero pasemos a nuestra afirmación de que tenemos un adventista del séptimo día. Es </w:t>
      </w:r>
      <w:proofErr w:type="gramStart"/>
      <w:r w:rsidRPr="001F5DC1">
        <w:rPr>
          <w:sz w:val="21"/>
          <w:szCs w:val="21"/>
          <w:lang w:val="es-ES"/>
        </w:rPr>
        <w:t>muy sencillo y muy corto</w:t>
      </w:r>
      <w:proofErr w:type="gramEnd"/>
      <w:r w:rsidRPr="001F5DC1">
        <w:rPr>
          <w:sz w:val="21"/>
          <w:szCs w:val="21"/>
          <w:lang w:val="es-ES"/>
        </w:rPr>
        <w:t xml:space="preserve">, ¿vale? A diferencia de algunos de los otros que hemos estudiado. El sueldo del pecado es la muerte. Pero Dios, que es el único inmortal, concederá la vida eterna a su redimido. Hasta ese día, la muerte es un estado inconsciente para todas las personas. Por eso lo llamamos el Estado de los muertos. Y entonces, cuando Cristo, que es nuestra vida, aparezca, entonces los justos resucitados y los justos vivos serán glorificados y atrapados para encontrarse con el Señor en el aire. La segunda resurrección. Entonces la resurrección de los injustos tendrá lugar mil años después. Luego. Pero cuando morimos. Corrimos a las tumbas. Hasta ese día, entonces, de la resurrección. Así que vamos a analizarlo, ¿vale? Y mira la evidencia bíblica. Otra vez. Voy a mostrarte el peso de las pruebas. Y en otro momento iremos a ver el texto, que puede usarse para decir algo diferente. </w:t>
      </w:r>
      <w:proofErr w:type="gramStart"/>
      <w:r w:rsidRPr="001F5DC1">
        <w:rPr>
          <w:sz w:val="21"/>
          <w:szCs w:val="21"/>
          <w:lang w:val="es-ES"/>
        </w:rPr>
        <w:t>Y</w:t>
      </w:r>
      <w:proofErr w:type="gramEnd"/>
      <w:r w:rsidRPr="001F5DC1">
        <w:rPr>
          <w:sz w:val="21"/>
          <w:szCs w:val="21"/>
          <w:lang w:val="es-ES"/>
        </w:rPr>
        <w:t xml:space="preserve"> de hecho, cuando lo miras al pie de la letra, es muy fácil deducirlo y seguir adelante. Pero luego veremos cómo eso realmente no contradice. El peso de las pruebas, pero encaja en ellas. El peso de la prueba entonces. Vale. ¿De verdad los muertos son los muertos? La muerte es lo opuesto a la vida. Simplemente lo hemos dicho. Pero aquí está lo bíblico. En primer lugar, el Señor Dios formó al hombre del polvo de la tierra y sopló en sus fosas nasales el aliento de la vida, y el hombre se convirtió en un alma viva. ¿Qué es un alma viva? Ancho más ancho. El cuerpo. El hombre entonces se convirtió en un alma viva. Lo que pasó que está en la creación, lo </w:t>
      </w:r>
      <w:r w:rsidRPr="001F5DC1">
        <w:rPr>
          <w:sz w:val="21"/>
          <w:szCs w:val="21"/>
          <w:lang w:val="es-ES"/>
        </w:rPr>
        <w:lastRenderedPageBreak/>
        <w:t xml:space="preserve">que ocurre en la muerte. Luego en Eclesiastés 12:7. Luego el polvo de los mortales. Esto es de una traducción más reciente. Entonces el polvo de los mortales vuelve a la tierra como antes. Y el aliento de vida vuelve a Dios, que lo dio. ¿Ves cómo el aliento más el cuerpo equivale a la vida del alma? Y cuando morimos, la vida, el alma, el aliento se separan del cuerpo, y entonces ya no tenemos vida. Probablemente hayas oído esa ilustración que hemos usado es una caja como caja, siempre que tengas la caja montada. Pero si quitas los clavos o los laterales y pones todas estas piezas diferentes, ya no es una caja. Así es con la muerte. La vida llega porque el aliento está con el cuerpo. La vida se va cuando se acaba el aire y el cuerpo deja de vivir. Y luego vuelve a donde estaba, hacia el polvo. Salmo 146 3,4 No confíes en príncipes, ni en el Hijo del hombre, en quien no hay ayuda. Su aliento sale, regresa a su tierra y ese mismo día sus pensamientos. Perecer. Ahí está. Una indicación muy clara, entonces, de que cuando sale el aliento. Nuestras opiniones. Entonces perece. Que en realidad es el extremo opuesto. De la vida. Vale, número dos. La muerte es la vida opuesta. Número dos. El pecado trajo la mortalidad. El pecado no traía inmortalidad. Veámoslo de nuevo a partir de las escrituras. Porque el salario del pecado lo es. Muerte. Ahí está. Pero el don de Dios es la vida eterna a través de Jesucristo nuestro Señor. Fíjate en el contraste entre la muerte y la vida eterna. No es vida eterna. Vida eterna. No. Es la muerte y la vida eterna son las opciones. La paga del pecado, entonces, es la muerte. Ezequiel, capítulo 18, versículo 4. De nuevo en el Antiguo Testamento. He aquí, todas las almas son mías. El alma del </w:t>
      </w:r>
      <w:proofErr w:type="gramStart"/>
      <w:r w:rsidRPr="001F5DC1">
        <w:rPr>
          <w:sz w:val="21"/>
          <w:szCs w:val="21"/>
          <w:lang w:val="es-ES"/>
        </w:rPr>
        <w:t>Padre</w:t>
      </w:r>
      <w:proofErr w:type="gramEnd"/>
      <w:r w:rsidRPr="001F5DC1">
        <w:rPr>
          <w:sz w:val="21"/>
          <w:szCs w:val="21"/>
          <w:lang w:val="es-ES"/>
        </w:rPr>
        <w:t xml:space="preserve"> así como el alma del Hijo es mía. El alma que peca morirá. El alma no sigue viviendo en un estado consciente para siempre. Llega un cese de la vida. Génesis, capítulo tres, versículo cuatro. Primero la gran mentira de Satanás. No lo harás, seguro. Muere. Y Satanás mantiene esa mentira. No quiere que creas que cuando mueras, eso es todo. Quiere que sigas pensando en términos de. Porque entonces puede usar eso como medio de engaño. En tu vida, ¿vale? Primero Timoteo, capítulo seis, versículo 15. De nuevo, una nueva traducción viva. Porque en el momento justo, Cristo será revelado del cielo por el Dios bendito y único Todopoderoso, Rey de todos los reyes y Señor de toda ley. Señores. Fíjate, justo en el momento justo, Cristo será revelado del cielo. Hablando de quién es Dios en su único lugar y quién vive en una vida inaccesible, a quien nadie ha visto ni puede ver. Para él, honor y fuerza y para siempre. Amén. Fíjate en quién solo tiene inmortalidad innata. Dios. Él otorga la inmortalidad como regalo. Pero se lo da a quienes entonces formarán parte de su reino para siempre. Eternamente. Pero el pago del pecado. Son ellos. Muerte. Hay un cese. De la vida. Entonces, a esos. Romanos 2:7. A quienes, por persistencia en hacer el bien, buscan gloria, honor e inmortalidad. Él dará vida eterna. ¿Qué buscamos? Buscamos la inmortalidad. No somos inmortales. Ahora mismo. Nosotros. Buscan la inmortalidad, que recibiremos ese día, en su llegada. Y entonces seremos inmortales, no estaremos sujetos a la muerte. Job 19:25:27 Porque sé que mi redentor vive, y que por fin estará en la tierra. Y después de que mi piel sea destruida, sé que en mi carne veré a Dios. En mi carne. Voy a buscar a Dios de nuevo, a quien veré por mí mismo y mis ojos verán, y no a otro. Cómo anhela mi corazón. Dentro de mí. Por eso. Día. En persona. Vamos a buscar la Resurrección. Que viene. Luego, al final de. Tiempo. Vale. La muerte es lo opuesto a la vida. El pecado traía mortalidad, no la inmortalidad. Amén. 3 </w:t>
      </w:r>
      <w:proofErr w:type="gramStart"/>
      <w:r w:rsidRPr="001F5DC1">
        <w:rPr>
          <w:sz w:val="21"/>
          <w:szCs w:val="21"/>
          <w:lang w:val="es-ES"/>
        </w:rPr>
        <w:t>Entonces</w:t>
      </w:r>
      <w:proofErr w:type="gramEnd"/>
      <w:r w:rsidRPr="001F5DC1">
        <w:rPr>
          <w:sz w:val="21"/>
          <w:szCs w:val="21"/>
          <w:lang w:val="es-ES"/>
        </w:rPr>
        <w:t xml:space="preserve"> no hay conciencia en la muerte. La Biblia otra vez. Mira las Escrituras. Porque los vivos saben que morirán, pero los muertos no saben nada. O nada, como dice la versión King James. Tampoco han recibido más recompensa, pues el recuerdo de ellos se ha olvidado. Además, su amor, su odio y su envidia han desaparecido. Se ha ido todo. Hay una cesación que ocurre. Tampoco se han repartido para siempre en nada de lo que se haga bajo el sol. Todo lo que tu mano encuentre para hacer, hazlo con tu fuerza. Porque no hay obra, ni arte, ni conocimiento, ni sabiduría en la tumba adonde vayas. Entonces está el cese de la vida. Salmos 1:15, versículo 17. Los muertos no pueden alabar, canta alabanzas al Señor, porque han entrado en el silencio de la tumba. Están en el silencio de la tumba. No en presencia. De Dios. Otra vez. Otro Salmo, capítulo 6, versículo 5. Porque en la muerte no hay recuerdo de ti. En la tumba que os dará las gracias. La tumba es ese momento en el que estamos después de la vida y cesa, y luego estamos sin vida. Durante un tiempo. De tiempo. Número cuatro. La muerte es lo opuesto a la vida. El pecado traía mortalidad, no inmortalidad. Sin conciencia y muerte. El sueño es la ilustración más cercana a la muerte que ofrece la Biblia. Habla de la muerte como estar dormida. Y lo encontramos más de 50 veces en la Biblia. La muerte se habla como un guion. Juan11, por supuesto, este es ese Lázaro cobrando vida. Después de decir esto, le contó que nuestro amigo Lázaro se ha quedado dormido. Pero voy allí para despertarle. Sus discípulos respondieron: Señor, si duerme, mejorará, ¿vale? Jesús había estado hablando de su muerte, pero sus discípulos pensaron que se refería al sueño natural. Así que les dijo claramente, Lázaro es. Muerto. Jesús pensaba en la muerte como un sueño. Y entonces iba a despertar a Lázaro, no a bajarlo del cielo, ¿vale? Pero estaba despertando a Lázaro del silencio de la tumba, devolviéndolo a la vida. Luego nuestra lectura de las escrituras. Leímos esta mañana. Gracias. Por leerlo en español. He aquí, te muestro un misterio. No todos dormiremos, pero todos cambiaremos en un instante, en un parpadeo, al último </w:t>
      </w:r>
      <w:r w:rsidRPr="001F5DC1">
        <w:rPr>
          <w:sz w:val="21"/>
          <w:szCs w:val="21"/>
          <w:lang w:val="es-ES"/>
        </w:rPr>
        <w:lastRenderedPageBreak/>
        <w:t xml:space="preserve">triunfo. Fíjate que nos dice cuándo. Amén. Porque la trompeta sonará y los muertos resucitarán incorruptibles, y nosotros seremos transformados. Y este mortal. Hay que vestir la inmortalidad. Muy bien, número cinco. El sueño es la ilustración más cercana. Número cinco. El fin de los tiempos. La resurrección es, entonces, el momento en que nos encontramos con el Señor y no en la muerte. De nuevo, esa escritura que acabamos de leer, el misterio. A la trompeta. Cuando suene la trompeta, entonces los muertos resucitarán incorruptibles y nosotros seremos transformados. Porque este corruptible debe vestir la incorrupción. Este mortal debe vestir la inmortalidad. ¿Y cuándo lo hacemos? Así que cuando este corruptible se ponga incorrupto, los mortales se visten de inmortalidad. Entonces se cumplirá el dicho que está escrito: La muerte es engullida en la victoria. Fíjate, la muerte sigue siendo parte de nuestra experiencia. Aunque tengamos a Cristo en nuestro corazón, en nuestra vida. Muerte. La primera muerte nos ocurre a todos. Pero no tenemos que experimentar la segunda muerte. Porque la resurrección es cuando recibimos esa inmortalidad. Primero. Tesalonicenses 4, 13, 17. Lo vimos la última vez. Pero no quisiera que fuerais ignorantes, hermanos, respecto a aquellos que somos nosotros. Duerme. Fíjate en que la Muerte está dormida, que no sufres ni siquiera como otros que no tienen esperanza. Porque si creemos que Jesús murió y resucitó, ellos también dormirán. Y Jesús traerá consigo a Jesús. De los muertos. Así como Jesús resucitó de entre los muertos, entonces la gente resucitará de entre los muertos. Y continuando. Por esto os decimos, por la palabra del Señor, que nosotros que estamos vivos y permanecemos hasta la venida del Señor no impediremos a los que están muertos dormidos. Porque el Señor mismo descenderá del cielo con un grito, con la voz del arcángel y con el trompo de Dios, y los muertos en Cristo resucitarán. Fíjate en la progresión. El triunfo. Los muertos se levantan y entonces nos vemos atrapados con ellos para encontrarnos con el Señor en el aire. Nos encontramos con el Señor en la resurrección. No nos encontramos con el Señor delante de ellos. Todos estamos juntos. Cuando nos encontremos con el Señor. En la segunda venida. De Cristo. Juan, capítulo 5, versículos 28 a 29. No te sorprendas tanto. Jesús dijo: en efecto, llegará el momento en que todos los muertos en su gracia escucharán la voz de Dios, Hijo. Y volverán a levantarse. Todo el mundo lo va a oír. Quienes han hecho el bien se levantarán para experimentar la vida eterna, y quienes hayan continuado en el mal se levantarán para experimentar el juicio. O nuevo. La versión King James dice condena. La versión King James dice condenación. Así que todos estamos en las tumbas hasta el llamado de la resurrección. Y la llamada de la resurrección llega en diferentes momentos. La resurrección de la vida. Y la resurrección de la condena, la condenación. O juicio. Las dos veces. 2 Timoteo 4, 7 y 8 He luchado la buena batalla, dice Pablo. He terminado la carrera. He permanecido fiel. Y ahora me espera el premio, la corona de justicia que el Señor el Justo juez me dará el día de su regreso. Aviso. Pablo recibirá su recompensa el día del regreso de Cristo. Y el premio no es solo para mí, sino para todos los que legalmente esperan su aparición. Es en la aparición de Cristo cuando los muertos resucitan. Hechos, capítulo dos. Luego el verso 34. Porque David no ha ascendido a los cielos, sino que él mismo se dice. El Señor le dijo a mi Señor: Siéntate a mi derecha. David aún no ha ascendido a los cielos. Está enterrado. Está durmiendo. Y esperando la resurrección. Entonces. Buenos días. Por fin. Todos. La humanidad, entonces, espera la resurrección. La resurrección de la vida. O la resurrección, entonces. Condena o condena. Daniel 12:2 y 3 Esto se insinúa en la época del Antiguo Testamento. Muchos de los que duermen en el aire polvoriento despertarán a algunos a la vida eterna, hundidos en la vergüenza y el desprecio eterno. Pero sigue tu camino hasta el final, porque descansarás. Fíjate en que se va a dormir y que al final de los días se levantará con tu herencia. Eso es al final de los tiempos. De nuevo miramos Juan 5:28 a 29. Es el momento en que todos los muertos y la gracia escucharán la voz, el hijo de Dios. Luego ambos resurrección. Lo hemos anotado. En el Libro del Apocalipsis, capítulo 20. Luego vemos cómo encaja eso con la profecía bíblica. Luego vi tronos, y a quienes se sentaban en ellos se les había dado autoridad para juzgar. Así vi las almas de aquellos que habían sido decapitados por su testimonio sobre Jesús y por proclamar la palabra de Dios. Y no habían adorado a la bestia ni a su estatua, ni aceptado su marca en la frente o en sus manos. Estos son los justos. Todos volvieron a la vida. Y reinaron con Cristo y mil años durante mil años. Esta es la primera resurrección. Fíjate en los dos motivos de resurrección. </w:t>
      </w:r>
      <w:proofErr w:type="gramStart"/>
      <w:r w:rsidRPr="001F5DC1">
        <w:rPr>
          <w:sz w:val="21"/>
          <w:szCs w:val="21"/>
          <w:lang w:val="es-ES"/>
        </w:rPr>
        <w:t>La primera resurrección son</w:t>
      </w:r>
      <w:proofErr w:type="gramEnd"/>
      <w:r w:rsidRPr="001F5DC1">
        <w:rPr>
          <w:sz w:val="21"/>
          <w:szCs w:val="21"/>
          <w:lang w:val="es-ES"/>
        </w:rPr>
        <w:t xml:space="preserve"> aquellos que vienen a Cristo. Sube. Y entonces se les concede la inmortalidad. Pero el resto de los muertos no volvió a la vida hasta que terminaron los mil años. Bendito y santo. Son aquellos que comparten la primera resurrección. Porque entonces la segunda muerte no tiene poder. Pero serán sacerdotes de Dios. Y de Cristo reinará con él por mil años. Ahora veremos los mil años la próxima vez. Pero lo importante aquí es que existen estas dos resurrecciones. Y por eso es el fin de los tiempos. Es entonces cuando ocurre la resurrección. Y entonces nos volvemos a encontrar, y tenemos nuestra conciencia. Apocalipsis 22:12. He aquí. Voy rápido. Y mi recompensa está conmigo para dar a cada uno según su obra. ¿Cuándo se dan las recompensas? Conde. Con su llegada. Muy bien. Este es el peso de la evidencia que, como adventistas, miramos cuando miramos las escrituras. Y decimos que la mayor parte de lo que enseña la escritura es </w:t>
      </w:r>
      <w:r w:rsidRPr="001F5DC1">
        <w:rPr>
          <w:sz w:val="21"/>
          <w:szCs w:val="21"/>
          <w:lang w:val="es-ES"/>
        </w:rPr>
        <w:lastRenderedPageBreak/>
        <w:t xml:space="preserve">que la muerte está dormida, esperando la resurrección. Si entonces empezamos a decir que la resurrección ocurre cuando morimos, tenemos que retorcer estas cosas. Y cuando empezamos a retorcer estas cosas, empezamos a alejarnos de lo que la Biblia nos está dando entonces. En ese caso, la definición de lo que ocurre cuando morimos. Ahora. En. Nuestras presentaciones las estamos haciendo. Miramos lo viejo y lo nuevo. Así que aquí va un tema contemporáneo. Eso es lo de siempre, sí. Esa es la respuesta. Esa es la base sólida. Ahora, vamos a pasar un poco a algo. Atrevido. Voy a disparar de nuevo. Al cientificismo. La ciencia es diferente del cientificismo. Así lo estoy usando, ¿vale? La ciencia es simplemente la observación de los hechos. No interpreta los hechos, simplemente observa los hechos. El cientismo es lo que interpreta los hechos. Ahora, si miras atrás en la historia de la ciencia y del cientificismo, entonces. Verás que la forma en que la ciencia entonces llegó a un. Digamos que un punto de adivinación fue cuando tuvieron que decidir qué hacer con Dios. Así dijo </w:t>
      </w:r>
      <w:proofErr w:type="spellStart"/>
      <w:r w:rsidRPr="001F5DC1">
        <w:rPr>
          <w:sz w:val="21"/>
          <w:szCs w:val="21"/>
          <w:lang w:val="es-ES"/>
        </w:rPr>
        <w:t>Scientism</w:t>
      </w:r>
      <w:proofErr w:type="spellEnd"/>
      <w:r w:rsidRPr="001F5DC1">
        <w:rPr>
          <w:sz w:val="21"/>
          <w:szCs w:val="21"/>
          <w:lang w:val="es-ES"/>
        </w:rPr>
        <w:t xml:space="preserve">, basándose en la evidencia que tenemos. Vamos a deducir que no existe lo sobrenatural. Dios. Sí la hay. No. </w:t>
      </w:r>
      <w:proofErr w:type="gramStart"/>
      <w:r w:rsidRPr="001F5DC1">
        <w:rPr>
          <w:sz w:val="21"/>
          <w:szCs w:val="21"/>
          <w:lang w:val="es-ES"/>
        </w:rPr>
        <w:t>¿Debería decir el Dios de.</w:t>
      </w:r>
      <w:proofErr w:type="gramEnd"/>
      <w:r w:rsidRPr="001F5DC1">
        <w:rPr>
          <w:sz w:val="21"/>
          <w:szCs w:val="21"/>
          <w:lang w:val="es-ES"/>
        </w:rPr>
        <w:t xml:space="preserve"> Bueno, había una razón. ¿Por qué? Porque su ciencia decía que si hay que disuadirnos. Si ponemos a Dios en la ecuación, entonces tenemos que determinar qué Dios es musulmán, cristiano y, si es cristiano, de cuál estamos hablando. Y la ciencia dice que no podemos conseguirlo. Esto está fuera de nosotros. Esto está fuera de nuestro campo. Así que lo que vamos a hacer es ver todo como se observa sin Dios. No vamos a aceptar una explicación de lo sobrenatural. Solo vamos a aceptar explicaciones. Eso es lo que es observable y tiene sentido. Para. Nosotros. Pero. Fíjate en algo. ¿Has escuchado en las noticias más recientemente qué es ciencia o qué dicen los científicos? Sobre invasiones alienígenas. ¿Has oído hablar de eso? Tengo aquí una cita de Stephen Hawkins. Se supone que es uno de los científicos más brillantes del mundo hoy en día. O lo era. Ha fallecido. Y hay un artículo que se dio al final que resume su tipo de vida, filosofía y comprensión. Y me fijo en las palabras que decía. Stephen Hawkins dijo: no hay Dios. Directamente. ¿Qué? El. Idea de que podría haber alienígenas viniendo a esta Tierra. Es racional. Y podríamos ser algo bueno a buscar. Fíjate en lo que ha hecho el cientificismo. Ha dicho que vamos a eliminar lo sobrenatural, pero al sacar lo sobrenatural ahora vuelven y dicen: vamos a introducir a lo </w:t>
      </w:r>
      <w:proofErr w:type="spellStart"/>
      <w:r w:rsidRPr="001F5DC1">
        <w:rPr>
          <w:sz w:val="21"/>
          <w:szCs w:val="21"/>
          <w:lang w:val="es-ES"/>
        </w:rPr>
        <w:t>supernaturalDe</w:t>
      </w:r>
      <w:proofErr w:type="spellEnd"/>
      <w:r w:rsidRPr="001F5DC1">
        <w:rPr>
          <w:sz w:val="21"/>
          <w:szCs w:val="21"/>
          <w:lang w:val="es-ES"/>
        </w:rPr>
        <w:t xml:space="preserve"> nuevo, pero no va a ser Dios. ¿Qué sabe el cientificismo? El cientismo es una forma de sacar a Dios de la ecuación. Sin embargo, eso no significa que no estén abiertos al engaño de Satanás. Cuando se trata de lo sobrenatural. Porque hoy, en nuestra sociedad, el mundo está diseñado de tal manera que, si hay alguna manifestación sobrenatural de ellos, </w:t>
      </w:r>
      <w:proofErr w:type="gramStart"/>
      <w:r w:rsidRPr="001F5DC1">
        <w:rPr>
          <w:sz w:val="21"/>
          <w:szCs w:val="21"/>
          <w:lang w:val="es-ES"/>
        </w:rPr>
        <w:t>que</w:t>
      </w:r>
      <w:proofErr w:type="gramEnd"/>
      <w:r w:rsidRPr="001F5DC1">
        <w:rPr>
          <w:sz w:val="21"/>
          <w:szCs w:val="21"/>
          <w:lang w:val="es-ES"/>
        </w:rPr>
        <w:t xml:space="preserve"> desde fuera de nuestra comprensión del espacio, no solo los cristianos dirán: Amén, </w:t>
      </w:r>
      <w:proofErr w:type="gramStart"/>
      <w:r w:rsidRPr="001F5DC1">
        <w:rPr>
          <w:sz w:val="21"/>
          <w:szCs w:val="21"/>
          <w:lang w:val="es-ES"/>
        </w:rPr>
        <w:t>En.</w:t>
      </w:r>
      <w:proofErr w:type="gramEnd"/>
      <w:r w:rsidRPr="001F5DC1">
        <w:rPr>
          <w:sz w:val="21"/>
          <w:szCs w:val="21"/>
          <w:lang w:val="es-ES"/>
        </w:rPr>
        <w:t xml:space="preserve"> Los atracos dirán amén. Son. Todo preparado para ello. Y </w:t>
      </w:r>
      <w:proofErr w:type="spellStart"/>
      <w:r w:rsidRPr="001F5DC1">
        <w:rPr>
          <w:sz w:val="21"/>
          <w:szCs w:val="21"/>
          <w:lang w:val="es-ES"/>
        </w:rPr>
        <w:t>el</w:t>
      </w:r>
      <w:proofErr w:type="spellEnd"/>
      <w:r w:rsidRPr="001F5DC1">
        <w:rPr>
          <w:sz w:val="21"/>
          <w:szCs w:val="21"/>
          <w:lang w:val="es-ES"/>
        </w:rPr>
        <w:t xml:space="preserve">. Mundo. Está abierto. Por la inserción. De lo sobrenatural. Pero como cristianos y como cristianos adventistas del séptimo día, miramos eso y decimos, bueno, eso es algo incorrecto. Porque ese es el pavimento o el camino que está allanando el fin del engaño de todos los tiempos. Porque Satanás vendrá. Lo hará. ¿Entonces digo que el mundo científico ateo se lo va a devorar? Un alienígena venido del espacio exterior. Están listos para. Eso. Cristianos que creen que hay vida después de la muerte. Bueno, está el espiritismo. Esto es lo espiritual. Como si volvieran. Del cielo. Y. El mundo, entonces, está a punto de aceptar algo. Lo que ha dicho la ciencia no es en absoluto sostenible. Pero seremos sostenibles. Por esa comprensión. Si miramos cómo entonces el diablo está actuando en este mundo hoy en día. Podemos ver que toda la mentalidad del mundo se dirige hacia la apertura. De la inserción de lo sobrenatural. Al final de los tiempos. Liderar el mundo. Una falsificación. Pero viejo. Muy convincente. Así que mi pregunta para ti. Y mi apelación para ti. No es importante que lo sepamos. Sobre lo que pasa cuando morimos. Es importante saberlo, no porque prácticamente, como dije, tanto si crees como vas al cielo o duermes en la tumba y luego vas al cielo. De cualquier forma, vas a la siguiente idea. Despierta, vas a ver el rostro de Jesús, ¿vale? Prácticamente, realmente no hace mucha diferencia. Como si entonces fuera una experiencia que tienes. Pero marca una gran diferencia cuando se trata del poder engañoso y descendente de Satanás. Puede tomar ese entendimiento y engañar a la gente. Lo que harás. Y lo hará de una manera tremendamente poderosa al final de los tiempos, así que todo el mundo. Caerá en su trampa. Y a su falso. No lo estés. Uno. De esos. Vamos. Reza. Padre celestial. Rezamos. Que entendamos la verdad. Rezamos para no tener un conocimiento claro de lo que ocurre cuando morimos. Rezamos para no ser engañados. Al final de los tiempos. Y también oramos, Señor. ¿Ese es Dios, entonces? Que vivieron, murieron, nos salvaron. Así que, aunque enfrentemos la primera muerte, no tengamos que enfrentar la segunda. Así podríamos tener vida a través de su nombre. Y a través de una relación con él. Ayúdanos, Señor. Que nos acerquemos a ti. Rezamos. Con el espíritu correcto, la </w:t>
      </w:r>
      <w:proofErr w:type="gramStart"/>
      <w:r w:rsidRPr="001F5DC1">
        <w:rPr>
          <w:sz w:val="21"/>
          <w:szCs w:val="21"/>
          <w:lang w:val="es-ES"/>
        </w:rPr>
        <w:t>manera correcta y la verdad correcta</w:t>
      </w:r>
      <w:proofErr w:type="gramEnd"/>
      <w:r w:rsidRPr="001F5DC1">
        <w:rPr>
          <w:sz w:val="21"/>
          <w:szCs w:val="21"/>
          <w:lang w:val="es-ES"/>
        </w:rPr>
        <w:t xml:space="preserve">. </w:t>
      </w:r>
      <w:r w:rsidRPr="001F5DC1">
        <w:rPr>
          <w:sz w:val="21"/>
          <w:szCs w:val="21"/>
        </w:rPr>
        <w:t xml:space="preserve">Y lo </w:t>
      </w:r>
      <w:proofErr w:type="spellStart"/>
      <w:r w:rsidRPr="001F5DC1">
        <w:rPr>
          <w:sz w:val="21"/>
          <w:szCs w:val="21"/>
        </w:rPr>
        <w:t>oramos</w:t>
      </w:r>
      <w:proofErr w:type="spellEnd"/>
      <w:r w:rsidRPr="001F5DC1">
        <w:rPr>
          <w:sz w:val="21"/>
          <w:szCs w:val="21"/>
        </w:rPr>
        <w:t xml:space="preserve"> </w:t>
      </w:r>
      <w:proofErr w:type="spellStart"/>
      <w:r w:rsidRPr="001F5DC1">
        <w:rPr>
          <w:sz w:val="21"/>
          <w:szCs w:val="21"/>
        </w:rPr>
        <w:t>en</w:t>
      </w:r>
      <w:proofErr w:type="spellEnd"/>
      <w:r w:rsidRPr="001F5DC1">
        <w:rPr>
          <w:sz w:val="21"/>
          <w:szCs w:val="21"/>
        </w:rPr>
        <w:t xml:space="preserve"> </w:t>
      </w:r>
      <w:proofErr w:type="spellStart"/>
      <w:r w:rsidRPr="001F5DC1">
        <w:rPr>
          <w:sz w:val="21"/>
          <w:szCs w:val="21"/>
        </w:rPr>
        <w:t>el</w:t>
      </w:r>
      <w:proofErr w:type="spellEnd"/>
      <w:r w:rsidRPr="001F5DC1">
        <w:rPr>
          <w:sz w:val="21"/>
          <w:szCs w:val="21"/>
        </w:rPr>
        <w:t xml:space="preserve"> </w:t>
      </w:r>
      <w:proofErr w:type="spellStart"/>
      <w:r w:rsidRPr="001F5DC1">
        <w:rPr>
          <w:sz w:val="21"/>
          <w:szCs w:val="21"/>
        </w:rPr>
        <w:t>nombre</w:t>
      </w:r>
      <w:proofErr w:type="spellEnd"/>
      <w:r w:rsidRPr="001F5DC1">
        <w:rPr>
          <w:sz w:val="21"/>
          <w:szCs w:val="21"/>
        </w:rPr>
        <w:t xml:space="preserve"> de Jesús. </w:t>
      </w:r>
      <w:proofErr w:type="spellStart"/>
      <w:r w:rsidRPr="001F5DC1">
        <w:rPr>
          <w:sz w:val="21"/>
          <w:szCs w:val="21"/>
        </w:rPr>
        <w:t>Amén</w:t>
      </w:r>
      <w:proofErr w:type="spellEnd"/>
      <w:r w:rsidRPr="001F5DC1">
        <w:rPr>
          <w:sz w:val="21"/>
          <w:szCs w:val="21"/>
        </w:rPr>
        <w:t>.</w:t>
      </w:r>
    </w:p>
    <w:sectPr w:rsidR="00782CB7" w:rsidRPr="001F5DC1"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C1"/>
    <w:rsid w:val="000A3DE5"/>
    <w:rsid w:val="001F5DC1"/>
    <w:rsid w:val="002255B4"/>
    <w:rsid w:val="00782CB7"/>
    <w:rsid w:val="00881874"/>
    <w:rsid w:val="00A81CDE"/>
    <w:rsid w:val="00EA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8E79"/>
  <w15:chartTrackingRefBased/>
  <w15:docId w15:val="{521DDC5E-0FF1-4D90-8C29-E1E9E9B8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2</TotalTime>
  <Pages>4</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2026-02-20T23:35:00Z</dcterms:created>
  <dcterms:modified xsi:type="dcterms:W3CDTF">2026-02-20T23:37:00Z</dcterms:modified>
</cp:coreProperties>
</file>