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9D41" w14:textId="264E6267" w:rsidR="000D64D4" w:rsidRPr="000D64D4" w:rsidRDefault="000D64D4" w:rsidP="000D64D4">
      <w:pPr>
        <w:jc w:val="center"/>
        <w:rPr>
          <w:b/>
          <w:bCs/>
          <w:sz w:val="21"/>
          <w:szCs w:val="21"/>
        </w:rPr>
      </w:pPr>
      <w:r w:rsidRPr="000D64D4">
        <w:rPr>
          <w:b/>
          <w:bCs/>
          <w:sz w:val="21"/>
          <w:szCs w:val="21"/>
        </w:rPr>
        <w:t>ETA – Alien Invasion</w:t>
      </w:r>
      <w:r w:rsidRPr="000D64D4">
        <w:rPr>
          <w:b/>
          <w:bCs/>
          <w:sz w:val="21"/>
          <w:szCs w:val="21"/>
        </w:rPr>
        <w:tab/>
        <w:t xml:space="preserve">Sabbath February 7, </w:t>
      </w:r>
      <w:proofErr w:type="gramStart"/>
      <w:r w:rsidRPr="000D64D4">
        <w:rPr>
          <w:b/>
          <w:bCs/>
          <w:sz w:val="21"/>
          <w:szCs w:val="21"/>
        </w:rPr>
        <w:t>2026</w:t>
      </w:r>
      <w:proofErr w:type="gramEnd"/>
      <w:r w:rsidRPr="000D64D4">
        <w:rPr>
          <w:b/>
          <w:bCs/>
          <w:sz w:val="21"/>
          <w:szCs w:val="21"/>
        </w:rPr>
        <w:tab/>
        <w:t>P</w:t>
      </w:r>
      <w:r>
        <w:rPr>
          <w:b/>
          <w:bCs/>
          <w:sz w:val="21"/>
          <w:szCs w:val="21"/>
        </w:rPr>
        <w:t>astor Roy Robinson</w:t>
      </w:r>
    </w:p>
    <w:p w14:paraId="0AA3B3F0" w14:textId="6246855A" w:rsidR="000D64D4" w:rsidRPr="000D64D4" w:rsidRDefault="000D64D4" w:rsidP="000D64D4">
      <w:pPr>
        <w:rPr>
          <w:b/>
          <w:bCs/>
          <w:sz w:val="21"/>
          <w:szCs w:val="21"/>
        </w:rPr>
      </w:pPr>
      <w:r>
        <w:rPr>
          <w:b/>
          <w:bCs/>
          <w:sz w:val="21"/>
          <w:szCs w:val="21"/>
        </w:rPr>
        <w:t>Summary</w:t>
      </w:r>
    </w:p>
    <w:p w14:paraId="453AB243" w14:textId="77777777" w:rsidR="000D64D4" w:rsidRPr="000D64D4" w:rsidRDefault="000D64D4" w:rsidP="000D64D4">
      <w:pPr>
        <w:rPr>
          <w:sz w:val="21"/>
          <w:szCs w:val="21"/>
        </w:rPr>
      </w:pPr>
      <w:r w:rsidRPr="000D64D4">
        <w:rPr>
          <w:sz w:val="21"/>
          <w:szCs w:val="21"/>
        </w:rPr>
        <w:t xml:space="preserve">The presentation covered fundamental belief #26 regarding the state of the dead, emphasizing how </w:t>
      </w:r>
      <w:proofErr w:type="gramStart"/>
      <w:r w:rsidRPr="000D64D4">
        <w:rPr>
          <w:sz w:val="21"/>
          <w:szCs w:val="21"/>
        </w:rPr>
        <w:t>Seventh-Day Adventists</w:t>
      </w:r>
      <w:proofErr w:type="gramEnd"/>
      <w:r w:rsidRPr="000D64D4">
        <w:rPr>
          <w:sz w:val="21"/>
          <w:szCs w:val="21"/>
        </w:rPr>
        <w:t xml:space="preserve"> differ from mainstream Christianity on what happens after death.</w:t>
      </w:r>
    </w:p>
    <w:p w14:paraId="77D59764" w14:textId="77777777" w:rsidR="000D64D4" w:rsidRPr="000D64D4" w:rsidRDefault="000D64D4" w:rsidP="000D64D4">
      <w:pPr>
        <w:numPr>
          <w:ilvl w:val="0"/>
          <w:numId w:val="1"/>
        </w:numPr>
        <w:rPr>
          <w:sz w:val="21"/>
          <w:szCs w:val="21"/>
        </w:rPr>
      </w:pPr>
      <w:r w:rsidRPr="000D64D4">
        <w:rPr>
          <w:sz w:val="21"/>
          <w:szCs w:val="21"/>
        </w:rPr>
        <w:t>Core Distinction: While most Christians believe souls go directly to heaven or hell upon death, Adventists teach that death is an unconscious state until resurrection</w:t>
      </w:r>
    </w:p>
    <w:p w14:paraId="581DDC79" w14:textId="77777777" w:rsidR="000D64D4" w:rsidRPr="000D64D4" w:rsidRDefault="000D64D4" w:rsidP="000D64D4">
      <w:pPr>
        <w:numPr>
          <w:ilvl w:val="0"/>
          <w:numId w:val="1"/>
        </w:numPr>
        <w:rPr>
          <w:sz w:val="21"/>
          <w:szCs w:val="21"/>
        </w:rPr>
      </w:pPr>
      <w:r w:rsidRPr="000D64D4">
        <w:rPr>
          <w:sz w:val="21"/>
          <w:szCs w:val="21"/>
        </w:rPr>
        <w:t>Biblical Approach: Adventists examine the entire weight of Scripture rather than isolated texts to form their understanding</w:t>
      </w:r>
    </w:p>
    <w:p w14:paraId="0CA0059F" w14:textId="77777777" w:rsidR="000D64D4" w:rsidRPr="000D64D4" w:rsidRDefault="000D64D4" w:rsidP="000D64D4">
      <w:pPr>
        <w:numPr>
          <w:ilvl w:val="0"/>
          <w:numId w:val="1"/>
        </w:numPr>
        <w:rPr>
          <w:sz w:val="21"/>
          <w:szCs w:val="21"/>
        </w:rPr>
      </w:pPr>
      <w:r w:rsidRPr="000D64D4">
        <w:rPr>
          <w:sz w:val="21"/>
          <w:szCs w:val="21"/>
        </w:rPr>
        <w:t>Acknowledgment: Other Christian denominations can find biblical support for their beliefs, but Adventists believe a comprehensive study reveals a different picture</w:t>
      </w:r>
    </w:p>
    <w:p w14:paraId="72045B4F" w14:textId="77777777" w:rsidR="000D64D4" w:rsidRPr="000D64D4" w:rsidRDefault="000D64D4" w:rsidP="000D64D4">
      <w:pPr>
        <w:rPr>
          <w:b/>
          <w:bCs/>
          <w:sz w:val="21"/>
          <w:szCs w:val="21"/>
        </w:rPr>
      </w:pPr>
      <w:r w:rsidRPr="000D64D4">
        <w:rPr>
          <w:b/>
          <w:bCs/>
          <w:sz w:val="21"/>
          <w:szCs w:val="21"/>
        </w:rPr>
        <w:t>Biblical Evidence for the State of the Dead</w:t>
      </w:r>
    </w:p>
    <w:p w14:paraId="2C2FC888" w14:textId="77777777" w:rsidR="000D64D4" w:rsidRPr="000D64D4" w:rsidRDefault="000D64D4" w:rsidP="000D64D4">
      <w:pPr>
        <w:rPr>
          <w:b/>
          <w:bCs/>
          <w:sz w:val="21"/>
          <w:szCs w:val="21"/>
        </w:rPr>
      </w:pPr>
      <w:r w:rsidRPr="000D64D4">
        <w:rPr>
          <w:b/>
          <w:bCs/>
          <w:sz w:val="21"/>
          <w:szCs w:val="21"/>
        </w:rPr>
        <w:t>Death as the Opposite of Life</w:t>
      </w:r>
    </w:p>
    <w:p w14:paraId="402CD35C" w14:textId="77777777" w:rsidR="000D64D4" w:rsidRPr="000D64D4" w:rsidRDefault="000D64D4" w:rsidP="000D64D4">
      <w:pPr>
        <w:numPr>
          <w:ilvl w:val="0"/>
          <w:numId w:val="2"/>
        </w:numPr>
        <w:rPr>
          <w:sz w:val="21"/>
          <w:szCs w:val="21"/>
        </w:rPr>
      </w:pPr>
      <w:r w:rsidRPr="000D64D4">
        <w:rPr>
          <w:sz w:val="21"/>
          <w:szCs w:val="21"/>
        </w:rPr>
        <w:t>Creation Formula: Genesis 2:7 shows that breath + body = living soul</w:t>
      </w:r>
    </w:p>
    <w:p w14:paraId="12B554FB" w14:textId="77777777" w:rsidR="000D64D4" w:rsidRPr="000D64D4" w:rsidRDefault="000D64D4" w:rsidP="000D64D4">
      <w:pPr>
        <w:numPr>
          <w:ilvl w:val="0"/>
          <w:numId w:val="2"/>
        </w:numPr>
        <w:rPr>
          <w:sz w:val="21"/>
          <w:szCs w:val="21"/>
        </w:rPr>
      </w:pPr>
      <w:r w:rsidRPr="000D64D4">
        <w:rPr>
          <w:sz w:val="21"/>
          <w:szCs w:val="21"/>
        </w:rPr>
        <w:t>Death Process: Ecclesiastes 12:7 describes how breath returns to God and body returns to dust</w:t>
      </w:r>
    </w:p>
    <w:p w14:paraId="5189CB84" w14:textId="77777777" w:rsidR="000D64D4" w:rsidRPr="000D64D4" w:rsidRDefault="000D64D4" w:rsidP="000D64D4">
      <w:pPr>
        <w:numPr>
          <w:ilvl w:val="0"/>
          <w:numId w:val="2"/>
        </w:numPr>
        <w:rPr>
          <w:sz w:val="21"/>
          <w:szCs w:val="21"/>
        </w:rPr>
      </w:pPr>
      <w:r w:rsidRPr="000D64D4">
        <w:rPr>
          <w:sz w:val="21"/>
          <w:szCs w:val="21"/>
        </w:rPr>
        <w:t>Cessation of Thought: Psalm 146:3-4 clearly states that when breath departs, thoughts perish</w:t>
      </w:r>
    </w:p>
    <w:p w14:paraId="2E5178D8" w14:textId="77777777" w:rsidR="000D64D4" w:rsidRPr="000D64D4" w:rsidRDefault="000D64D4" w:rsidP="000D64D4">
      <w:pPr>
        <w:rPr>
          <w:b/>
          <w:bCs/>
          <w:sz w:val="21"/>
          <w:szCs w:val="21"/>
        </w:rPr>
      </w:pPr>
      <w:r w:rsidRPr="000D64D4">
        <w:rPr>
          <w:b/>
          <w:bCs/>
          <w:sz w:val="21"/>
          <w:szCs w:val="21"/>
        </w:rPr>
        <w:t>Sin Brought Mortality, Not Immortality</w:t>
      </w:r>
    </w:p>
    <w:p w14:paraId="0695D3E8" w14:textId="77777777" w:rsidR="000D64D4" w:rsidRPr="000D64D4" w:rsidRDefault="000D64D4" w:rsidP="000D64D4">
      <w:pPr>
        <w:numPr>
          <w:ilvl w:val="0"/>
          <w:numId w:val="3"/>
        </w:numPr>
        <w:rPr>
          <w:sz w:val="21"/>
          <w:szCs w:val="21"/>
        </w:rPr>
      </w:pPr>
      <w:r w:rsidRPr="000D64D4">
        <w:rPr>
          <w:sz w:val="21"/>
          <w:szCs w:val="21"/>
        </w:rPr>
        <w:t>Wages of Sin: Romans 6:23 contrasts death with eternal life as the two possible outcomes</w:t>
      </w:r>
    </w:p>
    <w:p w14:paraId="3CEF322A" w14:textId="77777777" w:rsidR="000D64D4" w:rsidRPr="000D64D4" w:rsidRDefault="000D64D4" w:rsidP="000D64D4">
      <w:pPr>
        <w:numPr>
          <w:ilvl w:val="0"/>
          <w:numId w:val="3"/>
        </w:numPr>
        <w:rPr>
          <w:sz w:val="21"/>
          <w:szCs w:val="21"/>
        </w:rPr>
      </w:pPr>
      <w:r w:rsidRPr="000D64D4">
        <w:rPr>
          <w:sz w:val="21"/>
          <w:szCs w:val="21"/>
        </w:rPr>
        <w:t>Soul Mortality: Ezekiel 18:4 declares that souls who sin shall die</w:t>
      </w:r>
    </w:p>
    <w:p w14:paraId="3F6448A7" w14:textId="77777777" w:rsidR="000D64D4" w:rsidRPr="000D64D4" w:rsidRDefault="000D64D4" w:rsidP="000D64D4">
      <w:pPr>
        <w:numPr>
          <w:ilvl w:val="0"/>
          <w:numId w:val="3"/>
        </w:numPr>
        <w:rPr>
          <w:sz w:val="21"/>
          <w:szCs w:val="21"/>
        </w:rPr>
      </w:pPr>
      <w:r w:rsidRPr="000D64D4">
        <w:rPr>
          <w:sz w:val="21"/>
          <w:szCs w:val="21"/>
        </w:rPr>
        <w:t>Satan's First Lie: Genesis 3:4 records Satan's deception "You shall not surely die"</w:t>
      </w:r>
    </w:p>
    <w:p w14:paraId="05440EE1" w14:textId="77777777" w:rsidR="000D64D4" w:rsidRPr="000D64D4" w:rsidRDefault="000D64D4" w:rsidP="000D64D4">
      <w:pPr>
        <w:numPr>
          <w:ilvl w:val="0"/>
          <w:numId w:val="3"/>
        </w:numPr>
        <w:rPr>
          <w:sz w:val="21"/>
          <w:szCs w:val="21"/>
        </w:rPr>
      </w:pPr>
      <w:r w:rsidRPr="000D64D4">
        <w:rPr>
          <w:sz w:val="21"/>
          <w:szCs w:val="21"/>
        </w:rPr>
        <w:t>God's Exclusive Immortality: 1 Timothy 6:15-16 teaches that only God possesses innate immortality</w:t>
      </w:r>
    </w:p>
    <w:p w14:paraId="1EFB89E8" w14:textId="77777777" w:rsidR="000D64D4" w:rsidRPr="000D64D4" w:rsidRDefault="000D64D4" w:rsidP="000D64D4">
      <w:pPr>
        <w:rPr>
          <w:b/>
          <w:bCs/>
          <w:sz w:val="21"/>
          <w:szCs w:val="21"/>
        </w:rPr>
      </w:pPr>
      <w:r w:rsidRPr="000D64D4">
        <w:rPr>
          <w:b/>
          <w:bCs/>
          <w:sz w:val="21"/>
          <w:szCs w:val="21"/>
        </w:rPr>
        <w:t>No Consciousness in Death</w:t>
      </w:r>
    </w:p>
    <w:p w14:paraId="32E65DA7" w14:textId="77777777" w:rsidR="000D64D4" w:rsidRPr="000D64D4" w:rsidRDefault="000D64D4" w:rsidP="000D64D4">
      <w:pPr>
        <w:numPr>
          <w:ilvl w:val="0"/>
          <w:numId w:val="4"/>
        </w:numPr>
        <w:rPr>
          <w:sz w:val="21"/>
          <w:szCs w:val="21"/>
        </w:rPr>
      </w:pPr>
      <w:r w:rsidRPr="000D64D4">
        <w:rPr>
          <w:sz w:val="21"/>
          <w:szCs w:val="21"/>
        </w:rPr>
        <w:t>Complete Cessation: Ecclesiastes 9:5-6, 10 describes the dead as knowing nothing, with all emotions and activities ceasing</w:t>
      </w:r>
    </w:p>
    <w:p w14:paraId="4AA39760" w14:textId="77777777" w:rsidR="000D64D4" w:rsidRPr="000D64D4" w:rsidRDefault="000D64D4" w:rsidP="000D64D4">
      <w:pPr>
        <w:numPr>
          <w:ilvl w:val="0"/>
          <w:numId w:val="4"/>
        </w:numPr>
        <w:rPr>
          <w:sz w:val="21"/>
          <w:szCs w:val="21"/>
        </w:rPr>
      </w:pPr>
      <w:r w:rsidRPr="000D64D4">
        <w:rPr>
          <w:sz w:val="21"/>
          <w:szCs w:val="21"/>
        </w:rPr>
        <w:t>Silence of the Grave: Psalms 115:17 and 6:5 indicate no praise or remembrance occurs in death</w:t>
      </w:r>
    </w:p>
    <w:p w14:paraId="00F31133" w14:textId="77777777" w:rsidR="000D64D4" w:rsidRPr="000D64D4" w:rsidRDefault="000D64D4" w:rsidP="000D64D4">
      <w:pPr>
        <w:rPr>
          <w:b/>
          <w:bCs/>
          <w:sz w:val="21"/>
          <w:szCs w:val="21"/>
        </w:rPr>
      </w:pPr>
      <w:r w:rsidRPr="000D64D4">
        <w:rPr>
          <w:b/>
          <w:bCs/>
          <w:sz w:val="21"/>
          <w:szCs w:val="21"/>
        </w:rPr>
        <w:t>Sleep as Biblical Metaphor</w:t>
      </w:r>
    </w:p>
    <w:p w14:paraId="07E78468" w14:textId="77777777" w:rsidR="000D64D4" w:rsidRPr="000D64D4" w:rsidRDefault="000D64D4" w:rsidP="000D64D4">
      <w:pPr>
        <w:numPr>
          <w:ilvl w:val="0"/>
          <w:numId w:val="5"/>
        </w:numPr>
        <w:rPr>
          <w:sz w:val="21"/>
          <w:szCs w:val="21"/>
        </w:rPr>
      </w:pPr>
      <w:r w:rsidRPr="000D64D4">
        <w:rPr>
          <w:sz w:val="21"/>
          <w:szCs w:val="21"/>
        </w:rPr>
        <w:t>Consistent Usage: Death is described as sleep over 50 times in Scripture</w:t>
      </w:r>
    </w:p>
    <w:p w14:paraId="57CF4A12" w14:textId="77777777" w:rsidR="000D64D4" w:rsidRPr="000D64D4" w:rsidRDefault="000D64D4" w:rsidP="000D64D4">
      <w:pPr>
        <w:numPr>
          <w:ilvl w:val="0"/>
          <w:numId w:val="5"/>
        </w:numPr>
        <w:rPr>
          <w:sz w:val="21"/>
          <w:szCs w:val="21"/>
        </w:rPr>
      </w:pPr>
      <w:r w:rsidRPr="000D64D4">
        <w:rPr>
          <w:sz w:val="21"/>
          <w:szCs w:val="21"/>
        </w:rPr>
        <w:t>Jesus' Example: John 11 shows Jesus referring to Lazarus's death as sleep before awakening him</w:t>
      </w:r>
    </w:p>
    <w:p w14:paraId="46597409" w14:textId="77777777" w:rsidR="000D64D4" w:rsidRPr="000D64D4" w:rsidRDefault="000D64D4" w:rsidP="000D64D4">
      <w:pPr>
        <w:rPr>
          <w:b/>
          <w:bCs/>
          <w:sz w:val="21"/>
          <w:szCs w:val="21"/>
        </w:rPr>
      </w:pPr>
      <w:r w:rsidRPr="000D64D4">
        <w:rPr>
          <w:b/>
          <w:bCs/>
          <w:sz w:val="21"/>
          <w:szCs w:val="21"/>
        </w:rPr>
        <w:t>Resurrection Timing and Process</w:t>
      </w:r>
    </w:p>
    <w:p w14:paraId="70C5572E" w14:textId="77777777" w:rsidR="000D64D4" w:rsidRPr="000D64D4" w:rsidRDefault="000D64D4" w:rsidP="000D64D4">
      <w:pPr>
        <w:rPr>
          <w:b/>
          <w:bCs/>
          <w:sz w:val="21"/>
          <w:szCs w:val="21"/>
        </w:rPr>
      </w:pPr>
      <w:r w:rsidRPr="000D64D4">
        <w:rPr>
          <w:b/>
          <w:bCs/>
          <w:sz w:val="21"/>
          <w:szCs w:val="21"/>
        </w:rPr>
        <w:t>End-Time Resurrection</w:t>
      </w:r>
    </w:p>
    <w:p w14:paraId="5DAE7EB7" w14:textId="77777777" w:rsidR="000D64D4" w:rsidRPr="000D64D4" w:rsidRDefault="000D64D4" w:rsidP="000D64D4">
      <w:pPr>
        <w:numPr>
          <w:ilvl w:val="0"/>
          <w:numId w:val="6"/>
        </w:numPr>
        <w:rPr>
          <w:sz w:val="21"/>
          <w:szCs w:val="21"/>
        </w:rPr>
      </w:pPr>
      <w:r w:rsidRPr="000D64D4">
        <w:rPr>
          <w:sz w:val="21"/>
          <w:szCs w:val="21"/>
        </w:rPr>
        <w:t>Trumpet Call: 1 Corinthians 15:51-54 describes the mystery of resurrection occurring at the last trump</w:t>
      </w:r>
    </w:p>
    <w:p w14:paraId="0A4007D4" w14:textId="77777777" w:rsidR="000D64D4" w:rsidRPr="000D64D4" w:rsidRDefault="000D64D4" w:rsidP="000D64D4">
      <w:pPr>
        <w:numPr>
          <w:ilvl w:val="0"/>
          <w:numId w:val="6"/>
        </w:numPr>
        <w:rPr>
          <w:sz w:val="21"/>
          <w:szCs w:val="21"/>
        </w:rPr>
      </w:pPr>
      <w:r w:rsidRPr="000D64D4">
        <w:rPr>
          <w:sz w:val="21"/>
          <w:szCs w:val="21"/>
        </w:rPr>
        <w:t>Meeting the Lord: 1 Thessalonians 4:13-17 shows believers meeting Christ at His second coming, not at death</w:t>
      </w:r>
    </w:p>
    <w:p w14:paraId="5578FF38" w14:textId="77777777" w:rsidR="000D64D4" w:rsidRPr="000D64D4" w:rsidRDefault="000D64D4" w:rsidP="000D64D4">
      <w:pPr>
        <w:numPr>
          <w:ilvl w:val="0"/>
          <w:numId w:val="6"/>
        </w:numPr>
        <w:rPr>
          <w:sz w:val="21"/>
          <w:szCs w:val="21"/>
        </w:rPr>
      </w:pPr>
      <w:r w:rsidRPr="000D64D4">
        <w:rPr>
          <w:sz w:val="21"/>
          <w:szCs w:val="21"/>
        </w:rPr>
        <w:t>Paul's Expectation: 2 Timothy 4:7-8 indicates Paul expected his reward at Christ's return</w:t>
      </w:r>
    </w:p>
    <w:p w14:paraId="1DE3F1D2" w14:textId="77777777" w:rsidR="000D64D4" w:rsidRPr="000D64D4" w:rsidRDefault="000D64D4" w:rsidP="000D64D4">
      <w:pPr>
        <w:numPr>
          <w:ilvl w:val="0"/>
          <w:numId w:val="6"/>
        </w:numPr>
        <w:rPr>
          <w:sz w:val="21"/>
          <w:szCs w:val="21"/>
        </w:rPr>
      </w:pPr>
      <w:r w:rsidRPr="000D64D4">
        <w:rPr>
          <w:sz w:val="21"/>
          <w:szCs w:val="21"/>
        </w:rPr>
        <w:t>David's Status: Acts 2:34 confirms even David has not yet ascended to heaven</w:t>
      </w:r>
    </w:p>
    <w:p w14:paraId="4CC0BD09" w14:textId="77777777" w:rsidR="000D64D4" w:rsidRPr="000D64D4" w:rsidRDefault="000D64D4" w:rsidP="000D64D4">
      <w:pPr>
        <w:rPr>
          <w:b/>
          <w:bCs/>
          <w:sz w:val="21"/>
          <w:szCs w:val="21"/>
        </w:rPr>
      </w:pPr>
      <w:r w:rsidRPr="000D64D4">
        <w:rPr>
          <w:b/>
          <w:bCs/>
          <w:sz w:val="21"/>
          <w:szCs w:val="21"/>
        </w:rPr>
        <w:lastRenderedPageBreak/>
        <w:t>Two Resurrections</w:t>
      </w:r>
    </w:p>
    <w:p w14:paraId="1920E182" w14:textId="77777777" w:rsidR="000D64D4" w:rsidRPr="000D64D4" w:rsidRDefault="000D64D4" w:rsidP="000D64D4">
      <w:pPr>
        <w:numPr>
          <w:ilvl w:val="0"/>
          <w:numId w:val="7"/>
        </w:numPr>
        <w:rPr>
          <w:sz w:val="21"/>
          <w:szCs w:val="21"/>
        </w:rPr>
      </w:pPr>
      <w:r w:rsidRPr="000D64D4">
        <w:rPr>
          <w:sz w:val="21"/>
          <w:szCs w:val="21"/>
        </w:rPr>
        <w:t>First Resurrection: Revelation 20:4-6 describes the righteous rising to reign with Christ for 1,000 years</w:t>
      </w:r>
    </w:p>
    <w:p w14:paraId="1D77E689" w14:textId="77777777" w:rsidR="000D64D4" w:rsidRPr="000D64D4" w:rsidRDefault="000D64D4" w:rsidP="000D64D4">
      <w:pPr>
        <w:numPr>
          <w:ilvl w:val="0"/>
          <w:numId w:val="7"/>
        </w:numPr>
        <w:rPr>
          <w:sz w:val="21"/>
          <w:szCs w:val="21"/>
        </w:rPr>
      </w:pPr>
      <w:r w:rsidRPr="000D64D4">
        <w:rPr>
          <w:sz w:val="21"/>
          <w:szCs w:val="21"/>
        </w:rPr>
        <w:t>Second Resurrection: The wicked rise after the millennium for final judgment</w:t>
      </w:r>
    </w:p>
    <w:p w14:paraId="1BD3D2FD" w14:textId="77777777" w:rsidR="000D64D4" w:rsidRPr="000D64D4" w:rsidRDefault="000D64D4" w:rsidP="000D64D4">
      <w:pPr>
        <w:numPr>
          <w:ilvl w:val="0"/>
          <w:numId w:val="7"/>
        </w:numPr>
        <w:rPr>
          <w:sz w:val="21"/>
          <w:szCs w:val="21"/>
        </w:rPr>
      </w:pPr>
      <w:r w:rsidRPr="000D64D4">
        <w:rPr>
          <w:sz w:val="21"/>
          <w:szCs w:val="21"/>
        </w:rPr>
        <w:t>Reward Timing: Revelation 22:12 confirms rewards are given at Christ's coming</w:t>
      </w:r>
    </w:p>
    <w:p w14:paraId="2851F6BF" w14:textId="77777777" w:rsidR="000D64D4" w:rsidRPr="000D64D4" w:rsidRDefault="000D64D4" w:rsidP="000D64D4">
      <w:pPr>
        <w:rPr>
          <w:b/>
          <w:bCs/>
          <w:sz w:val="21"/>
          <w:szCs w:val="21"/>
        </w:rPr>
      </w:pPr>
      <w:r w:rsidRPr="000D64D4">
        <w:rPr>
          <w:b/>
          <w:bCs/>
          <w:sz w:val="21"/>
          <w:szCs w:val="21"/>
        </w:rPr>
        <w:t>Contemporary Relevance and Deception</w:t>
      </w:r>
    </w:p>
    <w:p w14:paraId="6B73D81F" w14:textId="77777777" w:rsidR="000D64D4" w:rsidRPr="000D64D4" w:rsidRDefault="000D64D4" w:rsidP="000D64D4">
      <w:pPr>
        <w:rPr>
          <w:b/>
          <w:bCs/>
          <w:sz w:val="21"/>
          <w:szCs w:val="21"/>
        </w:rPr>
      </w:pPr>
      <w:r w:rsidRPr="000D64D4">
        <w:rPr>
          <w:b/>
          <w:bCs/>
          <w:sz w:val="21"/>
          <w:szCs w:val="21"/>
        </w:rPr>
        <w:t>Practical Implications</w:t>
      </w:r>
    </w:p>
    <w:p w14:paraId="56371C30" w14:textId="77777777" w:rsidR="000D64D4" w:rsidRPr="000D64D4" w:rsidRDefault="000D64D4" w:rsidP="000D64D4">
      <w:pPr>
        <w:numPr>
          <w:ilvl w:val="0"/>
          <w:numId w:val="8"/>
        </w:numPr>
        <w:rPr>
          <w:sz w:val="21"/>
          <w:szCs w:val="21"/>
        </w:rPr>
      </w:pPr>
      <w:r w:rsidRPr="000D64D4">
        <w:rPr>
          <w:sz w:val="21"/>
          <w:szCs w:val="21"/>
        </w:rPr>
        <w:t>Immediate Experience: Whether one believes in immediate heaven or sleep, the next conscious moment after death involves seeing Christ</w:t>
      </w:r>
    </w:p>
    <w:p w14:paraId="1B415241" w14:textId="77777777" w:rsidR="000D64D4" w:rsidRPr="000D64D4" w:rsidRDefault="000D64D4" w:rsidP="000D64D4">
      <w:pPr>
        <w:numPr>
          <w:ilvl w:val="0"/>
          <w:numId w:val="8"/>
        </w:numPr>
        <w:rPr>
          <w:sz w:val="21"/>
          <w:szCs w:val="21"/>
        </w:rPr>
      </w:pPr>
      <w:r w:rsidRPr="000D64D4">
        <w:rPr>
          <w:sz w:val="21"/>
          <w:szCs w:val="21"/>
        </w:rPr>
        <w:t>Critical Difference: The belief affects susceptibility to supernatural deception</w:t>
      </w:r>
    </w:p>
    <w:p w14:paraId="33FD41E9" w14:textId="77777777" w:rsidR="000D64D4" w:rsidRPr="000D64D4" w:rsidRDefault="000D64D4" w:rsidP="000D64D4">
      <w:pPr>
        <w:rPr>
          <w:b/>
          <w:bCs/>
          <w:sz w:val="21"/>
          <w:szCs w:val="21"/>
        </w:rPr>
      </w:pPr>
      <w:r w:rsidRPr="000D64D4">
        <w:rPr>
          <w:b/>
          <w:bCs/>
          <w:sz w:val="21"/>
          <w:szCs w:val="21"/>
        </w:rPr>
        <w:t>Modern Scientism and Supernatural Openness</w:t>
      </w:r>
    </w:p>
    <w:p w14:paraId="15D64743" w14:textId="77777777" w:rsidR="000D64D4" w:rsidRPr="000D64D4" w:rsidRDefault="000D64D4" w:rsidP="000D64D4">
      <w:pPr>
        <w:numPr>
          <w:ilvl w:val="0"/>
          <w:numId w:val="9"/>
        </w:numPr>
        <w:rPr>
          <w:sz w:val="21"/>
          <w:szCs w:val="21"/>
        </w:rPr>
      </w:pPr>
      <w:r w:rsidRPr="000D64D4">
        <w:rPr>
          <w:sz w:val="21"/>
          <w:szCs w:val="21"/>
        </w:rPr>
        <w:t>Scientific Methodology: Distinguished between observational science and interpretive scientism</w:t>
      </w:r>
    </w:p>
    <w:p w14:paraId="587890FB" w14:textId="77777777" w:rsidR="000D64D4" w:rsidRPr="000D64D4" w:rsidRDefault="000D64D4" w:rsidP="000D64D4">
      <w:pPr>
        <w:numPr>
          <w:ilvl w:val="0"/>
          <w:numId w:val="9"/>
        </w:numPr>
        <w:rPr>
          <w:sz w:val="21"/>
          <w:szCs w:val="21"/>
        </w:rPr>
      </w:pPr>
      <w:r w:rsidRPr="000D64D4">
        <w:rPr>
          <w:sz w:val="21"/>
          <w:szCs w:val="21"/>
        </w:rPr>
        <w:t>God's Exclusion: Scientism deliberately removed supernatural explanations from consideration</w:t>
      </w:r>
    </w:p>
    <w:p w14:paraId="245EDD81" w14:textId="77777777" w:rsidR="000D64D4" w:rsidRPr="000D64D4" w:rsidRDefault="000D64D4" w:rsidP="000D64D4">
      <w:pPr>
        <w:numPr>
          <w:ilvl w:val="0"/>
          <w:numId w:val="9"/>
        </w:numPr>
        <w:rPr>
          <w:sz w:val="21"/>
          <w:szCs w:val="21"/>
        </w:rPr>
      </w:pPr>
      <w:r w:rsidRPr="000D64D4">
        <w:rPr>
          <w:sz w:val="21"/>
          <w:szCs w:val="21"/>
        </w:rPr>
        <w:t>Alien Acceptance: Modern scientists like Stephen Hawking reject God but accept possibility of extraterrestrial life</w:t>
      </w:r>
    </w:p>
    <w:p w14:paraId="66645C0D" w14:textId="77777777" w:rsidR="000D64D4" w:rsidRPr="000D64D4" w:rsidRDefault="000D64D4" w:rsidP="000D64D4">
      <w:pPr>
        <w:numPr>
          <w:ilvl w:val="0"/>
          <w:numId w:val="9"/>
        </w:numPr>
        <w:rPr>
          <w:sz w:val="21"/>
          <w:szCs w:val="21"/>
        </w:rPr>
      </w:pPr>
      <w:r w:rsidRPr="000D64D4">
        <w:rPr>
          <w:sz w:val="21"/>
          <w:szCs w:val="21"/>
        </w:rPr>
        <w:t>Deception Setup: Both atheistic and Christian worldviews are being prepared to accept supernatural manifestations</w:t>
      </w:r>
    </w:p>
    <w:p w14:paraId="332C55C9" w14:textId="77777777" w:rsidR="000D64D4" w:rsidRPr="000D64D4" w:rsidRDefault="000D64D4" w:rsidP="000D64D4">
      <w:pPr>
        <w:rPr>
          <w:b/>
          <w:bCs/>
          <w:sz w:val="21"/>
          <w:szCs w:val="21"/>
        </w:rPr>
      </w:pPr>
      <w:r w:rsidRPr="000D64D4">
        <w:rPr>
          <w:b/>
          <w:bCs/>
          <w:sz w:val="21"/>
          <w:szCs w:val="21"/>
        </w:rPr>
        <w:t>End-Time Deception Warning</w:t>
      </w:r>
    </w:p>
    <w:p w14:paraId="46E3CB8C" w14:textId="77777777" w:rsidR="000D64D4" w:rsidRPr="000D64D4" w:rsidRDefault="000D64D4" w:rsidP="000D64D4">
      <w:pPr>
        <w:numPr>
          <w:ilvl w:val="0"/>
          <w:numId w:val="10"/>
        </w:numPr>
        <w:rPr>
          <w:sz w:val="21"/>
          <w:szCs w:val="21"/>
        </w:rPr>
      </w:pPr>
      <w:r w:rsidRPr="000D64D4">
        <w:rPr>
          <w:sz w:val="21"/>
          <w:szCs w:val="21"/>
        </w:rPr>
        <w:t>Satan's Strategy: Using misunderstanding of death's nature to deceive through false supernatural communications</w:t>
      </w:r>
    </w:p>
    <w:p w14:paraId="2C04974C" w14:textId="77777777" w:rsidR="000D64D4" w:rsidRPr="000D64D4" w:rsidRDefault="000D64D4" w:rsidP="000D64D4">
      <w:pPr>
        <w:numPr>
          <w:ilvl w:val="0"/>
          <w:numId w:val="10"/>
        </w:numPr>
        <w:rPr>
          <w:sz w:val="21"/>
          <w:szCs w:val="21"/>
        </w:rPr>
      </w:pPr>
      <w:r w:rsidRPr="000D64D4">
        <w:rPr>
          <w:sz w:val="21"/>
          <w:szCs w:val="21"/>
        </w:rPr>
        <w:t>Universal Vulnerability: Both religious and secular populations are being conditioned to accept counterfeit supernatural events</w:t>
      </w:r>
    </w:p>
    <w:p w14:paraId="472D057E" w14:textId="77777777" w:rsidR="000D64D4" w:rsidRPr="000D64D4" w:rsidRDefault="000D64D4" w:rsidP="000D64D4">
      <w:pPr>
        <w:numPr>
          <w:ilvl w:val="0"/>
          <w:numId w:val="10"/>
        </w:numPr>
        <w:rPr>
          <w:sz w:val="21"/>
          <w:szCs w:val="21"/>
        </w:rPr>
      </w:pPr>
      <w:r w:rsidRPr="000D64D4">
        <w:rPr>
          <w:sz w:val="21"/>
          <w:szCs w:val="21"/>
        </w:rPr>
        <w:t>Importance of Truth: Understanding the true state of the dead serves as protection against end-time deception</w:t>
      </w:r>
    </w:p>
    <w:p w14:paraId="2538862C" w14:textId="77777777" w:rsidR="000D64D4" w:rsidRPr="000D64D4" w:rsidRDefault="000D64D4" w:rsidP="000D64D4">
      <w:pPr>
        <w:rPr>
          <w:b/>
          <w:bCs/>
          <w:sz w:val="21"/>
          <w:szCs w:val="21"/>
        </w:rPr>
      </w:pPr>
      <w:r w:rsidRPr="000D64D4">
        <w:rPr>
          <w:b/>
          <w:bCs/>
          <w:sz w:val="21"/>
          <w:szCs w:val="21"/>
        </w:rPr>
        <w:t>Action Items</w:t>
      </w:r>
    </w:p>
    <w:p w14:paraId="047FFFD5" w14:textId="77777777" w:rsidR="000D64D4" w:rsidRPr="000D64D4" w:rsidRDefault="000D64D4" w:rsidP="000D64D4">
      <w:pPr>
        <w:rPr>
          <w:sz w:val="21"/>
          <w:szCs w:val="21"/>
        </w:rPr>
      </w:pPr>
      <w:r w:rsidRPr="000D64D4">
        <w:rPr>
          <w:sz w:val="21"/>
          <w:szCs w:val="21"/>
        </w:rPr>
        <w:t>Continue study series with next topic on the thousand-year period</w:t>
      </w:r>
    </w:p>
    <w:p w14:paraId="3D864A8C" w14:textId="77777777" w:rsidR="000D64D4" w:rsidRPr="000D64D4" w:rsidRDefault="000D64D4" w:rsidP="000D64D4">
      <w:pPr>
        <w:rPr>
          <w:sz w:val="21"/>
          <w:szCs w:val="21"/>
        </w:rPr>
      </w:pPr>
      <w:r w:rsidRPr="000D64D4">
        <w:rPr>
          <w:sz w:val="21"/>
          <w:szCs w:val="21"/>
        </w:rPr>
        <w:t>Examine specific biblical texts that seem to contradict the weight of evidence</w:t>
      </w:r>
    </w:p>
    <w:p w14:paraId="63E6B13A" w14:textId="77777777" w:rsidR="000D64D4" w:rsidRPr="000D64D4" w:rsidRDefault="000D64D4" w:rsidP="000D64D4">
      <w:pPr>
        <w:rPr>
          <w:sz w:val="21"/>
          <w:szCs w:val="21"/>
        </w:rPr>
      </w:pPr>
      <w:r w:rsidRPr="000D64D4">
        <w:rPr>
          <w:sz w:val="21"/>
          <w:szCs w:val="21"/>
        </w:rPr>
        <w:t>Prepare congregation for understanding end-time deception tactics</w:t>
      </w:r>
    </w:p>
    <w:p w14:paraId="0B52E49D" w14:textId="7D70CEE8" w:rsidR="00782CB7" w:rsidRPr="000D64D4" w:rsidRDefault="00782CB7" w:rsidP="000D64D4">
      <w:pPr>
        <w:rPr>
          <w:sz w:val="21"/>
          <w:szCs w:val="21"/>
        </w:rPr>
      </w:pPr>
    </w:p>
    <w:p w14:paraId="1764253D" w14:textId="77777777" w:rsidR="000D64D4" w:rsidRPr="000D64D4" w:rsidRDefault="000D64D4" w:rsidP="000D64D4">
      <w:pPr>
        <w:rPr>
          <w:sz w:val="21"/>
          <w:szCs w:val="21"/>
        </w:rPr>
      </w:pPr>
    </w:p>
    <w:p w14:paraId="53A9860D" w14:textId="7DD7E6B8" w:rsidR="000D64D4" w:rsidRPr="000D64D4" w:rsidRDefault="000D64D4" w:rsidP="000D64D4">
      <w:pPr>
        <w:rPr>
          <w:sz w:val="21"/>
          <w:szCs w:val="21"/>
        </w:rPr>
      </w:pPr>
      <w:r w:rsidRPr="000D64D4">
        <w:rPr>
          <w:sz w:val="21"/>
          <w:szCs w:val="21"/>
        </w:rPr>
        <w:t>Transcript of Sermon</w:t>
      </w:r>
    </w:p>
    <w:p w14:paraId="1E077826" w14:textId="77777777" w:rsidR="000D64D4" w:rsidRPr="000D64D4" w:rsidRDefault="000D64D4" w:rsidP="000D64D4">
      <w:pPr>
        <w:rPr>
          <w:sz w:val="21"/>
          <w:szCs w:val="21"/>
        </w:rPr>
      </w:pPr>
      <w:r w:rsidRPr="000D64D4">
        <w:rPr>
          <w:sz w:val="21"/>
          <w:szCs w:val="21"/>
        </w:rPr>
        <w:t xml:space="preserve">Number 26. Is a fundamental belief entitled death and resurrection. When we talk more about it as the state of the dead. What happens when we die? Now, this is one area that has Seventh Day Adventists, Christians. We are kind of out of step with </w:t>
      </w:r>
      <w:proofErr w:type="gramStart"/>
      <w:r w:rsidRPr="000D64D4">
        <w:rPr>
          <w:sz w:val="21"/>
          <w:szCs w:val="21"/>
        </w:rPr>
        <w:t>the majority of</w:t>
      </w:r>
      <w:proofErr w:type="gramEnd"/>
      <w:r w:rsidRPr="000D64D4">
        <w:rPr>
          <w:sz w:val="21"/>
          <w:szCs w:val="21"/>
        </w:rPr>
        <w:t xml:space="preserve"> Christians. Who believe that when you die, you go straight to heaven. Or straight to hell. And that there is no death. There is simply a change then of a change of then their soul goes </w:t>
      </w:r>
      <w:proofErr w:type="gramStart"/>
      <w:r w:rsidRPr="000D64D4">
        <w:rPr>
          <w:sz w:val="21"/>
          <w:szCs w:val="21"/>
        </w:rPr>
        <w:t>continues on</w:t>
      </w:r>
      <w:proofErr w:type="gramEnd"/>
      <w:r w:rsidRPr="000D64D4">
        <w:rPr>
          <w:sz w:val="21"/>
          <w:szCs w:val="21"/>
        </w:rPr>
        <w:t xml:space="preserve"> even after death. But as an Adventist, we don't. We look at the Bible and we say, that's not what the Bible teaches. Now, I want to give some. What should I say? I want to give. Some acknowledgment. And I think that sometimes we as Adventists look down on our brothers and sisters in Christ. And saying, well, they just don't believe the Bible. But it's not that simple. I can give you a sermon. Using six or more texts in the Bible. And if that's all you knew about what the Bible says you. And it's something that you are familiar with, that teaching, you would say, this is exactly what the Bible teaches. We go straight to heaven, okay? </w:t>
      </w:r>
      <w:proofErr w:type="gramStart"/>
      <w:r w:rsidRPr="000D64D4">
        <w:rPr>
          <w:sz w:val="21"/>
          <w:szCs w:val="21"/>
        </w:rPr>
        <w:t>So</w:t>
      </w:r>
      <w:proofErr w:type="gramEnd"/>
      <w:r w:rsidRPr="000D64D4">
        <w:rPr>
          <w:sz w:val="21"/>
          <w:szCs w:val="21"/>
        </w:rPr>
        <w:t xml:space="preserve"> it's not appropriate for us to say they </w:t>
      </w:r>
      <w:r w:rsidRPr="000D64D4">
        <w:rPr>
          <w:sz w:val="21"/>
          <w:szCs w:val="21"/>
        </w:rPr>
        <w:lastRenderedPageBreak/>
        <w:t xml:space="preserve">don't believe the Bible. We're the ones that believe the Bible. Rather, we </w:t>
      </w:r>
      <w:proofErr w:type="gramStart"/>
      <w:r w:rsidRPr="000D64D4">
        <w:rPr>
          <w:sz w:val="21"/>
          <w:szCs w:val="21"/>
        </w:rPr>
        <w:t>have to</w:t>
      </w:r>
      <w:proofErr w:type="gramEnd"/>
      <w:r w:rsidRPr="000D64D4">
        <w:rPr>
          <w:sz w:val="21"/>
          <w:szCs w:val="21"/>
        </w:rPr>
        <w:t xml:space="preserve"> understand that when we look at God's words, we then take what it </w:t>
      </w:r>
      <w:proofErr w:type="gramStart"/>
      <w:r w:rsidRPr="000D64D4">
        <w:rPr>
          <w:sz w:val="21"/>
          <w:szCs w:val="21"/>
        </w:rPr>
        <w:t>says</w:t>
      </w:r>
      <w:proofErr w:type="gramEnd"/>
      <w:r w:rsidRPr="000D64D4">
        <w:rPr>
          <w:sz w:val="21"/>
          <w:szCs w:val="21"/>
        </w:rPr>
        <w:t xml:space="preserve"> and we see how it all fits together as a whole. And then. We put together our understanding. From the. Whole. If you want to </w:t>
      </w:r>
      <w:proofErr w:type="gramStart"/>
      <w:r w:rsidRPr="000D64D4">
        <w:rPr>
          <w:sz w:val="21"/>
          <w:szCs w:val="21"/>
        </w:rPr>
        <w:t>look into</w:t>
      </w:r>
      <w:proofErr w:type="gramEnd"/>
      <w:r w:rsidRPr="000D64D4">
        <w:rPr>
          <w:sz w:val="21"/>
          <w:szCs w:val="21"/>
        </w:rPr>
        <w:t xml:space="preserve"> the Bible to find then justification for when you die, you go to heaven. You can do that. And there are plenty of pastors that will do that for you. But if you're going to study all that the Bible says with an open mind, then it becomes a different picture. As Seventh Day Adventists, we then look at the entire word of God. And then we come to our then decisions. Because you'll find, almost as mentioned before, in any type of understanding, </w:t>
      </w:r>
      <w:proofErr w:type="gramStart"/>
      <w:r w:rsidRPr="000D64D4">
        <w:rPr>
          <w:sz w:val="21"/>
          <w:szCs w:val="21"/>
        </w:rPr>
        <w:t>That</w:t>
      </w:r>
      <w:proofErr w:type="gramEnd"/>
      <w:r w:rsidRPr="000D64D4">
        <w:rPr>
          <w:sz w:val="21"/>
          <w:szCs w:val="21"/>
        </w:rPr>
        <w:t xml:space="preserve"> there's always </w:t>
      </w:r>
      <w:proofErr w:type="gramStart"/>
      <w:r w:rsidRPr="000D64D4">
        <w:rPr>
          <w:sz w:val="21"/>
          <w:szCs w:val="21"/>
        </w:rPr>
        <w:t>those group</w:t>
      </w:r>
      <w:proofErr w:type="gramEnd"/>
      <w:r w:rsidRPr="000D64D4">
        <w:rPr>
          <w:sz w:val="21"/>
          <w:szCs w:val="21"/>
        </w:rPr>
        <w:t xml:space="preserve"> of texts that could be say something different. But as seen in connection with the whole, we understand them then the meaning that they have. In reference, then, to the whole. </w:t>
      </w:r>
      <w:proofErr w:type="gramStart"/>
      <w:r w:rsidRPr="000D64D4">
        <w:rPr>
          <w:sz w:val="21"/>
          <w:szCs w:val="21"/>
        </w:rPr>
        <w:t>So</w:t>
      </w:r>
      <w:proofErr w:type="gramEnd"/>
      <w:r w:rsidRPr="000D64D4">
        <w:rPr>
          <w:sz w:val="21"/>
          <w:szCs w:val="21"/>
        </w:rPr>
        <w:t xml:space="preserve"> </w:t>
      </w:r>
      <w:proofErr w:type="gramStart"/>
      <w:r w:rsidRPr="000D64D4">
        <w:rPr>
          <w:sz w:val="21"/>
          <w:szCs w:val="21"/>
        </w:rPr>
        <w:t>first of all</w:t>
      </w:r>
      <w:proofErr w:type="gramEnd"/>
      <w:r w:rsidRPr="000D64D4">
        <w:rPr>
          <w:sz w:val="21"/>
          <w:szCs w:val="21"/>
        </w:rPr>
        <w:t xml:space="preserve">, </w:t>
      </w:r>
      <w:proofErr w:type="gramStart"/>
      <w:r w:rsidRPr="000D64D4">
        <w:rPr>
          <w:sz w:val="21"/>
          <w:szCs w:val="21"/>
        </w:rPr>
        <w:t>It's</w:t>
      </w:r>
      <w:proofErr w:type="gramEnd"/>
      <w:r w:rsidRPr="000D64D4">
        <w:rPr>
          <w:sz w:val="21"/>
          <w:szCs w:val="21"/>
        </w:rPr>
        <w:t xml:space="preserve"> a biblical position because it reflects the entire weight of evidence of Scripture. Secondly, when we talk about then this subject, in one sense, it doesn't really make very much practical difference. You might say. Okay? But it is </w:t>
      </w:r>
      <w:proofErr w:type="gramStart"/>
      <w:r w:rsidRPr="000D64D4">
        <w:rPr>
          <w:sz w:val="21"/>
          <w:szCs w:val="21"/>
        </w:rPr>
        <w:t>absolutely important</w:t>
      </w:r>
      <w:proofErr w:type="gramEnd"/>
      <w:r w:rsidRPr="000D64D4">
        <w:rPr>
          <w:sz w:val="21"/>
          <w:szCs w:val="21"/>
        </w:rPr>
        <w:t xml:space="preserve">. Even though it doesn't seem to be much. Well, think about it this way. If you believe that when you die, you go to heaven. When you die. The next moment you think of you looking into the face of Christ. If you believe that when you die, you go to sleep. What's the first thing that you notice after you die? You look and see the face of Christ. Whether you believe one way or the other, the next moment that you're aware after you die. You see that in the face? Of </w:t>
      </w:r>
      <w:proofErr w:type="spellStart"/>
      <w:r w:rsidRPr="000D64D4">
        <w:rPr>
          <w:sz w:val="21"/>
          <w:szCs w:val="21"/>
        </w:rPr>
        <w:t>christ</w:t>
      </w:r>
      <w:proofErr w:type="spellEnd"/>
      <w:r w:rsidRPr="000D64D4">
        <w:rPr>
          <w:sz w:val="21"/>
          <w:szCs w:val="21"/>
        </w:rPr>
        <w:t xml:space="preserve">. </w:t>
      </w:r>
      <w:proofErr w:type="gramStart"/>
      <w:r w:rsidRPr="000D64D4">
        <w:rPr>
          <w:sz w:val="21"/>
          <w:szCs w:val="21"/>
        </w:rPr>
        <w:t>So</w:t>
      </w:r>
      <w:proofErr w:type="gramEnd"/>
      <w:r w:rsidRPr="000D64D4">
        <w:rPr>
          <w:sz w:val="21"/>
          <w:szCs w:val="21"/>
        </w:rPr>
        <w:t xml:space="preserve"> in a practical sense. It's like, well, once all the big fuss about, okay. But there is a reason why then, as we look at it, that it is important to get it right. And that is if the dead are then living. They can communicate with us. If the dead aren't living. If. They try to communicate with us, it's not them. But it's an imposter. Now, that's where the practical issue comes. Because in our minds and hearts are open to them. The fact that there may be supernatural then sightings and input from the beyond death. We are very much open to that. Scenario. And it's a way, then, that Satan can deceive. Because who can argue with someone who's come from the dead? Who can argue with that? The only thing that you can argue is that this is deception. It is not the reality, because the Bible teaches something different. </w:t>
      </w:r>
      <w:proofErr w:type="gramStart"/>
      <w:r w:rsidRPr="000D64D4">
        <w:rPr>
          <w:sz w:val="21"/>
          <w:szCs w:val="21"/>
        </w:rPr>
        <w:t>Than</w:t>
      </w:r>
      <w:proofErr w:type="gramEnd"/>
      <w:r w:rsidRPr="000D64D4">
        <w:rPr>
          <w:sz w:val="21"/>
          <w:szCs w:val="21"/>
        </w:rPr>
        <w:t xml:space="preserve"> whether are then whether we go straight to heaven, okay? </w:t>
      </w:r>
      <w:proofErr w:type="gramStart"/>
      <w:r w:rsidRPr="000D64D4">
        <w:rPr>
          <w:sz w:val="21"/>
          <w:szCs w:val="21"/>
        </w:rPr>
        <w:t>So</w:t>
      </w:r>
      <w:proofErr w:type="gramEnd"/>
      <w:r w:rsidRPr="000D64D4">
        <w:rPr>
          <w:sz w:val="21"/>
          <w:szCs w:val="21"/>
        </w:rPr>
        <w:t xml:space="preserve"> the signs and wonders of the last days. Those unclean spirits, going, as it says in Revelation 16, working miracles in the last days. We understand is that this is the way that Satan will work through an </w:t>
      </w:r>
      <w:proofErr w:type="spellStart"/>
      <w:r w:rsidRPr="000D64D4">
        <w:rPr>
          <w:sz w:val="21"/>
          <w:szCs w:val="21"/>
        </w:rPr>
        <w:t>unmisunderstanding</w:t>
      </w:r>
      <w:proofErr w:type="spellEnd"/>
      <w:r w:rsidRPr="000D64D4">
        <w:rPr>
          <w:sz w:val="21"/>
          <w:szCs w:val="21"/>
        </w:rPr>
        <w:t xml:space="preserve"> of what happens when we die. To be able then to persuade people. That </w:t>
      </w:r>
      <w:proofErr w:type="gramStart"/>
      <w:r w:rsidRPr="000D64D4">
        <w:rPr>
          <w:sz w:val="21"/>
          <w:szCs w:val="21"/>
        </w:rPr>
        <w:t>they</w:t>
      </w:r>
      <w:proofErr w:type="gramEnd"/>
      <w:r w:rsidRPr="000D64D4">
        <w:rPr>
          <w:sz w:val="21"/>
          <w:szCs w:val="21"/>
        </w:rPr>
        <w:t xml:space="preserve"> then. Are in line with Christ when they're in line with them, the counterfeit. Christ. Enough said about that. We're going to come around and mention that here at the end. But let's go to our statement that we have a Seventh Day Adventist. It's very simple and it's very short, okay? Contrary to some of the other ones we've looked at. The </w:t>
      </w:r>
      <w:proofErr w:type="gramStart"/>
      <w:r w:rsidRPr="000D64D4">
        <w:rPr>
          <w:sz w:val="21"/>
          <w:szCs w:val="21"/>
        </w:rPr>
        <w:t>wages</w:t>
      </w:r>
      <w:proofErr w:type="gramEnd"/>
      <w:r w:rsidRPr="000D64D4">
        <w:rPr>
          <w:sz w:val="21"/>
          <w:szCs w:val="21"/>
        </w:rPr>
        <w:t xml:space="preserve"> of sin is death. But God, who alone is immortal, will grant eternal life to his redeemed. Until that day, death is an unconscious state for all people. That's why we call it the State of the dead. And then when Christ who is our life, appears, then the resurrected righteous and the living righteous will be glorified and caught up to meet the Lord in the air. The second resurrection. Then the resurrection of the unrighteous will take place a thousand years. Later. But when we die. We rushed in the graves. Until that day, then, of resurrection. </w:t>
      </w:r>
      <w:proofErr w:type="gramStart"/>
      <w:r w:rsidRPr="000D64D4">
        <w:rPr>
          <w:sz w:val="21"/>
          <w:szCs w:val="21"/>
        </w:rPr>
        <w:t>So</w:t>
      </w:r>
      <w:proofErr w:type="gramEnd"/>
      <w:r w:rsidRPr="000D64D4">
        <w:rPr>
          <w:sz w:val="21"/>
          <w:szCs w:val="21"/>
        </w:rPr>
        <w:t xml:space="preserve"> let's unpack it, okay? And look at the scriptural evidence. Again. I'm going to show you the weight of evidence. And at another time we're going to go and look at then the text, then that may be used to say something different. </w:t>
      </w:r>
      <w:proofErr w:type="gramStart"/>
      <w:r w:rsidRPr="000D64D4">
        <w:rPr>
          <w:sz w:val="21"/>
          <w:szCs w:val="21"/>
        </w:rPr>
        <w:t>And actually, when</w:t>
      </w:r>
      <w:proofErr w:type="gramEnd"/>
      <w:r w:rsidRPr="000D64D4">
        <w:rPr>
          <w:sz w:val="21"/>
          <w:szCs w:val="21"/>
        </w:rPr>
        <w:t xml:space="preserve"> you look at face value, it's very easy to surmise that and go with that. But then we'll look at then how that </w:t>
      </w:r>
      <w:proofErr w:type="gramStart"/>
      <w:r w:rsidRPr="000D64D4">
        <w:rPr>
          <w:sz w:val="21"/>
          <w:szCs w:val="21"/>
        </w:rPr>
        <w:t>actually doesn't</w:t>
      </w:r>
      <w:proofErr w:type="gramEnd"/>
      <w:r w:rsidRPr="000D64D4">
        <w:rPr>
          <w:sz w:val="21"/>
          <w:szCs w:val="21"/>
        </w:rPr>
        <w:t xml:space="preserve"> contradict. The weight of evidence, but it fits into them. The weight then of evidence. Okay. Are the dead </w:t>
      </w:r>
      <w:proofErr w:type="gramStart"/>
      <w:r w:rsidRPr="000D64D4">
        <w:rPr>
          <w:sz w:val="21"/>
          <w:szCs w:val="21"/>
        </w:rPr>
        <w:t>really dead</w:t>
      </w:r>
      <w:proofErr w:type="gramEnd"/>
      <w:r w:rsidRPr="000D64D4">
        <w:rPr>
          <w:sz w:val="21"/>
          <w:szCs w:val="21"/>
        </w:rPr>
        <w:t xml:space="preserve"> one? Death is the opposite of life. We just stated it. But here's the biblical. </w:t>
      </w:r>
      <w:proofErr w:type="gramStart"/>
      <w:r w:rsidRPr="000D64D4">
        <w:rPr>
          <w:sz w:val="21"/>
          <w:szCs w:val="21"/>
        </w:rPr>
        <w:t>First of all</w:t>
      </w:r>
      <w:proofErr w:type="gramEnd"/>
      <w:r w:rsidRPr="000D64D4">
        <w:rPr>
          <w:sz w:val="21"/>
          <w:szCs w:val="21"/>
        </w:rPr>
        <w:t xml:space="preserve">, the Lord God formed man of the dust of the ground and breathed into his nostrils the breath of life, and man became a living soul. What's a living soul? Breadth plus. The body. </w:t>
      </w:r>
      <w:proofErr w:type="gramStart"/>
      <w:r w:rsidRPr="000D64D4">
        <w:rPr>
          <w:sz w:val="21"/>
          <w:szCs w:val="21"/>
        </w:rPr>
        <w:t>Man</w:t>
      </w:r>
      <w:proofErr w:type="gramEnd"/>
      <w:r w:rsidRPr="000D64D4">
        <w:rPr>
          <w:sz w:val="21"/>
          <w:szCs w:val="21"/>
        </w:rPr>
        <w:t xml:space="preserve"> then became a living soul. What happened that's in creation, what happens in death. Then in Ecclesiastes 12:7. Then the dust of mortals. This is from a newer translation. Then the dust of mortals goes back to the ground as it was before. And the breath of life goes back to God who gave it. Do you see how the breath plus the body equals the soul life? And when we die, the life, the soul, the breath is separated from the body, and then we have no longer life. You've probably heard that illustration that we've used is a box as a box, </w:t>
      </w:r>
      <w:proofErr w:type="gramStart"/>
      <w:r w:rsidRPr="000D64D4">
        <w:rPr>
          <w:sz w:val="21"/>
          <w:szCs w:val="21"/>
        </w:rPr>
        <w:t>as long as</w:t>
      </w:r>
      <w:proofErr w:type="gramEnd"/>
      <w:r w:rsidRPr="000D64D4">
        <w:rPr>
          <w:sz w:val="21"/>
          <w:szCs w:val="21"/>
        </w:rPr>
        <w:t xml:space="preserve"> you have the box put together. But if you take out the nails or take out the sides and you put all these different pieces, it's no longer a box. That's the way it is with death. Life comes because the breath is with the body. Life leaves when the breath goes out and the body then no longer lives. And then turns back to where it was into the dust. Psalm146 3,4 Put not your trust in princes, nor in the </w:t>
      </w:r>
      <w:proofErr w:type="gramStart"/>
      <w:r w:rsidRPr="000D64D4">
        <w:rPr>
          <w:sz w:val="21"/>
          <w:szCs w:val="21"/>
        </w:rPr>
        <w:t>Son</w:t>
      </w:r>
      <w:proofErr w:type="gramEnd"/>
      <w:r w:rsidRPr="000D64D4">
        <w:rPr>
          <w:sz w:val="21"/>
          <w:szCs w:val="21"/>
        </w:rPr>
        <w:t xml:space="preserve"> of man, in whom there is no help. His breath </w:t>
      </w:r>
      <w:proofErr w:type="spellStart"/>
      <w:r w:rsidRPr="000D64D4">
        <w:rPr>
          <w:sz w:val="21"/>
          <w:szCs w:val="21"/>
        </w:rPr>
        <w:t>goeth</w:t>
      </w:r>
      <w:proofErr w:type="spellEnd"/>
      <w:r w:rsidRPr="000D64D4">
        <w:rPr>
          <w:sz w:val="21"/>
          <w:szCs w:val="21"/>
        </w:rPr>
        <w:t xml:space="preserve"> forth, he returneth to his earth, and that very day his thoughts. Perish. There it is. A very clear indication, then, that when breath goes forth. Our thoughts. Then perish. Which is </w:t>
      </w:r>
      <w:proofErr w:type="gramStart"/>
      <w:r w:rsidRPr="000D64D4">
        <w:rPr>
          <w:sz w:val="21"/>
          <w:szCs w:val="21"/>
        </w:rPr>
        <w:t>actually then</w:t>
      </w:r>
      <w:proofErr w:type="gramEnd"/>
      <w:r w:rsidRPr="000D64D4">
        <w:rPr>
          <w:sz w:val="21"/>
          <w:szCs w:val="21"/>
        </w:rPr>
        <w:t xml:space="preserve"> the opposite end. Of life. Okay, number two. Death is the opposite life. Number two. Sin brought mortality. Sin did not bring immortality. Let's look at it from scriptures again. For the wages of sin is. Death. There it is. But the gift of God is eternal life through Jesus Christ our Lord. Notice the contrast between death and </w:t>
      </w:r>
      <w:r w:rsidRPr="000D64D4">
        <w:rPr>
          <w:sz w:val="21"/>
          <w:szCs w:val="21"/>
        </w:rPr>
        <w:lastRenderedPageBreak/>
        <w:t xml:space="preserve">eternal life. It's not eternal life. Eternal life. No. It's death and eternal life are the choices. The wages of sin, then is death. Ezekiel, chapter 18, verse 4. </w:t>
      </w:r>
      <w:proofErr w:type="gramStart"/>
      <w:r w:rsidRPr="000D64D4">
        <w:rPr>
          <w:sz w:val="21"/>
          <w:szCs w:val="21"/>
        </w:rPr>
        <w:t>Again</w:t>
      </w:r>
      <w:proofErr w:type="gramEnd"/>
      <w:r w:rsidRPr="000D64D4">
        <w:rPr>
          <w:sz w:val="21"/>
          <w:szCs w:val="21"/>
        </w:rPr>
        <w:t xml:space="preserve"> in the Old Testament. Behold, all souls are mine. The soul of the Father as well as the soul of the Son is mine. The soul who sins shall die. The soul doesn't continue to live on in a conscious state forever and ever and ever. There comes a cessation of life. Genesis, chapter three, verse four. That great first then lie of Satan. You shall not, surely. Die. And Satan keeps that lie going. He doesn't want you to believe that when you die, that's it. He wants you then to continue to think in terms of. Because he can then use that as a means of deception. In your life, okay? First Timothy, chapter six, verse 15. Again, a new living translation. For at just the right time, Christ will be revealed from heaven by the blessed and only Almighty God, the King of all kings and Lord of all law. Lords. Notice, just at the right time, Christ will be revealed from heaven. Talking about who alone God, then is immortal and who lives in unapproachable life, whom no one has seen or can see. To him be honor and might and forever. Amen. Notice who only has innate immortality. God. He gives immortality as a gift. But he gives it to those then who are going to be part of his kingdom forever. Eternally. But the wages of sin. Is them. Death. There's a cessation. Of life. To those, then. Romans 2:7. To those who, by persistence in doing good, seek glory, honor, and immortality. He will give eternal life. What are we seeking? We're seeking immortality. We are not immortal. Right now. We. Are seeking immortality, which we will receive at that day, at his coming. And then we will be immortal, not subject then to death. Job 19:25:27 For I know that my redeemer lives, and he shall stand at last on the earth. And after my skin is destroyed, this I know that in my flesh I shall see God. In my flesh. I am going to seek God again, whom I shall see for </w:t>
      </w:r>
      <w:proofErr w:type="gramStart"/>
      <w:r w:rsidRPr="000D64D4">
        <w:rPr>
          <w:sz w:val="21"/>
          <w:szCs w:val="21"/>
        </w:rPr>
        <w:t>myself</w:t>
      </w:r>
      <w:proofErr w:type="gramEnd"/>
      <w:r w:rsidRPr="000D64D4">
        <w:rPr>
          <w:sz w:val="21"/>
          <w:szCs w:val="21"/>
        </w:rPr>
        <w:t xml:space="preserve"> and my eyes shall behold and not another. How my heart yearns. Within me. For that. Day. In the flesh. We are going to seek out at the Resurrection. Which comes. Then at the end of. Time. Okay. Death is the opposite of life. Sin brought mortality, it did not bring immortality. Amen. 3 There is no consciousness then in death. The Bible again. Look at the Scriptures. For the living know that they shall die, but the dead know not anything. Or nothing, as the King James version says. Neither have they any more reward, for the memory of them is forgotten. </w:t>
      </w:r>
      <w:proofErr w:type="gramStart"/>
      <w:r w:rsidRPr="000D64D4">
        <w:rPr>
          <w:sz w:val="21"/>
          <w:szCs w:val="21"/>
        </w:rPr>
        <w:t>Also</w:t>
      </w:r>
      <w:proofErr w:type="gramEnd"/>
      <w:r w:rsidRPr="000D64D4">
        <w:rPr>
          <w:sz w:val="21"/>
          <w:szCs w:val="21"/>
        </w:rPr>
        <w:t xml:space="preserve"> their love and their hatred and their envy </w:t>
      </w:r>
      <w:proofErr w:type="gramStart"/>
      <w:r w:rsidRPr="000D64D4">
        <w:rPr>
          <w:sz w:val="21"/>
          <w:szCs w:val="21"/>
        </w:rPr>
        <w:t>is now perished</w:t>
      </w:r>
      <w:proofErr w:type="gramEnd"/>
      <w:r w:rsidRPr="000D64D4">
        <w:rPr>
          <w:sz w:val="21"/>
          <w:szCs w:val="21"/>
        </w:rPr>
        <w:t xml:space="preserve">. It's all gone. There is a cessation that happens. Neither have they any more apportioned forever in anything that is done under the sun. Whatsoever thy hand </w:t>
      </w:r>
      <w:proofErr w:type="spellStart"/>
      <w:r w:rsidRPr="000D64D4">
        <w:rPr>
          <w:sz w:val="21"/>
          <w:szCs w:val="21"/>
        </w:rPr>
        <w:t>findeth</w:t>
      </w:r>
      <w:proofErr w:type="spellEnd"/>
      <w:r w:rsidRPr="000D64D4">
        <w:rPr>
          <w:sz w:val="21"/>
          <w:szCs w:val="21"/>
        </w:rPr>
        <w:t xml:space="preserve"> to do, do it with thy might. For there is no work, nor device, nor knowledge, nor wisdom in the grave whither thou </w:t>
      </w:r>
      <w:proofErr w:type="spellStart"/>
      <w:r w:rsidRPr="000D64D4">
        <w:rPr>
          <w:sz w:val="21"/>
          <w:szCs w:val="21"/>
        </w:rPr>
        <w:t>goest</w:t>
      </w:r>
      <w:proofErr w:type="spellEnd"/>
      <w:r w:rsidRPr="000D64D4">
        <w:rPr>
          <w:sz w:val="21"/>
          <w:szCs w:val="21"/>
        </w:rPr>
        <w:t xml:space="preserve">. There is the cessation then of life. Psalms 1:15, verse 17. The dead cannot praise, </w:t>
      </w:r>
      <w:proofErr w:type="gramStart"/>
      <w:r w:rsidRPr="000D64D4">
        <w:rPr>
          <w:sz w:val="21"/>
          <w:szCs w:val="21"/>
        </w:rPr>
        <w:t>Sing</w:t>
      </w:r>
      <w:proofErr w:type="gramEnd"/>
      <w:r w:rsidRPr="000D64D4">
        <w:rPr>
          <w:sz w:val="21"/>
          <w:szCs w:val="21"/>
        </w:rPr>
        <w:t xml:space="preserve"> praises to the Lord, for they have gone into the silence of the grave. They're in the silence of the grave. Not in the presence. Of God. Again. Another Psalms, chapter 6, verse 5. For in death there is no remembrance of you. In the grave who will give you thanks. The grave is that time in which we are then after life and ceases, then we are without life. For a period. Of time. Number four. Death is the opposite of life. Sin brought mortality, not immortality. No consciousness and death. Sleep is the closest illustration to death that the Bible gives. It talks about death as being asleep. And we find it over 50 times in the Bible. Death is talked about as a script. John11 of course this is that Lazarus coming to life. After he had said this, he went on to tell him, our friend Lazarus has fallen asleep. But I am going there to wake him up. His disciples replied, lord, if he sleeps, he'll get </w:t>
      </w:r>
      <w:proofErr w:type="gramStart"/>
      <w:r w:rsidRPr="000D64D4">
        <w:rPr>
          <w:sz w:val="21"/>
          <w:szCs w:val="21"/>
        </w:rPr>
        <w:t>better</w:t>
      </w:r>
      <w:proofErr w:type="gramEnd"/>
      <w:r w:rsidRPr="000D64D4">
        <w:rPr>
          <w:sz w:val="21"/>
          <w:szCs w:val="21"/>
        </w:rPr>
        <w:t xml:space="preserve"> okay? Jesus had been speaking of his death, but his disciples thought he meant natural sleep. </w:t>
      </w:r>
      <w:proofErr w:type="gramStart"/>
      <w:r w:rsidRPr="000D64D4">
        <w:rPr>
          <w:sz w:val="21"/>
          <w:szCs w:val="21"/>
        </w:rPr>
        <w:t>So</w:t>
      </w:r>
      <w:proofErr w:type="gramEnd"/>
      <w:r w:rsidRPr="000D64D4">
        <w:rPr>
          <w:sz w:val="21"/>
          <w:szCs w:val="21"/>
        </w:rPr>
        <w:t xml:space="preserve"> then he told them plainly, Lazarus is. Dead. Jesus thought of death as a sleep. And he was going then to awake Lazarus, not bringing him down from heaven, okay? But he was awakening Lazarus from the silence of the grave, back to life again. Then our scripture reading. We read this morning. Thank you. For reading it in Spanish. Behold, I show you a mystery. We shall not all sleep, but we shall all be changed in a moment, in the twinkling of an eye, at the last trump. Notice it tells us when. Amen. For the trumpet shall sound and the dead shall be raised incorruptible, and we shall be changed. And this mortal. Must put on immortality. All right, Number five. Sleep is the closest illustration. Number five. The end time. Resurrection is the time, then, that we meet the Lord and not at death. </w:t>
      </w:r>
      <w:proofErr w:type="gramStart"/>
      <w:r w:rsidRPr="000D64D4">
        <w:rPr>
          <w:sz w:val="21"/>
          <w:szCs w:val="21"/>
        </w:rPr>
        <w:t>Again</w:t>
      </w:r>
      <w:proofErr w:type="gramEnd"/>
      <w:r w:rsidRPr="000D64D4">
        <w:rPr>
          <w:sz w:val="21"/>
          <w:szCs w:val="21"/>
        </w:rPr>
        <w:t xml:space="preserve"> that scripture we just read, the mystery. At the trumpet. When the trumpet sounds, then the dead shall be raised incorruptible and we shall be changed. For this corruptible must put on incorruption. This mortal must put on immortality. And when do we do that? </w:t>
      </w:r>
      <w:proofErr w:type="gramStart"/>
      <w:r w:rsidRPr="000D64D4">
        <w:rPr>
          <w:sz w:val="21"/>
          <w:szCs w:val="21"/>
        </w:rPr>
        <w:t>So</w:t>
      </w:r>
      <w:proofErr w:type="gramEnd"/>
      <w:r w:rsidRPr="000D64D4">
        <w:rPr>
          <w:sz w:val="21"/>
          <w:szCs w:val="21"/>
        </w:rPr>
        <w:t xml:space="preserve"> when this corruptible shall put on incorruptions, mortals shall put on immortality. Then shall be brought to pass the saying that is written, Death is swallowed up in victory. Notice, death is still a part of our experience. Even though we have Christ in our heart, in our life. Death. The first death happens to all of us. But we don't have to experience the second death. Because the resurrection is when we receive that immortality. First. Thessalonians 4, 13, 17. We looked at that this last time. But I would not have you to be ignorant, brethren, concerning them which are us. Sleep. Notice Death is asleep, that you sorrow not even as others which have no hope. For if we believe that Jesus died and rose again, even so them also would sleep. And Jesus will God bring with him. From the dead. Just like Jesus was raised from the dead, then people will be raised from the dead. And continuing. For this we say unto you, by the word of the Lord, that we which are alive and remain unto the </w:t>
      </w:r>
      <w:r w:rsidRPr="000D64D4">
        <w:rPr>
          <w:sz w:val="21"/>
          <w:szCs w:val="21"/>
        </w:rPr>
        <w:lastRenderedPageBreak/>
        <w:t xml:space="preserve">coming of the Lord, shall not prevent them which are asleep dead. For the Lord himself shall descend from heaven with a shout, with the voice of the archangel, and with the trump of God and the dead in Christ shall rise. Notice the progression. The trump. The dead are rise and then we are caught up together with them to meet the Lord in the air. We meet the Lord at the resurrection. We don't meet the Lord before them. We all are together. When we meet the Lord. At the second Coming. Of </w:t>
      </w:r>
      <w:proofErr w:type="spellStart"/>
      <w:r w:rsidRPr="000D64D4">
        <w:rPr>
          <w:sz w:val="21"/>
          <w:szCs w:val="21"/>
        </w:rPr>
        <w:t>christ</w:t>
      </w:r>
      <w:proofErr w:type="spellEnd"/>
      <w:r w:rsidRPr="000D64D4">
        <w:rPr>
          <w:sz w:val="21"/>
          <w:szCs w:val="21"/>
        </w:rPr>
        <w:t xml:space="preserve">. John, chapter 5, verse 28 through 29. Don't be so surprised. Jesus said, indeed the time is coming when all the dead in their grace will hear the voice of God, Son. And they will rise again. Everyone is going to hear it. Those who have done good will rise to experience eternal life, and those who have continued in evil will arise to experience judgment. Or new. King James Version says condemnation. King James Version says damnation. </w:t>
      </w:r>
      <w:proofErr w:type="gramStart"/>
      <w:r w:rsidRPr="000D64D4">
        <w:rPr>
          <w:sz w:val="21"/>
          <w:szCs w:val="21"/>
        </w:rPr>
        <w:t>So</w:t>
      </w:r>
      <w:proofErr w:type="gramEnd"/>
      <w:r w:rsidRPr="000D64D4">
        <w:rPr>
          <w:sz w:val="21"/>
          <w:szCs w:val="21"/>
        </w:rPr>
        <w:t xml:space="preserve"> we all are in the graves until the call of the resurrection. And the call of the resurrection comes at different times. The resurrection of life. And the resurrection of condemnation, damnation. Or judgment. The two times. 2 Timothy 4, 7 and 8 I have fought the good fight, Paul says. I have finished the race. I have remained faithful. And now the prize awaits me, the crown of righteousness which the Lord the Righteous Judge will give me on the day of his return. Notice. Paul is going to receive his reward at the day of Christ's return. And the prize is not just for me, but for all who legally look forward to his appearing. It is at the appearing of Christ that then the dead are resurrected. Acts, chapter two. Then verse 34. For David is not ascended into the heavens, but he saith himself. The Lord said unto my Lord, sit thou on my right hand. David is not yet </w:t>
      </w:r>
      <w:proofErr w:type="gramStart"/>
      <w:r w:rsidRPr="000D64D4">
        <w:rPr>
          <w:sz w:val="21"/>
          <w:szCs w:val="21"/>
        </w:rPr>
        <w:t>ascended up</w:t>
      </w:r>
      <w:proofErr w:type="gramEnd"/>
      <w:r w:rsidRPr="000D64D4">
        <w:rPr>
          <w:sz w:val="21"/>
          <w:szCs w:val="21"/>
        </w:rPr>
        <w:t xml:space="preserve"> into the heavens. He's in the ground. He is sleeping. And waiting for the resurrection. Then. Morning. Finally. All. Mankind, then waits for the resurrection. The resurrection of life. Or the resurrection, then. Damnation or condemnation. Daniel 12:2 and 3 We see this hinted at in the Old Testament time Many of those who sleep in the dusty air shall awake some to everlasting life, sunk to shame and everlasting contempt. But go your way till the end, for you shall rest. Notice he's going to sleep and will arise to your inheritance at the end of the days. That is at the end of time. </w:t>
      </w:r>
      <w:proofErr w:type="gramStart"/>
      <w:r w:rsidRPr="000D64D4">
        <w:rPr>
          <w:sz w:val="21"/>
          <w:szCs w:val="21"/>
        </w:rPr>
        <w:t>Again</w:t>
      </w:r>
      <w:proofErr w:type="gramEnd"/>
      <w:r w:rsidRPr="000D64D4">
        <w:rPr>
          <w:sz w:val="21"/>
          <w:szCs w:val="21"/>
        </w:rPr>
        <w:t xml:space="preserve"> we looked at John 5:28 through 29. The time is when all the dead and the grace will hear the voice, God's son. The two then resurrections. We've noted. In the Book of Revelation, chapter 20. Then we see how that fits in with Bible prophecy. Then I saw thrones, and the people sitting on them had been given authority to judge. I thus saw the souls of those who had been beheaded for their testimony about Jesus and proclaiming the word of God. And they had not worshiped the beast or his </w:t>
      </w:r>
      <w:proofErr w:type="gramStart"/>
      <w:r w:rsidRPr="000D64D4">
        <w:rPr>
          <w:sz w:val="21"/>
          <w:szCs w:val="21"/>
        </w:rPr>
        <w:t>statue, or</w:t>
      </w:r>
      <w:proofErr w:type="gramEnd"/>
      <w:r w:rsidRPr="000D64D4">
        <w:rPr>
          <w:sz w:val="21"/>
          <w:szCs w:val="21"/>
        </w:rPr>
        <w:t xml:space="preserve"> accepted his mark on their forehead or in their hands. These are the righteous. They all came to life again. And they reigned with Christ </w:t>
      </w:r>
      <w:proofErr w:type="gramStart"/>
      <w:r w:rsidRPr="000D64D4">
        <w:rPr>
          <w:sz w:val="21"/>
          <w:szCs w:val="21"/>
        </w:rPr>
        <w:t>a thou</w:t>
      </w:r>
      <w:proofErr w:type="gramEnd"/>
      <w:r w:rsidRPr="000D64D4">
        <w:rPr>
          <w:sz w:val="21"/>
          <w:szCs w:val="21"/>
        </w:rPr>
        <w:t xml:space="preserve"> for a thousand years. This is the first resurrection. Notice the </w:t>
      </w:r>
      <w:proofErr w:type="gramStart"/>
      <w:r w:rsidRPr="000D64D4">
        <w:rPr>
          <w:sz w:val="21"/>
          <w:szCs w:val="21"/>
        </w:rPr>
        <w:t>two resurrection</w:t>
      </w:r>
      <w:proofErr w:type="gramEnd"/>
      <w:r w:rsidRPr="000D64D4">
        <w:rPr>
          <w:sz w:val="21"/>
          <w:szCs w:val="21"/>
        </w:rPr>
        <w:t xml:space="preserve"> motive. The first resurrection is those that come to Christ. Come up. And are given then immortality. But the rest of the dead did not come back to life until the thousand years had ended. Blessed and holy. Are those who share in the first resurrection. For then the second death holds no power. But they will be priests of God. And of Christ and will reign with him </w:t>
      </w:r>
      <w:proofErr w:type="spellStart"/>
      <w:r w:rsidRPr="000D64D4">
        <w:rPr>
          <w:sz w:val="21"/>
          <w:szCs w:val="21"/>
        </w:rPr>
        <w:t>then</w:t>
      </w:r>
      <w:proofErr w:type="spellEnd"/>
      <w:r w:rsidRPr="000D64D4">
        <w:rPr>
          <w:sz w:val="21"/>
          <w:szCs w:val="21"/>
        </w:rPr>
        <w:t xml:space="preserve"> a thousand years. Now we're going to look at the thousand years the next time. But the important thing to note here is that there </w:t>
      </w:r>
      <w:proofErr w:type="gramStart"/>
      <w:r w:rsidRPr="000D64D4">
        <w:rPr>
          <w:sz w:val="21"/>
          <w:szCs w:val="21"/>
        </w:rPr>
        <w:t>is</w:t>
      </w:r>
      <w:proofErr w:type="gramEnd"/>
      <w:r w:rsidRPr="000D64D4">
        <w:rPr>
          <w:sz w:val="21"/>
          <w:szCs w:val="21"/>
        </w:rPr>
        <w:t xml:space="preserve"> these two resurrections. And </w:t>
      </w:r>
      <w:proofErr w:type="gramStart"/>
      <w:r w:rsidRPr="000D64D4">
        <w:rPr>
          <w:sz w:val="21"/>
          <w:szCs w:val="21"/>
        </w:rPr>
        <w:t>therefore</w:t>
      </w:r>
      <w:proofErr w:type="gramEnd"/>
      <w:r w:rsidRPr="000D64D4">
        <w:rPr>
          <w:sz w:val="21"/>
          <w:szCs w:val="21"/>
        </w:rPr>
        <w:t xml:space="preserve"> it's at the end of time. That's when the resurrection happens. And they then we again </w:t>
      </w:r>
      <w:proofErr w:type="gramStart"/>
      <w:r w:rsidRPr="000D64D4">
        <w:rPr>
          <w:sz w:val="21"/>
          <w:szCs w:val="21"/>
        </w:rPr>
        <w:t>meet together</w:t>
      </w:r>
      <w:proofErr w:type="gramEnd"/>
      <w:r w:rsidRPr="000D64D4">
        <w:rPr>
          <w:sz w:val="21"/>
          <w:szCs w:val="21"/>
        </w:rPr>
        <w:t xml:space="preserve">, and we have our consciousness. Revelation 22:12. Behold. I'm coming quickly. And my reward is with me to give </w:t>
      </w:r>
      <w:proofErr w:type="gramStart"/>
      <w:r w:rsidRPr="000D64D4">
        <w:rPr>
          <w:sz w:val="21"/>
          <w:szCs w:val="21"/>
        </w:rPr>
        <w:t>every one</w:t>
      </w:r>
      <w:proofErr w:type="gramEnd"/>
      <w:r w:rsidRPr="000D64D4">
        <w:rPr>
          <w:sz w:val="21"/>
          <w:szCs w:val="21"/>
        </w:rPr>
        <w:t xml:space="preserve"> according to his work. When do the rewards? Count. At his coming. All right. This is the weight of evidence that as Adventists, we look at when we look at scripture. And we say the bulk of what the scripture teaches is death is asleep, waiting for the resurrection. If we begin then to say that resurrection happens when we die, we start having to twist these things around. And when we start twisting these things around, we begin then to get away from what the Bible is then giving to us. As then the definition of what happens when we die. Now. In. Our presentations we're doing. We look at the old and the new. </w:t>
      </w:r>
      <w:proofErr w:type="gramStart"/>
      <w:r w:rsidRPr="000D64D4">
        <w:rPr>
          <w:sz w:val="21"/>
          <w:szCs w:val="21"/>
        </w:rPr>
        <w:t>So</w:t>
      </w:r>
      <w:proofErr w:type="gramEnd"/>
      <w:r w:rsidRPr="000D64D4">
        <w:rPr>
          <w:sz w:val="21"/>
          <w:szCs w:val="21"/>
        </w:rPr>
        <w:t xml:space="preserve"> here's a contemporary issue. That's the old all right. That's the answer. That's the sure foundation. Now, let's get on to something a little bit. Edgy. I'm going to take another potshot. At scientism. Science is different from scientism. The way I'm using it, okay? Science is simply the observation of facts. It doesn't interpret the </w:t>
      </w:r>
      <w:proofErr w:type="gramStart"/>
      <w:r w:rsidRPr="000D64D4">
        <w:rPr>
          <w:sz w:val="21"/>
          <w:szCs w:val="21"/>
        </w:rPr>
        <w:t>facts,</w:t>
      </w:r>
      <w:proofErr w:type="gramEnd"/>
      <w:r w:rsidRPr="000D64D4">
        <w:rPr>
          <w:sz w:val="21"/>
          <w:szCs w:val="21"/>
        </w:rPr>
        <w:t xml:space="preserve"> it just observes the facts. Scientism is what interprets the facts. Now, if you look back in the history of science, And scientism, then. You will find that the way science then came to a. Let's just say a divining point is when they had to decide what they were going to do with God. </w:t>
      </w:r>
      <w:proofErr w:type="gramStart"/>
      <w:r w:rsidRPr="000D64D4">
        <w:rPr>
          <w:sz w:val="21"/>
          <w:szCs w:val="21"/>
        </w:rPr>
        <w:t>So</w:t>
      </w:r>
      <w:proofErr w:type="gramEnd"/>
      <w:r w:rsidRPr="000D64D4">
        <w:rPr>
          <w:sz w:val="21"/>
          <w:szCs w:val="21"/>
        </w:rPr>
        <w:t xml:space="preserve"> Scientism said, based on the evidence that we have. We're going to make the deduction that there is no supernatural. God. There is. No. Shall I say the God of. Well, there was a reason. Why? Because his science said if we </w:t>
      </w:r>
      <w:proofErr w:type="gramStart"/>
      <w:r w:rsidRPr="000D64D4">
        <w:rPr>
          <w:sz w:val="21"/>
          <w:szCs w:val="21"/>
        </w:rPr>
        <w:t>have to</w:t>
      </w:r>
      <w:proofErr w:type="gramEnd"/>
      <w:r w:rsidRPr="000D64D4">
        <w:rPr>
          <w:sz w:val="21"/>
          <w:szCs w:val="21"/>
        </w:rPr>
        <w:t xml:space="preserve"> deter. If we put God in the equation, then we </w:t>
      </w:r>
      <w:proofErr w:type="gramStart"/>
      <w:r w:rsidRPr="000D64D4">
        <w:rPr>
          <w:sz w:val="21"/>
          <w:szCs w:val="21"/>
        </w:rPr>
        <w:t>have to</w:t>
      </w:r>
      <w:proofErr w:type="gramEnd"/>
      <w:r w:rsidRPr="000D64D4">
        <w:rPr>
          <w:sz w:val="21"/>
          <w:szCs w:val="21"/>
        </w:rPr>
        <w:t xml:space="preserve"> determine what God Muslim, Christian, and if it's Christian, which one is we're talking about. And science says we can't get it. This is out of </w:t>
      </w:r>
      <w:proofErr w:type="spellStart"/>
      <w:proofErr w:type="gramStart"/>
      <w:r w:rsidRPr="000D64D4">
        <w:rPr>
          <w:sz w:val="21"/>
          <w:szCs w:val="21"/>
        </w:rPr>
        <w:t>our</w:t>
      </w:r>
      <w:proofErr w:type="spellEnd"/>
      <w:proofErr w:type="gramEnd"/>
      <w:r w:rsidRPr="000D64D4">
        <w:rPr>
          <w:sz w:val="21"/>
          <w:szCs w:val="21"/>
        </w:rPr>
        <w:t xml:space="preserve">. This is out of our field. </w:t>
      </w:r>
      <w:proofErr w:type="gramStart"/>
      <w:r w:rsidRPr="000D64D4">
        <w:rPr>
          <w:sz w:val="21"/>
          <w:szCs w:val="21"/>
        </w:rPr>
        <w:t>So</w:t>
      </w:r>
      <w:proofErr w:type="gramEnd"/>
      <w:r w:rsidRPr="000D64D4">
        <w:rPr>
          <w:sz w:val="21"/>
          <w:szCs w:val="21"/>
        </w:rPr>
        <w:t xml:space="preserve"> what we're going to do is we're going to look at everything as observed without God. We're not going to accept an explanation of the supernatural. We're only going to accept explanations. That are then what is observable and makes sense. To. Us. But. Notice something. Have you heard in the news more recently what science is scientism or scientists are saying? About alien invasions. Have you heard of that? I have a quote </w:t>
      </w:r>
      <w:r w:rsidRPr="000D64D4">
        <w:rPr>
          <w:sz w:val="21"/>
          <w:szCs w:val="21"/>
        </w:rPr>
        <w:lastRenderedPageBreak/>
        <w:t xml:space="preserve">here from Stephen Hawkins. Supposed to be one of the most brilliant scientists in the world today. Or was. He's passed away. And there's an article that was given at the end summarizing his sort of life and philosophy and understanding. And I notice the words that it said. Stephen Hawkins said, there is no God. Flat out. What? The. Idea that there might be aliens coming to this Earth. Is rational. And we might be a good thing to look for. Notice what scientism has had done. It has said we're taking the supernatural out, but in the taking the supernatural out now they're coming back around and saying, we're going to introduce the supernatural again, but it's not going to be God. What does scientism know? Scientism is a way to get God out of the equation. That doesn't mean, though, that they are not open to the deception of Satan. When it comes to the supernatural. For today, in our society, the world is set up so that if there is then some manifestation from them that is supernatural, that from outside of our understanding of space, </w:t>
      </w:r>
      <w:proofErr w:type="gramStart"/>
      <w:r w:rsidRPr="000D64D4">
        <w:rPr>
          <w:sz w:val="21"/>
          <w:szCs w:val="21"/>
        </w:rPr>
        <w:t>Not</w:t>
      </w:r>
      <w:proofErr w:type="gramEnd"/>
      <w:r w:rsidRPr="000D64D4">
        <w:rPr>
          <w:sz w:val="21"/>
          <w:szCs w:val="21"/>
        </w:rPr>
        <w:t xml:space="preserve"> only will Christians say Amen, At. Heists will say amen. They're. </w:t>
      </w:r>
      <w:proofErr w:type="gramStart"/>
      <w:r w:rsidRPr="000D64D4">
        <w:rPr>
          <w:sz w:val="21"/>
          <w:szCs w:val="21"/>
        </w:rPr>
        <w:t>All ready</w:t>
      </w:r>
      <w:proofErr w:type="gramEnd"/>
      <w:r w:rsidRPr="000D64D4">
        <w:rPr>
          <w:sz w:val="21"/>
          <w:szCs w:val="21"/>
        </w:rPr>
        <w:t xml:space="preserve"> for it. And the. World. Is open. To the insertion. Of the supernatural. But as Christians and as Seventh Day Adventist Christians, we look at that and say, well, that is a wrong thing to be. Because that is the pavement or the way that's paving to the end of deception of all times. Because Satan will come. He will. Then shall I say the atheistic scientific world will gobble him up? An alien out from outer space. They're ready for. It. Christians who believe that there is life after death. Well, there's the spiritualism. This is the spiritual. Like they're coming back. From heaven. And. The world, then, is on the verge of accepting something. That science has said is </w:t>
      </w:r>
      <w:proofErr w:type="gramStart"/>
      <w:r w:rsidRPr="000D64D4">
        <w:rPr>
          <w:sz w:val="21"/>
          <w:szCs w:val="21"/>
        </w:rPr>
        <w:t>absolutely not</w:t>
      </w:r>
      <w:proofErr w:type="gramEnd"/>
      <w:r w:rsidRPr="000D64D4">
        <w:rPr>
          <w:sz w:val="21"/>
          <w:szCs w:val="21"/>
        </w:rPr>
        <w:t xml:space="preserve"> tenable. But we'll be tenable. Because of that understanding. If we look at how then the devil is working in this world today. We can see that the entire mindset of the world is headed to the openness. Of the insertion of the supernatural. At the end of time. To lead the world. A counterfeit. But old. So convincing. </w:t>
      </w:r>
      <w:proofErr w:type="gramStart"/>
      <w:r w:rsidRPr="000D64D4">
        <w:rPr>
          <w:sz w:val="21"/>
          <w:szCs w:val="21"/>
        </w:rPr>
        <w:t>So</w:t>
      </w:r>
      <w:proofErr w:type="gramEnd"/>
      <w:r w:rsidRPr="000D64D4">
        <w:rPr>
          <w:sz w:val="21"/>
          <w:szCs w:val="21"/>
        </w:rPr>
        <w:t xml:space="preserve"> my question to you. And my appeal to you. Isn't important for us to know. About what happens when we die. It is important to know not because practically, like I said, </w:t>
      </w:r>
      <w:proofErr w:type="gramStart"/>
      <w:r w:rsidRPr="000D64D4">
        <w:rPr>
          <w:sz w:val="21"/>
          <w:szCs w:val="21"/>
        </w:rPr>
        <w:t>Whether</w:t>
      </w:r>
      <w:proofErr w:type="gramEnd"/>
      <w:r w:rsidRPr="000D64D4">
        <w:rPr>
          <w:sz w:val="21"/>
          <w:szCs w:val="21"/>
        </w:rPr>
        <w:t xml:space="preserve"> you believe you go to heaven or you sleep in the grave and then you go to heaven. Either way, you're going to next thought. You wake up, you're going to see the face of Jesus, okay? Practically, it really doesn't make much difference. As if then an experience that you have. But it makes a world of difference when it comes to the descent deceiving power of Satan. He can take that understanding and deceive people. What you'll do. And he will do it in a tremendously powerful way at the end of time, so all the world. Will fall into his trap. And to his that counterfeit. Don't be. One. Of those. Let's. Pray. Father in heaven. We pray. That we will understand the truth. We pray that we don't have a head knowledge of what happens when we die. We pray that we will not be deceived. At the end of time. And we pray also, Lord. That the God, then? Who lived, died, saved us. So that though we face the first death, don't have to face the second death. We can then have life through his name. And through a relationship with him. Help us, Lord. That we grow closer to you. We pray. In the right spirit and the right way and the right truth. And we pray it in </w:t>
      </w:r>
      <w:proofErr w:type="gramStart"/>
      <w:r w:rsidRPr="000D64D4">
        <w:rPr>
          <w:sz w:val="21"/>
          <w:szCs w:val="21"/>
        </w:rPr>
        <w:t>Jesus</w:t>
      </w:r>
      <w:proofErr w:type="gramEnd"/>
      <w:r w:rsidRPr="000D64D4">
        <w:rPr>
          <w:sz w:val="21"/>
          <w:szCs w:val="21"/>
        </w:rPr>
        <w:t xml:space="preserve"> name. Amen. </w:t>
      </w:r>
    </w:p>
    <w:sectPr w:rsidR="000D64D4" w:rsidRPr="000D64D4"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D80"/>
    <w:multiLevelType w:val="multilevel"/>
    <w:tmpl w:val="673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16541"/>
    <w:multiLevelType w:val="multilevel"/>
    <w:tmpl w:val="7810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945DE"/>
    <w:multiLevelType w:val="multilevel"/>
    <w:tmpl w:val="4CB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127DA"/>
    <w:multiLevelType w:val="multilevel"/>
    <w:tmpl w:val="3820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C41C6"/>
    <w:multiLevelType w:val="multilevel"/>
    <w:tmpl w:val="FAE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71741"/>
    <w:multiLevelType w:val="multilevel"/>
    <w:tmpl w:val="83EC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372AE"/>
    <w:multiLevelType w:val="multilevel"/>
    <w:tmpl w:val="A5C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A198F"/>
    <w:multiLevelType w:val="multilevel"/>
    <w:tmpl w:val="57E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5770D"/>
    <w:multiLevelType w:val="multilevel"/>
    <w:tmpl w:val="F0B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868A1"/>
    <w:multiLevelType w:val="multilevel"/>
    <w:tmpl w:val="619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750176">
    <w:abstractNumId w:val="5"/>
  </w:num>
  <w:num w:numId="2" w16cid:durableId="1190802124">
    <w:abstractNumId w:val="1"/>
  </w:num>
  <w:num w:numId="3" w16cid:durableId="755784246">
    <w:abstractNumId w:val="6"/>
  </w:num>
  <w:num w:numId="4" w16cid:durableId="218169967">
    <w:abstractNumId w:val="0"/>
  </w:num>
  <w:num w:numId="5" w16cid:durableId="407849877">
    <w:abstractNumId w:val="9"/>
  </w:num>
  <w:num w:numId="6" w16cid:durableId="1131283208">
    <w:abstractNumId w:val="4"/>
  </w:num>
  <w:num w:numId="7" w16cid:durableId="1807434522">
    <w:abstractNumId w:val="7"/>
  </w:num>
  <w:num w:numId="8" w16cid:durableId="370810322">
    <w:abstractNumId w:val="8"/>
  </w:num>
  <w:num w:numId="9" w16cid:durableId="122120086">
    <w:abstractNumId w:val="2"/>
  </w:num>
  <w:num w:numId="10" w16cid:durableId="112230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D4"/>
    <w:rsid w:val="000A3DE5"/>
    <w:rsid w:val="000D64D4"/>
    <w:rsid w:val="002255B4"/>
    <w:rsid w:val="00782CB7"/>
    <w:rsid w:val="00881874"/>
    <w:rsid w:val="00A81CDE"/>
    <w:rsid w:val="00EA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54E1"/>
  <w15:chartTrackingRefBased/>
  <w15:docId w15:val="{A5A62552-F560-4BB2-AFAA-9F6F82F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6</TotalTime>
  <Pages>6</Pages>
  <Words>3996</Words>
  <Characters>22783</Characters>
  <Application>Microsoft Office Word</Application>
  <DocSecurity>0</DocSecurity>
  <Lines>189</Lines>
  <Paragraphs>53</Paragraphs>
  <ScaleCrop>false</ScaleCrop>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2026-02-20T23:29:00Z</dcterms:created>
  <dcterms:modified xsi:type="dcterms:W3CDTF">2026-02-20T23:35:00Z</dcterms:modified>
</cp:coreProperties>
</file>