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AB6B" w14:textId="6F909247" w:rsidR="00344E9B" w:rsidRPr="00E51F05" w:rsidRDefault="00344E9B" w:rsidP="00344E9B">
      <w:pPr>
        <w:spacing w:after="0"/>
        <w:rPr>
          <w:rStyle w:val="IntenseReference"/>
          <w:rFonts w:ascii="Ebrima" w:hAnsi="Ebrima"/>
          <w:b w:val="0"/>
          <w:bCs w:val="0"/>
          <w:smallCaps w:val="0"/>
          <w:color w:val="774EEC"/>
          <w:spacing w:val="0"/>
          <w:sz w:val="18"/>
          <w:szCs w:val="18"/>
        </w:rPr>
      </w:pPr>
      <w:r w:rsidRPr="00616555">
        <w:rPr>
          <w:rStyle w:val="IntenseReference"/>
          <w:color w:val="CC6600"/>
          <w:sz w:val="48"/>
          <w:szCs w:val="48"/>
        </w:rPr>
        <w:t xml:space="preserve">          </w:t>
      </w:r>
      <w:r w:rsidR="00941633" w:rsidRPr="00616555">
        <w:rPr>
          <w:color w:val="CC6600"/>
        </w:rPr>
        <w:t xml:space="preserve">         </w:t>
      </w:r>
      <w:r w:rsidR="00507804" w:rsidRPr="00616555">
        <w:rPr>
          <w:color w:val="CC6600"/>
        </w:rPr>
        <w:t xml:space="preserve">    </w:t>
      </w:r>
      <w:r w:rsidRPr="00E51F05">
        <w:rPr>
          <w:rStyle w:val="IntenseReference"/>
          <w:color w:val="774EEC"/>
          <w:sz w:val="48"/>
          <w:szCs w:val="48"/>
        </w:rPr>
        <w:t>Mission</w:t>
      </w:r>
    </w:p>
    <w:p w14:paraId="296D7E6E" w14:textId="68981AC0" w:rsidR="00F517CB" w:rsidRDefault="00344E9B" w:rsidP="00F517CB">
      <w:pPr>
        <w:spacing w:after="720"/>
        <w:rPr>
          <w:rFonts w:ascii="Ebrima" w:hAnsi="Ebrima"/>
        </w:rPr>
      </w:pPr>
      <w:r w:rsidRPr="003823FF">
        <w:rPr>
          <w:rFonts w:ascii="Ebrima" w:hAnsi="Ebrima"/>
        </w:rPr>
        <w:t>To draw the people of Windsor and surrounding communities to a center of Holy influence where Biblical truth can be presented and to provide a Christ-centered message of love, embodying acceptance, and forgiveness in a dynamic traditional worship service.</w:t>
      </w:r>
    </w:p>
    <w:p w14:paraId="4CCE3F42" w14:textId="3AD2A3BC" w:rsidR="00344E9B" w:rsidRPr="001E2246" w:rsidRDefault="001E2246" w:rsidP="00F517CB">
      <w:pPr>
        <w:spacing w:after="240"/>
        <w:rPr>
          <w:rStyle w:val="IntenseReference"/>
          <w:sz w:val="20"/>
          <w:szCs w:val="20"/>
        </w:rPr>
      </w:pPr>
      <w:r>
        <w:rPr>
          <w:rStyle w:val="IntenseReference"/>
          <w:sz w:val="20"/>
          <w:szCs w:val="20"/>
        </w:rPr>
        <w:t xml:space="preserve">                    </w:t>
      </w:r>
      <w:r w:rsidR="00E51EA3">
        <w:rPr>
          <w:rStyle w:val="IntenseReference"/>
          <w:sz w:val="20"/>
          <w:szCs w:val="20"/>
        </w:rPr>
        <w:t xml:space="preserve">  </w:t>
      </w:r>
      <w:r w:rsidR="00344E9B">
        <w:rPr>
          <w:rStyle w:val="IntenseReference"/>
          <w:sz w:val="20"/>
          <w:szCs w:val="20"/>
        </w:rPr>
        <w:t xml:space="preserve"> </w:t>
      </w:r>
      <w:r w:rsidR="00344E9B" w:rsidRPr="00344CFE">
        <w:rPr>
          <w:rStyle w:val="IntenseReference"/>
          <w:rFonts w:ascii="Ebrima" w:hAnsi="Ebrima"/>
          <w:color w:val="auto"/>
        </w:rPr>
        <w:t>S</w:t>
      </w:r>
      <w:r w:rsidR="0089068B">
        <w:rPr>
          <w:rStyle w:val="IntenseReference"/>
          <w:rFonts w:ascii="Ebrima" w:hAnsi="Ebrima"/>
          <w:color w:val="auto"/>
        </w:rPr>
        <w:t xml:space="preserve">ABBATH </w:t>
      </w:r>
      <w:r w:rsidR="00E76951">
        <w:rPr>
          <w:rStyle w:val="IntenseReference"/>
          <w:rFonts w:ascii="Ebrima" w:hAnsi="Ebrima"/>
          <w:color w:val="auto"/>
        </w:rPr>
        <w:t xml:space="preserve">SUNDOWN </w:t>
      </w:r>
      <w:r w:rsidR="001D0093">
        <w:rPr>
          <w:rStyle w:val="IntenseReference"/>
          <w:rFonts w:ascii="Ebrima" w:hAnsi="Ebrima"/>
          <w:color w:val="auto"/>
        </w:rPr>
        <w:t>8</w:t>
      </w:r>
      <w:r w:rsidR="00E76951" w:rsidRPr="00344CFE">
        <w:rPr>
          <w:rStyle w:val="IntenseReference"/>
          <w:rFonts w:ascii="Ebrima" w:hAnsi="Ebrima"/>
          <w:color w:val="auto"/>
        </w:rPr>
        <w:t>:</w:t>
      </w:r>
      <w:r w:rsidR="00C727E8">
        <w:rPr>
          <w:rStyle w:val="IntenseReference"/>
          <w:rFonts w:ascii="Ebrima" w:hAnsi="Ebrima"/>
          <w:color w:val="auto"/>
        </w:rPr>
        <w:t>32</w:t>
      </w:r>
      <w:r w:rsidR="00344E9B" w:rsidRPr="00344CFE">
        <w:rPr>
          <w:rStyle w:val="IntenseReference"/>
          <w:rFonts w:ascii="Ebrima" w:hAnsi="Ebrima"/>
          <w:color w:val="auto"/>
        </w:rPr>
        <w:t xml:space="preserve"> </w:t>
      </w:r>
      <w:r w:rsidR="0049034C" w:rsidRPr="00344CFE">
        <w:rPr>
          <w:rStyle w:val="IntenseReference"/>
          <w:rFonts w:ascii="Ebrima" w:hAnsi="Ebrima"/>
          <w:color w:val="auto"/>
        </w:rPr>
        <w:t xml:space="preserve">P.M. </w:t>
      </w:r>
      <w:r w:rsidR="00344E9B" w:rsidRPr="00344CFE">
        <w:rPr>
          <w:rStyle w:val="IntenseReference"/>
          <w:rFonts w:ascii="Ebrima" w:hAnsi="Ebrima"/>
          <w:color w:val="auto"/>
        </w:rPr>
        <w:t xml:space="preserve">          </w:t>
      </w:r>
    </w:p>
    <w:p w14:paraId="69141F62" w14:textId="6E9CCF53" w:rsidR="00344E9B" w:rsidRDefault="00344E9B" w:rsidP="001E2246">
      <w:pPr>
        <w:spacing w:after="0"/>
        <w:rPr>
          <w:rStyle w:val="IntenseReference"/>
          <w:rFonts w:ascii="Ebrima" w:hAnsi="Ebrima"/>
          <w:color w:val="auto"/>
        </w:rPr>
      </w:pPr>
      <w:r w:rsidRPr="00344CFE">
        <w:rPr>
          <w:rStyle w:val="IntenseReference"/>
          <w:rFonts w:ascii="Ebrima" w:hAnsi="Ebrima"/>
          <w:color w:val="auto"/>
        </w:rPr>
        <w:t xml:space="preserve">                            </w:t>
      </w:r>
    </w:p>
    <w:p w14:paraId="2913A429" w14:textId="77777777" w:rsidR="001E2246" w:rsidRDefault="001E2246" w:rsidP="001E2246">
      <w:pPr>
        <w:spacing w:after="0"/>
        <w:rPr>
          <w:rStyle w:val="IntenseReference"/>
          <w:rFonts w:ascii="Ebrima" w:hAnsi="Ebrima"/>
          <w:color w:val="auto"/>
        </w:rPr>
      </w:pPr>
    </w:p>
    <w:p w14:paraId="5D0CC172" w14:textId="77777777" w:rsidR="001E2246" w:rsidRPr="001E2246" w:rsidRDefault="001E2246" w:rsidP="001E2246">
      <w:pPr>
        <w:spacing w:after="0"/>
        <w:rPr>
          <w:rStyle w:val="IntenseReference"/>
          <w:rFonts w:ascii="Ebrima" w:hAnsi="Ebrima"/>
          <w:color w:val="auto"/>
        </w:rPr>
      </w:pPr>
    </w:p>
    <w:p w14:paraId="005E058A" w14:textId="77777777" w:rsidR="00AE51A6" w:rsidRPr="00977F7B" w:rsidRDefault="00344E9B" w:rsidP="001E2246">
      <w:pPr>
        <w:spacing w:after="0"/>
        <w:rPr>
          <w:rStyle w:val="IntenseReference"/>
          <w:color w:val="EE0000"/>
          <w:sz w:val="48"/>
          <w:szCs w:val="48"/>
        </w:rPr>
      </w:pPr>
      <w:r w:rsidRPr="00977F7B">
        <w:rPr>
          <w:rStyle w:val="IntenseReference"/>
          <w:color w:val="EE0000"/>
          <w:sz w:val="48"/>
          <w:szCs w:val="48"/>
        </w:rPr>
        <w:t xml:space="preserve">               </w:t>
      </w:r>
      <w:r w:rsidR="00507804" w:rsidRPr="00977F7B">
        <w:rPr>
          <w:rStyle w:val="IntenseReference"/>
          <w:color w:val="EE0000"/>
          <w:sz w:val="48"/>
          <w:szCs w:val="48"/>
        </w:rPr>
        <w:t xml:space="preserve"> </w:t>
      </w:r>
      <w:r w:rsidRPr="00E51F05">
        <w:rPr>
          <w:rStyle w:val="IntenseReference"/>
          <w:color w:val="774EEC"/>
          <w:sz w:val="48"/>
          <w:szCs w:val="48"/>
        </w:rPr>
        <w:t>Contact Us</w:t>
      </w:r>
    </w:p>
    <w:p w14:paraId="77A6F161" w14:textId="77777777" w:rsidR="002E290A" w:rsidRDefault="002E290A" w:rsidP="001E2246">
      <w:pPr>
        <w:spacing w:after="0"/>
        <w:rPr>
          <w:rFonts w:ascii="Ebrima" w:hAnsi="Ebrima"/>
          <w:smallCaps/>
          <w:color w:val="FF9021"/>
          <w:spacing w:val="5"/>
        </w:rPr>
      </w:pPr>
    </w:p>
    <w:p w14:paraId="40BBC5B6" w14:textId="6D3B51DF" w:rsidR="002E290A" w:rsidRPr="002E290A" w:rsidRDefault="006E2553" w:rsidP="002E290A">
      <w:pPr>
        <w:spacing w:after="0"/>
        <w:rPr>
          <w:rFonts w:ascii="Ebrima" w:hAnsi="Ebrima"/>
          <w:smallCaps/>
          <w:color w:val="FF9021"/>
          <w:spacing w:val="5"/>
        </w:rPr>
      </w:pPr>
      <w:r w:rsidRPr="00616555">
        <w:rPr>
          <w:rFonts w:ascii="Ebrima" w:hAnsi="Ebrima"/>
          <w:smallCaps/>
          <w:color w:val="FF9021"/>
          <w:spacing w:val="5"/>
        </w:rPr>
        <w:tab/>
      </w:r>
    </w:p>
    <w:p w14:paraId="39957774" w14:textId="00239291" w:rsidR="002E290A" w:rsidRPr="002E290A" w:rsidRDefault="002E290A" w:rsidP="002E290A">
      <w:pPr>
        <w:spacing w:after="0"/>
        <w:rPr>
          <w:rFonts w:ascii="Ebrima" w:hAnsi="Ebrima"/>
        </w:rPr>
      </w:pPr>
      <w:r>
        <w:rPr>
          <w:rFonts w:ascii="Ebrima" w:hAnsi="Ebrima"/>
        </w:rPr>
        <w:t>*</w:t>
      </w:r>
      <w:r w:rsidRPr="002E290A">
        <w:rPr>
          <w:rFonts w:ascii="Ebrima" w:hAnsi="Ebrima"/>
        </w:rPr>
        <w:t xml:space="preserve"> Pastor Andrew Abbott- (509) 520-0568</w:t>
      </w:r>
    </w:p>
    <w:p w14:paraId="36147E19" w14:textId="77777777" w:rsidR="002E290A" w:rsidRPr="002E290A" w:rsidRDefault="002E290A" w:rsidP="002E290A">
      <w:pPr>
        <w:spacing w:after="360"/>
        <w:rPr>
          <w:rFonts w:ascii="Ebrima" w:hAnsi="Ebrima"/>
        </w:rPr>
      </w:pPr>
      <w:r w:rsidRPr="002E290A">
        <w:rPr>
          <w:rFonts w:ascii="Ebrima" w:hAnsi="Ebrima"/>
        </w:rPr>
        <w:t>amartina898@gmail.com</w:t>
      </w:r>
    </w:p>
    <w:p w14:paraId="4C42F3A5" w14:textId="77777777" w:rsidR="002E290A" w:rsidRDefault="002E290A" w:rsidP="003C4FAB">
      <w:pPr>
        <w:spacing w:after="120"/>
        <w:rPr>
          <w:rFonts w:ascii="Ebrima" w:hAnsi="Ebrima"/>
        </w:rPr>
      </w:pPr>
    </w:p>
    <w:p w14:paraId="6200C198" w14:textId="500AE012" w:rsidR="00640717" w:rsidRDefault="009C27ED" w:rsidP="003C4FAB">
      <w:pPr>
        <w:spacing w:after="120"/>
        <w:rPr>
          <w:rFonts w:ascii="Ebrima" w:hAnsi="Ebrima"/>
        </w:rPr>
      </w:pPr>
      <w:r>
        <w:rPr>
          <w:rFonts w:ascii="Ebrima" w:hAnsi="Ebrima"/>
        </w:rPr>
        <w:t>*</w:t>
      </w:r>
      <w:r w:rsidR="00344E9B" w:rsidRPr="003823FF">
        <w:rPr>
          <w:rFonts w:ascii="Ebrima" w:hAnsi="Ebrima"/>
        </w:rPr>
        <w:t xml:space="preserve">Tracy Schafer- (970) 313-3549, </w:t>
      </w:r>
      <w:hyperlink r:id="rId6" w:history="1">
        <w:r w:rsidR="00344E9B" w:rsidRPr="00FD2FE8">
          <w:rPr>
            <w:rStyle w:val="Hyperlink"/>
            <w:rFonts w:ascii="Ebrima" w:hAnsi="Ebrima"/>
            <w:color w:val="auto"/>
            <w:u w:val="none"/>
          </w:rPr>
          <w:t>tschafer.wehsda@gmail.com</w:t>
        </w:r>
      </w:hyperlink>
      <w:r w:rsidR="008D1867" w:rsidRPr="003823FF">
        <w:rPr>
          <w:rFonts w:ascii="Ebrima" w:hAnsi="Ebrima"/>
        </w:rPr>
        <w:t>. C</w:t>
      </w:r>
      <w:r w:rsidR="00344E9B" w:rsidRPr="003823FF">
        <w:rPr>
          <w:rFonts w:ascii="Ebrima" w:hAnsi="Ebrima"/>
        </w:rPr>
        <w:t xml:space="preserve">ontact </w:t>
      </w:r>
      <w:r w:rsidR="00570185">
        <w:rPr>
          <w:rFonts w:ascii="Ebrima" w:hAnsi="Ebrima"/>
        </w:rPr>
        <w:t xml:space="preserve">with </w:t>
      </w:r>
      <w:r w:rsidR="00344E9B" w:rsidRPr="003823FF">
        <w:rPr>
          <w:rFonts w:ascii="Ebrima" w:hAnsi="Ebrima"/>
        </w:rPr>
        <w:t>bulletin information.</w:t>
      </w:r>
    </w:p>
    <w:p w14:paraId="5A75FBB2" w14:textId="77777777" w:rsidR="002E290A" w:rsidRDefault="002E290A" w:rsidP="003C4FAB">
      <w:pPr>
        <w:spacing w:after="120"/>
        <w:rPr>
          <w:rFonts w:ascii="Ebrima" w:hAnsi="Ebrima"/>
        </w:rPr>
      </w:pPr>
    </w:p>
    <w:p w14:paraId="2DB4FB97" w14:textId="77777777" w:rsidR="00AE51A6" w:rsidRDefault="00AE51A6" w:rsidP="003C4FAB">
      <w:pPr>
        <w:spacing w:after="120"/>
        <w:rPr>
          <w:rFonts w:ascii="Ebrima" w:hAnsi="Ebrima"/>
        </w:rPr>
      </w:pPr>
    </w:p>
    <w:p w14:paraId="581C48A1" w14:textId="77777777" w:rsidR="00AE51A6" w:rsidRDefault="00AE51A6" w:rsidP="003C4FAB">
      <w:pPr>
        <w:spacing w:after="120"/>
        <w:rPr>
          <w:rFonts w:ascii="Ebrima" w:hAnsi="Ebrima"/>
        </w:rPr>
      </w:pPr>
    </w:p>
    <w:p w14:paraId="22F09638" w14:textId="13CDD86E" w:rsidR="003C4FAB" w:rsidRPr="001E2246" w:rsidRDefault="001E2246" w:rsidP="001E2246">
      <w:pPr>
        <w:spacing w:after="0"/>
        <w:rPr>
          <w:rFonts w:ascii="Ebrima" w:hAnsi="Ebrima"/>
          <w:b/>
          <w:bCs/>
        </w:rPr>
      </w:pPr>
      <w:r w:rsidRPr="001E2246">
        <w:rPr>
          <w:rFonts w:ascii="Ebrima" w:hAnsi="Ebrima"/>
          <w:b/>
          <w:bCs/>
        </w:rPr>
        <w:t>Find us:</w:t>
      </w:r>
    </w:p>
    <w:p w14:paraId="18E35D4B" w14:textId="4808961C" w:rsidR="00640717" w:rsidRPr="00B04141" w:rsidRDefault="00B04141" w:rsidP="0091576F">
      <w:pPr>
        <w:spacing w:after="0"/>
        <w:rPr>
          <w:rStyle w:val="Hyperlink"/>
          <w:rFonts w:ascii="Ebrima" w:hAnsi="Ebrima"/>
          <w:color w:val="4472C4" w:themeColor="accent1"/>
          <w:u w:val="none"/>
        </w:rPr>
      </w:pPr>
      <w:hyperlink r:id="rId7" w:history="1">
        <w:r w:rsidRPr="009912B3">
          <w:rPr>
            <w:rStyle w:val="Hyperlink"/>
            <w:rFonts w:ascii="Ebrima" w:hAnsi="Ebrima"/>
          </w:rPr>
          <w:t>www.windsorsda.org</w:t>
        </w:r>
      </w:hyperlink>
    </w:p>
    <w:p w14:paraId="414EBBA0" w14:textId="1097E2A7" w:rsidR="00B04141" w:rsidRDefault="00B04141" w:rsidP="0091576F">
      <w:pPr>
        <w:spacing w:after="0"/>
      </w:pPr>
      <w:hyperlink r:id="rId8" w:history="1">
        <w:r w:rsidRPr="009912B3">
          <w:rPr>
            <w:rStyle w:val="Hyperlink"/>
            <w:rFonts w:ascii="Ebrima" w:hAnsi="Ebrima"/>
          </w:rPr>
          <w:t>www.facebook.com/Windsorelmhavensdachurch</w:t>
        </w:r>
      </w:hyperlink>
    </w:p>
    <w:p w14:paraId="63087634" w14:textId="5A87056E" w:rsidR="001E2246" w:rsidRPr="002E290A" w:rsidRDefault="002D014E" w:rsidP="002E290A">
      <w:pPr>
        <w:spacing w:after="360"/>
        <w:rPr>
          <w:rStyle w:val="Hyperlink"/>
          <w:color w:val="auto"/>
          <w:u w:val="none"/>
        </w:rPr>
      </w:pPr>
      <w:hyperlink r:id="rId9" w:history="1">
        <w:r w:rsidRPr="004C755C">
          <w:rPr>
            <w:rStyle w:val="Hyperlink"/>
          </w:rPr>
          <w:t>www.youtube.com/@WindsorElmHavenSDA</w:t>
        </w:r>
      </w:hyperlink>
      <w:r>
        <w:t xml:space="preserve"> </w:t>
      </w:r>
      <w:r w:rsidR="001E2246">
        <w:rPr>
          <w:rStyle w:val="Hyperlink"/>
          <w:rFonts w:ascii="Ebrima" w:hAnsi="Ebrima"/>
          <w:color w:val="0070C0"/>
          <w:u w:val="none"/>
        </w:rPr>
        <w:t xml:space="preserve"> </w:t>
      </w:r>
    </w:p>
    <w:p w14:paraId="4C651B35" w14:textId="5DD1A1F5" w:rsidR="00B75A1A" w:rsidRPr="00977F7B" w:rsidRDefault="00245600" w:rsidP="00B75A1A">
      <w:pPr>
        <w:spacing w:after="400"/>
        <w:ind w:left="-576"/>
        <w:rPr>
          <w:rStyle w:val="IntenseReference"/>
          <w:noProof/>
          <w:color w:val="EE0000"/>
          <w:sz w:val="48"/>
          <w:szCs w:val="48"/>
        </w:rPr>
      </w:pPr>
      <w:r w:rsidRPr="00977F7B">
        <w:rPr>
          <w:rStyle w:val="IntenseReference"/>
          <w:color w:val="EE0000"/>
          <w:sz w:val="48"/>
          <w:szCs w:val="48"/>
        </w:rPr>
        <w:t xml:space="preserve">           </w:t>
      </w:r>
      <w:r w:rsidR="00344E9B" w:rsidRPr="00E51F05">
        <w:rPr>
          <w:rStyle w:val="IntenseReference"/>
          <w:color w:val="774EEC"/>
          <w:sz w:val="48"/>
          <w:szCs w:val="48"/>
        </w:rPr>
        <w:t xml:space="preserve">Windsor Elm Haven </w:t>
      </w:r>
      <w:r w:rsidRPr="00E51F05">
        <w:rPr>
          <w:rStyle w:val="IntenseReference"/>
          <w:color w:val="774EEC"/>
          <w:sz w:val="48"/>
          <w:szCs w:val="48"/>
        </w:rPr>
        <w:t xml:space="preserve">       </w:t>
      </w:r>
      <w:r w:rsidR="003B2E7A" w:rsidRPr="00E51F05">
        <w:rPr>
          <w:rStyle w:val="IntenseReference"/>
          <w:color w:val="774EEC"/>
          <w:sz w:val="48"/>
          <w:szCs w:val="48"/>
        </w:rPr>
        <w:t xml:space="preserve">    </w:t>
      </w:r>
      <w:r w:rsidR="00344E9B" w:rsidRPr="00E51F05">
        <w:rPr>
          <w:rStyle w:val="IntenseReference"/>
          <w:color w:val="774EEC"/>
          <w:sz w:val="48"/>
          <w:szCs w:val="48"/>
        </w:rPr>
        <w:t>Seventh-Day Adventist Churc</w:t>
      </w:r>
      <w:r w:rsidR="00185F0C" w:rsidRPr="00E51F05">
        <w:rPr>
          <w:rStyle w:val="IntenseReference"/>
          <w:color w:val="774EEC"/>
          <w:sz w:val="48"/>
          <w:szCs w:val="48"/>
        </w:rPr>
        <w:t>h</w:t>
      </w:r>
      <w:r w:rsidR="004E1607" w:rsidRPr="00E51F05">
        <w:rPr>
          <w:rStyle w:val="IntenseReference"/>
          <w:noProof/>
          <w:color w:val="774EEC"/>
          <w:sz w:val="48"/>
          <w:szCs w:val="48"/>
        </w:rPr>
        <w:t xml:space="preserve">   </w:t>
      </w:r>
      <w:r w:rsidR="00126BB0" w:rsidRPr="00E51F05">
        <w:rPr>
          <w:rStyle w:val="IntenseReference"/>
          <w:noProof/>
          <w:color w:val="774EEC"/>
          <w:sz w:val="48"/>
          <w:szCs w:val="48"/>
        </w:rPr>
        <w:t xml:space="preserve">  </w:t>
      </w:r>
    </w:p>
    <w:p w14:paraId="59DBE7A6" w14:textId="313E73DB" w:rsidR="006A44DA" w:rsidRPr="006A44DA" w:rsidRDefault="00126BB0" w:rsidP="00370933">
      <w:pPr>
        <w:spacing w:after="240"/>
        <w:ind w:left="-864"/>
        <w:rPr>
          <w:rStyle w:val="IntenseReference"/>
          <w:noProof/>
          <w:color w:val="34AA42"/>
          <w:sz w:val="48"/>
          <w:szCs w:val="48"/>
        </w:rPr>
      </w:pPr>
      <w:r w:rsidRPr="00126A8A">
        <w:rPr>
          <w:rStyle w:val="IntenseReference"/>
          <w:noProof/>
          <w:color w:val="34AA42"/>
          <w:sz w:val="48"/>
          <w:szCs w:val="48"/>
        </w:rPr>
        <w:t xml:space="preserve">   </w:t>
      </w:r>
      <w:r w:rsidR="00192F4F">
        <w:rPr>
          <w:rStyle w:val="IntenseReference"/>
          <w:noProof/>
          <w:color w:val="CC0066"/>
          <w:sz w:val="48"/>
          <w:szCs w:val="48"/>
        </w:rPr>
        <w:t xml:space="preserve">  </w:t>
      </w:r>
      <w:r w:rsidR="00A1614D">
        <w:rPr>
          <w:rStyle w:val="IntenseReference"/>
          <w:noProof/>
          <w:color w:val="CC0066"/>
          <w:sz w:val="48"/>
          <w:szCs w:val="48"/>
        </w:rPr>
        <w:t xml:space="preserve">    </w:t>
      </w:r>
      <w:r w:rsidR="001B6690">
        <w:rPr>
          <w:rStyle w:val="IntenseReference"/>
          <w:noProof/>
          <w:color w:val="CC0066"/>
          <w:sz w:val="48"/>
          <w:szCs w:val="48"/>
        </w:rPr>
        <w:t xml:space="preserve">  </w:t>
      </w:r>
      <w:r w:rsidR="00370933" w:rsidRPr="00370933">
        <w:rPr>
          <w:rFonts w:ascii="Calibri" w:eastAsia="Calibri" w:hAnsi="Calibri" w:cs="Times New Roman"/>
          <w:noProof/>
          <w:kern w:val="2"/>
          <w14:ligatures w14:val="standardContextual"/>
        </w:rPr>
        <w:drawing>
          <wp:inline distT="0" distB="0" distL="0" distR="0" wp14:anchorId="43EF6D9A" wp14:editId="7521C980">
            <wp:extent cx="4270089" cy="3387725"/>
            <wp:effectExtent l="0" t="0" r="0" b="3175"/>
            <wp:docPr id="1566146574" name="Picture 1" descr="Christian Images In My Treasure Box: Matthew 22:37 - Bubble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ian Images In My Treasure Box: Matthew 22:37 - Bubble Let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409" cy="344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7C3DEB" w14:textId="77777777" w:rsidR="002137AD" w:rsidRDefault="002137AD" w:rsidP="00E67253">
      <w:pPr>
        <w:spacing w:after="0"/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</w:pPr>
    </w:p>
    <w:p w14:paraId="05EF2D61" w14:textId="5F84CEA7" w:rsidR="00536167" w:rsidRPr="00CE528C" w:rsidRDefault="00CE528C" w:rsidP="00CE528C">
      <w:pPr>
        <w:spacing w:after="0"/>
        <w:ind w:left="-1152"/>
        <w:rPr>
          <w:rStyle w:val="IntenseReference"/>
          <w:color w:val="009999"/>
          <w:sz w:val="48"/>
          <w:szCs w:val="48"/>
        </w:rPr>
      </w:pP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     </w:t>
      </w:r>
      <w:r w:rsidR="0069634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  </w:t>
      </w:r>
      <w:r w:rsidR="005359D7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June </w:t>
      </w:r>
      <w:r w:rsidR="004B0AC4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2</w:t>
      </w:r>
      <w:r w:rsidR="00C727E8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7</w:t>
      </w:r>
      <w:r w:rsidR="00C85BA4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,</w:t>
      </w:r>
      <w:r w:rsidR="00290FDB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20</w:t>
      </w:r>
      <w:r w:rsidR="008D6CEC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26</w:t>
      </w:r>
      <w:r w:rsidR="005359D7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    </w:t>
      </w: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     </w:t>
      </w:r>
      <w:r w:rsidR="004361C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1424D0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</w:t>
      </w:r>
      <w:r w:rsidR="004361C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0D4A0A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</w:t>
      </w:r>
      <w:r w:rsidR="00707F5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</w:t>
      </w:r>
      <w:r w:rsidR="00692FC3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</w:t>
      </w:r>
      <w:r w:rsidR="008D6CEC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692FC3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</w:t>
      </w:r>
      <w:r w:rsidR="00370933">
        <w:rPr>
          <w:rStyle w:val="IntenseReference"/>
          <w:rFonts w:ascii="Ebrima" w:hAnsi="Ebrima"/>
          <w:b w:val="0"/>
          <w:bCs w:val="0"/>
          <w:i/>
          <w:iCs/>
          <w:smallCaps w:val="0"/>
          <w:color w:val="0070C0"/>
          <w:spacing w:val="0"/>
        </w:rPr>
        <w:t xml:space="preserve">                    MATTHEW 22:37</w:t>
      </w:r>
    </w:p>
    <w:p w14:paraId="690F45F2" w14:textId="77777777" w:rsidR="009436F3" w:rsidRDefault="009436F3" w:rsidP="002B0265">
      <w:pPr>
        <w:spacing w:after="0"/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</w:pPr>
    </w:p>
    <w:p w14:paraId="09F04231" w14:textId="77777777" w:rsidR="009436F3" w:rsidRDefault="009436F3" w:rsidP="001E4966">
      <w:pPr>
        <w:spacing w:after="60"/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</w:pPr>
    </w:p>
    <w:p w14:paraId="3AFB4984" w14:textId="1C6D5113" w:rsidR="005E4D6B" w:rsidRDefault="00A532E7" w:rsidP="003F6E24">
      <w:pPr>
        <w:spacing w:after="120"/>
        <w:rPr>
          <w:color w:val="C45911" w:themeColor="accent2" w:themeShade="BF"/>
          <w:sz w:val="20"/>
          <w:szCs w:val="20"/>
          <w:u w:val="single"/>
        </w:rPr>
      </w:pP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      </w:t>
      </w:r>
      <w:r w:rsidR="00F03C35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 </w:t>
      </w: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501AB5" w:rsidRPr="00344CFE">
        <w:rPr>
          <w:rFonts w:ascii="Ebrima" w:hAnsi="Ebrima"/>
        </w:rPr>
        <w:t>33660 WCR 15 Windsor, Co</w:t>
      </w:r>
    </w:p>
    <w:p w14:paraId="06C36EDE" w14:textId="53B6E2C8" w:rsidR="007B487F" w:rsidRPr="005E4D6B" w:rsidRDefault="005E4D6B" w:rsidP="00595105">
      <w:pPr>
        <w:spacing w:after="120"/>
        <w:ind w:left="-576"/>
        <w:rPr>
          <w:color w:val="C45911" w:themeColor="accent2" w:themeShade="BF"/>
          <w:sz w:val="20"/>
          <w:szCs w:val="20"/>
          <w:u w:val="single"/>
        </w:rPr>
      </w:pPr>
      <w:r>
        <w:rPr>
          <w:color w:val="C45911" w:themeColor="accent2" w:themeShade="BF"/>
          <w:sz w:val="20"/>
          <w:szCs w:val="20"/>
        </w:rPr>
        <w:t xml:space="preserve">                                  </w:t>
      </w:r>
      <w:r w:rsidR="007B487F">
        <w:rPr>
          <w:rFonts w:ascii="Ebrima" w:hAnsi="Ebrima"/>
          <w:sz w:val="18"/>
          <w:szCs w:val="18"/>
        </w:rPr>
        <w:t xml:space="preserve"> </w:t>
      </w:r>
      <w:r w:rsidR="00F0271A">
        <w:rPr>
          <w:rFonts w:ascii="Ebrima" w:hAnsi="Ebrima"/>
          <w:sz w:val="18"/>
          <w:szCs w:val="18"/>
        </w:rPr>
        <w:t xml:space="preserve"> </w:t>
      </w:r>
      <w:r w:rsidR="00501AB5" w:rsidRPr="00344CFE">
        <w:rPr>
          <w:rFonts w:ascii="Ebrima" w:hAnsi="Ebrima"/>
        </w:rPr>
        <w:t>Sabbath School- 9:30</w:t>
      </w:r>
      <w:r w:rsidR="00957D19" w:rsidRPr="00344CFE">
        <w:rPr>
          <w:rFonts w:ascii="Ebrima" w:hAnsi="Ebrima"/>
        </w:rPr>
        <w:t xml:space="preserve"> a.m.</w:t>
      </w:r>
    </w:p>
    <w:p w14:paraId="106F7586" w14:textId="0F4D6868" w:rsidR="007D16B6" w:rsidRPr="00345045" w:rsidRDefault="007B487F" w:rsidP="00345045">
      <w:pPr>
        <w:spacing w:after="120"/>
        <w:ind w:left="-576"/>
        <w:rPr>
          <w:rFonts w:ascii="Ebrima" w:hAnsi="Ebrima"/>
        </w:rPr>
      </w:pPr>
      <w:r>
        <w:rPr>
          <w:rFonts w:ascii="Ebrima" w:hAnsi="Ebrima"/>
        </w:rPr>
        <w:t xml:space="preserve">                          </w:t>
      </w:r>
      <w:r w:rsidR="00F0271A">
        <w:rPr>
          <w:rFonts w:ascii="Ebrima" w:hAnsi="Ebrima"/>
        </w:rPr>
        <w:t xml:space="preserve"> </w:t>
      </w:r>
      <w:r w:rsidR="00501AB5" w:rsidRPr="00344CFE">
        <w:rPr>
          <w:rFonts w:ascii="Ebrima" w:hAnsi="Ebrima"/>
        </w:rPr>
        <w:t>Worship Service- 10:</w:t>
      </w:r>
      <w:r w:rsidR="008D419E" w:rsidRPr="00344CFE">
        <w:rPr>
          <w:rFonts w:ascii="Ebrima" w:hAnsi="Ebrima"/>
        </w:rPr>
        <w:t>45</w:t>
      </w:r>
      <w:r w:rsidR="00957D19" w:rsidRPr="00344CFE">
        <w:rPr>
          <w:rFonts w:ascii="Ebrima" w:hAnsi="Ebrima"/>
        </w:rPr>
        <w:t xml:space="preserve"> a.m.</w:t>
      </w:r>
    </w:p>
    <w:p w14:paraId="2DE917C8" w14:textId="3D798F0E" w:rsidR="00034B5F" w:rsidRPr="00E51F05" w:rsidRDefault="00395506" w:rsidP="00B757C9">
      <w:pPr>
        <w:spacing w:after="120"/>
        <w:rPr>
          <w:rFonts w:ascii="Ebrima" w:hAnsi="Ebrima"/>
          <w:color w:val="774EEC"/>
        </w:rPr>
      </w:pPr>
      <w:r w:rsidRPr="00E51F05">
        <w:rPr>
          <w:rFonts w:ascii="Ebrima" w:hAnsi="Ebrima"/>
          <w:color w:val="774EEC"/>
          <w:sz w:val="26"/>
          <w:szCs w:val="26"/>
        </w:rPr>
        <w:lastRenderedPageBreak/>
        <w:t xml:space="preserve">Sabbath School </w:t>
      </w:r>
    </w:p>
    <w:p w14:paraId="3A37978F" w14:textId="48A1C734" w:rsidR="00B903C8" w:rsidRPr="00D13EDF" w:rsidRDefault="00395506" w:rsidP="00B9620F">
      <w:pPr>
        <w:spacing w:after="0"/>
        <w:rPr>
          <w:rFonts w:ascii="Ebrima" w:hAnsi="Ebrima"/>
        </w:rPr>
      </w:pPr>
      <w:r w:rsidRPr="00344CFE">
        <w:rPr>
          <w:rFonts w:ascii="Ebrima" w:hAnsi="Ebrima"/>
        </w:rPr>
        <w:t xml:space="preserve">Song </w:t>
      </w:r>
      <w:r w:rsidR="00D318D0" w:rsidRPr="00344CFE">
        <w:rPr>
          <w:rFonts w:ascii="Ebrima" w:hAnsi="Ebrima"/>
        </w:rPr>
        <w:t>Service-</w:t>
      </w:r>
      <w:r w:rsidR="00D318D0">
        <w:rPr>
          <w:rFonts w:ascii="Ebrima" w:hAnsi="Ebrima"/>
        </w:rPr>
        <w:t xml:space="preserve"> #</w:t>
      </w:r>
      <w:r w:rsidR="00C727E8">
        <w:rPr>
          <w:rFonts w:ascii="Ebrima" w:hAnsi="Ebrima"/>
        </w:rPr>
        <w:t>593 In Times Like These</w:t>
      </w:r>
      <w:r w:rsidR="00F71C3F">
        <w:rPr>
          <w:rFonts w:ascii="Ebrima" w:hAnsi="Ebrima"/>
        </w:rPr>
        <w:t xml:space="preserve"> </w:t>
      </w:r>
    </w:p>
    <w:p w14:paraId="1C1DDDBF" w14:textId="6CAB2EA2" w:rsidR="00395506" w:rsidRPr="00E86D42" w:rsidRDefault="00395506" w:rsidP="00B9620F">
      <w:pPr>
        <w:rPr>
          <w:rFonts w:ascii="Ebrima" w:hAnsi="Ebrima"/>
          <w:sz w:val="20"/>
          <w:szCs w:val="20"/>
        </w:rPr>
      </w:pPr>
      <w:r w:rsidRPr="00344CFE">
        <w:rPr>
          <w:rFonts w:ascii="Ebrima" w:hAnsi="Ebrima"/>
        </w:rPr>
        <w:t xml:space="preserve">Opening </w:t>
      </w:r>
      <w:r w:rsidR="00940EAB" w:rsidRPr="00344CFE">
        <w:rPr>
          <w:rFonts w:ascii="Ebrima" w:hAnsi="Ebrima"/>
        </w:rPr>
        <w:t>Hymn-</w:t>
      </w:r>
      <w:r w:rsidR="00940EAB">
        <w:rPr>
          <w:rFonts w:ascii="Ebrima" w:hAnsi="Ebrima"/>
        </w:rPr>
        <w:t xml:space="preserve"> #</w:t>
      </w:r>
      <w:r w:rsidR="00C727E8">
        <w:rPr>
          <w:rFonts w:ascii="Ebrima" w:hAnsi="Ebrima"/>
        </w:rPr>
        <w:t>590 Trust and Obey</w:t>
      </w:r>
      <w:r w:rsidR="00F71C3F">
        <w:rPr>
          <w:rFonts w:ascii="Ebrima" w:hAnsi="Ebrima"/>
        </w:rPr>
        <w:t xml:space="preserve"> </w:t>
      </w:r>
    </w:p>
    <w:p w14:paraId="33E9E7EF" w14:textId="3EE5CCD6" w:rsidR="00B9620F" w:rsidRDefault="00F63CCA" w:rsidP="006519F9">
      <w:pPr>
        <w:spacing w:after="0"/>
        <w:rPr>
          <w:rFonts w:ascii="Ebrima" w:hAnsi="Ebrima"/>
        </w:rPr>
      </w:pPr>
      <w:r w:rsidRPr="00344CFE">
        <w:rPr>
          <w:rFonts w:ascii="Ebrima" w:hAnsi="Ebrima"/>
        </w:rPr>
        <w:t>Opening prayer &amp; Sabbath Scho</w:t>
      </w:r>
      <w:r w:rsidR="00A714E9" w:rsidRPr="00344CFE">
        <w:rPr>
          <w:rFonts w:ascii="Ebrima" w:hAnsi="Ebrima"/>
        </w:rPr>
        <w:t>ol</w:t>
      </w:r>
      <w:r w:rsidR="006F6A47">
        <w:rPr>
          <w:rFonts w:ascii="Ebrima" w:hAnsi="Ebrima"/>
        </w:rPr>
        <w:t>-</w:t>
      </w:r>
      <w:r w:rsidR="008D6CEC">
        <w:rPr>
          <w:rFonts w:ascii="Ebrima" w:hAnsi="Ebrima"/>
        </w:rPr>
        <w:t xml:space="preserve"> </w:t>
      </w:r>
      <w:r w:rsidR="00285123">
        <w:rPr>
          <w:rFonts w:ascii="Ebrima" w:hAnsi="Ebrima"/>
        </w:rPr>
        <w:t>John Bells</w:t>
      </w:r>
    </w:p>
    <w:p w14:paraId="5ABD673D" w14:textId="77777777" w:rsidR="0066480F" w:rsidRDefault="0066480F" w:rsidP="006519F9">
      <w:pPr>
        <w:spacing w:after="0"/>
        <w:rPr>
          <w:rFonts w:ascii="Ebrima" w:hAnsi="Ebrima"/>
        </w:rPr>
      </w:pPr>
    </w:p>
    <w:p w14:paraId="675DA9BA" w14:textId="77777777" w:rsidR="006519F9" w:rsidRPr="00096B63" w:rsidRDefault="006519F9" w:rsidP="006519F9">
      <w:pPr>
        <w:spacing w:after="0"/>
        <w:rPr>
          <w:rFonts w:ascii="Ebrima" w:hAnsi="Ebrima"/>
          <w:color w:val="CC0066"/>
        </w:rPr>
      </w:pPr>
    </w:p>
    <w:p w14:paraId="4D5ABDA8" w14:textId="7B71F369" w:rsidR="00DA23D4" w:rsidRPr="00E51F05" w:rsidRDefault="00395506" w:rsidP="00B757C9">
      <w:pPr>
        <w:pStyle w:val="Title"/>
        <w:spacing w:after="120"/>
        <w:rPr>
          <w:rFonts w:ascii="Ebrima" w:hAnsi="Ebrima"/>
          <w:color w:val="774EEC"/>
          <w:sz w:val="26"/>
          <w:szCs w:val="26"/>
        </w:rPr>
      </w:pPr>
      <w:r w:rsidRPr="00E51F05">
        <w:rPr>
          <w:rFonts w:ascii="Ebrima" w:hAnsi="Ebrima"/>
          <w:color w:val="774EEC"/>
          <w:sz w:val="26"/>
          <w:szCs w:val="26"/>
        </w:rPr>
        <w:t>Worship Service</w:t>
      </w:r>
    </w:p>
    <w:p w14:paraId="5CA0A6F1" w14:textId="645CCA1C" w:rsidR="00B9620F" w:rsidRPr="00E73E55" w:rsidRDefault="00D318D0" w:rsidP="000349B7">
      <w:pPr>
        <w:spacing w:after="0"/>
        <w:rPr>
          <w:rFonts w:ascii="Ebrima" w:hAnsi="Ebrima"/>
          <w:color w:val="800080"/>
        </w:rPr>
      </w:pPr>
      <w:r w:rsidRPr="00AB4D65">
        <w:rPr>
          <w:rFonts w:ascii="Ebrima" w:hAnsi="Ebrima"/>
        </w:rPr>
        <w:t xml:space="preserve">Song- </w:t>
      </w:r>
      <w:r>
        <w:rPr>
          <w:rFonts w:ascii="Ebrima" w:hAnsi="Ebrima"/>
        </w:rPr>
        <w:t>#</w:t>
      </w:r>
      <w:r w:rsidR="00C727E8">
        <w:rPr>
          <w:rFonts w:ascii="Ebrima" w:hAnsi="Ebrima"/>
        </w:rPr>
        <w:t>524 ‘Tis So Sweet to Trust in Jesus</w:t>
      </w:r>
      <w:r w:rsidR="00A81149">
        <w:rPr>
          <w:rFonts w:ascii="Ebrima" w:hAnsi="Ebrima"/>
        </w:rPr>
        <w:tab/>
      </w:r>
      <w:r w:rsidR="00A81149">
        <w:rPr>
          <w:rFonts w:ascii="Ebrima" w:hAnsi="Ebrima"/>
        </w:rPr>
        <w:tab/>
      </w:r>
      <w:r w:rsidR="0046115C">
        <w:rPr>
          <w:rFonts w:ascii="Ebrima" w:hAnsi="Ebrima"/>
        </w:rPr>
        <w:t xml:space="preserve"> </w:t>
      </w:r>
    </w:p>
    <w:p w14:paraId="70C812E2" w14:textId="77777777" w:rsidR="004702A6" w:rsidRPr="00433591" w:rsidRDefault="00A67227" w:rsidP="00AB4D65">
      <w:pPr>
        <w:spacing w:after="0"/>
        <w:rPr>
          <w:rFonts w:ascii="Ebrima" w:hAnsi="Ebrima"/>
          <w:sz w:val="18"/>
          <w:szCs w:val="18"/>
        </w:rPr>
      </w:pPr>
      <w:r w:rsidRPr="00433591">
        <w:rPr>
          <w:rFonts w:ascii="Ebrima" w:hAnsi="Ebrima"/>
          <w:sz w:val="18"/>
          <w:szCs w:val="18"/>
        </w:rPr>
        <w:t xml:space="preserve">                                                        </w:t>
      </w:r>
    </w:p>
    <w:p w14:paraId="02C23944" w14:textId="5944258D" w:rsidR="006410B8" w:rsidRDefault="00395506" w:rsidP="00AB4D65">
      <w:pPr>
        <w:spacing w:after="0"/>
        <w:rPr>
          <w:rFonts w:ascii="Ebrima" w:hAnsi="Ebrima"/>
          <w:b/>
          <w:bCs/>
        </w:rPr>
      </w:pPr>
      <w:r w:rsidRPr="00AB4D65">
        <w:rPr>
          <w:rFonts w:ascii="Ebrima" w:hAnsi="Ebrima"/>
          <w:b/>
          <w:bCs/>
        </w:rPr>
        <w:t>Welcome</w:t>
      </w:r>
      <w:r w:rsidR="00A73280">
        <w:rPr>
          <w:rFonts w:ascii="Ebrima" w:hAnsi="Ebrima"/>
          <w:b/>
          <w:bCs/>
        </w:rPr>
        <w:t xml:space="preserve"> and Happy Sabbath!!</w:t>
      </w:r>
    </w:p>
    <w:p w14:paraId="655C5A18" w14:textId="77777777" w:rsidR="009F2FA9" w:rsidRDefault="009F2FA9" w:rsidP="00AB4D65">
      <w:pPr>
        <w:spacing w:after="0"/>
        <w:rPr>
          <w:rFonts w:ascii="Ebrima" w:hAnsi="Ebrima"/>
          <w:b/>
          <w:bCs/>
        </w:rPr>
      </w:pPr>
    </w:p>
    <w:p w14:paraId="77EBC25C" w14:textId="77777777" w:rsidR="00C94234" w:rsidRPr="00AB4D65" w:rsidRDefault="00C94234" w:rsidP="00AB4D65">
      <w:pPr>
        <w:spacing w:after="0"/>
        <w:rPr>
          <w:rFonts w:ascii="Ebrima" w:hAnsi="Ebrima"/>
          <w:b/>
          <w:bCs/>
        </w:rPr>
      </w:pPr>
    </w:p>
    <w:p w14:paraId="1F187146" w14:textId="11DADE1B" w:rsidR="00DA23D4" w:rsidRPr="002A36ED" w:rsidRDefault="00DA23D4" w:rsidP="00B757C9">
      <w:pPr>
        <w:spacing w:after="240"/>
        <w:rPr>
          <w:rFonts w:ascii="Ebrima" w:hAnsi="Ebrima"/>
        </w:rPr>
      </w:pPr>
      <w:r w:rsidRPr="00DA23D4">
        <w:rPr>
          <w:rFonts w:ascii="Ebrima" w:hAnsi="Ebrima"/>
        </w:rPr>
        <w:t xml:space="preserve">Opening Hymn- </w:t>
      </w:r>
      <w:r w:rsidRPr="003F53DB">
        <w:rPr>
          <w:rFonts w:ascii="Ebrima" w:hAnsi="Ebrima"/>
        </w:rPr>
        <w:t>#</w:t>
      </w:r>
      <w:r w:rsidR="00C727E8">
        <w:rPr>
          <w:rFonts w:ascii="Ebrima" w:hAnsi="Ebrima"/>
        </w:rPr>
        <w:t>526 Because He Lives</w:t>
      </w:r>
    </w:p>
    <w:p w14:paraId="191DFD45" w14:textId="63D02EE8" w:rsidR="00ED690E" w:rsidRPr="00285123" w:rsidRDefault="003735BC" w:rsidP="00DA64FC">
      <w:pPr>
        <w:spacing w:after="0"/>
        <w:rPr>
          <w:rFonts w:ascii="Ebrima" w:hAnsi="Ebrima"/>
        </w:rPr>
      </w:pPr>
      <w:r w:rsidRPr="007C5A6E">
        <w:rPr>
          <w:rFonts w:ascii="Ebrima" w:hAnsi="Ebrima"/>
          <w:b/>
          <w:bCs/>
        </w:rPr>
        <w:t>Scripture</w:t>
      </w:r>
      <w:r w:rsidRPr="00AB4D65">
        <w:rPr>
          <w:rFonts w:ascii="Ebrima" w:hAnsi="Ebrima"/>
          <w:b/>
          <w:bCs/>
        </w:rPr>
        <w:t xml:space="preserve"> </w:t>
      </w:r>
      <w:r w:rsidR="00E8694A" w:rsidRPr="00AB4D65">
        <w:rPr>
          <w:rFonts w:ascii="Ebrima" w:hAnsi="Ebrima"/>
          <w:b/>
          <w:bCs/>
        </w:rPr>
        <w:t>Reading</w:t>
      </w:r>
      <w:r w:rsidR="00F221B9" w:rsidRPr="00AB4D65">
        <w:rPr>
          <w:rFonts w:ascii="Ebrima" w:hAnsi="Ebrima"/>
          <w:b/>
          <w:bCs/>
        </w:rPr>
        <w:t>-</w:t>
      </w:r>
      <w:r w:rsidR="005B10E2">
        <w:rPr>
          <w:rFonts w:ascii="Ebrima" w:hAnsi="Ebrima"/>
          <w:b/>
          <w:bCs/>
        </w:rPr>
        <w:t xml:space="preserve"> </w:t>
      </w:r>
      <w:r w:rsidR="00285123">
        <w:rPr>
          <w:rFonts w:ascii="Ebrima" w:hAnsi="Ebrima"/>
        </w:rPr>
        <w:t>Doug Saathoff</w:t>
      </w:r>
    </w:p>
    <w:p w14:paraId="044A947F" w14:textId="52FF03BB" w:rsidR="00FC3279" w:rsidRPr="00B04ACE" w:rsidRDefault="00B04ACE" w:rsidP="00C94901">
      <w:pPr>
        <w:spacing w:after="240"/>
        <w:rPr>
          <w:rFonts w:ascii="Ebrima" w:hAnsi="Ebrima"/>
          <w:color w:val="EE0000"/>
        </w:rPr>
      </w:pPr>
      <w:r w:rsidRPr="00B04ACE">
        <w:rPr>
          <w:rFonts w:ascii="Ebrima" w:hAnsi="Ebrima"/>
          <w:color w:val="EE0000"/>
        </w:rPr>
        <w:t>*</w:t>
      </w:r>
      <w:r w:rsidR="00C727E8" w:rsidRPr="00C727E8">
        <w:rPr>
          <w:rFonts w:ascii="Ebrima" w:hAnsi="Ebrima"/>
        </w:rPr>
        <w:t>Luke 8:41-44</w:t>
      </w:r>
    </w:p>
    <w:p w14:paraId="6DF9962C" w14:textId="4BC3E234" w:rsidR="00B757C9" w:rsidRPr="00285123" w:rsidRDefault="00D944AF" w:rsidP="00B757C9">
      <w:pPr>
        <w:spacing w:after="0"/>
        <w:rPr>
          <w:rFonts w:ascii="Ebrima" w:hAnsi="Ebrima"/>
        </w:rPr>
      </w:pPr>
      <w:r w:rsidRPr="00AB4D65">
        <w:rPr>
          <w:rFonts w:ascii="Ebrima" w:hAnsi="Ebrima"/>
          <w:b/>
          <w:bCs/>
        </w:rPr>
        <w:t>Corporate Prayer-</w:t>
      </w:r>
      <w:r w:rsidR="00CA4147">
        <w:rPr>
          <w:rFonts w:ascii="Ebrima" w:hAnsi="Ebrima"/>
          <w:b/>
          <w:bCs/>
        </w:rPr>
        <w:t xml:space="preserve"> </w:t>
      </w:r>
      <w:r w:rsidR="00285123">
        <w:rPr>
          <w:rFonts w:ascii="Ebrima" w:hAnsi="Ebrima"/>
        </w:rPr>
        <w:t>Roy Teston</w:t>
      </w:r>
    </w:p>
    <w:p w14:paraId="15E06B74" w14:textId="2937B59D" w:rsidR="004D11D5" w:rsidRPr="00C727E8" w:rsidRDefault="00685B13" w:rsidP="00B757C9">
      <w:pPr>
        <w:spacing w:after="0"/>
        <w:rPr>
          <w:rFonts w:ascii="Ebrima" w:hAnsi="Ebrima"/>
        </w:rPr>
      </w:pPr>
      <w:r w:rsidRPr="00AB4D65">
        <w:rPr>
          <w:rFonts w:ascii="Ebrima" w:hAnsi="Ebrima"/>
          <w:color w:val="FF0000"/>
        </w:rPr>
        <w:t>*</w:t>
      </w:r>
      <w:r w:rsidR="00C727E8" w:rsidRPr="00C727E8">
        <w:rPr>
          <w:rFonts w:ascii="Ebrima" w:hAnsi="Ebrima"/>
        </w:rPr>
        <w:t>Hope Morris, Trustee, Platteville</w:t>
      </w:r>
    </w:p>
    <w:p w14:paraId="2399910F" w14:textId="0B307006" w:rsidR="005359D7" w:rsidRPr="004B0AC4" w:rsidRDefault="00DD66FA" w:rsidP="003A3742">
      <w:pPr>
        <w:spacing w:after="200"/>
        <w:rPr>
          <w:rFonts w:ascii="Ebrima" w:hAnsi="Ebrima"/>
          <w:color w:val="EE0000"/>
        </w:rPr>
      </w:pPr>
      <w:r w:rsidRPr="00404C10">
        <w:rPr>
          <w:rFonts w:ascii="Ebrima" w:hAnsi="Ebrima"/>
          <w:color w:val="FF0000"/>
        </w:rPr>
        <w:t>*</w:t>
      </w:r>
      <w:r w:rsidR="00C727E8" w:rsidRPr="00C727E8">
        <w:rPr>
          <w:rFonts w:ascii="Ebrima" w:hAnsi="Ebrima"/>
        </w:rPr>
        <w:t>Larry Hatcher, Trustee, Platteville</w:t>
      </w:r>
    </w:p>
    <w:p w14:paraId="40002327" w14:textId="57F75A54" w:rsidR="00E91A18" w:rsidRPr="00285123" w:rsidRDefault="00395506" w:rsidP="00744C8D">
      <w:pPr>
        <w:spacing w:after="0"/>
        <w:rPr>
          <w:rFonts w:ascii="Ebrima" w:hAnsi="Ebrima"/>
          <w:i/>
          <w:iCs/>
        </w:rPr>
      </w:pPr>
      <w:r w:rsidRPr="00AB4D65">
        <w:rPr>
          <w:rFonts w:ascii="Ebrima" w:hAnsi="Ebrima"/>
          <w:b/>
          <w:bCs/>
        </w:rPr>
        <w:t>Offering and Prayer</w:t>
      </w:r>
      <w:r w:rsidR="00EF75C7">
        <w:rPr>
          <w:rFonts w:ascii="Ebrima" w:hAnsi="Ebrima"/>
          <w:b/>
          <w:bCs/>
        </w:rPr>
        <w:t>-</w:t>
      </w:r>
      <w:r w:rsidR="00E50D81">
        <w:rPr>
          <w:rFonts w:ascii="Ebrima" w:hAnsi="Ebrima"/>
          <w:b/>
          <w:bCs/>
        </w:rPr>
        <w:t xml:space="preserve"> </w:t>
      </w:r>
      <w:r w:rsidR="00285123">
        <w:rPr>
          <w:rFonts w:ascii="Ebrima" w:hAnsi="Ebrima"/>
        </w:rPr>
        <w:t>Meitty Bells</w:t>
      </w:r>
    </w:p>
    <w:p w14:paraId="0FF01E60" w14:textId="455FC6E3" w:rsidR="00885CA7" w:rsidRPr="00C46DD1" w:rsidRDefault="004F78C0" w:rsidP="00EF3E23">
      <w:pPr>
        <w:spacing w:after="240"/>
        <w:rPr>
          <w:rFonts w:ascii="Ebrima" w:hAnsi="Ebrima"/>
        </w:rPr>
      </w:pPr>
      <w:r>
        <w:rPr>
          <w:rFonts w:ascii="Ebrima" w:hAnsi="Ebrima"/>
          <w:color w:val="FF0000"/>
        </w:rPr>
        <w:t>*</w:t>
      </w:r>
      <w:r w:rsidR="00C727E8">
        <w:rPr>
          <w:rFonts w:ascii="Ebrima" w:hAnsi="Ebrima"/>
        </w:rPr>
        <w:t>RMC Advance</w:t>
      </w:r>
    </w:p>
    <w:p w14:paraId="7B4B5600" w14:textId="6B5CCA0B" w:rsidR="00707498" w:rsidRPr="00707498" w:rsidRDefault="00707498" w:rsidP="00707498">
      <w:pPr>
        <w:spacing w:after="0"/>
        <w:rPr>
          <w:rFonts w:ascii="Ebrima" w:hAnsi="Ebrima"/>
        </w:rPr>
      </w:pPr>
      <w:r>
        <w:rPr>
          <w:rFonts w:ascii="Ebrima" w:hAnsi="Ebrima"/>
        </w:rPr>
        <w:t>(#190- Jesus Loves Me)</w:t>
      </w:r>
    </w:p>
    <w:p w14:paraId="00285AE7" w14:textId="26561E88" w:rsidR="00E31412" w:rsidRPr="00356CED" w:rsidRDefault="00E31412" w:rsidP="002F47AD">
      <w:pPr>
        <w:spacing w:after="240"/>
        <w:rPr>
          <w:rFonts w:ascii="Ebrima" w:hAnsi="Ebrima"/>
        </w:rPr>
      </w:pPr>
      <w:r w:rsidRPr="00E31412">
        <w:rPr>
          <w:rFonts w:ascii="Ebrima" w:hAnsi="Ebrima"/>
          <w:b/>
          <w:bCs/>
        </w:rPr>
        <w:t>Story-</w:t>
      </w:r>
      <w:r w:rsidR="00052B8A">
        <w:rPr>
          <w:rFonts w:ascii="Ebrima" w:hAnsi="Ebrima"/>
        </w:rPr>
        <w:t xml:space="preserve"> </w:t>
      </w:r>
      <w:r w:rsidR="00285123">
        <w:rPr>
          <w:rFonts w:ascii="Ebrima" w:hAnsi="Ebrima"/>
        </w:rPr>
        <w:t>Rebecca Tores</w:t>
      </w:r>
    </w:p>
    <w:p w14:paraId="66B5B5A8" w14:textId="6E6FE9C5" w:rsidR="006519F9" w:rsidRPr="00F9298F" w:rsidRDefault="009D4FE1" w:rsidP="006519F9">
      <w:pPr>
        <w:spacing w:after="240"/>
        <w:rPr>
          <w:rFonts w:ascii="Ebrima" w:hAnsi="Ebrima"/>
        </w:rPr>
      </w:pPr>
      <w:r w:rsidRPr="009D4FE1">
        <w:rPr>
          <w:rFonts w:ascii="Ebrima" w:hAnsi="Ebrima"/>
          <w:b/>
          <w:bCs/>
        </w:rPr>
        <w:t>S</w:t>
      </w:r>
      <w:r w:rsidR="00E31412">
        <w:rPr>
          <w:rFonts w:ascii="Ebrima" w:hAnsi="Ebrima"/>
          <w:b/>
          <w:bCs/>
        </w:rPr>
        <w:t>pecia</w:t>
      </w:r>
      <w:r w:rsidR="00F9298F">
        <w:rPr>
          <w:rFonts w:ascii="Ebrima" w:hAnsi="Ebrima"/>
          <w:b/>
          <w:bCs/>
        </w:rPr>
        <w:t xml:space="preserve">l Music- </w:t>
      </w:r>
    </w:p>
    <w:p w14:paraId="76E6C081" w14:textId="1ACA106A" w:rsidR="004C7BFD" w:rsidRPr="004C7BFD" w:rsidRDefault="00395506" w:rsidP="0066480F">
      <w:pPr>
        <w:spacing w:after="0"/>
        <w:rPr>
          <w:rFonts w:ascii="Ebrima" w:hAnsi="Ebrima"/>
        </w:rPr>
      </w:pPr>
      <w:r w:rsidRPr="00E51F05">
        <w:rPr>
          <w:rFonts w:ascii="Ebrima" w:hAnsi="Ebrima"/>
          <w:color w:val="774EEC"/>
          <w:sz w:val="23"/>
          <w:szCs w:val="23"/>
        </w:rPr>
        <w:t>Speaker-</w:t>
      </w:r>
      <w:r w:rsidR="000D4A0A" w:rsidRPr="006202B2">
        <w:rPr>
          <w:rFonts w:ascii="Ebrima" w:hAnsi="Ebrima"/>
          <w:color w:val="5B1DC1"/>
          <w:sz w:val="23"/>
          <w:szCs w:val="23"/>
        </w:rPr>
        <w:t xml:space="preserve"> </w:t>
      </w:r>
      <w:r w:rsidR="0066480F" w:rsidRPr="00C727E8">
        <w:rPr>
          <w:rFonts w:ascii="Ebrima" w:hAnsi="Ebrima"/>
          <w:sz w:val="23"/>
          <w:szCs w:val="23"/>
        </w:rPr>
        <w:t>Rafael Torres</w:t>
      </w:r>
    </w:p>
    <w:p w14:paraId="68AADAE4" w14:textId="0FD89DDA" w:rsidR="006448C4" w:rsidRPr="006042F6" w:rsidRDefault="003575C0" w:rsidP="000403DD">
      <w:pPr>
        <w:spacing w:after="120"/>
        <w:rPr>
          <w:rFonts w:ascii="Ebrima" w:hAnsi="Ebrima"/>
          <w:sz w:val="23"/>
          <w:szCs w:val="23"/>
        </w:rPr>
      </w:pPr>
      <w:r>
        <w:rPr>
          <w:rFonts w:ascii="Ebrima" w:hAnsi="Ebrima"/>
          <w:sz w:val="23"/>
          <w:szCs w:val="23"/>
        </w:rPr>
        <w:t xml:space="preserve"> </w:t>
      </w:r>
      <w:r w:rsidR="00EE2856">
        <w:rPr>
          <w:rFonts w:ascii="Ebrima" w:hAnsi="Ebrima"/>
          <w:sz w:val="23"/>
          <w:szCs w:val="23"/>
        </w:rPr>
        <w:t xml:space="preserve"> </w:t>
      </w:r>
      <w:r w:rsidR="00705F88">
        <w:rPr>
          <w:rFonts w:ascii="Ebrima" w:hAnsi="Ebrima"/>
          <w:sz w:val="23"/>
          <w:szCs w:val="23"/>
        </w:rPr>
        <w:t xml:space="preserve">         </w:t>
      </w:r>
      <w:r w:rsidR="002A2E73">
        <w:rPr>
          <w:rFonts w:ascii="Ebrima" w:hAnsi="Ebrima"/>
          <w:sz w:val="23"/>
          <w:szCs w:val="23"/>
        </w:rPr>
        <w:t xml:space="preserve">  </w:t>
      </w:r>
      <w:r w:rsidR="0066076D">
        <w:rPr>
          <w:rFonts w:ascii="Ebrima" w:hAnsi="Ebrima"/>
          <w:sz w:val="23"/>
          <w:szCs w:val="23"/>
        </w:rPr>
        <w:t xml:space="preserve">   “</w:t>
      </w:r>
      <w:r w:rsidR="0066480F">
        <w:rPr>
          <w:rFonts w:ascii="Ebrima" w:hAnsi="Ebrima"/>
          <w:sz w:val="23"/>
          <w:szCs w:val="23"/>
        </w:rPr>
        <w:t>Touching His Robe</w:t>
      </w:r>
      <w:r w:rsidR="0030672F">
        <w:rPr>
          <w:rFonts w:ascii="Ebrima" w:hAnsi="Ebrima"/>
          <w:sz w:val="23"/>
          <w:szCs w:val="23"/>
        </w:rPr>
        <w:t>”</w:t>
      </w:r>
      <w:r w:rsidR="004C7BFD">
        <w:rPr>
          <w:rFonts w:ascii="Ebrima" w:hAnsi="Ebrima"/>
          <w:sz w:val="23"/>
          <w:szCs w:val="23"/>
        </w:rPr>
        <w:t xml:space="preserve"> </w:t>
      </w:r>
    </w:p>
    <w:p w14:paraId="23CE2028" w14:textId="2333A89F" w:rsidR="00A64B1B" w:rsidRDefault="00395506" w:rsidP="00A64B1B">
      <w:pPr>
        <w:spacing w:after="0"/>
        <w:rPr>
          <w:rFonts w:ascii="Ebrima" w:hAnsi="Ebrima"/>
        </w:rPr>
      </w:pPr>
      <w:r w:rsidRPr="00E51F05">
        <w:rPr>
          <w:rFonts w:ascii="Ebrima" w:hAnsi="Ebrima"/>
          <w:color w:val="774EEC"/>
          <w:sz w:val="23"/>
          <w:szCs w:val="23"/>
        </w:rPr>
        <w:t>Closing Hymn</w:t>
      </w:r>
      <w:r w:rsidR="00040706" w:rsidRPr="00E51F05">
        <w:rPr>
          <w:rFonts w:ascii="Ebrima" w:hAnsi="Ebrima"/>
          <w:color w:val="774EEC"/>
          <w:sz w:val="23"/>
          <w:szCs w:val="23"/>
        </w:rPr>
        <w:t>-</w:t>
      </w:r>
      <w:r w:rsidR="00580BCF" w:rsidRPr="00977F7B">
        <w:rPr>
          <w:rFonts w:ascii="Ebrima" w:hAnsi="Ebrima"/>
          <w:color w:val="EE0000"/>
          <w:sz w:val="23"/>
          <w:szCs w:val="23"/>
        </w:rPr>
        <w:t xml:space="preserve"> </w:t>
      </w:r>
      <w:r w:rsidR="007A3DC2">
        <w:rPr>
          <w:rFonts w:ascii="Ebrima" w:hAnsi="Ebrima"/>
        </w:rPr>
        <w:t>#</w:t>
      </w:r>
      <w:r w:rsidR="00C727E8">
        <w:rPr>
          <w:rFonts w:ascii="Ebrima" w:hAnsi="Ebrima"/>
        </w:rPr>
        <w:t>567 Have Thine Own Way Lord</w:t>
      </w:r>
    </w:p>
    <w:p w14:paraId="6B073559" w14:textId="77777777" w:rsidR="006519F9" w:rsidRDefault="00433591" w:rsidP="006519F9">
      <w:pPr>
        <w:spacing w:after="0"/>
        <w:rPr>
          <w:rFonts w:ascii="Ebrima" w:hAnsi="Ebrima"/>
          <w:color w:val="774EEC"/>
          <w:sz w:val="23"/>
          <w:szCs w:val="23"/>
        </w:rPr>
      </w:pPr>
      <w:r w:rsidRPr="00E51F05">
        <w:rPr>
          <w:rFonts w:ascii="Ebrima" w:hAnsi="Ebrima"/>
          <w:color w:val="774EEC"/>
          <w:sz w:val="23"/>
          <w:szCs w:val="23"/>
        </w:rPr>
        <w:t>Closing Praye</w:t>
      </w:r>
      <w:bookmarkStart w:id="0" w:name="_Hlk89402705"/>
      <w:r w:rsidR="00972650" w:rsidRPr="00E51F05">
        <w:rPr>
          <w:rFonts w:ascii="Ebrima" w:hAnsi="Ebrima"/>
          <w:color w:val="774EEC"/>
          <w:sz w:val="23"/>
          <w:szCs w:val="23"/>
        </w:rPr>
        <w:t xml:space="preserve">r </w:t>
      </w:r>
      <w:r w:rsidR="00C53F89" w:rsidRPr="00E51F05">
        <w:rPr>
          <w:rFonts w:ascii="Ebrima" w:hAnsi="Ebrima"/>
          <w:color w:val="774EEC"/>
          <w:sz w:val="23"/>
          <w:szCs w:val="23"/>
        </w:rPr>
        <w:t xml:space="preserve">      </w:t>
      </w:r>
    </w:p>
    <w:p w14:paraId="07316076" w14:textId="76B724AF" w:rsidR="00605F79" w:rsidRPr="00E51F05" w:rsidRDefault="008F03A1" w:rsidP="006519F9">
      <w:pPr>
        <w:spacing w:after="0"/>
        <w:rPr>
          <w:rFonts w:ascii="Ebrima" w:hAnsi="Ebrima"/>
          <w:color w:val="774EEC"/>
          <w:sz w:val="23"/>
          <w:szCs w:val="23"/>
        </w:rPr>
      </w:pPr>
      <w:r w:rsidRPr="00E51F05">
        <w:rPr>
          <w:rFonts w:ascii="Ebrima" w:hAnsi="Ebrima"/>
          <w:color w:val="774EEC"/>
          <w:sz w:val="23"/>
          <w:szCs w:val="23"/>
        </w:rPr>
        <w:t xml:space="preserve">     </w:t>
      </w:r>
      <w:r w:rsidR="00C53F89" w:rsidRPr="00E51F05">
        <w:rPr>
          <w:rFonts w:ascii="Ebrima" w:hAnsi="Ebrima"/>
          <w:color w:val="774EEC"/>
          <w:sz w:val="23"/>
          <w:szCs w:val="23"/>
        </w:rPr>
        <w:t xml:space="preserve"> </w:t>
      </w:r>
      <w:r w:rsidR="00062DC2" w:rsidRPr="00E51F05">
        <w:rPr>
          <w:rFonts w:ascii="Ebrima" w:hAnsi="Ebrima"/>
          <w:color w:val="774EEC"/>
          <w:sz w:val="26"/>
          <w:szCs w:val="26"/>
          <w:u w:val="single"/>
        </w:rPr>
        <w:t>Prayer Corner</w:t>
      </w:r>
    </w:p>
    <w:p w14:paraId="3990EEE2" w14:textId="6253728E" w:rsidR="00062DC2" w:rsidRDefault="00062DC2" w:rsidP="00F41B5C">
      <w:pPr>
        <w:spacing w:after="0"/>
        <w:ind w:left="-576" w:right="-576"/>
        <w:rPr>
          <w:rFonts w:ascii="Ebrima" w:hAnsi="Ebrima"/>
          <w:noProof/>
          <w:color w:val="FF0000"/>
          <w:sz w:val="26"/>
          <w:szCs w:val="26"/>
          <w:u w:val="single"/>
        </w:rPr>
      </w:pPr>
    </w:p>
    <w:p w14:paraId="28063574" w14:textId="4BDEE865" w:rsidR="00D86882" w:rsidRDefault="00C1573B" w:rsidP="00FC7149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0D69C1">
        <w:rPr>
          <w:rFonts w:ascii="Ebrima" w:hAnsi="Ebrima"/>
        </w:rPr>
        <w:t>REMEMBER THE SABBATH DAY</w:t>
      </w:r>
    </w:p>
    <w:p w14:paraId="55287C49" w14:textId="77777777" w:rsidR="000D69C1" w:rsidRDefault="000D69C1" w:rsidP="00FC7149">
      <w:pPr>
        <w:spacing w:after="0"/>
        <w:ind w:left="-432" w:right="-576"/>
        <w:rPr>
          <w:rFonts w:ascii="Ebrima" w:hAnsi="Ebrima"/>
        </w:rPr>
      </w:pPr>
    </w:p>
    <w:p w14:paraId="3CE3E2F1" w14:textId="77777777" w:rsidR="001613C2" w:rsidRDefault="001613C2" w:rsidP="00FC7149">
      <w:pPr>
        <w:spacing w:after="0"/>
        <w:ind w:left="-432" w:right="-576"/>
        <w:rPr>
          <w:rFonts w:ascii="Ebrima" w:hAnsi="Ebrima"/>
        </w:rPr>
      </w:pPr>
    </w:p>
    <w:p w14:paraId="6CFC87FD" w14:textId="206EBE67" w:rsidR="001613C2" w:rsidRDefault="001613C2" w:rsidP="00FC7149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 xml:space="preserve">*Let’s all </w:t>
      </w:r>
      <w:r w:rsidR="008128AC">
        <w:rPr>
          <w:rFonts w:ascii="Ebrima" w:hAnsi="Ebrima"/>
        </w:rPr>
        <w:t>pray for</w:t>
      </w:r>
      <w:r>
        <w:rPr>
          <w:rFonts w:ascii="Ebrima" w:hAnsi="Ebrima"/>
        </w:rPr>
        <w:t xml:space="preserve"> Pastor Abbott and his family! May God bless them</w:t>
      </w:r>
      <w:r w:rsidR="00C77440">
        <w:rPr>
          <w:rFonts w:ascii="Ebrima" w:hAnsi="Ebrima"/>
        </w:rPr>
        <w:t xml:space="preserve"> </w:t>
      </w:r>
      <w:r w:rsidR="008128AC">
        <w:rPr>
          <w:rFonts w:ascii="Ebrima" w:hAnsi="Ebrima"/>
        </w:rPr>
        <w:t xml:space="preserve">and keep them through their mission. </w:t>
      </w:r>
      <w:r>
        <w:rPr>
          <w:rFonts w:ascii="Ebrima" w:hAnsi="Ebrima"/>
        </w:rPr>
        <w:t xml:space="preserve"> </w:t>
      </w:r>
    </w:p>
    <w:p w14:paraId="1E36E6B0" w14:textId="77777777" w:rsidR="00102B0D" w:rsidRDefault="00102B0D" w:rsidP="00F21F8F">
      <w:pPr>
        <w:spacing w:after="0"/>
        <w:ind w:left="-432" w:right="-576"/>
        <w:rPr>
          <w:rFonts w:ascii="Ebrima" w:hAnsi="Ebrima"/>
        </w:rPr>
      </w:pPr>
    </w:p>
    <w:p w14:paraId="428B7101" w14:textId="77777777" w:rsidR="000D69C1" w:rsidRDefault="000D69C1" w:rsidP="00F21F8F">
      <w:pPr>
        <w:spacing w:after="0"/>
        <w:ind w:left="-432" w:right="-576"/>
        <w:rPr>
          <w:rFonts w:ascii="Ebrima" w:hAnsi="Ebrima"/>
        </w:rPr>
      </w:pPr>
    </w:p>
    <w:p w14:paraId="5E1E015B" w14:textId="77777777" w:rsidR="00345C09" w:rsidRDefault="00345C09" w:rsidP="00F21F8F">
      <w:pPr>
        <w:spacing w:after="0"/>
        <w:ind w:left="-432" w:right="-576"/>
        <w:rPr>
          <w:rFonts w:ascii="Ebrima" w:hAnsi="Ebrima"/>
        </w:rPr>
      </w:pPr>
    </w:p>
    <w:p w14:paraId="684E9244" w14:textId="1515EBBD" w:rsidR="00C5533D" w:rsidRDefault="00B712A6" w:rsidP="00F21F8F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90338F">
        <w:rPr>
          <w:rFonts w:ascii="Ebrima" w:hAnsi="Ebrima"/>
        </w:rPr>
        <w:t xml:space="preserve">Keep praying </w:t>
      </w:r>
      <w:r w:rsidR="00037597">
        <w:rPr>
          <w:rFonts w:ascii="Ebrima" w:hAnsi="Ebrima"/>
        </w:rPr>
        <w:t>for Windsor Elm Haven SDA and ALL its members!</w:t>
      </w:r>
      <w:r w:rsidR="00D25270">
        <w:rPr>
          <w:rFonts w:ascii="Ebrima" w:hAnsi="Ebrima"/>
        </w:rPr>
        <w:t xml:space="preserve"> </w:t>
      </w:r>
    </w:p>
    <w:p w14:paraId="51370DF6" w14:textId="77777777" w:rsidR="00041537" w:rsidRPr="00192F4F" w:rsidRDefault="00041537" w:rsidP="00F21F8F">
      <w:pPr>
        <w:spacing w:after="0"/>
        <w:ind w:left="-432" w:right="-576"/>
        <w:rPr>
          <w:rFonts w:ascii="Ebrima" w:hAnsi="Ebrima"/>
          <w:color w:val="009999"/>
        </w:rPr>
      </w:pPr>
    </w:p>
    <w:p w14:paraId="1CA990CA" w14:textId="79F5FE9E" w:rsidR="007F5135" w:rsidRDefault="007F5135" w:rsidP="00F21F8F">
      <w:pPr>
        <w:spacing w:after="0"/>
        <w:ind w:left="-432" w:right="-576"/>
        <w:rPr>
          <w:rFonts w:ascii="Ebrima" w:hAnsi="Ebrima"/>
        </w:rPr>
      </w:pPr>
    </w:p>
    <w:p w14:paraId="736D553A" w14:textId="0B4D074A" w:rsidR="00C1573B" w:rsidRDefault="008B3A1C" w:rsidP="00F21F8F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7427B2">
        <w:rPr>
          <w:rFonts w:ascii="Ebrima" w:hAnsi="Ebrima"/>
        </w:rPr>
        <w:t xml:space="preserve">Pray for </w:t>
      </w:r>
      <w:r w:rsidR="0006117F">
        <w:rPr>
          <w:rFonts w:ascii="Ebrima" w:hAnsi="Ebrima"/>
        </w:rPr>
        <w:t xml:space="preserve">your </w:t>
      </w:r>
      <w:r>
        <w:rPr>
          <w:rFonts w:ascii="Ebrima" w:hAnsi="Ebrima"/>
        </w:rPr>
        <w:t xml:space="preserve">neighbors near and far. </w:t>
      </w:r>
    </w:p>
    <w:p w14:paraId="5BEA6A41" w14:textId="77777777" w:rsidR="000D69C1" w:rsidRDefault="000D69C1" w:rsidP="00F21F8F">
      <w:pPr>
        <w:spacing w:after="0"/>
        <w:ind w:left="-432" w:right="-576"/>
        <w:rPr>
          <w:rFonts w:ascii="Ebrima" w:hAnsi="Ebrima"/>
        </w:rPr>
      </w:pPr>
    </w:p>
    <w:p w14:paraId="22AB3FBE" w14:textId="77777777" w:rsidR="00331407" w:rsidRDefault="00331407" w:rsidP="006C7AB2">
      <w:pPr>
        <w:spacing w:after="0"/>
        <w:ind w:left="-432" w:right="-576"/>
        <w:rPr>
          <w:rFonts w:ascii="Ebrima" w:hAnsi="Ebrima"/>
        </w:rPr>
      </w:pPr>
    </w:p>
    <w:p w14:paraId="3261A61A" w14:textId="77777777" w:rsidR="00345C09" w:rsidRDefault="00345C09" w:rsidP="00F21F8F">
      <w:pPr>
        <w:spacing w:after="0"/>
        <w:ind w:left="-432" w:right="-576"/>
        <w:rPr>
          <w:rFonts w:ascii="Ebrima" w:hAnsi="Ebrima"/>
        </w:rPr>
      </w:pPr>
    </w:p>
    <w:p w14:paraId="2082663E" w14:textId="430B09AF" w:rsidR="007427B2" w:rsidRDefault="00887CCC" w:rsidP="007427B2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2A2F2E">
        <w:rPr>
          <w:rFonts w:ascii="Ebrima" w:hAnsi="Ebrima"/>
        </w:rPr>
        <w:t>Remember</w:t>
      </w:r>
      <w:r w:rsidR="0006117F">
        <w:rPr>
          <w:rFonts w:ascii="Ebrima" w:hAnsi="Ebrima"/>
        </w:rPr>
        <w:t xml:space="preserve"> </w:t>
      </w:r>
      <w:r w:rsidR="001A1142">
        <w:rPr>
          <w:rFonts w:ascii="Ebrima" w:hAnsi="Ebrima"/>
        </w:rPr>
        <w:t>the</w:t>
      </w:r>
      <w:r w:rsidR="009436F3">
        <w:rPr>
          <w:rFonts w:ascii="Ebrima" w:hAnsi="Ebrima"/>
        </w:rPr>
        <w:t xml:space="preserve"> </w:t>
      </w:r>
      <w:r w:rsidR="001972A4">
        <w:rPr>
          <w:rFonts w:ascii="Ebrima" w:hAnsi="Ebrima"/>
        </w:rPr>
        <w:t>unspoken prayers</w:t>
      </w:r>
      <w:r w:rsidR="00EA261F">
        <w:rPr>
          <w:rFonts w:ascii="Ebrima" w:hAnsi="Ebrima"/>
        </w:rPr>
        <w:t>!!</w:t>
      </w:r>
      <w:r w:rsidR="00AB162C">
        <w:rPr>
          <w:rFonts w:ascii="Ebrima" w:hAnsi="Ebrima"/>
        </w:rPr>
        <w:t xml:space="preserve"> </w:t>
      </w:r>
      <w:r w:rsidR="0062404E">
        <w:rPr>
          <w:rFonts w:ascii="Ebrima" w:hAnsi="Ebrima"/>
        </w:rPr>
        <w:t xml:space="preserve">Hear our humble cry. </w:t>
      </w:r>
    </w:p>
    <w:p w14:paraId="73B179CE" w14:textId="0F101514" w:rsidR="00BB2544" w:rsidRDefault="00AB162C" w:rsidP="009C345B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 xml:space="preserve">God hears </w:t>
      </w:r>
      <w:r w:rsidR="007427B2">
        <w:rPr>
          <w:rFonts w:ascii="Ebrima" w:hAnsi="Ebrima"/>
        </w:rPr>
        <w:t xml:space="preserve">them ALL. </w:t>
      </w:r>
      <w:r>
        <w:rPr>
          <w:rFonts w:ascii="Ebrima" w:hAnsi="Ebrima"/>
        </w:rPr>
        <w:t xml:space="preserve"> </w:t>
      </w:r>
      <w:r w:rsidR="00747ADA">
        <w:rPr>
          <w:rFonts w:ascii="Ebrima" w:hAnsi="Ebrima"/>
        </w:rPr>
        <w:t xml:space="preserve"> *Psalm 4:1</w:t>
      </w:r>
    </w:p>
    <w:p w14:paraId="23128FE2" w14:textId="77777777" w:rsidR="001C72F6" w:rsidRDefault="001C72F6" w:rsidP="009C345B">
      <w:pPr>
        <w:spacing w:after="0"/>
        <w:ind w:left="-432" w:right="-576"/>
        <w:rPr>
          <w:rFonts w:ascii="Ebrima" w:hAnsi="Ebrima"/>
        </w:rPr>
      </w:pPr>
    </w:p>
    <w:p w14:paraId="5853919B" w14:textId="77777777" w:rsidR="004D098E" w:rsidRDefault="004D098E" w:rsidP="009C345B">
      <w:pPr>
        <w:spacing w:after="0"/>
        <w:ind w:left="-432" w:right="-576"/>
        <w:rPr>
          <w:rFonts w:ascii="Ebrima" w:hAnsi="Ebrima"/>
        </w:rPr>
      </w:pPr>
    </w:p>
    <w:p w14:paraId="27F731C1" w14:textId="77777777" w:rsidR="00FC7149" w:rsidRDefault="00FC7149" w:rsidP="00C77440">
      <w:pPr>
        <w:spacing w:after="0"/>
        <w:ind w:right="-576"/>
        <w:rPr>
          <w:rFonts w:ascii="Ebrima" w:hAnsi="Ebrima"/>
        </w:rPr>
      </w:pPr>
    </w:p>
    <w:p w14:paraId="432AA6FF" w14:textId="77777777" w:rsidR="009F2FA9" w:rsidRDefault="009F2FA9" w:rsidP="00C77440">
      <w:pPr>
        <w:spacing w:after="0"/>
        <w:ind w:right="-576"/>
        <w:rPr>
          <w:rFonts w:ascii="Ebrima" w:hAnsi="Ebrima"/>
        </w:rPr>
      </w:pPr>
    </w:p>
    <w:p w14:paraId="3B638DEA" w14:textId="77777777" w:rsidR="0090338F" w:rsidRPr="00EB3E21" w:rsidRDefault="0090338F" w:rsidP="0020464C">
      <w:pPr>
        <w:spacing w:after="0"/>
        <w:ind w:right="-576"/>
        <w:rPr>
          <w:rFonts w:ascii="Ebrima" w:hAnsi="Ebrima"/>
        </w:rPr>
      </w:pPr>
    </w:p>
    <w:p w14:paraId="64010B9F" w14:textId="7D9C4619" w:rsidR="006448C4" w:rsidRDefault="001259C6" w:rsidP="00707498">
      <w:pPr>
        <w:spacing w:after="240"/>
        <w:ind w:right="-576"/>
        <w:rPr>
          <w:rFonts w:ascii="Ebrima" w:hAnsi="Ebrima"/>
          <w:i/>
          <w:iCs/>
          <w:color w:val="7030A0"/>
        </w:rPr>
      </w:pPr>
      <w:r>
        <w:rPr>
          <w:rFonts w:ascii="Ebrima" w:hAnsi="Ebrima"/>
          <w:i/>
          <w:iCs/>
          <w:color w:val="7030A0"/>
        </w:rPr>
        <w:t xml:space="preserve">       </w:t>
      </w:r>
      <w:r w:rsidR="007303AB">
        <w:rPr>
          <w:rFonts w:ascii="Ebrima" w:hAnsi="Ebrima"/>
          <w:i/>
          <w:iCs/>
          <w:color w:val="7030A0"/>
        </w:rPr>
        <w:t xml:space="preserve">              </w:t>
      </w:r>
      <w:r>
        <w:rPr>
          <w:rFonts w:ascii="Ebrima" w:hAnsi="Ebrima"/>
          <w:i/>
          <w:iCs/>
          <w:color w:val="7030A0"/>
        </w:rPr>
        <w:t xml:space="preserve">     </w:t>
      </w:r>
      <w:r w:rsidR="007B0206">
        <w:rPr>
          <w:rFonts w:ascii="Ebrima" w:hAnsi="Ebrima"/>
          <w:i/>
          <w:iCs/>
          <w:color w:val="7030A0"/>
        </w:rPr>
        <w:t xml:space="preserve"> </w:t>
      </w:r>
      <w:r w:rsidR="00744C8D">
        <w:rPr>
          <w:rFonts w:ascii="Ebrima" w:hAnsi="Ebrima"/>
          <w:i/>
          <w:iCs/>
          <w:color w:val="7030A0"/>
        </w:rPr>
        <w:t>THY WILL BE DONE.</w:t>
      </w:r>
    </w:p>
    <w:p w14:paraId="3FCD90B6" w14:textId="77777777" w:rsidR="006519F9" w:rsidRDefault="006519F9" w:rsidP="00707498">
      <w:pPr>
        <w:spacing w:after="240"/>
        <w:ind w:right="-576"/>
        <w:rPr>
          <w:rFonts w:ascii="Ebrima" w:hAnsi="Ebrima"/>
          <w:i/>
          <w:iCs/>
          <w:color w:val="7030A0"/>
        </w:rPr>
      </w:pPr>
    </w:p>
    <w:p w14:paraId="0C77F025" w14:textId="77777777" w:rsidR="003A22E3" w:rsidRDefault="003A22E3" w:rsidP="00CC12BD">
      <w:pPr>
        <w:spacing w:after="0"/>
        <w:ind w:right="-576"/>
        <w:rPr>
          <w:rFonts w:ascii="Ebrima" w:hAnsi="Ebrima"/>
          <w:i/>
          <w:iCs/>
          <w:color w:val="7030A0"/>
        </w:rPr>
      </w:pPr>
    </w:p>
    <w:p w14:paraId="700C0D5B" w14:textId="77777777" w:rsidR="009F2FA9" w:rsidRDefault="009F2FA9" w:rsidP="00CC12BD">
      <w:pPr>
        <w:spacing w:after="0"/>
        <w:ind w:right="-576"/>
        <w:rPr>
          <w:rFonts w:ascii="Ebrima" w:hAnsi="Ebrima"/>
          <w:i/>
          <w:iCs/>
          <w:color w:val="7030A0"/>
        </w:rPr>
      </w:pPr>
    </w:p>
    <w:p w14:paraId="76988F9A" w14:textId="77777777" w:rsidR="009F2FA9" w:rsidRDefault="009F2FA9" w:rsidP="00CC12BD">
      <w:pPr>
        <w:spacing w:after="0"/>
        <w:ind w:right="-576"/>
        <w:rPr>
          <w:rFonts w:ascii="Ebrima" w:hAnsi="Ebrima"/>
          <w:i/>
          <w:iCs/>
          <w:color w:val="7030A0"/>
        </w:rPr>
      </w:pPr>
    </w:p>
    <w:p w14:paraId="61761D4B" w14:textId="4B49EF58" w:rsidR="00F53E59" w:rsidRPr="003A22E3" w:rsidRDefault="00A1642A" w:rsidP="003A22E3">
      <w:pPr>
        <w:spacing w:after="0"/>
        <w:ind w:left="-576" w:right="-576"/>
        <w:rPr>
          <w:rFonts w:ascii="Ebrima" w:hAnsi="Ebrima"/>
          <w:i/>
          <w:iCs/>
          <w:color w:val="7030A0"/>
        </w:rPr>
      </w:pPr>
      <w:r>
        <w:rPr>
          <w:rFonts w:ascii="Ebrima" w:hAnsi="Ebrima"/>
        </w:rPr>
        <w:t xml:space="preserve">Speaker </w:t>
      </w:r>
      <w:r w:rsidR="00F53E59" w:rsidRPr="00F53E59">
        <w:rPr>
          <w:rFonts w:ascii="Ebrima" w:hAnsi="Ebrima"/>
        </w:rPr>
        <w:t>next week-</w:t>
      </w:r>
      <w:r w:rsidR="00E50D81">
        <w:rPr>
          <w:rFonts w:ascii="Ebrima" w:hAnsi="Ebrima"/>
        </w:rPr>
        <w:t xml:space="preserve"> </w:t>
      </w:r>
      <w:r w:rsidR="0066480F">
        <w:rPr>
          <w:rFonts w:ascii="Ebrima" w:hAnsi="Ebrima"/>
        </w:rPr>
        <w:t>Pastor Abbott</w:t>
      </w:r>
    </w:p>
    <w:p w14:paraId="561D71EA" w14:textId="29B8DC39" w:rsidR="00AE08CE" w:rsidRPr="00FA32C7" w:rsidRDefault="00F53E59" w:rsidP="00120BEA">
      <w:pPr>
        <w:spacing w:after="0"/>
        <w:ind w:left="-576" w:right="-576"/>
        <w:rPr>
          <w:rFonts w:ascii="Ebrima" w:hAnsi="Ebrima"/>
        </w:rPr>
      </w:pPr>
      <w:r w:rsidRPr="00FA32C7">
        <w:rPr>
          <w:rFonts w:ascii="Ebrima" w:hAnsi="Ebrima"/>
        </w:rPr>
        <w:t>Offering next we</w:t>
      </w:r>
      <w:r w:rsidR="00DF4DDB" w:rsidRPr="00FA32C7">
        <w:rPr>
          <w:rFonts w:ascii="Ebrima" w:hAnsi="Ebrima"/>
        </w:rPr>
        <w:t>ek-</w:t>
      </w:r>
      <w:bookmarkEnd w:id="0"/>
      <w:r w:rsidR="00511083">
        <w:rPr>
          <w:rFonts w:ascii="Ebrima" w:hAnsi="Ebrima"/>
        </w:rPr>
        <w:t xml:space="preserve"> </w:t>
      </w:r>
      <w:r w:rsidR="00C727E8">
        <w:rPr>
          <w:rFonts w:ascii="Ebrima" w:hAnsi="Ebrima"/>
        </w:rPr>
        <w:t>Local Church Budget</w:t>
      </w:r>
    </w:p>
    <w:sectPr w:rsidR="00AE08CE" w:rsidRPr="00FA32C7" w:rsidSect="00850EC7">
      <w:pgSz w:w="15840" w:h="12240" w:orient="landscape"/>
      <w:pgMar w:top="720" w:right="1008" w:bottom="720" w:left="288" w:header="720" w:footer="720" w:gutter="0"/>
      <w:cols w:num="2" w:space="36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15A"/>
    <w:multiLevelType w:val="hybridMultilevel"/>
    <w:tmpl w:val="98D82BAE"/>
    <w:lvl w:ilvl="0" w:tplc="EF5AF9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04EAA"/>
    <w:multiLevelType w:val="hybridMultilevel"/>
    <w:tmpl w:val="612C3094"/>
    <w:lvl w:ilvl="0" w:tplc="6548FB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632"/>
    <w:multiLevelType w:val="hybridMultilevel"/>
    <w:tmpl w:val="F14A3752"/>
    <w:lvl w:ilvl="0" w:tplc="BBA89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3A50"/>
    <w:multiLevelType w:val="hybridMultilevel"/>
    <w:tmpl w:val="87DA4C78"/>
    <w:lvl w:ilvl="0" w:tplc="781C3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16E2"/>
    <w:multiLevelType w:val="hybridMultilevel"/>
    <w:tmpl w:val="064CF782"/>
    <w:lvl w:ilvl="0" w:tplc="E2241138">
      <w:start w:val="4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64139"/>
    <w:multiLevelType w:val="hybridMultilevel"/>
    <w:tmpl w:val="1896AD06"/>
    <w:lvl w:ilvl="0" w:tplc="283E5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C187B"/>
    <w:multiLevelType w:val="hybridMultilevel"/>
    <w:tmpl w:val="EF901438"/>
    <w:lvl w:ilvl="0" w:tplc="A7EA644A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22D783F"/>
    <w:multiLevelType w:val="hybridMultilevel"/>
    <w:tmpl w:val="A3EE5626"/>
    <w:lvl w:ilvl="0" w:tplc="A18CF0EE">
      <w:start w:val="1"/>
      <w:numFmt w:val="decimal"/>
      <w:lvlText w:val="%1-"/>
      <w:lvlJc w:val="left"/>
      <w:pPr>
        <w:ind w:left="7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8" w15:restartNumberingAfterBreak="0">
    <w:nsid w:val="12DD496E"/>
    <w:multiLevelType w:val="hybridMultilevel"/>
    <w:tmpl w:val="880EF6C8"/>
    <w:lvl w:ilvl="0" w:tplc="8F16A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E288E"/>
    <w:multiLevelType w:val="hybridMultilevel"/>
    <w:tmpl w:val="0562003A"/>
    <w:lvl w:ilvl="0" w:tplc="1C6CAF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D4500"/>
    <w:multiLevelType w:val="hybridMultilevel"/>
    <w:tmpl w:val="D652C04C"/>
    <w:lvl w:ilvl="0" w:tplc="B7B08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414FD"/>
    <w:multiLevelType w:val="hybridMultilevel"/>
    <w:tmpl w:val="FCDC0BF4"/>
    <w:lvl w:ilvl="0" w:tplc="CB16903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54D7A"/>
    <w:multiLevelType w:val="hybridMultilevel"/>
    <w:tmpl w:val="23BC2C2A"/>
    <w:lvl w:ilvl="0" w:tplc="469C50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935BF"/>
    <w:multiLevelType w:val="hybridMultilevel"/>
    <w:tmpl w:val="7174F490"/>
    <w:lvl w:ilvl="0" w:tplc="B8CCDD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44C0C"/>
    <w:multiLevelType w:val="hybridMultilevel"/>
    <w:tmpl w:val="3B746288"/>
    <w:lvl w:ilvl="0" w:tplc="C728CE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106F6"/>
    <w:multiLevelType w:val="hybridMultilevel"/>
    <w:tmpl w:val="7614607E"/>
    <w:lvl w:ilvl="0" w:tplc="23222568">
      <w:numFmt w:val="bullet"/>
      <w:lvlText w:val=""/>
      <w:lvlJc w:val="left"/>
      <w:pPr>
        <w:ind w:left="216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6" w15:restartNumberingAfterBreak="0">
    <w:nsid w:val="2B977AEF"/>
    <w:multiLevelType w:val="hybridMultilevel"/>
    <w:tmpl w:val="8722AADE"/>
    <w:lvl w:ilvl="0" w:tplc="0C52E0C6">
      <w:start w:val="1"/>
      <w:numFmt w:val="decimal"/>
      <w:lvlText w:val="%1-"/>
      <w:lvlJc w:val="left"/>
      <w:pPr>
        <w:ind w:left="7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7" w15:restartNumberingAfterBreak="0">
    <w:nsid w:val="2FC25D48"/>
    <w:multiLevelType w:val="hybridMultilevel"/>
    <w:tmpl w:val="9D485EC8"/>
    <w:lvl w:ilvl="0" w:tplc="E38ADEF2">
      <w:start w:val="4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1E24"/>
    <w:multiLevelType w:val="hybridMultilevel"/>
    <w:tmpl w:val="BC9EB0D2"/>
    <w:lvl w:ilvl="0" w:tplc="2214D6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C66D4"/>
    <w:multiLevelType w:val="hybridMultilevel"/>
    <w:tmpl w:val="124061D2"/>
    <w:lvl w:ilvl="0" w:tplc="8086F97E">
      <w:numFmt w:val="bullet"/>
      <w:lvlText w:val=""/>
      <w:lvlJc w:val="left"/>
      <w:pPr>
        <w:ind w:left="-21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20" w15:restartNumberingAfterBreak="0">
    <w:nsid w:val="380A07DB"/>
    <w:multiLevelType w:val="hybridMultilevel"/>
    <w:tmpl w:val="304C57B2"/>
    <w:lvl w:ilvl="0" w:tplc="B270FF14">
      <w:start w:val="1"/>
      <w:numFmt w:val="decimal"/>
      <w:lvlText w:val="%1-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1" w15:restartNumberingAfterBreak="0">
    <w:nsid w:val="399416CA"/>
    <w:multiLevelType w:val="hybridMultilevel"/>
    <w:tmpl w:val="0AE8DE66"/>
    <w:lvl w:ilvl="0" w:tplc="1408E906">
      <w:start w:val="1"/>
      <w:numFmt w:val="decimal"/>
      <w:lvlText w:val="%1-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22" w15:restartNumberingAfterBreak="0">
    <w:nsid w:val="472528AC"/>
    <w:multiLevelType w:val="hybridMultilevel"/>
    <w:tmpl w:val="439E6D74"/>
    <w:lvl w:ilvl="0" w:tplc="9FCCEE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C709FA"/>
    <w:multiLevelType w:val="hybridMultilevel"/>
    <w:tmpl w:val="3A8EE55E"/>
    <w:lvl w:ilvl="0" w:tplc="5748C1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B1F3B"/>
    <w:multiLevelType w:val="hybridMultilevel"/>
    <w:tmpl w:val="33DE4E90"/>
    <w:lvl w:ilvl="0" w:tplc="4D72A166">
      <w:numFmt w:val="bullet"/>
      <w:lvlText w:val=""/>
      <w:lvlJc w:val="left"/>
      <w:pPr>
        <w:ind w:left="-21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25" w15:restartNumberingAfterBreak="0">
    <w:nsid w:val="50841BA4"/>
    <w:multiLevelType w:val="hybridMultilevel"/>
    <w:tmpl w:val="5CB035F8"/>
    <w:lvl w:ilvl="0" w:tplc="200CE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074A0"/>
    <w:multiLevelType w:val="hybridMultilevel"/>
    <w:tmpl w:val="43BCD0CE"/>
    <w:lvl w:ilvl="0" w:tplc="A52C2C8C">
      <w:numFmt w:val="bullet"/>
      <w:lvlText w:val=""/>
      <w:lvlJc w:val="left"/>
      <w:pPr>
        <w:ind w:left="312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7" w15:restartNumberingAfterBreak="0">
    <w:nsid w:val="516428FA"/>
    <w:multiLevelType w:val="hybridMultilevel"/>
    <w:tmpl w:val="C6624822"/>
    <w:lvl w:ilvl="0" w:tplc="2586E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A5477"/>
    <w:multiLevelType w:val="hybridMultilevel"/>
    <w:tmpl w:val="51CC5242"/>
    <w:lvl w:ilvl="0" w:tplc="0D606752">
      <w:numFmt w:val="bullet"/>
      <w:lvlText w:val=""/>
      <w:lvlJc w:val="left"/>
      <w:pPr>
        <w:ind w:left="312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9" w15:restartNumberingAfterBreak="0">
    <w:nsid w:val="54A741D7"/>
    <w:multiLevelType w:val="hybridMultilevel"/>
    <w:tmpl w:val="B69275FC"/>
    <w:lvl w:ilvl="0" w:tplc="F0663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A4EDB"/>
    <w:multiLevelType w:val="hybridMultilevel"/>
    <w:tmpl w:val="8C3AF1A0"/>
    <w:lvl w:ilvl="0" w:tplc="87CC0A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7302F"/>
    <w:multiLevelType w:val="hybridMultilevel"/>
    <w:tmpl w:val="FDF094A6"/>
    <w:lvl w:ilvl="0" w:tplc="44B080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D0067"/>
    <w:multiLevelType w:val="hybridMultilevel"/>
    <w:tmpl w:val="9C90EF5E"/>
    <w:lvl w:ilvl="0" w:tplc="B8205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41DEE"/>
    <w:multiLevelType w:val="hybridMultilevel"/>
    <w:tmpl w:val="3C90D3AA"/>
    <w:lvl w:ilvl="0" w:tplc="A7028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F4B35"/>
    <w:multiLevelType w:val="hybridMultilevel"/>
    <w:tmpl w:val="E4CCE81E"/>
    <w:lvl w:ilvl="0" w:tplc="300C99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65B87"/>
    <w:multiLevelType w:val="hybridMultilevel"/>
    <w:tmpl w:val="5D3E8EE0"/>
    <w:lvl w:ilvl="0" w:tplc="5FC09B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D4A09"/>
    <w:multiLevelType w:val="hybridMultilevel"/>
    <w:tmpl w:val="19CAD7A2"/>
    <w:lvl w:ilvl="0" w:tplc="D8EE9EA2">
      <w:numFmt w:val="bullet"/>
      <w:lvlText w:val=""/>
      <w:lvlJc w:val="left"/>
      <w:pPr>
        <w:ind w:left="1395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7" w15:restartNumberingAfterBreak="0">
    <w:nsid w:val="62FF2D78"/>
    <w:multiLevelType w:val="hybridMultilevel"/>
    <w:tmpl w:val="F612C2D8"/>
    <w:lvl w:ilvl="0" w:tplc="73F048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B5BC9"/>
    <w:multiLevelType w:val="hybridMultilevel"/>
    <w:tmpl w:val="E17E4334"/>
    <w:lvl w:ilvl="0" w:tplc="08FA97BE">
      <w:numFmt w:val="bullet"/>
      <w:lvlText w:val=""/>
      <w:lvlJc w:val="left"/>
      <w:pPr>
        <w:ind w:left="7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39" w15:restartNumberingAfterBreak="0">
    <w:nsid w:val="65F415E7"/>
    <w:multiLevelType w:val="hybridMultilevel"/>
    <w:tmpl w:val="29BA4A90"/>
    <w:lvl w:ilvl="0" w:tplc="43BA91AE">
      <w:start w:val="1"/>
      <w:numFmt w:val="decimal"/>
      <w:lvlText w:val="%1-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40" w15:restartNumberingAfterBreak="0">
    <w:nsid w:val="6BF322BE"/>
    <w:multiLevelType w:val="hybridMultilevel"/>
    <w:tmpl w:val="FB8858B0"/>
    <w:lvl w:ilvl="0" w:tplc="3F62E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706A7"/>
    <w:multiLevelType w:val="hybridMultilevel"/>
    <w:tmpl w:val="6A6AF146"/>
    <w:lvl w:ilvl="0" w:tplc="5F501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D7573F"/>
    <w:multiLevelType w:val="hybridMultilevel"/>
    <w:tmpl w:val="24A8C15A"/>
    <w:lvl w:ilvl="0" w:tplc="96A23E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25DE0"/>
    <w:multiLevelType w:val="hybridMultilevel"/>
    <w:tmpl w:val="62D61C1E"/>
    <w:lvl w:ilvl="0" w:tplc="1CC4E6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16EBB"/>
    <w:multiLevelType w:val="hybridMultilevel"/>
    <w:tmpl w:val="173CA30A"/>
    <w:lvl w:ilvl="0" w:tplc="969EDA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62F86"/>
    <w:multiLevelType w:val="hybridMultilevel"/>
    <w:tmpl w:val="2D6AAE70"/>
    <w:lvl w:ilvl="0" w:tplc="CD84B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84C6F"/>
    <w:multiLevelType w:val="hybridMultilevel"/>
    <w:tmpl w:val="B5DEAD42"/>
    <w:lvl w:ilvl="0" w:tplc="3800C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44995">
    <w:abstractNumId w:val="11"/>
  </w:num>
  <w:num w:numId="2" w16cid:durableId="1661886777">
    <w:abstractNumId w:val="43"/>
  </w:num>
  <w:num w:numId="3" w16cid:durableId="1626696675">
    <w:abstractNumId w:val="37"/>
  </w:num>
  <w:num w:numId="4" w16cid:durableId="1596983802">
    <w:abstractNumId w:val="1"/>
  </w:num>
  <w:num w:numId="5" w16cid:durableId="908883126">
    <w:abstractNumId w:val="2"/>
  </w:num>
  <w:num w:numId="6" w16cid:durableId="133564642">
    <w:abstractNumId w:val="0"/>
  </w:num>
  <w:num w:numId="7" w16cid:durableId="865101415">
    <w:abstractNumId w:val="14"/>
  </w:num>
  <w:num w:numId="8" w16cid:durableId="251549352">
    <w:abstractNumId w:val="33"/>
  </w:num>
  <w:num w:numId="9" w16cid:durableId="1374036209">
    <w:abstractNumId w:val="23"/>
  </w:num>
  <w:num w:numId="10" w16cid:durableId="1850488286">
    <w:abstractNumId w:val="18"/>
  </w:num>
  <w:num w:numId="11" w16cid:durableId="1778254975">
    <w:abstractNumId w:val="36"/>
  </w:num>
  <w:num w:numId="12" w16cid:durableId="1716194145">
    <w:abstractNumId w:val="46"/>
  </w:num>
  <w:num w:numId="13" w16cid:durableId="1924753711">
    <w:abstractNumId w:val="22"/>
  </w:num>
  <w:num w:numId="14" w16cid:durableId="1568564228">
    <w:abstractNumId w:val="3"/>
  </w:num>
  <w:num w:numId="15" w16cid:durableId="1045762431">
    <w:abstractNumId w:val="32"/>
  </w:num>
  <w:num w:numId="16" w16cid:durableId="1516111105">
    <w:abstractNumId w:val="31"/>
  </w:num>
  <w:num w:numId="17" w16cid:durableId="1482963991">
    <w:abstractNumId w:val="9"/>
  </w:num>
  <w:num w:numId="18" w16cid:durableId="81921930">
    <w:abstractNumId w:val="13"/>
  </w:num>
  <w:num w:numId="19" w16cid:durableId="605776735">
    <w:abstractNumId w:val="34"/>
  </w:num>
  <w:num w:numId="20" w16cid:durableId="134639902">
    <w:abstractNumId w:val="30"/>
  </w:num>
  <w:num w:numId="21" w16cid:durableId="1712802214">
    <w:abstractNumId w:val="35"/>
  </w:num>
  <w:num w:numId="22" w16cid:durableId="1692492187">
    <w:abstractNumId w:val="15"/>
  </w:num>
  <w:num w:numId="23" w16cid:durableId="1819608038">
    <w:abstractNumId w:val="42"/>
  </w:num>
  <w:num w:numId="24" w16cid:durableId="1774545586">
    <w:abstractNumId w:val="8"/>
  </w:num>
  <w:num w:numId="25" w16cid:durableId="460809416">
    <w:abstractNumId w:val="20"/>
  </w:num>
  <w:num w:numId="26" w16cid:durableId="1920089454">
    <w:abstractNumId w:val="40"/>
  </w:num>
  <w:num w:numId="27" w16cid:durableId="516121942">
    <w:abstractNumId w:val="6"/>
  </w:num>
  <w:num w:numId="28" w16cid:durableId="1304501834">
    <w:abstractNumId w:val="5"/>
  </w:num>
  <w:num w:numId="29" w16cid:durableId="1201938976">
    <w:abstractNumId w:val="29"/>
  </w:num>
  <w:num w:numId="30" w16cid:durableId="1203132480">
    <w:abstractNumId w:val="12"/>
  </w:num>
  <w:num w:numId="31" w16cid:durableId="1148942326">
    <w:abstractNumId w:val="10"/>
  </w:num>
  <w:num w:numId="32" w16cid:durableId="418409085">
    <w:abstractNumId w:val="27"/>
  </w:num>
  <w:num w:numId="33" w16cid:durableId="262811314">
    <w:abstractNumId w:val="44"/>
  </w:num>
  <w:num w:numId="34" w16cid:durableId="65883560">
    <w:abstractNumId w:val="26"/>
  </w:num>
  <w:num w:numId="35" w16cid:durableId="1149053583">
    <w:abstractNumId w:val="38"/>
  </w:num>
  <w:num w:numId="36" w16cid:durableId="1626110249">
    <w:abstractNumId w:val="28"/>
  </w:num>
  <w:num w:numId="37" w16cid:durableId="965503533">
    <w:abstractNumId w:val="21"/>
  </w:num>
  <w:num w:numId="38" w16cid:durableId="261113323">
    <w:abstractNumId w:val="7"/>
  </w:num>
  <w:num w:numId="39" w16cid:durableId="885919774">
    <w:abstractNumId w:val="16"/>
  </w:num>
  <w:num w:numId="40" w16cid:durableId="351150062">
    <w:abstractNumId w:val="39"/>
  </w:num>
  <w:num w:numId="41" w16cid:durableId="1945919062">
    <w:abstractNumId w:val="45"/>
  </w:num>
  <w:num w:numId="42" w16cid:durableId="1483960551">
    <w:abstractNumId w:val="41"/>
  </w:num>
  <w:num w:numId="43" w16cid:durableId="1257984659">
    <w:abstractNumId w:val="24"/>
  </w:num>
  <w:num w:numId="44" w16cid:durableId="1117869989">
    <w:abstractNumId w:val="25"/>
  </w:num>
  <w:num w:numId="45" w16cid:durableId="1683240866">
    <w:abstractNumId w:val="17"/>
  </w:num>
  <w:num w:numId="46" w16cid:durableId="699864261">
    <w:abstractNumId w:val="4"/>
  </w:num>
  <w:num w:numId="47" w16cid:durableId="1640531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37"/>
    <w:rsid w:val="000002AB"/>
    <w:rsid w:val="00000ABC"/>
    <w:rsid w:val="00001FF7"/>
    <w:rsid w:val="00002B9F"/>
    <w:rsid w:val="0000391B"/>
    <w:rsid w:val="000044C5"/>
    <w:rsid w:val="00004EA5"/>
    <w:rsid w:val="000051E8"/>
    <w:rsid w:val="0001148B"/>
    <w:rsid w:val="00014063"/>
    <w:rsid w:val="00014684"/>
    <w:rsid w:val="00015ED2"/>
    <w:rsid w:val="00016FAB"/>
    <w:rsid w:val="00017F2A"/>
    <w:rsid w:val="0002045F"/>
    <w:rsid w:val="00020833"/>
    <w:rsid w:val="000221EE"/>
    <w:rsid w:val="0002356D"/>
    <w:rsid w:val="00023576"/>
    <w:rsid w:val="0002393B"/>
    <w:rsid w:val="0002406E"/>
    <w:rsid w:val="00024201"/>
    <w:rsid w:val="00024309"/>
    <w:rsid w:val="000251E6"/>
    <w:rsid w:val="00025208"/>
    <w:rsid w:val="00025DD0"/>
    <w:rsid w:val="000269A2"/>
    <w:rsid w:val="00026D27"/>
    <w:rsid w:val="00027299"/>
    <w:rsid w:val="00027411"/>
    <w:rsid w:val="00027B64"/>
    <w:rsid w:val="00027C2D"/>
    <w:rsid w:val="00027E27"/>
    <w:rsid w:val="0003075C"/>
    <w:rsid w:val="00030E8C"/>
    <w:rsid w:val="000323AA"/>
    <w:rsid w:val="0003298E"/>
    <w:rsid w:val="00033E1B"/>
    <w:rsid w:val="00034326"/>
    <w:rsid w:val="00034486"/>
    <w:rsid w:val="0003490A"/>
    <w:rsid w:val="000349B7"/>
    <w:rsid w:val="00034B5F"/>
    <w:rsid w:val="000372F5"/>
    <w:rsid w:val="00037597"/>
    <w:rsid w:val="0003792D"/>
    <w:rsid w:val="0003798E"/>
    <w:rsid w:val="00037E4F"/>
    <w:rsid w:val="000403DD"/>
    <w:rsid w:val="00040706"/>
    <w:rsid w:val="00040711"/>
    <w:rsid w:val="00041290"/>
    <w:rsid w:val="00041537"/>
    <w:rsid w:val="00041C76"/>
    <w:rsid w:val="000425F4"/>
    <w:rsid w:val="0004351E"/>
    <w:rsid w:val="00043B23"/>
    <w:rsid w:val="00043E84"/>
    <w:rsid w:val="0004512E"/>
    <w:rsid w:val="00045A93"/>
    <w:rsid w:val="00045D17"/>
    <w:rsid w:val="00045FF2"/>
    <w:rsid w:val="0004703B"/>
    <w:rsid w:val="000471FD"/>
    <w:rsid w:val="0004792D"/>
    <w:rsid w:val="00047A8E"/>
    <w:rsid w:val="0005107A"/>
    <w:rsid w:val="000510E5"/>
    <w:rsid w:val="00052B8A"/>
    <w:rsid w:val="00053B76"/>
    <w:rsid w:val="00053B8E"/>
    <w:rsid w:val="00053E6B"/>
    <w:rsid w:val="000547DC"/>
    <w:rsid w:val="00055F01"/>
    <w:rsid w:val="00057CFF"/>
    <w:rsid w:val="0006117F"/>
    <w:rsid w:val="00061820"/>
    <w:rsid w:val="0006238B"/>
    <w:rsid w:val="00062DC2"/>
    <w:rsid w:val="000637ED"/>
    <w:rsid w:val="00063A6D"/>
    <w:rsid w:val="0006465D"/>
    <w:rsid w:val="000659FF"/>
    <w:rsid w:val="00065D7A"/>
    <w:rsid w:val="00067819"/>
    <w:rsid w:val="0006797C"/>
    <w:rsid w:val="000704B6"/>
    <w:rsid w:val="0007053D"/>
    <w:rsid w:val="00070C19"/>
    <w:rsid w:val="000717A4"/>
    <w:rsid w:val="000717BA"/>
    <w:rsid w:val="00072C42"/>
    <w:rsid w:val="00073964"/>
    <w:rsid w:val="00075B59"/>
    <w:rsid w:val="00075C25"/>
    <w:rsid w:val="00075C78"/>
    <w:rsid w:val="00076D4C"/>
    <w:rsid w:val="00076EF1"/>
    <w:rsid w:val="00077827"/>
    <w:rsid w:val="00080068"/>
    <w:rsid w:val="00081160"/>
    <w:rsid w:val="000816D6"/>
    <w:rsid w:val="00081A26"/>
    <w:rsid w:val="00082277"/>
    <w:rsid w:val="000824D2"/>
    <w:rsid w:val="000850D7"/>
    <w:rsid w:val="00085993"/>
    <w:rsid w:val="00085BED"/>
    <w:rsid w:val="00085CC5"/>
    <w:rsid w:val="00086356"/>
    <w:rsid w:val="000864DD"/>
    <w:rsid w:val="000868ED"/>
    <w:rsid w:val="00087878"/>
    <w:rsid w:val="000904E4"/>
    <w:rsid w:val="00090579"/>
    <w:rsid w:val="00090D43"/>
    <w:rsid w:val="00091AF1"/>
    <w:rsid w:val="00091BF6"/>
    <w:rsid w:val="00093698"/>
    <w:rsid w:val="00096149"/>
    <w:rsid w:val="00096A26"/>
    <w:rsid w:val="00096B44"/>
    <w:rsid w:val="00096B63"/>
    <w:rsid w:val="00096C82"/>
    <w:rsid w:val="00097CB6"/>
    <w:rsid w:val="00097CF6"/>
    <w:rsid w:val="00097D3E"/>
    <w:rsid w:val="000A0145"/>
    <w:rsid w:val="000A08A6"/>
    <w:rsid w:val="000A0982"/>
    <w:rsid w:val="000A1584"/>
    <w:rsid w:val="000A1761"/>
    <w:rsid w:val="000A26B8"/>
    <w:rsid w:val="000A2771"/>
    <w:rsid w:val="000A29F3"/>
    <w:rsid w:val="000A55F9"/>
    <w:rsid w:val="000A673C"/>
    <w:rsid w:val="000A72B0"/>
    <w:rsid w:val="000A7528"/>
    <w:rsid w:val="000A7C82"/>
    <w:rsid w:val="000B014D"/>
    <w:rsid w:val="000B0EB4"/>
    <w:rsid w:val="000B1E65"/>
    <w:rsid w:val="000B250B"/>
    <w:rsid w:val="000B291A"/>
    <w:rsid w:val="000B2D16"/>
    <w:rsid w:val="000B66B9"/>
    <w:rsid w:val="000B6C17"/>
    <w:rsid w:val="000B7AFA"/>
    <w:rsid w:val="000B7D3C"/>
    <w:rsid w:val="000C0526"/>
    <w:rsid w:val="000C0BAC"/>
    <w:rsid w:val="000C0EFF"/>
    <w:rsid w:val="000C19A2"/>
    <w:rsid w:val="000C25A1"/>
    <w:rsid w:val="000C28AC"/>
    <w:rsid w:val="000C2A02"/>
    <w:rsid w:val="000C312D"/>
    <w:rsid w:val="000C324A"/>
    <w:rsid w:val="000C6090"/>
    <w:rsid w:val="000C696F"/>
    <w:rsid w:val="000C69AD"/>
    <w:rsid w:val="000C7245"/>
    <w:rsid w:val="000C7386"/>
    <w:rsid w:val="000C7CE0"/>
    <w:rsid w:val="000D0751"/>
    <w:rsid w:val="000D0BFE"/>
    <w:rsid w:val="000D0F04"/>
    <w:rsid w:val="000D14BA"/>
    <w:rsid w:val="000D1829"/>
    <w:rsid w:val="000D2ADB"/>
    <w:rsid w:val="000D4A0A"/>
    <w:rsid w:val="000D59E1"/>
    <w:rsid w:val="000D652D"/>
    <w:rsid w:val="000D693C"/>
    <w:rsid w:val="000D69C1"/>
    <w:rsid w:val="000D7708"/>
    <w:rsid w:val="000D78A5"/>
    <w:rsid w:val="000E2762"/>
    <w:rsid w:val="000E2F7F"/>
    <w:rsid w:val="000E3625"/>
    <w:rsid w:val="000E38FE"/>
    <w:rsid w:val="000E5C17"/>
    <w:rsid w:val="000E781C"/>
    <w:rsid w:val="000F01D8"/>
    <w:rsid w:val="000F0779"/>
    <w:rsid w:val="000F2272"/>
    <w:rsid w:val="000F2429"/>
    <w:rsid w:val="000F272A"/>
    <w:rsid w:val="000F28A6"/>
    <w:rsid w:val="000F2A2D"/>
    <w:rsid w:val="000F4578"/>
    <w:rsid w:val="000F484C"/>
    <w:rsid w:val="000F49EC"/>
    <w:rsid w:val="000F5B79"/>
    <w:rsid w:val="00101489"/>
    <w:rsid w:val="00101CEA"/>
    <w:rsid w:val="0010255E"/>
    <w:rsid w:val="00102B0D"/>
    <w:rsid w:val="00102CC4"/>
    <w:rsid w:val="00104E86"/>
    <w:rsid w:val="001058D1"/>
    <w:rsid w:val="001068AB"/>
    <w:rsid w:val="00106B90"/>
    <w:rsid w:val="00107312"/>
    <w:rsid w:val="00107A3C"/>
    <w:rsid w:val="00107F4F"/>
    <w:rsid w:val="00107FDE"/>
    <w:rsid w:val="00111596"/>
    <w:rsid w:val="00111EA5"/>
    <w:rsid w:val="001123FA"/>
    <w:rsid w:val="00114292"/>
    <w:rsid w:val="001154D1"/>
    <w:rsid w:val="00115602"/>
    <w:rsid w:val="00115FD7"/>
    <w:rsid w:val="001161FB"/>
    <w:rsid w:val="0011639C"/>
    <w:rsid w:val="00117756"/>
    <w:rsid w:val="00117992"/>
    <w:rsid w:val="001179A7"/>
    <w:rsid w:val="00117A4B"/>
    <w:rsid w:val="00117DD4"/>
    <w:rsid w:val="001207C2"/>
    <w:rsid w:val="00120BEA"/>
    <w:rsid w:val="0012465C"/>
    <w:rsid w:val="00125056"/>
    <w:rsid w:val="001259C6"/>
    <w:rsid w:val="001259CD"/>
    <w:rsid w:val="00126741"/>
    <w:rsid w:val="00126811"/>
    <w:rsid w:val="00126A8A"/>
    <w:rsid w:val="00126BB0"/>
    <w:rsid w:val="00126F87"/>
    <w:rsid w:val="00127917"/>
    <w:rsid w:val="00131FE5"/>
    <w:rsid w:val="00132CB6"/>
    <w:rsid w:val="00132D5D"/>
    <w:rsid w:val="001338D7"/>
    <w:rsid w:val="001344E8"/>
    <w:rsid w:val="00134B00"/>
    <w:rsid w:val="00135248"/>
    <w:rsid w:val="00136496"/>
    <w:rsid w:val="00137128"/>
    <w:rsid w:val="00137D1A"/>
    <w:rsid w:val="00140053"/>
    <w:rsid w:val="0014079E"/>
    <w:rsid w:val="00141B0D"/>
    <w:rsid w:val="001420B7"/>
    <w:rsid w:val="001424D0"/>
    <w:rsid w:val="00142EB6"/>
    <w:rsid w:val="00142FD8"/>
    <w:rsid w:val="0014338A"/>
    <w:rsid w:val="001442F3"/>
    <w:rsid w:val="001453BA"/>
    <w:rsid w:val="001462C2"/>
    <w:rsid w:val="00146A68"/>
    <w:rsid w:val="00150E55"/>
    <w:rsid w:val="001515CB"/>
    <w:rsid w:val="0015216C"/>
    <w:rsid w:val="00153793"/>
    <w:rsid w:val="00153D1D"/>
    <w:rsid w:val="00154934"/>
    <w:rsid w:val="001552BC"/>
    <w:rsid w:val="00156122"/>
    <w:rsid w:val="00157149"/>
    <w:rsid w:val="00160657"/>
    <w:rsid w:val="001613C2"/>
    <w:rsid w:val="001625FC"/>
    <w:rsid w:val="001630A4"/>
    <w:rsid w:val="00163169"/>
    <w:rsid w:val="00163B5C"/>
    <w:rsid w:val="00163E7A"/>
    <w:rsid w:val="00164CC2"/>
    <w:rsid w:val="00165059"/>
    <w:rsid w:val="001652F7"/>
    <w:rsid w:val="00166C56"/>
    <w:rsid w:val="00166C66"/>
    <w:rsid w:val="0016771F"/>
    <w:rsid w:val="00167CF6"/>
    <w:rsid w:val="0017034C"/>
    <w:rsid w:val="001714D8"/>
    <w:rsid w:val="00171B02"/>
    <w:rsid w:val="001728AA"/>
    <w:rsid w:val="00172EA4"/>
    <w:rsid w:val="00174123"/>
    <w:rsid w:val="00174794"/>
    <w:rsid w:val="00175516"/>
    <w:rsid w:val="00177212"/>
    <w:rsid w:val="001803B4"/>
    <w:rsid w:val="00181101"/>
    <w:rsid w:val="001815F7"/>
    <w:rsid w:val="00181FF2"/>
    <w:rsid w:val="001835F4"/>
    <w:rsid w:val="001836DC"/>
    <w:rsid w:val="00183CED"/>
    <w:rsid w:val="001843D3"/>
    <w:rsid w:val="00185232"/>
    <w:rsid w:val="001853DE"/>
    <w:rsid w:val="00185F0C"/>
    <w:rsid w:val="00187BD8"/>
    <w:rsid w:val="00187D46"/>
    <w:rsid w:val="00190DF3"/>
    <w:rsid w:val="00191634"/>
    <w:rsid w:val="00191C13"/>
    <w:rsid w:val="00191C6E"/>
    <w:rsid w:val="00191E01"/>
    <w:rsid w:val="00192283"/>
    <w:rsid w:val="001924E1"/>
    <w:rsid w:val="00192F4F"/>
    <w:rsid w:val="001930F7"/>
    <w:rsid w:val="001932DE"/>
    <w:rsid w:val="00193E03"/>
    <w:rsid w:val="00194D30"/>
    <w:rsid w:val="0019513C"/>
    <w:rsid w:val="0019716C"/>
    <w:rsid w:val="001972A4"/>
    <w:rsid w:val="001A1142"/>
    <w:rsid w:val="001A1B33"/>
    <w:rsid w:val="001A33AE"/>
    <w:rsid w:val="001A3E51"/>
    <w:rsid w:val="001A4B4A"/>
    <w:rsid w:val="001A4DB3"/>
    <w:rsid w:val="001A6079"/>
    <w:rsid w:val="001A686E"/>
    <w:rsid w:val="001B06F5"/>
    <w:rsid w:val="001B101A"/>
    <w:rsid w:val="001B1D37"/>
    <w:rsid w:val="001B38F3"/>
    <w:rsid w:val="001B3C54"/>
    <w:rsid w:val="001B4F4B"/>
    <w:rsid w:val="001B5C34"/>
    <w:rsid w:val="001B6189"/>
    <w:rsid w:val="001B6690"/>
    <w:rsid w:val="001B714A"/>
    <w:rsid w:val="001B7335"/>
    <w:rsid w:val="001C15E3"/>
    <w:rsid w:val="001C17E6"/>
    <w:rsid w:val="001C265D"/>
    <w:rsid w:val="001C333C"/>
    <w:rsid w:val="001C3D68"/>
    <w:rsid w:val="001C4AD3"/>
    <w:rsid w:val="001C4DF9"/>
    <w:rsid w:val="001C59C2"/>
    <w:rsid w:val="001C60E5"/>
    <w:rsid w:val="001C70E4"/>
    <w:rsid w:val="001C72F6"/>
    <w:rsid w:val="001D0093"/>
    <w:rsid w:val="001D0219"/>
    <w:rsid w:val="001D02EE"/>
    <w:rsid w:val="001D04B8"/>
    <w:rsid w:val="001D0950"/>
    <w:rsid w:val="001D0DC5"/>
    <w:rsid w:val="001D19C6"/>
    <w:rsid w:val="001D303E"/>
    <w:rsid w:val="001D3C97"/>
    <w:rsid w:val="001D4D7F"/>
    <w:rsid w:val="001D53E2"/>
    <w:rsid w:val="001D5B9D"/>
    <w:rsid w:val="001D6C78"/>
    <w:rsid w:val="001D7C31"/>
    <w:rsid w:val="001E2246"/>
    <w:rsid w:val="001E3120"/>
    <w:rsid w:val="001E4017"/>
    <w:rsid w:val="001E42B1"/>
    <w:rsid w:val="001E4966"/>
    <w:rsid w:val="001E49AD"/>
    <w:rsid w:val="001E5380"/>
    <w:rsid w:val="001E636B"/>
    <w:rsid w:val="001E7727"/>
    <w:rsid w:val="001F2092"/>
    <w:rsid w:val="001F2E00"/>
    <w:rsid w:val="001F311F"/>
    <w:rsid w:val="001F5267"/>
    <w:rsid w:val="001F55CC"/>
    <w:rsid w:val="001F5822"/>
    <w:rsid w:val="001F7286"/>
    <w:rsid w:val="001F7778"/>
    <w:rsid w:val="002002F9"/>
    <w:rsid w:val="002003B5"/>
    <w:rsid w:val="00200B62"/>
    <w:rsid w:val="00204312"/>
    <w:rsid w:val="00204598"/>
    <w:rsid w:val="0020464C"/>
    <w:rsid w:val="0020578F"/>
    <w:rsid w:val="00206426"/>
    <w:rsid w:val="0020784F"/>
    <w:rsid w:val="00207E1C"/>
    <w:rsid w:val="002104EF"/>
    <w:rsid w:val="0021063E"/>
    <w:rsid w:val="00211513"/>
    <w:rsid w:val="0021188C"/>
    <w:rsid w:val="0021197E"/>
    <w:rsid w:val="0021206E"/>
    <w:rsid w:val="002122E6"/>
    <w:rsid w:val="0021256C"/>
    <w:rsid w:val="002128C8"/>
    <w:rsid w:val="002136AE"/>
    <w:rsid w:val="002137AD"/>
    <w:rsid w:val="00213A39"/>
    <w:rsid w:val="00214D9F"/>
    <w:rsid w:val="0021538F"/>
    <w:rsid w:val="00215E81"/>
    <w:rsid w:val="002160FC"/>
    <w:rsid w:val="00216A9E"/>
    <w:rsid w:val="0022035C"/>
    <w:rsid w:val="00220FF8"/>
    <w:rsid w:val="002229A1"/>
    <w:rsid w:val="00225B45"/>
    <w:rsid w:val="002265A9"/>
    <w:rsid w:val="00226A58"/>
    <w:rsid w:val="0022708C"/>
    <w:rsid w:val="002278E9"/>
    <w:rsid w:val="00230FF5"/>
    <w:rsid w:val="00231C6E"/>
    <w:rsid w:val="00231DD6"/>
    <w:rsid w:val="002322E8"/>
    <w:rsid w:val="00233119"/>
    <w:rsid w:val="00233F65"/>
    <w:rsid w:val="00234285"/>
    <w:rsid w:val="00236B17"/>
    <w:rsid w:val="00240361"/>
    <w:rsid w:val="00242810"/>
    <w:rsid w:val="00242B16"/>
    <w:rsid w:val="00242E6A"/>
    <w:rsid w:val="00244942"/>
    <w:rsid w:val="00245600"/>
    <w:rsid w:val="00245B67"/>
    <w:rsid w:val="00246598"/>
    <w:rsid w:val="00247973"/>
    <w:rsid w:val="0025120D"/>
    <w:rsid w:val="002524D9"/>
    <w:rsid w:val="00252C20"/>
    <w:rsid w:val="00253072"/>
    <w:rsid w:val="0025459B"/>
    <w:rsid w:val="002554CB"/>
    <w:rsid w:val="00255D4A"/>
    <w:rsid w:val="0025624F"/>
    <w:rsid w:val="00256647"/>
    <w:rsid w:val="00256F76"/>
    <w:rsid w:val="002614D0"/>
    <w:rsid w:val="00262113"/>
    <w:rsid w:val="00262E61"/>
    <w:rsid w:val="00262EBC"/>
    <w:rsid w:val="002642B0"/>
    <w:rsid w:val="00264588"/>
    <w:rsid w:val="002646DA"/>
    <w:rsid w:val="00264BDF"/>
    <w:rsid w:val="002657E6"/>
    <w:rsid w:val="00265CCE"/>
    <w:rsid w:val="00267BE9"/>
    <w:rsid w:val="0027492F"/>
    <w:rsid w:val="00274B06"/>
    <w:rsid w:val="00274F37"/>
    <w:rsid w:val="00276226"/>
    <w:rsid w:val="0027634F"/>
    <w:rsid w:val="00276FBB"/>
    <w:rsid w:val="00280944"/>
    <w:rsid w:val="00283144"/>
    <w:rsid w:val="0028400F"/>
    <w:rsid w:val="002846DD"/>
    <w:rsid w:val="00285123"/>
    <w:rsid w:val="0028526A"/>
    <w:rsid w:val="0028576D"/>
    <w:rsid w:val="00285C1A"/>
    <w:rsid w:val="00286134"/>
    <w:rsid w:val="00286B3B"/>
    <w:rsid w:val="0029017D"/>
    <w:rsid w:val="00290198"/>
    <w:rsid w:val="00290FDB"/>
    <w:rsid w:val="00291AC2"/>
    <w:rsid w:val="0029261D"/>
    <w:rsid w:val="00292661"/>
    <w:rsid w:val="0029341A"/>
    <w:rsid w:val="00293718"/>
    <w:rsid w:val="00294382"/>
    <w:rsid w:val="0029442E"/>
    <w:rsid w:val="002945B8"/>
    <w:rsid w:val="002A2DBE"/>
    <w:rsid w:val="002A2E73"/>
    <w:rsid w:val="002A2F2E"/>
    <w:rsid w:val="002A308C"/>
    <w:rsid w:val="002A36ED"/>
    <w:rsid w:val="002A409B"/>
    <w:rsid w:val="002A4205"/>
    <w:rsid w:val="002A547B"/>
    <w:rsid w:val="002A5C77"/>
    <w:rsid w:val="002A6382"/>
    <w:rsid w:val="002A6CC9"/>
    <w:rsid w:val="002A6D1B"/>
    <w:rsid w:val="002A72E6"/>
    <w:rsid w:val="002A73D0"/>
    <w:rsid w:val="002A7B06"/>
    <w:rsid w:val="002A7BCD"/>
    <w:rsid w:val="002B0265"/>
    <w:rsid w:val="002B0A5B"/>
    <w:rsid w:val="002B0E28"/>
    <w:rsid w:val="002B3694"/>
    <w:rsid w:val="002B41D2"/>
    <w:rsid w:val="002B6F35"/>
    <w:rsid w:val="002B7ABD"/>
    <w:rsid w:val="002B7F57"/>
    <w:rsid w:val="002C044A"/>
    <w:rsid w:val="002C0652"/>
    <w:rsid w:val="002C0679"/>
    <w:rsid w:val="002C1E35"/>
    <w:rsid w:val="002C2B36"/>
    <w:rsid w:val="002C36F5"/>
    <w:rsid w:val="002C3EC0"/>
    <w:rsid w:val="002C44C5"/>
    <w:rsid w:val="002C44D9"/>
    <w:rsid w:val="002C4AC3"/>
    <w:rsid w:val="002C6518"/>
    <w:rsid w:val="002C729A"/>
    <w:rsid w:val="002C73FD"/>
    <w:rsid w:val="002C7CA6"/>
    <w:rsid w:val="002D014E"/>
    <w:rsid w:val="002D0325"/>
    <w:rsid w:val="002D10BB"/>
    <w:rsid w:val="002D3355"/>
    <w:rsid w:val="002D3643"/>
    <w:rsid w:val="002D3B4C"/>
    <w:rsid w:val="002D3D0C"/>
    <w:rsid w:val="002D408E"/>
    <w:rsid w:val="002D4DCD"/>
    <w:rsid w:val="002D5525"/>
    <w:rsid w:val="002D5B0C"/>
    <w:rsid w:val="002D5F42"/>
    <w:rsid w:val="002D617D"/>
    <w:rsid w:val="002D66FA"/>
    <w:rsid w:val="002D7AF8"/>
    <w:rsid w:val="002D7D14"/>
    <w:rsid w:val="002E0D32"/>
    <w:rsid w:val="002E1316"/>
    <w:rsid w:val="002E1C73"/>
    <w:rsid w:val="002E290A"/>
    <w:rsid w:val="002E36AA"/>
    <w:rsid w:val="002E4184"/>
    <w:rsid w:val="002E53DE"/>
    <w:rsid w:val="002E6156"/>
    <w:rsid w:val="002E6428"/>
    <w:rsid w:val="002E66CD"/>
    <w:rsid w:val="002F0E4B"/>
    <w:rsid w:val="002F3948"/>
    <w:rsid w:val="002F45C0"/>
    <w:rsid w:val="002F47AD"/>
    <w:rsid w:val="002F4D37"/>
    <w:rsid w:val="002F61DC"/>
    <w:rsid w:val="002F62DA"/>
    <w:rsid w:val="002F65BF"/>
    <w:rsid w:val="002F6DFB"/>
    <w:rsid w:val="002F6E5C"/>
    <w:rsid w:val="002F7121"/>
    <w:rsid w:val="002F7431"/>
    <w:rsid w:val="003007C8"/>
    <w:rsid w:val="00300A31"/>
    <w:rsid w:val="0030114D"/>
    <w:rsid w:val="003015ED"/>
    <w:rsid w:val="003017DE"/>
    <w:rsid w:val="0030242A"/>
    <w:rsid w:val="00302979"/>
    <w:rsid w:val="00303F47"/>
    <w:rsid w:val="003052E2"/>
    <w:rsid w:val="00305778"/>
    <w:rsid w:val="003057ED"/>
    <w:rsid w:val="0030672F"/>
    <w:rsid w:val="003067DA"/>
    <w:rsid w:val="003068CD"/>
    <w:rsid w:val="00306CC0"/>
    <w:rsid w:val="00307880"/>
    <w:rsid w:val="00310275"/>
    <w:rsid w:val="00310639"/>
    <w:rsid w:val="00310C81"/>
    <w:rsid w:val="00310D41"/>
    <w:rsid w:val="0031185E"/>
    <w:rsid w:val="00312B12"/>
    <w:rsid w:val="00313BFB"/>
    <w:rsid w:val="00313FCE"/>
    <w:rsid w:val="003141AD"/>
    <w:rsid w:val="00315C1E"/>
    <w:rsid w:val="00316323"/>
    <w:rsid w:val="00316F12"/>
    <w:rsid w:val="003172F4"/>
    <w:rsid w:val="003173D7"/>
    <w:rsid w:val="00320201"/>
    <w:rsid w:val="003209C3"/>
    <w:rsid w:val="00321C36"/>
    <w:rsid w:val="00322F5E"/>
    <w:rsid w:val="003235F1"/>
    <w:rsid w:val="00323721"/>
    <w:rsid w:val="00323751"/>
    <w:rsid w:val="00324876"/>
    <w:rsid w:val="003251F8"/>
    <w:rsid w:val="003266F4"/>
    <w:rsid w:val="00327682"/>
    <w:rsid w:val="00331407"/>
    <w:rsid w:val="00331997"/>
    <w:rsid w:val="00333529"/>
    <w:rsid w:val="00333991"/>
    <w:rsid w:val="003350C0"/>
    <w:rsid w:val="00335149"/>
    <w:rsid w:val="003356AC"/>
    <w:rsid w:val="0033606C"/>
    <w:rsid w:val="00337F9C"/>
    <w:rsid w:val="00343E5E"/>
    <w:rsid w:val="00344859"/>
    <w:rsid w:val="00344AB0"/>
    <w:rsid w:val="00344CFE"/>
    <w:rsid w:val="00344E9B"/>
    <w:rsid w:val="00345045"/>
    <w:rsid w:val="003454F7"/>
    <w:rsid w:val="00345C09"/>
    <w:rsid w:val="0034694E"/>
    <w:rsid w:val="00346DD5"/>
    <w:rsid w:val="00350AF6"/>
    <w:rsid w:val="003519AA"/>
    <w:rsid w:val="00351FE0"/>
    <w:rsid w:val="00352C78"/>
    <w:rsid w:val="003530E4"/>
    <w:rsid w:val="003536D6"/>
    <w:rsid w:val="0035435F"/>
    <w:rsid w:val="003548BB"/>
    <w:rsid w:val="003563F1"/>
    <w:rsid w:val="00356CED"/>
    <w:rsid w:val="003575C0"/>
    <w:rsid w:val="003601C9"/>
    <w:rsid w:val="003608F7"/>
    <w:rsid w:val="003616EF"/>
    <w:rsid w:val="003617D0"/>
    <w:rsid w:val="003635AC"/>
    <w:rsid w:val="0036563D"/>
    <w:rsid w:val="00365A10"/>
    <w:rsid w:val="00366C1F"/>
    <w:rsid w:val="00370933"/>
    <w:rsid w:val="00370A65"/>
    <w:rsid w:val="003725BD"/>
    <w:rsid w:val="003735BC"/>
    <w:rsid w:val="00374D67"/>
    <w:rsid w:val="003754AC"/>
    <w:rsid w:val="00376227"/>
    <w:rsid w:val="00376C21"/>
    <w:rsid w:val="00377DE8"/>
    <w:rsid w:val="00380379"/>
    <w:rsid w:val="00381FC8"/>
    <w:rsid w:val="003823FF"/>
    <w:rsid w:val="003828C9"/>
    <w:rsid w:val="0038371F"/>
    <w:rsid w:val="00383C20"/>
    <w:rsid w:val="00384EA1"/>
    <w:rsid w:val="0038570B"/>
    <w:rsid w:val="0038620F"/>
    <w:rsid w:val="003862E8"/>
    <w:rsid w:val="00387C7F"/>
    <w:rsid w:val="00390488"/>
    <w:rsid w:val="003917A5"/>
    <w:rsid w:val="00391B1C"/>
    <w:rsid w:val="00392CE1"/>
    <w:rsid w:val="003934A4"/>
    <w:rsid w:val="00393E8A"/>
    <w:rsid w:val="00394B68"/>
    <w:rsid w:val="00394B87"/>
    <w:rsid w:val="00395177"/>
    <w:rsid w:val="00395506"/>
    <w:rsid w:val="00395545"/>
    <w:rsid w:val="00395BC6"/>
    <w:rsid w:val="003A04E3"/>
    <w:rsid w:val="003A15AC"/>
    <w:rsid w:val="003A18B6"/>
    <w:rsid w:val="003A1DBC"/>
    <w:rsid w:val="003A207D"/>
    <w:rsid w:val="003A22E3"/>
    <w:rsid w:val="003A26D3"/>
    <w:rsid w:val="003A35ED"/>
    <w:rsid w:val="003A3742"/>
    <w:rsid w:val="003A49BB"/>
    <w:rsid w:val="003A558C"/>
    <w:rsid w:val="003A606C"/>
    <w:rsid w:val="003A6665"/>
    <w:rsid w:val="003A6DFD"/>
    <w:rsid w:val="003A73B3"/>
    <w:rsid w:val="003B089D"/>
    <w:rsid w:val="003B1098"/>
    <w:rsid w:val="003B15D5"/>
    <w:rsid w:val="003B162B"/>
    <w:rsid w:val="003B2E5E"/>
    <w:rsid w:val="003B2E7A"/>
    <w:rsid w:val="003B3665"/>
    <w:rsid w:val="003B3A39"/>
    <w:rsid w:val="003B4E3C"/>
    <w:rsid w:val="003B512C"/>
    <w:rsid w:val="003B6281"/>
    <w:rsid w:val="003B723F"/>
    <w:rsid w:val="003C3622"/>
    <w:rsid w:val="003C47C4"/>
    <w:rsid w:val="003C4FAB"/>
    <w:rsid w:val="003C58E6"/>
    <w:rsid w:val="003C5B8E"/>
    <w:rsid w:val="003C6626"/>
    <w:rsid w:val="003C6A8F"/>
    <w:rsid w:val="003C6E9C"/>
    <w:rsid w:val="003C7316"/>
    <w:rsid w:val="003C7449"/>
    <w:rsid w:val="003C7475"/>
    <w:rsid w:val="003D063C"/>
    <w:rsid w:val="003D426F"/>
    <w:rsid w:val="003D4706"/>
    <w:rsid w:val="003D53E6"/>
    <w:rsid w:val="003D5E84"/>
    <w:rsid w:val="003D69CB"/>
    <w:rsid w:val="003D6CD1"/>
    <w:rsid w:val="003D6D20"/>
    <w:rsid w:val="003E0EFF"/>
    <w:rsid w:val="003E0F66"/>
    <w:rsid w:val="003E1A71"/>
    <w:rsid w:val="003E1D68"/>
    <w:rsid w:val="003E25C4"/>
    <w:rsid w:val="003E2C7D"/>
    <w:rsid w:val="003E3A9A"/>
    <w:rsid w:val="003E3B60"/>
    <w:rsid w:val="003E4E71"/>
    <w:rsid w:val="003E4FC0"/>
    <w:rsid w:val="003E583A"/>
    <w:rsid w:val="003E6351"/>
    <w:rsid w:val="003E67F2"/>
    <w:rsid w:val="003E6DE8"/>
    <w:rsid w:val="003E6E27"/>
    <w:rsid w:val="003E730F"/>
    <w:rsid w:val="003E7851"/>
    <w:rsid w:val="003E78AA"/>
    <w:rsid w:val="003E7DC7"/>
    <w:rsid w:val="003F03FB"/>
    <w:rsid w:val="003F0C98"/>
    <w:rsid w:val="003F0D66"/>
    <w:rsid w:val="003F1991"/>
    <w:rsid w:val="003F2260"/>
    <w:rsid w:val="003F36E9"/>
    <w:rsid w:val="003F517D"/>
    <w:rsid w:val="003F53DB"/>
    <w:rsid w:val="003F552A"/>
    <w:rsid w:val="003F617C"/>
    <w:rsid w:val="003F6E24"/>
    <w:rsid w:val="003F6FFF"/>
    <w:rsid w:val="003F71EB"/>
    <w:rsid w:val="003F72D3"/>
    <w:rsid w:val="004031DA"/>
    <w:rsid w:val="00403A97"/>
    <w:rsid w:val="00403B3C"/>
    <w:rsid w:val="00403BE7"/>
    <w:rsid w:val="00403D0A"/>
    <w:rsid w:val="00404C10"/>
    <w:rsid w:val="00406362"/>
    <w:rsid w:val="004072E9"/>
    <w:rsid w:val="0040748A"/>
    <w:rsid w:val="00407FB0"/>
    <w:rsid w:val="00410B1F"/>
    <w:rsid w:val="00410DD9"/>
    <w:rsid w:val="004112E7"/>
    <w:rsid w:val="00412354"/>
    <w:rsid w:val="004123EE"/>
    <w:rsid w:val="004125F1"/>
    <w:rsid w:val="00412692"/>
    <w:rsid w:val="00412F55"/>
    <w:rsid w:val="00412F9E"/>
    <w:rsid w:val="00415A90"/>
    <w:rsid w:val="00415A92"/>
    <w:rsid w:val="00416ADC"/>
    <w:rsid w:val="00417223"/>
    <w:rsid w:val="00417E2C"/>
    <w:rsid w:val="00421773"/>
    <w:rsid w:val="00421BF1"/>
    <w:rsid w:val="00421BF8"/>
    <w:rsid w:val="00422AD3"/>
    <w:rsid w:val="004232A9"/>
    <w:rsid w:val="0042351E"/>
    <w:rsid w:val="00424019"/>
    <w:rsid w:val="00424137"/>
    <w:rsid w:val="004249F2"/>
    <w:rsid w:val="00425DB5"/>
    <w:rsid w:val="00427670"/>
    <w:rsid w:val="00430D5D"/>
    <w:rsid w:val="00432027"/>
    <w:rsid w:val="00432539"/>
    <w:rsid w:val="0043322C"/>
    <w:rsid w:val="004334D0"/>
    <w:rsid w:val="00433591"/>
    <w:rsid w:val="004336C7"/>
    <w:rsid w:val="00435252"/>
    <w:rsid w:val="0043591F"/>
    <w:rsid w:val="004361CD"/>
    <w:rsid w:val="00437BDD"/>
    <w:rsid w:val="0044034E"/>
    <w:rsid w:val="004406B9"/>
    <w:rsid w:val="00440FF3"/>
    <w:rsid w:val="00443067"/>
    <w:rsid w:val="0044429D"/>
    <w:rsid w:val="0044432D"/>
    <w:rsid w:val="00445044"/>
    <w:rsid w:val="0044506E"/>
    <w:rsid w:val="0044583D"/>
    <w:rsid w:val="0044707A"/>
    <w:rsid w:val="004472AB"/>
    <w:rsid w:val="0044775D"/>
    <w:rsid w:val="004477B2"/>
    <w:rsid w:val="00451DD7"/>
    <w:rsid w:val="00452B29"/>
    <w:rsid w:val="004536DF"/>
    <w:rsid w:val="00453702"/>
    <w:rsid w:val="00454986"/>
    <w:rsid w:val="00454FEA"/>
    <w:rsid w:val="004556AD"/>
    <w:rsid w:val="00455744"/>
    <w:rsid w:val="00455AF8"/>
    <w:rsid w:val="00455C36"/>
    <w:rsid w:val="00456D19"/>
    <w:rsid w:val="00460193"/>
    <w:rsid w:val="0046115C"/>
    <w:rsid w:val="00461D8B"/>
    <w:rsid w:val="0046228B"/>
    <w:rsid w:val="00463B4B"/>
    <w:rsid w:val="004645F3"/>
    <w:rsid w:val="0046546F"/>
    <w:rsid w:val="004656D5"/>
    <w:rsid w:val="004662A7"/>
    <w:rsid w:val="00466AF7"/>
    <w:rsid w:val="00466B27"/>
    <w:rsid w:val="00466B95"/>
    <w:rsid w:val="004702A6"/>
    <w:rsid w:val="00472CF0"/>
    <w:rsid w:val="0047329C"/>
    <w:rsid w:val="004748AD"/>
    <w:rsid w:val="00474AE5"/>
    <w:rsid w:val="00475144"/>
    <w:rsid w:val="00475546"/>
    <w:rsid w:val="0047567B"/>
    <w:rsid w:val="00475FB7"/>
    <w:rsid w:val="00480C17"/>
    <w:rsid w:val="00482924"/>
    <w:rsid w:val="00483FE3"/>
    <w:rsid w:val="00484CA4"/>
    <w:rsid w:val="004861DF"/>
    <w:rsid w:val="00486856"/>
    <w:rsid w:val="0049034C"/>
    <w:rsid w:val="00490A93"/>
    <w:rsid w:val="00491796"/>
    <w:rsid w:val="004930A0"/>
    <w:rsid w:val="00495830"/>
    <w:rsid w:val="0049706D"/>
    <w:rsid w:val="004971DD"/>
    <w:rsid w:val="00497DCF"/>
    <w:rsid w:val="004A29E2"/>
    <w:rsid w:val="004A3394"/>
    <w:rsid w:val="004A5613"/>
    <w:rsid w:val="004A6222"/>
    <w:rsid w:val="004A63C5"/>
    <w:rsid w:val="004A6781"/>
    <w:rsid w:val="004A68C7"/>
    <w:rsid w:val="004A6C8A"/>
    <w:rsid w:val="004A6F6E"/>
    <w:rsid w:val="004A7186"/>
    <w:rsid w:val="004B0AC4"/>
    <w:rsid w:val="004B1483"/>
    <w:rsid w:val="004B17B0"/>
    <w:rsid w:val="004B2104"/>
    <w:rsid w:val="004B2173"/>
    <w:rsid w:val="004B2F94"/>
    <w:rsid w:val="004B48BD"/>
    <w:rsid w:val="004B4D4A"/>
    <w:rsid w:val="004B7370"/>
    <w:rsid w:val="004B7491"/>
    <w:rsid w:val="004C0616"/>
    <w:rsid w:val="004C0714"/>
    <w:rsid w:val="004C0BFE"/>
    <w:rsid w:val="004C1AFF"/>
    <w:rsid w:val="004C1E99"/>
    <w:rsid w:val="004C3568"/>
    <w:rsid w:val="004C35A7"/>
    <w:rsid w:val="004C4218"/>
    <w:rsid w:val="004C49C3"/>
    <w:rsid w:val="004C5B98"/>
    <w:rsid w:val="004C7BFD"/>
    <w:rsid w:val="004D098E"/>
    <w:rsid w:val="004D0BCB"/>
    <w:rsid w:val="004D11D5"/>
    <w:rsid w:val="004D1289"/>
    <w:rsid w:val="004D1877"/>
    <w:rsid w:val="004D1CC9"/>
    <w:rsid w:val="004D483C"/>
    <w:rsid w:val="004D5100"/>
    <w:rsid w:val="004D53BC"/>
    <w:rsid w:val="004D66A3"/>
    <w:rsid w:val="004D6726"/>
    <w:rsid w:val="004E114A"/>
    <w:rsid w:val="004E1607"/>
    <w:rsid w:val="004E22B2"/>
    <w:rsid w:val="004E2834"/>
    <w:rsid w:val="004E3396"/>
    <w:rsid w:val="004E577C"/>
    <w:rsid w:val="004E638E"/>
    <w:rsid w:val="004E6E31"/>
    <w:rsid w:val="004E78D4"/>
    <w:rsid w:val="004F02C3"/>
    <w:rsid w:val="004F2719"/>
    <w:rsid w:val="004F32F2"/>
    <w:rsid w:val="004F3E3B"/>
    <w:rsid w:val="004F4176"/>
    <w:rsid w:val="004F4BBB"/>
    <w:rsid w:val="004F6D35"/>
    <w:rsid w:val="004F78C0"/>
    <w:rsid w:val="00501554"/>
    <w:rsid w:val="00501AB5"/>
    <w:rsid w:val="00503D68"/>
    <w:rsid w:val="005046AD"/>
    <w:rsid w:val="00504738"/>
    <w:rsid w:val="00505A2A"/>
    <w:rsid w:val="00505B08"/>
    <w:rsid w:val="005064A6"/>
    <w:rsid w:val="0050654B"/>
    <w:rsid w:val="00506A94"/>
    <w:rsid w:val="00506F9A"/>
    <w:rsid w:val="00507804"/>
    <w:rsid w:val="005078C5"/>
    <w:rsid w:val="00511083"/>
    <w:rsid w:val="00511855"/>
    <w:rsid w:val="005119AB"/>
    <w:rsid w:val="005121D0"/>
    <w:rsid w:val="005139EA"/>
    <w:rsid w:val="00513DF1"/>
    <w:rsid w:val="00514FC7"/>
    <w:rsid w:val="005154F1"/>
    <w:rsid w:val="00515FB1"/>
    <w:rsid w:val="005178A3"/>
    <w:rsid w:val="00517A3F"/>
    <w:rsid w:val="00517D78"/>
    <w:rsid w:val="00517FA7"/>
    <w:rsid w:val="0052215E"/>
    <w:rsid w:val="00527108"/>
    <w:rsid w:val="00527FC0"/>
    <w:rsid w:val="00530AF0"/>
    <w:rsid w:val="00530BEE"/>
    <w:rsid w:val="00530DAB"/>
    <w:rsid w:val="005314F8"/>
    <w:rsid w:val="0053320B"/>
    <w:rsid w:val="00533973"/>
    <w:rsid w:val="005342CC"/>
    <w:rsid w:val="00534393"/>
    <w:rsid w:val="005345FD"/>
    <w:rsid w:val="005352D9"/>
    <w:rsid w:val="005358B8"/>
    <w:rsid w:val="005359D7"/>
    <w:rsid w:val="00535A28"/>
    <w:rsid w:val="00535A33"/>
    <w:rsid w:val="00536167"/>
    <w:rsid w:val="00540050"/>
    <w:rsid w:val="00544335"/>
    <w:rsid w:val="0054536C"/>
    <w:rsid w:val="0054704B"/>
    <w:rsid w:val="005472C5"/>
    <w:rsid w:val="00547739"/>
    <w:rsid w:val="0055215B"/>
    <w:rsid w:val="005537B7"/>
    <w:rsid w:val="0055395A"/>
    <w:rsid w:val="005559D1"/>
    <w:rsid w:val="0055708D"/>
    <w:rsid w:val="00557931"/>
    <w:rsid w:val="00557BF6"/>
    <w:rsid w:val="00560765"/>
    <w:rsid w:val="005609DB"/>
    <w:rsid w:val="005612AE"/>
    <w:rsid w:val="00564E3A"/>
    <w:rsid w:val="005657A8"/>
    <w:rsid w:val="0056610F"/>
    <w:rsid w:val="00566316"/>
    <w:rsid w:val="00566800"/>
    <w:rsid w:val="00567086"/>
    <w:rsid w:val="0056713F"/>
    <w:rsid w:val="00567647"/>
    <w:rsid w:val="00567A18"/>
    <w:rsid w:val="00570185"/>
    <w:rsid w:val="00570238"/>
    <w:rsid w:val="00571F23"/>
    <w:rsid w:val="005721AC"/>
    <w:rsid w:val="00572640"/>
    <w:rsid w:val="0057279A"/>
    <w:rsid w:val="00572A2F"/>
    <w:rsid w:val="00572A5D"/>
    <w:rsid w:val="005735B0"/>
    <w:rsid w:val="005737E3"/>
    <w:rsid w:val="0057383F"/>
    <w:rsid w:val="0057415B"/>
    <w:rsid w:val="005748D5"/>
    <w:rsid w:val="00574BFE"/>
    <w:rsid w:val="00576CBC"/>
    <w:rsid w:val="0057765D"/>
    <w:rsid w:val="00580B9C"/>
    <w:rsid w:val="00580BCF"/>
    <w:rsid w:val="005825C4"/>
    <w:rsid w:val="0058268E"/>
    <w:rsid w:val="005826B8"/>
    <w:rsid w:val="00582BA8"/>
    <w:rsid w:val="005834BF"/>
    <w:rsid w:val="00584DA0"/>
    <w:rsid w:val="0058533C"/>
    <w:rsid w:val="00585D45"/>
    <w:rsid w:val="00586BEC"/>
    <w:rsid w:val="00586DE3"/>
    <w:rsid w:val="005903CD"/>
    <w:rsid w:val="005903E5"/>
    <w:rsid w:val="005910B3"/>
    <w:rsid w:val="005918F1"/>
    <w:rsid w:val="00591EC6"/>
    <w:rsid w:val="0059320C"/>
    <w:rsid w:val="005938A2"/>
    <w:rsid w:val="00593A95"/>
    <w:rsid w:val="0059401E"/>
    <w:rsid w:val="005942D7"/>
    <w:rsid w:val="00594395"/>
    <w:rsid w:val="00594E2B"/>
    <w:rsid w:val="00595105"/>
    <w:rsid w:val="00595514"/>
    <w:rsid w:val="0059569E"/>
    <w:rsid w:val="00596B66"/>
    <w:rsid w:val="005976B2"/>
    <w:rsid w:val="00597C77"/>
    <w:rsid w:val="005A023D"/>
    <w:rsid w:val="005A1003"/>
    <w:rsid w:val="005A284D"/>
    <w:rsid w:val="005A2930"/>
    <w:rsid w:val="005A3C20"/>
    <w:rsid w:val="005A3C66"/>
    <w:rsid w:val="005A3CB5"/>
    <w:rsid w:val="005A49AF"/>
    <w:rsid w:val="005A5F64"/>
    <w:rsid w:val="005A6DC3"/>
    <w:rsid w:val="005A7ABB"/>
    <w:rsid w:val="005A7BD8"/>
    <w:rsid w:val="005A7F37"/>
    <w:rsid w:val="005B01F4"/>
    <w:rsid w:val="005B0C66"/>
    <w:rsid w:val="005B10E2"/>
    <w:rsid w:val="005B2254"/>
    <w:rsid w:val="005B2D85"/>
    <w:rsid w:val="005B31B3"/>
    <w:rsid w:val="005B3A52"/>
    <w:rsid w:val="005B5725"/>
    <w:rsid w:val="005B6207"/>
    <w:rsid w:val="005B6D3A"/>
    <w:rsid w:val="005B70CD"/>
    <w:rsid w:val="005B791E"/>
    <w:rsid w:val="005B7B59"/>
    <w:rsid w:val="005C01B2"/>
    <w:rsid w:val="005C0CE3"/>
    <w:rsid w:val="005C0DAE"/>
    <w:rsid w:val="005C1B49"/>
    <w:rsid w:val="005C1C60"/>
    <w:rsid w:val="005C1DA8"/>
    <w:rsid w:val="005C225D"/>
    <w:rsid w:val="005C254F"/>
    <w:rsid w:val="005C25F0"/>
    <w:rsid w:val="005C3252"/>
    <w:rsid w:val="005C4EDA"/>
    <w:rsid w:val="005C56EC"/>
    <w:rsid w:val="005C5D68"/>
    <w:rsid w:val="005C6908"/>
    <w:rsid w:val="005C7205"/>
    <w:rsid w:val="005D0365"/>
    <w:rsid w:val="005D0418"/>
    <w:rsid w:val="005D08E4"/>
    <w:rsid w:val="005D1562"/>
    <w:rsid w:val="005D303B"/>
    <w:rsid w:val="005D3C61"/>
    <w:rsid w:val="005D43B8"/>
    <w:rsid w:val="005D487C"/>
    <w:rsid w:val="005D4FAC"/>
    <w:rsid w:val="005D54AC"/>
    <w:rsid w:val="005E0CA2"/>
    <w:rsid w:val="005E1721"/>
    <w:rsid w:val="005E1CEA"/>
    <w:rsid w:val="005E3962"/>
    <w:rsid w:val="005E44B1"/>
    <w:rsid w:val="005E44DC"/>
    <w:rsid w:val="005E4660"/>
    <w:rsid w:val="005E4710"/>
    <w:rsid w:val="005E4D6B"/>
    <w:rsid w:val="005E4F4C"/>
    <w:rsid w:val="005E7612"/>
    <w:rsid w:val="005E765A"/>
    <w:rsid w:val="005E79D5"/>
    <w:rsid w:val="005E7D90"/>
    <w:rsid w:val="005F0F3F"/>
    <w:rsid w:val="005F3270"/>
    <w:rsid w:val="005F335C"/>
    <w:rsid w:val="005F4AA2"/>
    <w:rsid w:val="005F5149"/>
    <w:rsid w:val="005F56E0"/>
    <w:rsid w:val="006018DC"/>
    <w:rsid w:val="00603A6F"/>
    <w:rsid w:val="00603B4A"/>
    <w:rsid w:val="00603C05"/>
    <w:rsid w:val="00603FB9"/>
    <w:rsid w:val="006042F6"/>
    <w:rsid w:val="00604EAF"/>
    <w:rsid w:val="0060577C"/>
    <w:rsid w:val="00605877"/>
    <w:rsid w:val="00605F79"/>
    <w:rsid w:val="00606DA3"/>
    <w:rsid w:val="006072A6"/>
    <w:rsid w:val="00607D12"/>
    <w:rsid w:val="00610993"/>
    <w:rsid w:val="00610A33"/>
    <w:rsid w:val="00610BE6"/>
    <w:rsid w:val="006118EA"/>
    <w:rsid w:val="00611CDE"/>
    <w:rsid w:val="006138F8"/>
    <w:rsid w:val="00613D50"/>
    <w:rsid w:val="0061424D"/>
    <w:rsid w:val="006149C8"/>
    <w:rsid w:val="00615762"/>
    <w:rsid w:val="00615B20"/>
    <w:rsid w:val="006160B7"/>
    <w:rsid w:val="00616366"/>
    <w:rsid w:val="00616555"/>
    <w:rsid w:val="00616D0A"/>
    <w:rsid w:val="00616E90"/>
    <w:rsid w:val="00617DA8"/>
    <w:rsid w:val="00620293"/>
    <w:rsid w:val="006202B2"/>
    <w:rsid w:val="00620832"/>
    <w:rsid w:val="006208ED"/>
    <w:rsid w:val="00622089"/>
    <w:rsid w:val="00622AE8"/>
    <w:rsid w:val="0062404E"/>
    <w:rsid w:val="00624337"/>
    <w:rsid w:val="0062619C"/>
    <w:rsid w:val="00626682"/>
    <w:rsid w:val="00626E11"/>
    <w:rsid w:val="00627830"/>
    <w:rsid w:val="00630003"/>
    <w:rsid w:val="006306DB"/>
    <w:rsid w:val="00630E63"/>
    <w:rsid w:val="00631219"/>
    <w:rsid w:val="0063226B"/>
    <w:rsid w:val="006327D2"/>
    <w:rsid w:val="00632C24"/>
    <w:rsid w:val="0063633D"/>
    <w:rsid w:val="0063788D"/>
    <w:rsid w:val="00640717"/>
    <w:rsid w:val="00640E50"/>
    <w:rsid w:val="006410B8"/>
    <w:rsid w:val="006410D4"/>
    <w:rsid w:val="006412A7"/>
    <w:rsid w:val="00641622"/>
    <w:rsid w:val="00642970"/>
    <w:rsid w:val="006448C4"/>
    <w:rsid w:val="00645497"/>
    <w:rsid w:val="00645AF9"/>
    <w:rsid w:val="00646FD9"/>
    <w:rsid w:val="006479F4"/>
    <w:rsid w:val="00650B1A"/>
    <w:rsid w:val="0065112F"/>
    <w:rsid w:val="0065192E"/>
    <w:rsid w:val="006519F9"/>
    <w:rsid w:val="006528FC"/>
    <w:rsid w:val="00653263"/>
    <w:rsid w:val="00653293"/>
    <w:rsid w:val="006534A4"/>
    <w:rsid w:val="00653BBE"/>
    <w:rsid w:val="006540D1"/>
    <w:rsid w:val="00654324"/>
    <w:rsid w:val="0065683A"/>
    <w:rsid w:val="00656D33"/>
    <w:rsid w:val="006600A7"/>
    <w:rsid w:val="00660386"/>
    <w:rsid w:val="00660600"/>
    <w:rsid w:val="0066076D"/>
    <w:rsid w:val="00662E18"/>
    <w:rsid w:val="006646E6"/>
    <w:rsid w:val="0066480F"/>
    <w:rsid w:val="006659A6"/>
    <w:rsid w:val="0067074C"/>
    <w:rsid w:val="00670A36"/>
    <w:rsid w:val="00671441"/>
    <w:rsid w:val="00671A11"/>
    <w:rsid w:val="00671FC0"/>
    <w:rsid w:val="00673AAD"/>
    <w:rsid w:val="006744BB"/>
    <w:rsid w:val="006768F6"/>
    <w:rsid w:val="00677965"/>
    <w:rsid w:val="006811B1"/>
    <w:rsid w:val="00681573"/>
    <w:rsid w:val="00681A65"/>
    <w:rsid w:val="0068225E"/>
    <w:rsid w:val="00682827"/>
    <w:rsid w:val="00684A9C"/>
    <w:rsid w:val="00685B13"/>
    <w:rsid w:val="006862B4"/>
    <w:rsid w:val="00686806"/>
    <w:rsid w:val="00687404"/>
    <w:rsid w:val="00690C78"/>
    <w:rsid w:val="00691C3C"/>
    <w:rsid w:val="00692AA2"/>
    <w:rsid w:val="00692FC3"/>
    <w:rsid w:val="006937EE"/>
    <w:rsid w:val="006941FE"/>
    <w:rsid w:val="00695F74"/>
    <w:rsid w:val="0069634D"/>
    <w:rsid w:val="00696AC9"/>
    <w:rsid w:val="006972F6"/>
    <w:rsid w:val="0069743A"/>
    <w:rsid w:val="00697C8A"/>
    <w:rsid w:val="006A00CF"/>
    <w:rsid w:val="006A06E7"/>
    <w:rsid w:val="006A0C91"/>
    <w:rsid w:val="006A0FE1"/>
    <w:rsid w:val="006A35E1"/>
    <w:rsid w:val="006A3B5D"/>
    <w:rsid w:val="006A44DA"/>
    <w:rsid w:val="006A457E"/>
    <w:rsid w:val="006A504A"/>
    <w:rsid w:val="006A5345"/>
    <w:rsid w:val="006A731D"/>
    <w:rsid w:val="006A7D2A"/>
    <w:rsid w:val="006B0828"/>
    <w:rsid w:val="006B225C"/>
    <w:rsid w:val="006B2580"/>
    <w:rsid w:val="006B2959"/>
    <w:rsid w:val="006B3197"/>
    <w:rsid w:val="006B35AA"/>
    <w:rsid w:val="006B3783"/>
    <w:rsid w:val="006B3A23"/>
    <w:rsid w:val="006B3FFF"/>
    <w:rsid w:val="006B407C"/>
    <w:rsid w:val="006B43F5"/>
    <w:rsid w:val="006B5781"/>
    <w:rsid w:val="006B615D"/>
    <w:rsid w:val="006B7811"/>
    <w:rsid w:val="006C1457"/>
    <w:rsid w:val="006C17E9"/>
    <w:rsid w:val="006C17F4"/>
    <w:rsid w:val="006C18F4"/>
    <w:rsid w:val="006C27A3"/>
    <w:rsid w:val="006C290A"/>
    <w:rsid w:val="006C2E8D"/>
    <w:rsid w:val="006C2F09"/>
    <w:rsid w:val="006C2FC3"/>
    <w:rsid w:val="006C3D3B"/>
    <w:rsid w:val="006C3EE0"/>
    <w:rsid w:val="006C53CE"/>
    <w:rsid w:val="006C59AE"/>
    <w:rsid w:val="006C7AB2"/>
    <w:rsid w:val="006C7EEA"/>
    <w:rsid w:val="006D0115"/>
    <w:rsid w:val="006D2CD7"/>
    <w:rsid w:val="006D2E5B"/>
    <w:rsid w:val="006D3C3F"/>
    <w:rsid w:val="006D4013"/>
    <w:rsid w:val="006D511C"/>
    <w:rsid w:val="006D5562"/>
    <w:rsid w:val="006D5D45"/>
    <w:rsid w:val="006D7C30"/>
    <w:rsid w:val="006E0574"/>
    <w:rsid w:val="006E05C3"/>
    <w:rsid w:val="006E088B"/>
    <w:rsid w:val="006E1A79"/>
    <w:rsid w:val="006E2553"/>
    <w:rsid w:val="006E2AD4"/>
    <w:rsid w:val="006E30F4"/>
    <w:rsid w:val="006E3DCB"/>
    <w:rsid w:val="006E3E45"/>
    <w:rsid w:val="006E57B3"/>
    <w:rsid w:val="006E6FFE"/>
    <w:rsid w:val="006F0FA9"/>
    <w:rsid w:val="006F14ED"/>
    <w:rsid w:val="006F2072"/>
    <w:rsid w:val="006F3949"/>
    <w:rsid w:val="006F4CCE"/>
    <w:rsid w:val="006F6A47"/>
    <w:rsid w:val="006F7B3E"/>
    <w:rsid w:val="007002F6"/>
    <w:rsid w:val="00700AC7"/>
    <w:rsid w:val="00701857"/>
    <w:rsid w:val="00702317"/>
    <w:rsid w:val="00704C99"/>
    <w:rsid w:val="00705F88"/>
    <w:rsid w:val="00706B28"/>
    <w:rsid w:val="00706C04"/>
    <w:rsid w:val="00707498"/>
    <w:rsid w:val="00707AF6"/>
    <w:rsid w:val="00707F5D"/>
    <w:rsid w:val="0071046A"/>
    <w:rsid w:val="007108B9"/>
    <w:rsid w:val="00710D60"/>
    <w:rsid w:val="0071120F"/>
    <w:rsid w:val="00711B4A"/>
    <w:rsid w:val="00711F3D"/>
    <w:rsid w:val="00712B57"/>
    <w:rsid w:val="007132B2"/>
    <w:rsid w:val="0071333B"/>
    <w:rsid w:val="007149A8"/>
    <w:rsid w:val="00714D68"/>
    <w:rsid w:val="007176A8"/>
    <w:rsid w:val="0072035B"/>
    <w:rsid w:val="00721622"/>
    <w:rsid w:val="00721B74"/>
    <w:rsid w:val="00721DC1"/>
    <w:rsid w:val="0072210D"/>
    <w:rsid w:val="00722B79"/>
    <w:rsid w:val="00724829"/>
    <w:rsid w:val="00724D83"/>
    <w:rsid w:val="007256A0"/>
    <w:rsid w:val="00725828"/>
    <w:rsid w:val="00726968"/>
    <w:rsid w:val="00726E60"/>
    <w:rsid w:val="00727864"/>
    <w:rsid w:val="00727A75"/>
    <w:rsid w:val="007303AB"/>
    <w:rsid w:val="007311B2"/>
    <w:rsid w:val="00733198"/>
    <w:rsid w:val="0073340A"/>
    <w:rsid w:val="007351B7"/>
    <w:rsid w:val="00735535"/>
    <w:rsid w:val="00736452"/>
    <w:rsid w:val="0073661D"/>
    <w:rsid w:val="00736CFA"/>
    <w:rsid w:val="00737599"/>
    <w:rsid w:val="00740F08"/>
    <w:rsid w:val="007427B2"/>
    <w:rsid w:val="00743618"/>
    <w:rsid w:val="00743BA5"/>
    <w:rsid w:val="00744C8D"/>
    <w:rsid w:val="00744D31"/>
    <w:rsid w:val="00745D5E"/>
    <w:rsid w:val="00745EA4"/>
    <w:rsid w:val="00747ADA"/>
    <w:rsid w:val="0075048D"/>
    <w:rsid w:val="0075071B"/>
    <w:rsid w:val="00751BC7"/>
    <w:rsid w:val="00752718"/>
    <w:rsid w:val="0075275C"/>
    <w:rsid w:val="00752FE3"/>
    <w:rsid w:val="007539CF"/>
    <w:rsid w:val="00753F6D"/>
    <w:rsid w:val="007554BD"/>
    <w:rsid w:val="007555F2"/>
    <w:rsid w:val="0075611A"/>
    <w:rsid w:val="00756730"/>
    <w:rsid w:val="00757487"/>
    <w:rsid w:val="00757D41"/>
    <w:rsid w:val="00761E6E"/>
    <w:rsid w:val="00762188"/>
    <w:rsid w:val="00762417"/>
    <w:rsid w:val="00764758"/>
    <w:rsid w:val="00765495"/>
    <w:rsid w:val="0076560D"/>
    <w:rsid w:val="007662F6"/>
    <w:rsid w:val="00766312"/>
    <w:rsid w:val="007663D7"/>
    <w:rsid w:val="00766887"/>
    <w:rsid w:val="00770485"/>
    <w:rsid w:val="00770856"/>
    <w:rsid w:val="00770936"/>
    <w:rsid w:val="007710D1"/>
    <w:rsid w:val="00771A21"/>
    <w:rsid w:val="00771CF7"/>
    <w:rsid w:val="0077200B"/>
    <w:rsid w:val="00773349"/>
    <w:rsid w:val="00773E82"/>
    <w:rsid w:val="00774840"/>
    <w:rsid w:val="00774B05"/>
    <w:rsid w:val="00774BB0"/>
    <w:rsid w:val="00774F61"/>
    <w:rsid w:val="00775DB1"/>
    <w:rsid w:val="00776006"/>
    <w:rsid w:val="0077686F"/>
    <w:rsid w:val="00777717"/>
    <w:rsid w:val="00777C99"/>
    <w:rsid w:val="00777F52"/>
    <w:rsid w:val="00780661"/>
    <w:rsid w:val="0078148C"/>
    <w:rsid w:val="00781D30"/>
    <w:rsid w:val="007823DE"/>
    <w:rsid w:val="007833DA"/>
    <w:rsid w:val="007836CC"/>
    <w:rsid w:val="007837C1"/>
    <w:rsid w:val="007842BB"/>
    <w:rsid w:val="00786411"/>
    <w:rsid w:val="00787148"/>
    <w:rsid w:val="007874A0"/>
    <w:rsid w:val="00787EB8"/>
    <w:rsid w:val="007901B6"/>
    <w:rsid w:val="00791A4A"/>
    <w:rsid w:val="00794AF2"/>
    <w:rsid w:val="007959F4"/>
    <w:rsid w:val="00795E0C"/>
    <w:rsid w:val="00796070"/>
    <w:rsid w:val="007960E7"/>
    <w:rsid w:val="00797244"/>
    <w:rsid w:val="00797FE0"/>
    <w:rsid w:val="007A0331"/>
    <w:rsid w:val="007A108F"/>
    <w:rsid w:val="007A33FC"/>
    <w:rsid w:val="007A3DC2"/>
    <w:rsid w:val="007A46BE"/>
    <w:rsid w:val="007A4F58"/>
    <w:rsid w:val="007A5395"/>
    <w:rsid w:val="007A54CE"/>
    <w:rsid w:val="007A5E2E"/>
    <w:rsid w:val="007B0206"/>
    <w:rsid w:val="007B15FB"/>
    <w:rsid w:val="007B2FC9"/>
    <w:rsid w:val="007B3180"/>
    <w:rsid w:val="007B487F"/>
    <w:rsid w:val="007B6CFC"/>
    <w:rsid w:val="007B6ECD"/>
    <w:rsid w:val="007B7798"/>
    <w:rsid w:val="007C025B"/>
    <w:rsid w:val="007C0A77"/>
    <w:rsid w:val="007C156A"/>
    <w:rsid w:val="007C1683"/>
    <w:rsid w:val="007C1C3F"/>
    <w:rsid w:val="007C1C64"/>
    <w:rsid w:val="007C2058"/>
    <w:rsid w:val="007C27A5"/>
    <w:rsid w:val="007C3260"/>
    <w:rsid w:val="007C4EF5"/>
    <w:rsid w:val="007C5A6E"/>
    <w:rsid w:val="007C7B85"/>
    <w:rsid w:val="007D04C4"/>
    <w:rsid w:val="007D0AB7"/>
    <w:rsid w:val="007D1015"/>
    <w:rsid w:val="007D16B6"/>
    <w:rsid w:val="007D1C6D"/>
    <w:rsid w:val="007D28EE"/>
    <w:rsid w:val="007D50F0"/>
    <w:rsid w:val="007D7390"/>
    <w:rsid w:val="007E1C53"/>
    <w:rsid w:val="007E2B1B"/>
    <w:rsid w:val="007E40EF"/>
    <w:rsid w:val="007E4A02"/>
    <w:rsid w:val="007F0266"/>
    <w:rsid w:val="007F0F64"/>
    <w:rsid w:val="007F1653"/>
    <w:rsid w:val="007F2941"/>
    <w:rsid w:val="007F422A"/>
    <w:rsid w:val="007F5135"/>
    <w:rsid w:val="007F53D6"/>
    <w:rsid w:val="007F565D"/>
    <w:rsid w:val="007F5DA8"/>
    <w:rsid w:val="007F6034"/>
    <w:rsid w:val="007F6A6C"/>
    <w:rsid w:val="007F6D74"/>
    <w:rsid w:val="007F7247"/>
    <w:rsid w:val="008014EE"/>
    <w:rsid w:val="00801D54"/>
    <w:rsid w:val="00802E3C"/>
    <w:rsid w:val="008031EE"/>
    <w:rsid w:val="008040AC"/>
    <w:rsid w:val="00804A3F"/>
    <w:rsid w:val="00804EF6"/>
    <w:rsid w:val="008078F5"/>
    <w:rsid w:val="00811EC3"/>
    <w:rsid w:val="008128AC"/>
    <w:rsid w:val="008129E2"/>
    <w:rsid w:val="00813E03"/>
    <w:rsid w:val="008154AB"/>
    <w:rsid w:val="00815AC0"/>
    <w:rsid w:val="008161BF"/>
    <w:rsid w:val="0081635D"/>
    <w:rsid w:val="0082037C"/>
    <w:rsid w:val="00821555"/>
    <w:rsid w:val="0082288E"/>
    <w:rsid w:val="00823B97"/>
    <w:rsid w:val="00824D13"/>
    <w:rsid w:val="0082582E"/>
    <w:rsid w:val="00827D6A"/>
    <w:rsid w:val="00830B51"/>
    <w:rsid w:val="0083225D"/>
    <w:rsid w:val="00832893"/>
    <w:rsid w:val="00836A15"/>
    <w:rsid w:val="00836FC5"/>
    <w:rsid w:val="00837866"/>
    <w:rsid w:val="00837976"/>
    <w:rsid w:val="00840FF4"/>
    <w:rsid w:val="00841746"/>
    <w:rsid w:val="00841845"/>
    <w:rsid w:val="00842A6C"/>
    <w:rsid w:val="00843271"/>
    <w:rsid w:val="008445C1"/>
    <w:rsid w:val="008460DE"/>
    <w:rsid w:val="00846414"/>
    <w:rsid w:val="00846482"/>
    <w:rsid w:val="00846E24"/>
    <w:rsid w:val="00846ED5"/>
    <w:rsid w:val="00850EC6"/>
    <w:rsid w:val="00850EC7"/>
    <w:rsid w:val="008519E6"/>
    <w:rsid w:val="0085204B"/>
    <w:rsid w:val="0085294A"/>
    <w:rsid w:val="0085323C"/>
    <w:rsid w:val="00853525"/>
    <w:rsid w:val="00855741"/>
    <w:rsid w:val="00855766"/>
    <w:rsid w:val="00855E87"/>
    <w:rsid w:val="00857BEA"/>
    <w:rsid w:val="00861320"/>
    <w:rsid w:val="008615C2"/>
    <w:rsid w:val="00861666"/>
    <w:rsid w:val="0086181B"/>
    <w:rsid w:val="00861D69"/>
    <w:rsid w:val="00862283"/>
    <w:rsid w:val="00865202"/>
    <w:rsid w:val="0086734D"/>
    <w:rsid w:val="00867747"/>
    <w:rsid w:val="00867803"/>
    <w:rsid w:val="008721CC"/>
    <w:rsid w:val="00872374"/>
    <w:rsid w:val="00872988"/>
    <w:rsid w:val="00873B54"/>
    <w:rsid w:val="0087488B"/>
    <w:rsid w:val="00875E8B"/>
    <w:rsid w:val="0087682D"/>
    <w:rsid w:val="00877F8B"/>
    <w:rsid w:val="008817FF"/>
    <w:rsid w:val="00881A29"/>
    <w:rsid w:val="008823EB"/>
    <w:rsid w:val="00883CFB"/>
    <w:rsid w:val="00884372"/>
    <w:rsid w:val="0088451A"/>
    <w:rsid w:val="00885226"/>
    <w:rsid w:val="008852E3"/>
    <w:rsid w:val="00885423"/>
    <w:rsid w:val="00885BB0"/>
    <w:rsid w:val="00885CA7"/>
    <w:rsid w:val="008865AA"/>
    <w:rsid w:val="008868A4"/>
    <w:rsid w:val="00886B55"/>
    <w:rsid w:val="00887CCC"/>
    <w:rsid w:val="0089010A"/>
    <w:rsid w:val="0089068B"/>
    <w:rsid w:val="008908FD"/>
    <w:rsid w:val="00891FCE"/>
    <w:rsid w:val="00893956"/>
    <w:rsid w:val="00893958"/>
    <w:rsid w:val="00893B98"/>
    <w:rsid w:val="00894EB1"/>
    <w:rsid w:val="0089572E"/>
    <w:rsid w:val="00896015"/>
    <w:rsid w:val="00896571"/>
    <w:rsid w:val="00897738"/>
    <w:rsid w:val="00897AFA"/>
    <w:rsid w:val="00897C7D"/>
    <w:rsid w:val="008A1B7B"/>
    <w:rsid w:val="008A24B3"/>
    <w:rsid w:val="008A2916"/>
    <w:rsid w:val="008A4940"/>
    <w:rsid w:val="008A4C1B"/>
    <w:rsid w:val="008A5459"/>
    <w:rsid w:val="008A6499"/>
    <w:rsid w:val="008B0ADE"/>
    <w:rsid w:val="008B1B8A"/>
    <w:rsid w:val="008B1FCF"/>
    <w:rsid w:val="008B2D44"/>
    <w:rsid w:val="008B3455"/>
    <w:rsid w:val="008B35AA"/>
    <w:rsid w:val="008B38F2"/>
    <w:rsid w:val="008B3A1C"/>
    <w:rsid w:val="008B3DAB"/>
    <w:rsid w:val="008B502B"/>
    <w:rsid w:val="008B506A"/>
    <w:rsid w:val="008B64E6"/>
    <w:rsid w:val="008B6735"/>
    <w:rsid w:val="008B7A9C"/>
    <w:rsid w:val="008B7B8D"/>
    <w:rsid w:val="008B7C36"/>
    <w:rsid w:val="008C0846"/>
    <w:rsid w:val="008C15DE"/>
    <w:rsid w:val="008C15F8"/>
    <w:rsid w:val="008C341B"/>
    <w:rsid w:val="008C3AB5"/>
    <w:rsid w:val="008C4263"/>
    <w:rsid w:val="008C517D"/>
    <w:rsid w:val="008C6966"/>
    <w:rsid w:val="008C6978"/>
    <w:rsid w:val="008C6A03"/>
    <w:rsid w:val="008C75C7"/>
    <w:rsid w:val="008D00B0"/>
    <w:rsid w:val="008D0799"/>
    <w:rsid w:val="008D0C48"/>
    <w:rsid w:val="008D1867"/>
    <w:rsid w:val="008D23BD"/>
    <w:rsid w:val="008D419E"/>
    <w:rsid w:val="008D4DF7"/>
    <w:rsid w:val="008D4E5B"/>
    <w:rsid w:val="008D57DF"/>
    <w:rsid w:val="008D595D"/>
    <w:rsid w:val="008D5A20"/>
    <w:rsid w:val="008D683C"/>
    <w:rsid w:val="008D6C29"/>
    <w:rsid w:val="008D6CEC"/>
    <w:rsid w:val="008E0745"/>
    <w:rsid w:val="008E0D00"/>
    <w:rsid w:val="008E18A0"/>
    <w:rsid w:val="008E3442"/>
    <w:rsid w:val="008E3BB7"/>
    <w:rsid w:val="008E3D97"/>
    <w:rsid w:val="008E62E1"/>
    <w:rsid w:val="008E7DC9"/>
    <w:rsid w:val="008F03A1"/>
    <w:rsid w:val="008F114F"/>
    <w:rsid w:val="008F16E7"/>
    <w:rsid w:val="008F22EB"/>
    <w:rsid w:val="008F2371"/>
    <w:rsid w:val="008F253F"/>
    <w:rsid w:val="008F278F"/>
    <w:rsid w:val="008F2B53"/>
    <w:rsid w:val="008F30D6"/>
    <w:rsid w:val="008F3842"/>
    <w:rsid w:val="008F39D7"/>
    <w:rsid w:val="008F453A"/>
    <w:rsid w:val="008F45E3"/>
    <w:rsid w:val="008F4CFD"/>
    <w:rsid w:val="008F6500"/>
    <w:rsid w:val="008F66E2"/>
    <w:rsid w:val="008F7B4B"/>
    <w:rsid w:val="00900689"/>
    <w:rsid w:val="00900CB7"/>
    <w:rsid w:val="00901549"/>
    <w:rsid w:val="0090180C"/>
    <w:rsid w:val="00901EAC"/>
    <w:rsid w:val="00902694"/>
    <w:rsid w:val="00902DA1"/>
    <w:rsid w:val="0090338F"/>
    <w:rsid w:val="009049CF"/>
    <w:rsid w:val="009055A5"/>
    <w:rsid w:val="00905E5F"/>
    <w:rsid w:val="00905EFE"/>
    <w:rsid w:val="00905F29"/>
    <w:rsid w:val="00907080"/>
    <w:rsid w:val="00907C52"/>
    <w:rsid w:val="00910575"/>
    <w:rsid w:val="0091252E"/>
    <w:rsid w:val="00912D5D"/>
    <w:rsid w:val="0091576F"/>
    <w:rsid w:val="00915BF1"/>
    <w:rsid w:val="0091672B"/>
    <w:rsid w:val="0091713E"/>
    <w:rsid w:val="009201F9"/>
    <w:rsid w:val="00920222"/>
    <w:rsid w:val="0092079A"/>
    <w:rsid w:val="00920BF0"/>
    <w:rsid w:val="00920E28"/>
    <w:rsid w:val="00921A3E"/>
    <w:rsid w:val="00921DCB"/>
    <w:rsid w:val="009225C0"/>
    <w:rsid w:val="009239CC"/>
    <w:rsid w:val="00924637"/>
    <w:rsid w:val="00925A10"/>
    <w:rsid w:val="00925FEC"/>
    <w:rsid w:val="0092679F"/>
    <w:rsid w:val="009301B5"/>
    <w:rsid w:val="0093033A"/>
    <w:rsid w:val="009308B4"/>
    <w:rsid w:val="00930956"/>
    <w:rsid w:val="00933211"/>
    <w:rsid w:val="00933910"/>
    <w:rsid w:val="00933916"/>
    <w:rsid w:val="00934624"/>
    <w:rsid w:val="00934B8C"/>
    <w:rsid w:val="00934D18"/>
    <w:rsid w:val="00935825"/>
    <w:rsid w:val="00936D44"/>
    <w:rsid w:val="009370DF"/>
    <w:rsid w:val="00937441"/>
    <w:rsid w:val="009378AB"/>
    <w:rsid w:val="00937FC2"/>
    <w:rsid w:val="0094077C"/>
    <w:rsid w:val="00940EAB"/>
    <w:rsid w:val="00941409"/>
    <w:rsid w:val="00941449"/>
    <w:rsid w:val="00941633"/>
    <w:rsid w:val="00941BC3"/>
    <w:rsid w:val="00941BE8"/>
    <w:rsid w:val="00942226"/>
    <w:rsid w:val="009425C7"/>
    <w:rsid w:val="009436F3"/>
    <w:rsid w:val="00943C1E"/>
    <w:rsid w:val="00943C80"/>
    <w:rsid w:val="009452AA"/>
    <w:rsid w:val="00946373"/>
    <w:rsid w:val="009465BE"/>
    <w:rsid w:val="00947019"/>
    <w:rsid w:val="00951C63"/>
    <w:rsid w:val="00952477"/>
    <w:rsid w:val="00952761"/>
    <w:rsid w:val="00953663"/>
    <w:rsid w:val="00953FA4"/>
    <w:rsid w:val="00955323"/>
    <w:rsid w:val="0095577F"/>
    <w:rsid w:val="00955ED6"/>
    <w:rsid w:val="00955EDB"/>
    <w:rsid w:val="00955F6E"/>
    <w:rsid w:val="00956286"/>
    <w:rsid w:val="0095682C"/>
    <w:rsid w:val="00957BB1"/>
    <w:rsid w:val="00957D19"/>
    <w:rsid w:val="009645B3"/>
    <w:rsid w:val="0096683F"/>
    <w:rsid w:val="0097162B"/>
    <w:rsid w:val="00971B53"/>
    <w:rsid w:val="00972650"/>
    <w:rsid w:val="00972962"/>
    <w:rsid w:val="00973D0A"/>
    <w:rsid w:val="00974D03"/>
    <w:rsid w:val="00974E64"/>
    <w:rsid w:val="00974F9C"/>
    <w:rsid w:val="00975B8D"/>
    <w:rsid w:val="009768E1"/>
    <w:rsid w:val="00977F7B"/>
    <w:rsid w:val="00980999"/>
    <w:rsid w:val="00981219"/>
    <w:rsid w:val="00981ED6"/>
    <w:rsid w:val="00983B15"/>
    <w:rsid w:val="00983B5A"/>
    <w:rsid w:val="00983F5F"/>
    <w:rsid w:val="0098451C"/>
    <w:rsid w:val="00985AC8"/>
    <w:rsid w:val="00987B24"/>
    <w:rsid w:val="009912B3"/>
    <w:rsid w:val="0099191A"/>
    <w:rsid w:val="009932ED"/>
    <w:rsid w:val="009934DE"/>
    <w:rsid w:val="009954A0"/>
    <w:rsid w:val="00995BDB"/>
    <w:rsid w:val="00997DEA"/>
    <w:rsid w:val="009A0E82"/>
    <w:rsid w:val="009A249E"/>
    <w:rsid w:val="009A2C3C"/>
    <w:rsid w:val="009A2CE3"/>
    <w:rsid w:val="009A3E47"/>
    <w:rsid w:val="009A444E"/>
    <w:rsid w:val="009A4EA2"/>
    <w:rsid w:val="009A4EC5"/>
    <w:rsid w:val="009A513D"/>
    <w:rsid w:val="009B126C"/>
    <w:rsid w:val="009B421D"/>
    <w:rsid w:val="009B5407"/>
    <w:rsid w:val="009B699E"/>
    <w:rsid w:val="009B6A1D"/>
    <w:rsid w:val="009B7BFD"/>
    <w:rsid w:val="009C0283"/>
    <w:rsid w:val="009C02B4"/>
    <w:rsid w:val="009C27ED"/>
    <w:rsid w:val="009C345B"/>
    <w:rsid w:val="009C367E"/>
    <w:rsid w:val="009C6880"/>
    <w:rsid w:val="009C6F78"/>
    <w:rsid w:val="009C730D"/>
    <w:rsid w:val="009C75A1"/>
    <w:rsid w:val="009D0D8C"/>
    <w:rsid w:val="009D0FEE"/>
    <w:rsid w:val="009D1074"/>
    <w:rsid w:val="009D1FEF"/>
    <w:rsid w:val="009D23E2"/>
    <w:rsid w:val="009D2479"/>
    <w:rsid w:val="009D3D3C"/>
    <w:rsid w:val="009D46DC"/>
    <w:rsid w:val="009D486E"/>
    <w:rsid w:val="009D49C2"/>
    <w:rsid w:val="009D4FE1"/>
    <w:rsid w:val="009D5AC7"/>
    <w:rsid w:val="009D5E12"/>
    <w:rsid w:val="009D6204"/>
    <w:rsid w:val="009D6D90"/>
    <w:rsid w:val="009D6F23"/>
    <w:rsid w:val="009D7151"/>
    <w:rsid w:val="009D7949"/>
    <w:rsid w:val="009E036F"/>
    <w:rsid w:val="009E064C"/>
    <w:rsid w:val="009E19B7"/>
    <w:rsid w:val="009E2CC0"/>
    <w:rsid w:val="009E44B1"/>
    <w:rsid w:val="009E57DE"/>
    <w:rsid w:val="009E5BBE"/>
    <w:rsid w:val="009F0231"/>
    <w:rsid w:val="009F0474"/>
    <w:rsid w:val="009F0DD5"/>
    <w:rsid w:val="009F15C1"/>
    <w:rsid w:val="009F2FA9"/>
    <w:rsid w:val="009F3B04"/>
    <w:rsid w:val="009F5919"/>
    <w:rsid w:val="009F5CAB"/>
    <w:rsid w:val="009F6892"/>
    <w:rsid w:val="009F7097"/>
    <w:rsid w:val="009F7C51"/>
    <w:rsid w:val="00A0088B"/>
    <w:rsid w:val="00A013DB"/>
    <w:rsid w:val="00A0320A"/>
    <w:rsid w:val="00A047F9"/>
    <w:rsid w:val="00A05061"/>
    <w:rsid w:val="00A05128"/>
    <w:rsid w:val="00A051FF"/>
    <w:rsid w:val="00A07214"/>
    <w:rsid w:val="00A07BFB"/>
    <w:rsid w:val="00A07D4B"/>
    <w:rsid w:val="00A07F30"/>
    <w:rsid w:val="00A10A2A"/>
    <w:rsid w:val="00A11A87"/>
    <w:rsid w:val="00A11B96"/>
    <w:rsid w:val="00A12651"/>
    <w:rsid w:val="00A126B9"/>
    <w:rsid w:val="00A131BB"/>
    <w:rsid w:val="00A13BDF"/>
    <w:rsid w:val="00A14D09"/>
    <w:rsid w:val="00A14E6A"/>
    <w:rsid w:val="00A157B8"/>
    <w:rsid w:val="00A157BD"/>
    <w:rsid w:val="00A1614D"/>
    <w:rsid w:val="00A1622B"/>
    <w:rsid w:val="00A1642A"/>
    <w:rsid w:val="00A1707E"/>
    <w:rsid w:val="00A207E0"/>
    <w:rsid w:val="00A20C69"/>
    <w:rsid w:val="00A21E3E"/>
    <w:rsid w:val="00A22198"/>
    <w:rsid w:val="00A22F0E"/>
    <w:rsid w:val="00A23425"/>
    <w:rsid w:val="00A2426A"/>
    <w:rsid w:val="00A24816"/>
    <w:rsid w:val="00A25664"/>
    <w:rsid w:val="00A267AC"/>
    <w:rsid w:val="00A277C0"/>
    <w:rsid w:val="00A300E1"/>
    <w:rsid w:val="00A30399"/>
    <w:rsid w:val="00A314B4"/>
    <w:rsid w:val="00A333AC"/>
    <w:rsid w:val="00A347D3"/>
    <w:rsid w:val="00A35D04"/>
    <w:rsid w:val="00A3639F"/>
    <w:rsid w:val="00A3644C"/>
    <w:rsid w:val="00A36621"/>
    <w:rsid w:val="00A36C0D"/>
    <w:rsid w:val="00A36D11"/>
    <w:rsid w:val="00A40969"/>
    <w:rsid w:val="00A41075"/>
    <w:rsid w:val="00A41851"/>
    <w:rsid w:val="00A42171"/>
    <w:rsid w:val="00A42397"/>
    <w:rsid w:val="00A43758"/>
    <w:rsid w:val="00A439CB"/>
    <w:rsid w:val="00A441C0"/>
    <w:rsid w:val="00A44E4A"/>
    <w:rsid w:val="00A45A1F"/>
    <w:rsid w:val="00A4648A"/>
    <w:rsid w:val="00A465FE"/>
    <w:rsid w:val="00A46AD1"/>
    <w:rsid w:val="00A478B7"/>
    <w:rsid w:val="00A50DF6"/>
    <w:rsid w:val="00A52991"/>
    <w:rsid w:val="00A532E7"/>
    <w:rsid w:val="00A5368E"/>
    <w:rsid w:val="00A5440A"/>
    <w:rsid w:val="00A550C6"/>
    <w:rsid w:val="00A55400"/>
    <w:rsid w:val="00A558D1"/>
    <w:rsid w:val="00A55BFA"/>
    <w:rsid w:val="00A56C5F"/>
    <w:rsid w:val="00A603C4"/>
    <w:rsid w:val="00A60DFA"/>
    <w:rsid w:val="00A60E59"/>
    <w:rsid w:val="00A60E5A"/>
    <w:rsid w:val="00A61783"/>
    <w:rsid w:val="00A61DF6"/>
    <w:rsid w:val="00A62434"/>
    <w:rsid w:val="00A628CC"/>
    <w:rsid w:val="00A637CB"/>
    <w:rsid w:val="00A64B1B"/>
    <w:rsid w:val="00A64B9D"/>
    <w:rsid w:val="00A65878"/>
    <w:rsid w:val="00A661F7"/>
    <w:rsid w:val="00A67227"/>
    <w:rsid w:val="00A67BA7"/>
    <w:rsid w:val="00A700A3"/>
    <w:rsid w:val="00A706DF"/>
    <w:rsid w:val="00A7081A"/>
    <w:rsid w:val="00A7095E"/>
    <w:rsid w:val="00A70AB3"/>
    <w:rsid w:val="00A714E9"/>
    <w:rsid w:val="00A71BDC"/>
    <w:rsid w:val="00A71C8E"/>
    <w:rsid w:val="00A727CF"/>
    <w:rsid w:val="00A72DD9"/>
    <w:rsid w:val="00A73280"/>
    <w:rsid w:val="00A73C3C"/>
    <w:rsid w:val="00A74570"/>
    <w:rsid w:val="00A7490C"/>
    <w:rsid w:val="00A75E87"/>
    <w:rsid w:val="00A808BB"/>
    <w:rsid w:val="00A81149"/>
    <w:rsid w:val="00A8152E"/>
    <w:rsid w:val="00A8288C"/>
    <w:rsid w:val="00A83327"/>
    <w:rsid w:val="00A83E81"/>
    <w:rsid w:val="00A84295"/>
    <w:rsid w:val="00A84DE2"/>
    <w:rsid w:val="00A852C2"/>
    <w:rsid w:val="00A87021"/>
    <w:rsid w:val="00A87F77"/>
    <w:rsid w:val="00A9180E"/>
    <w:rsid w:val="00A91ADB"/>
    <w:rsid w:val="00A91FC0"/>
    <w:rsid w:val="00A92947"/>
    <w:rsid w:val="00A92C01"/>
    <w:rsid w:val="00A932C4"/>
    <w:rsid w:val="00A937B1"/>
    <w:rsid w:val="00A93A7A"/>
    <w:rsid w:val="00A947CD"/>
    <w:rsid w:val="00A94932"/>
    <w:rsid w:val="00A9494A"/>
    <w:rsid w:val="00A949F5"/>
    <w:rsid w:val="00A956CC"/>
    <w:rsid w:val="00A96421"/>
    <w:rsid w:val="00A968F3"/>
    <w:rsid w:val="00A97778"/>
    <w:rsid w:val="00A97D0F"/>
    <w:rsid w:val="00AA01C1"/>
    <w:rsid w:val="00AA0561"/>
    <w:rsid w:val="00AA14DF"/>
    <w:rsid w:val="00AA1779"/>
    <w:rsid w:val="00AA1B22"/>
    <w:rsid w:val="00AA2E90"/>
    <w:rsid w:val="00AA4AA0"/>
    <w:rsid w:val="00AA67B4"/>
    <w:rsid w:val="00AA7240"/>
    <w:rsid w:val="00AB016A"/>
    <w:rsid w:val="00AB0F81"/>
    <w:rsid w:val="00AB1475"/>
    <w:rsid w:val="00AB162C"/>
    <w:rsid w:val="00AB207C"/>
    <w:rsid w:val="00AB218E"/>
    <w:rsid w:val="00AB2892"/>
    <w:rsid w:val="00AB2A94"/>
    <w:rsid w:val="00AB2D05"/>
    <w:rsid w:val="00AB369E"/>
    <w:rsid w:val="00AB4A36"/>
    <w:rsid w:val="00AB4D65"/>
    <w:rsid w:val="00AB4E5E"/>
    <w:rsid w:val="00AB5023"/>
    <w:rsid w:val="00AB5A4B"/>
    <w:rsid w:val="00AB60FF"/>
    <w:rsid w:val="00AB6201"/>
    <w:rsid w:val="00AB7C52"/>
    <w:rsid w:val="00AC00B9"/>
    <w:rsid w:val="00AC024D"/>
    <w:rsid w:val="00AC0BCA"/>
    <w:rsid w:val="00AC2DA9"/>
    <w:rsid w:val="00AC2E77"/>
    <w:rsid w:val="00AC32B1"/>
    <w:rsid w:val="00AC382E"/>
    <w:rsid w:val="00AC4C9E"/>
    <w:rsid w:val="00AC51D7"/>
    <w:rsid w:val="00AC52DB"/>
    <w:rsid w:val="00AC542B"/>
    <w:rsid w:val="00AC5A08"/>
    <w:rsid w:val="00AC678A"/>
    <w:rsid w:val="00AC6865"/>
    <w:rsid w:val="00AC74A2"/>
    <w:rsid w:val="00AC76F9"/>
    <w:rsid w:val="00AC7E44"/>
    <w:rsid w:val="00AD0E04"/>
    <w:rsid w:val="00AD1179"/>
    <w:rsid w:val="00AD266B"/>
    <w:rsid w:val="00AD26B5"/>
    <w:rsid w:val="00AD2880"/>
    <w:rsid w:val="00AD289D"/>
    <w:rsid w:val="00AD2CEA"/>
    <w:rsid w:val="00AD5573"/>
    <w:rsid w:val="00AD612C"/>
    <w:rsid w:val="00AD6C1A"/>
    <w:rsid w:val="00AE08CE"/>
    <w:rsid w:val="00AE0E19"/>
    <w:rsid w:val="00AE10A3"/>
    <w:rsid w:val="00AE10CC"/>
    <w:rsid w:val="00AE1796"/>
    <w:rsid w:val="00AE2253"/>
    <w:rsid w:val="00AE27D8"/>
    <w:rsid w:val="00AE2C92"/>
    <w:rsid w:val="00AE485F"/>
    <w:rsid w:val="00AE51A6"/>
    <w:rsid w:val="00AE727D"/>
    <w:rsid w:val="00AE7DA2"/>
    <w:rsid w:val="00AE7E30"/>
    <w:rsid w:val="00AF2174"/>
    <w:rsid w:val="00AF2764"/>
    <w:rsid w:val="00AF4535"/>
    <w:rsid w:val="00AF499E"/>
    <w:rsid w:val="00AF5051"/>
    <w:rsid w:val="00AF5C69"/>
    <w:rsid w:val="00AF615D"/>
    <w:rsid w:val="00AF6343"/>
    <w:rsid w:val="00AF70AF"/>
    <w:rsid w:val="00AF70CD"/>
    <w:rsid w:val="00AF7124"/>
    <w:rsid w:val="00B00711"/>
    <w:rsid w:val="00B00D53"/>
    <w:rsid w:val="00B01AC0"/>
    <w:rsid w:val="00B02CF8"/>
    <w:rsid w:val="00B03F40"/>
    <w:rsid w:val="00B04141"/>
    <w:rsid w:val="00B04627"/>
    <w:rsid w:val="00B04881"/>
    <w:rsid w:val="00B04ACE"/>
    <w:rsid w:val="00B04CDC"/>
    <w:rsid w:val="00B04E3D"/>
    <w:rsid w:val="00B07E65"/>
    <w:rsid w:val="00B10741"/>
    <w:rsid w:val="00B11240"/>
    <w:rsid w:val="00B1323C"/>
    <w:rsid w:val="00B137BE"/>
    <w:rsid w:val="00B13DBC"/>
    <w:rsid w:val="00B13EAF"/>
    <w:rsid w:val="00B14165"/>
    <w:rsid w:val="00B158EB"/>
    <w:rsid w:val="00B16D1D"/>
    <w:rsid w:val="00B1747E"/>
    <w:rsid w:val="00B17E44"/>
    <w:rsid w:val="00B17E47"/>
    <w:rsid w:val="00B20265"/>
    <w:rsid w:val="00B209A5"/>
    <w:rsid w:val="00B20A7C"/>
    <w:rsid w:val="00B21919"/>
    <w:rsid w:val="00B21B84"/>
    <w:rsid w:val="00B21DED"/>
    <w:rsid w:val="00B2240C"/>
    <w:rsid w:val="00B22439"/>
    <w:rsid w:val="00B23619"/>
    <w:rsid w:val="00B25030"/>
    <w:rsid w:val="00B25E2F"/>
    <w:rsid w:val="00B25FF5"/>
    <w:rsid w:val="00B271F8"/>
    <w:rsid w:val="00B2792F"/>
    <w:rsid w:val="00B33135"/>
    <w:rsid w:val="00B33739"/>
    <w:rsid w:val="00B34A6D"/>
    <w:rsid w:val="00B34EAA"/>
    <w:rsid w:val="00B3587C"/>
    <w:rsid w:val="00B35F34"/>
    <w:rsid w:val="00B36721"/>
    <w:rsid w:val="00B369C3"/>
    <w:rsid w:val="00B371FD"/>
    <w:rsid w:val="00B37E93"/>
    <w:rsid w:val="00B40142"/>
    <w:rsid w:val="00B409D7"/>
    <w:rsid w:val="00B41048"/>
    <w:rsid w:val="00B4134F"/>
    <w:rsid w:val="00B41A09"/>
    <w:rsid w:val="00B445AE"/>
    <w:rsid w:val="00B466E7"/>
    <w:rsid w:val="00B46D4D"/>
    <w:rsid w:val="00B4793C"/>
    <w:rsid w:val="00B507B3"/>
    <w:rsid w:val="00B51692"/>
    <w:rsid w:val="00B52147"/>
    <w:rsid w:val="00B522BA"/>
    <w:rsid w:val="00B52800"/>
    <w:rsid w:val="00B52E93"/>
    <w:rsid w:val="00B539B2"/>
    <w:rsid w:val="00B53FA3"/>
    <w:rsid w:val="00B54B18"/>
    <w:rsid w:val="00B55B33"/>
    <w:rsid w:val="00B55BFC"/>
    <w:rsid w:val="00B55FBF"/>
    <w:rsid w:val="00B561C9"/>
    <w:rsid w:val="00B56AD0"/>
    <w:rsid w:val="00B57B24"/>
    <w:rsid w:val="00B57B49"/>
    <w:rsid w:val="00B57F0C"/>
    <w:rsid w:val="00B627B2"/>
    <w:rsid w:val="00B62CBE"/>
    <w:rsid w:val="00B63409"/>
    <w:rsid w:val="00B636D4"/>
    <w:rsid w:val="00B6439D"/>
    <w:rsid w:val="00B64924"/>
    <w:rsid w:val="00B654B5"/>
    <w:rsid w:val="00B659AA"/>
    <w:rsid w:val="00B65DBC"/>
    <w:rsid w:val="00B66F6F"/>
    <w:rsid w:val="00B6734E"/>
    <w:rsid w:val="00B67819"/>
    <w:rsid w:val="00B67E88"/>
    <w:rsid w:val="00B71277"/>
    <w:rsid w:val="00B712A6"/>
    <w:rsid w:val="00B712E9"/>
    <w:rsid w:val="00B7144E"/>
    <w:rsid w:val="00B73099"/>
    <w:rsid w:val="00B73790"/>
    <w:rsid w:val="00B7454D"/>
    <w:rsid w:val="00B74823"/>
    <w:rsid w:val="00B757C9"/>
    <w:rsid w:val="00B75A1A"/>
    <w:rsid w:val="00B7789D"/>
    <w:rsid w:val="00B77C08"/>
    <w:rsid w:val="00B809F8"/>
    <w:rsid w:val="00B80A8B"/>
    <w:rsid w:val="00B8252C"/>
    <w:rsid w:val="00B82988"/>
    <w:rsid w:val="00B82DDB"/>
    <w:rsid w:val="00B82E74"/>
    <w:rsid w:val="00B83796"/>
    <w:rsid w:val="00B84120"/>
    <w:rsid w:val="00B85867"/>
    <w:rsid w:val="00B87006"/>
    <w:rsid w:val="00B871D4"/>
    <w:rsid w:val="00B903C8"/>
    <w:rsid w:val="00B903D7"/>
    <w:rsid w:val="00B91DDA"/>
    <w:rsid w:val="00B91DFF"/>
    <w:rsid w:val="00B91FD0"/>
    <w:rsid w:val="00B9238D"/>
    <w:rsid w:val="00B929B3"/>
    <w:rsid w:val="00B92FBC"/>
    <w:rsid w:val="00B9394C"/>
    <w:rsid w:val="00B94098"/>
    <w:rsid w:val="00B9620F"/>
    <w:rsid w:val="00B9783C"/>
    <w:rsid w:val="00B97847"/>
    <w:rsid w:val="00B97A6A"/>
    <w:rsid w:val="00B97DCD"/>
    <w:rsid w:val="00BA0F8C"/>
    <w:rsid w:val="00BA137F"/>
    <w:rsid w:val="00BA2CFF"/>
    <w:rsid w:val="00BA2FCE"/>
    <w:rsid w:val="00BA50FD"/>
    <w:rsid w:val="00BA52C8"/>
    <w:rsid w:val="00BA564E"/>
    <w:rsid w:val="00BB1603"/>
    <w:rsid w:val="00BB161A"/>
    <w:rsid w:val="00BB1F0E"/>
    <w:rsid w:val="00BB22FE"/>
    <w:rsid w:val="00BB2544"/>
    <w:rsid w:val="00BB2761"/>
    <w:rsid w:val="00BB295B"/>
    <w:rsid w:val="00BB334F"/>
    <w:rsid w:val="00BB389F"/>
    <w:rsid w:val="00BB3D42"/>
    <w:rsid w:val="00BB4594"/>
    <w:rsid w:val="00BB4E95"/>
    <w:rsid w:val="00BB4FA7"/>
    <w:rsid w:val="00BB5595"/>
    <w:rsid w:val="00BB5ABD"/>
    <w:rsid w:val="00BB62ED"/>
    <w:rsid w:val="00BB66D4"/>
    <w:rsid w:val="00BB7DD6"/>
    <w:rsid w:val="00BC0741"/>
    <w:rsid w:val="00BC19E5"/>
    <w:rsid w:val="00BC1EAB"/>
    <w:rsid w:val="00BC30C5"/>
    <w:rsid w:val="00BC3329"/>
    <w:rsid w:val="00BC5AD5"/>
    <w:rsid w:val="00BC7148"/>
    <w:rsid w:val="00BD0358"/>
    <w:rsid w:val="00BD2B9A"/>
    <w:rsid w:val="00BD2D16"/>
    <w:rsid w:val="00BD332E"/>
    <w:rsid w:val="00BD499F"/>
    <w:rsid w:val="00BD559A"/>
    <w:rsid w:val="00BD5EDC"/>
    <w:rsid w:val="00BD7E58"/>
    <w:rsid w:val="00BE428C"/>
    <w:rsid w:val="00BE57CB"/>
    <w:rsid w:val="00BE582F"/>
    <w:rsid w:val="00BE5F69"/>
    <w:rsid w:val="00BE61F8"/>
    <w:rsid w:val="00BE6696"/>
    <w:rsid w:val="00BE6E80"/>
    <w:rsid w:val="00BE6F69"/>
    <w:rsid w:val="00BE7929"/>
    <w:rsid w:val="00BF0FF6"/>
    <w:rsid w:val="00BF1BFB"/>
    <w:rsid w:val="00BF25FE"/>
    <w:rsid w:val="00BF41F8"/>
    <w:rsid w:val="00BF4614"/>
    <w:rsid w:val="00BF5046"/>
    <w:rsid w:val="00BF6E07"/>
    <w:rsid w:val="00BF6FFD"/>
    <w:rsid w:val="00BF7545"/>
    <w:rsid w:val="00BF786A"/>
    <w:rsid w:val="00BF7E35"/>
    <w:rsid w:val="00C00512"/>
    <w:rsid w:val="00C00752"/>
    <w:rsid w:val="00C04070"/>
    <w:rsid w:val="00C070AF"/>
    <w:rsid w:val="00C071B6"/>
    <w:rsid w:val="00C07A38"/>
    <w:rsid w:val="00C103AA"/>
    <w:rsid w:val="00C1082F"/>
    <w:rsid w:val="00C109E1"/>
    <w:rsid w:val="00C11D9B"/>
    <w:rsid w:val="00C11ECF"/>
    <w:rsid w:val="00C12FB4"/>
    <w:rsid w:val="00C147E5"/>
    <w:rsid w:val="00C14E5B"/>
    <w:rsid w:val="00C15067"/>
    <w:rsid w:val="00C1573B"/>
    <w:rsid w:val="00C16A4F"/>
    <w:rsid w:val="00C16AFB"/>
    <w:rsid w:val="00C16B0E"/>
    <w:rsid w:val="00C17124"/>
    <w:rsid w:val="00C206D1"/>
    <w:rsid w:val="00C22417"/>
    <w:rsid w:val="00C227FE"/>
    <w:rsid w:val="00C22A5F"/>
    <w:rsid w:val="00C22B04"/>
    <w:rsid w:val="00C22EDE"/>
    <w:rsid w:val="00C23138"/>
    <w:rsid w:val="00C231F9"/>
    <w:rsid w:val="00C2339B"/>
    <w:rsid w:val="00C24197"/>
    <w:rsid w:val="00C25922"/>
    <w:rsid w:val="00C2603E"/>
    <w:rsid w:val="00C268C2"/>
    <w:rsid w:val="00C27D10"/>
    <w:rsid w:val="00C30300"/>
    <w:rsid w:val="00C3538C"/>
    <w:rsid w:val="00C3607B"/>
    <w:rsid w:val="00C363A7"/>
    <w:rsid w:val="00C37C60"/>
    <w:rsid w:val="00C42D62"/>
    <w:rsid w:val="00C42EAB"/>
    <w:rsid w:val="00C441E2"/>
    <w:rsid w:val="00C44367"/>
    <w:rsid w:val="00C463AE"/>
    <w:rsid w:val="00C46DD1"/>
    <w:rsid w:val="00C470B5"/>
    <w:rsid w:val="00C47860"/>
    <w:rsid w:val="00C50435"/>
    <w:rsid w:val="00C50A91"/>
    <w:rsid w:val="00C50DEF"/>
    <w:rsid w:val="00C51261"/>
    <w:rsid w:val="00C51E75"/>
    <w:rsid w:val="00C5291F"/>
    <w:rsid w:val="00C53659"/>
    <w:rsid w:val="00C53B3C"/>
    <w:rsid w:val="00C53F89"/>
    <w:rsid w:val="00C543CA"/>
    <w:rsid w:val="00C54909"/>
    <w:rsid w:val="00C5533D"/>
    <w:rsid w:val="00C5712F"/>
    <w:rsid w:val="00C576AB"/>
    <w:rsid w:val="00C57D0F"/>
    <w:rsid w:val="00C6043B"/>
    <w:rsid w:val="00C61DBE"/>
    <w:rsid w:val="00C62533"/>
    <w:rsid w:val="00C625CE"/>
    <w:rsid w:val="00C626C1"/>
    <w:rsid w:val="00C629E6"/>
    <w:rsid w:val="00C62FEB"/>
    <w:rsid w:val="00C64DC6"/>
    <w:rsid w:val="00C65029"/>
    <w:rsid w:val="00C66E1F"/>
    <w:rsid w:val="00C67F7A"/>
    <w:rsid w:val="00C705C1"/>
    <w:rsid w:val="00C70D83"/>
    <w:rsid w:val="00C7121E"/>
    <w:rsid w:val="00C713F3"/>
    <w:rsid w:val="00C727C5"/>
    <w:rsid w:val="00C727E8"/>
    <w:rsid w:val="00C72EB5"/>
    <w:rsid w:val="00C7350C"/>
    <w:rsid w:val="00C754AC"/>
    <w:rsid w:val="00C7599F"/>
    <w:rsid w:val="00C76CFC"/>
    <w:rsid w:val="00C77440"/>
    <w:rsid w:val="00C824EF"/>
    <w:rsid w:val="00C8400D"/>
    <w:rsid w:val="00C8404C"/>
    <w:rsid w:val="00C85BA4"/>
    <w:rsid w:val="00C85F45"/>
    <w:rsid w:val="00C8670D"/>
    <w:rsid w:val="00C90FEF"/>
    <w:rsid w:val="00C9205D"/>
    <w:rsid w:val="00C92B32"/>
    <w:rsid w:val="00C92EA2"/>
    <w:rsid w:val="00C93209"/>
    <w:rsid w:val="00C94234"/>
    <w:rsid w:val="00C94901"/>
    <w:rsid w:val="00C953C7"/>
    <w:rsid w:val="00C95B9E"/>
    <w:rsid w:val="00C96EA4"/>
    <w:rsid w:val="00C972B5"/>
    <w:rsid w:val="00C972E7"/>
    <w:rsid w:val="00C9766E"/>
    <w:rsid w:val="00C97E56"/>
    <w:rsid w:val="00CA3BE7"/>
    <w:rsid w:val="00CA4147"/>
    <w:rsid w:val="00CA4C5C"/>
    <w:rsid w:val="00CA5CCA"/>
    <w:rsid w:val="00CA6C2C"/>
    <w:rsid w:val="00CA6D9C"/>
    <w:rsid w:val="00CA71B8"/>
    <w:rsid w:val="00CB2F02"/>
    <w:rsid w:val="00CB3CFA"/>
    <w:rsid w:val="00CB40BF"/>
    <w:rsid w:val="00CB5399"/>
    <w:rsid w:val="00CB55CC"/>
    <w:rsid w:val="00CB5AC5"/>
    <w:rsid w:val="00CB618A"/>
    <w:rsid w:val="00CB64E1"/>
    <w:rsid w:val="00CB699B"/>
    <w:rsid w:val="00CB69BF"/>
    <w:rsid w:val="00CB760E"/>
    <w:rsid w:val="00CB7790"/>
    <w:rsid w:val="00CB7CC4"/>
    <w:rsid w:val="00CB7E94"/>
    <w:rsid w:val="00CC11D2"/>
    <w:rsid w:val="00CC12BD"/>
    <w:rsid w:val="00CC1387"/>
    <w:rsid w:val="00CC14E5"/>
    <w:rsid w:val="00CC20E2"/>
    <w:rsid w:val="00CC38F3"/>
    <w:rsid w:val="00CC4B8D"/>
    <w:rsid w:val="00CC5C06"/>
    <w:rsid w:val="00CC6547"/>
    <w:rsid w:val="00CC7616"/>
    <w:rsid w:val="00CC7FBA"/>
    <w:rsid w:val="00CD0947"/>
    <w:rsid w:val="00CD1276"/>
    <w:rsid w:val="00CD3F60"/>
    <w:rsid w:val="00CD3F8D"/>
    <w:rsid w:val="00CD4507"/>
    <w:rsid w:val="00CD4A22"/>
    <w:rsid w:val="00CD5606"/>
    <w:rsid w:val="00CE0EEA"/>
    <w:rsid w:val="00CE129F"/>
    <w:rsid w:val="00CE3547"/>
    <w:rsid w:val="00CE4516"/>
    <w:rsid w:val="00CE4D18"/>
    <w:rsid w:val="00CE51D7"/>
    <w:rsid w:val="00CE528C"/>
    <w:rsid w:val="00CE560A"/>
    <w:rsid w:val="00CE59CC"/>
    <w:rsid w:val="00CE64EA"/>
    <w:rsid w:val="00CE7070"/>
    <w:rsid w:val="00CE7446"/>
    <w:rsid w:val="00CF1519"/>
    <w:rsid w:val="00CF2D9F"/>
    <w:rsid w:val="00CF3139"/>
    <w:rsid w:val="00CF49F9"/>
    <w:rsid w:val="00CF549F"/>
    <w:rsid w:val="00CF74BD"/>
    <w:rsid w:val="00CF7A18"/>
    <w:rsid w:val="00D00470"/>
    <w:rsid w:val="00D0200B"/>
    <w:rsid w:val="00D0280A"/>
    <w:rsid w:val="00D02D6D"/>
    <w:rsid w:val="00D039A5"/>
    <w:rsid w:val="00D03CD8"/>
    <w:rsid w:val="00D0439F"/>
    <w:rsid w:val="00D052CF"/>
    <w:rsid w:val="00D057F4"/>
    <w:rsid w:val="00D067C7"/>
    <w:rsid w:val="00D0695E"/>
    <w:rsid w:val="00D0750F"/>
    <w:rsid w:val="00D10461"/>
    <w:rsid w:val="00D10BF3"/>
    <w:rsid w:val="00D11717"/>
    <w:rsid w:val="00D11933"/>
    <w:rsid w:val="00D12B85"/>
    <w:rsid w:val="00D13EDF"/>
    <w:rsid w:val="00D16024"/>
    <w:rsid w:val="00D17085"/>
    <w:rsid w:val="00D206DB"/>
    <w:rsid w:val="00D211F6"/>
    <w:rsid w:val="00D2152B"/>
    <w:rsid w:val="00D228EC"/>
    <w:rsid w:val="00D22A5D"/>
    <w:rsid w:val="00D247FE"/>
    <w:rsid w:val="00D25059"/>
    <w:rsid w:val="00D25270"/>
    <w:rsid w:val="00D254AB"/>
    <w:rsid w:val="00D25693"/>
    <w:rsid w:val="00D25728"/>
    <w:rsid w:val="00D26A2E"/>
    <w:rsid w:val="00D279ED"/>
    <w:rsid w:val="00D304CD"/>
    <w:rsid w:val="00D316D1"/>
    <w:rsid w:val="00D318D0"/>
    <w:rsid w:val="00D33A03"/>
    <w:rsid w:val="00D33D53"/>
    <w:rsid w:val="00D3487D"/>
    <w:rsid w:val="00D34B6C"/>
    <w:rsid w:val="00D3518A"/>
    <w:rsid w:val="00D351CE"/>
    <w:rsid w:val="00D3542A"/>
    <w:rsid w:val="00D37641"/>
    <w:rsid w:val="00D37BCC"/>
    <w:rsid w:val="00D40D45"/>
    <w:rsid w:val="00D417E8"/>
    <w:rsid w:val="00D42A32"/>
    <w:rsid w:val="00D431A8"/>
    <w:rsid w:val="00D43412"/>
    <w:rsid w:val="00D43526"/>
    <w:rsid w:val="00D43B7E"/>
    <w:rsid w:val="00D43FB8"/>
    <w:rsid w:val="00D44006"/>
    <w:rsid w:val="00D45875"/>
    <w:rsid w:val="00D46CAC"/>
    <w:rsid w:val="00D46DBF"/>
    <w:rsid w:val="00D4744A"/>
    <w:rsid w:val="00D478CA"/>
    <w:rsid w:val="00D500AB"/>
    <w:rsid w:val="00D5045F"/>
    <w:rsid w:val="00D50C50"/>
    <w:rsid w:val="00D51116"/>
    <w:rsid w:val="00D5159E"/>
    <w:rsid w:val="00D52DCF"/>
    <w:rsid w:val="00D53BCD"/>
    <w:rsid w:val="00D54024"/>
    <w:rsid w:val="00D5429F"/>
    <w:rsid w:val="00D54F06"/>
    <w:rsid w:val="00D5530D"/>
    <w:rsid w:val="00D55614"/>
    <w:rsid w:val="00D55CD0"/>
    <w:rsid w:val="00D57B20"/>
    <w:rsid w:val="00D604F2"/>
    <w:rsid w:val="00D60B23"/>
    <w:rsid w:val="00D60BD6"/>
    <w:rsid w:val="00D60CFD"/>
    <w:rsid w:val="00D61931"/>
    <w:rsid w:val="00D632F6"/>
    <w:rsid w:val="00D63418"/>
    <w:rsid w:val="00D63749"/>
    <w:rsid w:val="00D63FBC"/>
    <w:rsid w:val="00D64B4F"/>
    <w:rsid w:val="00D65971"/>
    <w:rsid w:val="00D6669A"/>
    <w:rsid w:val="00D66F68"/>
    <w:rsid w:val="00D6720E"/>
    <w:rsid w:val="00D6764A"/>
    <w:rsid w:val="00D67A0C"/>
    <w:rsid w:val="00D67A7E"/>
    <w:rsid w:val="00D67AF7"/>
    <w:rsid w:val="00D67B70"/>
    <w:rsid w:val="00D704F3"/>
    <w:rsid w:val="00D718B0"/>
    <w:rsid w:val="00D71CEA"/>
    <w:rsid w:val="00D7231D"/>
    <w:rsid w:val="00D73F96"/>
    <w:rsid w:val="00D74642"/>
    <w:rsid w:val="00D75002"/>
    <w:rsid w:val="00D761C8"/>
    <w:rsid w:val="00D77480"/>
    <w:rsid w:val="00D77A5F"/>
    <w:rsid w:val="00D81214"/>
    <w:rsid w:val="00D81B7A"/>
    <w:rsid w:val="00D8227C"/>
    <w:rsid w:val="00D8373F"/>
    <w:rsid w:val="00D84F28"/>
    <w:rsid w:val="00D8538C"/>
    <w:rsid w:val="00D853A6"/>
    <w:rsid w:val="00D857F1"/>
    <w:rsid w:val="00D85F2D"/>
    <w:rsid w:val="00D867AA"/>
    <w:rsid w:val="00D86882"/>
    <w:rsid w:val="00D90039"/>
    <w:rsid w:val="00D907CD"/>
    <w:rsid w:val="00D90A6C"/>
    <w:rsid w:val="00D91205"/>
    <w:rsid w:val="00D91AA4"/>
    <w:rsid w:val="00D91F2B"/>
    <w:rsid w:val="00D923FB"/>
    <w:rsid w:val="00D924D8"/>
    <w:rsid w:val="00D927C6"/>
    <w:rsid w:val="00D937A4"/>
    <w:rsid w:val="00D944AF"/>
    <w:rsid w:val="00D94885"/>
    <w:rsid w:val="00D94A3E"/>
    <w:rsid w:val="00D94F66"/>
    <w:rsid w:val="00D96A62"/>
    <w:rsid w:val="00D96DFF"/>
    <w:rsid w:val="00D97BA6"/>
    <w:rsid w:val="00DA160F"/>
    <w:rsid w:val="00DA23D4"/>
    <w:rsid w:val="00DA2972"/>
    <w:rsid w:val="00DA2FE1"/>
    <w:rsid w:val="00DA5221"/>
    <w:rsid w:val="00DA547C"/>
    <w:rsid w:val="00DA5C61"/>
    <w:rsid w:val="00DA6103"/>
    <w:rsid w:val="00DA64FC"/>
    <w:rsid w:val="00DA714A"/>
    <w:rsid w:val="00DA71AF"/>
    <w:rsid w:val="00DA79B5"/>
    <w:rsid w:val="00DB0A22"/>
    <w:rsid w:val="00DB1827"/>
    <w:rsid w:val="00DB2435"/>
    <w:rsid w:val="00DB2B65"/>
    <w:rsid w:val="00DB32B3"/>
    <w:rsid w:val="00DB3752"/>
    <w:rsid w:val="00DB3C48"/>
    <w:rsid w:val="00DB585A"/>
    <w:rsid w:val="00DB5C70"/>
    <w:rsid w:val="00DB5FB0"/>
    <w:rsid w:val="00DB63D3"/>
    <w:rsid w:val="00DB69B5"/>
    <w:rsid w:val="00DB7224"/>
    <w:rsid w:val="00DB728C"/>
    <w:rsid w:val="00DB7572"/>
    <w:rsid w:val="00DC1F5A"/>
    <w:rsid w:val="00DC21E0"/>
    <w:rsid w:val="00DC3B56"/>
    <w:rsid w:val="00DC487B"/>
    <w:rsid w:val="00DC50F2"/>
    <w:rsid w:val="00DC58FC"/>
    <w:rsid w:val="00DC5965"/>
    <w:rsid w:val="00DC662A"/>
    <w:rsid w:val="00DC7C7A"/>
    <w:rsid w:val="00DC7F2A"/>
    <w:rsid w:val="00DD0607"/>
    <w:rsid w:val="00DD1320"/>
    <w:rsid w:val="00DD1D6D"/>
    <w:rsid w:val="00DD26D7"/>
    <w:rsid w:val="00DD34D2"/>
    <w:rsid w:val="00DD4769"/>
    <w:rsid w:val="00DD5186"/>
    <w:rsid w:val="00DD548C"/>
    <w:rsid w:val="00DD55FF"/>
    <w:rsid w:val="00DD5C07"/>
    <w:rsid w:val="00DD6444"/>
    <w:rsid w:val="00DD66FA"/>
    <w:rsid w:val="00DD7B2D"/>
    <w:rsid w:val="00DD7C90"/>
    <w:rsid w:val="00DE068C"/>
    <w:rsid w:val="00DE1DF3"/>
    <w:rsid w:val="00DE1EBB"/>
    <w:rsid w:val="00DE3773"/>
    <w:rsid w:val="00DE4512"/>
    <w:rsid w:val="00DE6505"/>
    <w:rsid w:val="00DE727C"/>
    <w:rsid w:val="00DE7339"/>
    <w:rsid w:val="00DF10EF"/>
    <w:rsid w:val="00DF14D7"/>
    <w:rsid w:val="00DF2504"/>
    <w:rsid w:val="00DF2CEF"/>
    <w:rsid w:val="00DF3D6D"/>
    <w:rsid w:val="00DF4DDB"/>
    <w:rsid w:val="00DF64C9"/>
    <w:rsid w:val="00E005A4"/>
    <w:rsid w:val="00E00FC9"/>
    <w:rsid w:val="00E019EC"/>
    <w:rsid w:val="00E01CDA"/>
    <w:rsid w:val="00E02FBD"/>
    <w:rsid w:val="00E04422"/>
    <w:rsid w:val="00E05097"/>
    <w:rsid w:val="00E10A42"/>
    <w:rsid w:val="00E111DE"/>
    <w:rsid w:val="00E11936"/>
    <w:rsid w:val="00E11C12"/>
    <w:rsid w:val="00E12019"/>
    <w:rsid w:val="00E131D4"/>
    <w:rsid w:val="00E135F7"/>
    <w:rsid w:val="00E13F52"/>
    <w:rsid w:val="00E14830"/>
    <w:rsid w:val="00E14B5C"/>
    <w:rsid w:val="00E14DC7"/>
    <w:rsid w:val="00E16678"/>
    <w:rsid w:val="00E16A5E"/>
    <w:rsid w:val="00E17486"/>
    <w:rsid w:val="00E176B3"/>
    <w:rsid w:val="00E21166"/>
    <w:rsid w:val="00E2197E"/>
    <w:rsid w:val="00E21E50"/>
    <w:rsid w:val="00E230DA"/>
    <w:rsid w:val="00E233B2"/>
    <w:rsid w:val="00E23F14"/>
    <w:rsid w:val="00E2418D"/>
    <w:rsid w:val="00E245F3"/>
    <w:rsid w:val="00E24C80"/>
    <w:rsid w:val="00E2681D"/>
    <w:rsid w:val="00E27F73"/>
    <w:rsid w:val="00E30006"/>
    <w:rsid w:val="00E3008B"/>
    <w:rsid w:val="00E304A6"/>
    <w:rsid w:val="00E3129C"/>
    <w:rsid w:val="00E3137F"/>
    <w:rsid w:val="00E31412"/>
    <w:rsid w:val="00E31525"/>
    <w:rsid w:val="00E3234B"/>
    <w:rsid w:val="00E32E41"/>
    <w:rsid w:val="00E331C7"/>
    <w:rsid w:val="00E3388F"/>
    <w:rsid w:val="00E344C2"/>
    <w:rsid w:val="00E34CE6"/>
    <w:rsid w:val="00E34E7E"/>
    <w:rsid w:val="00E35A57"/>
    <w:rsid w:val="00E35F2C"/>
    <w:rsid w:val="00E362C8"/>
    <w:rsid w:val="00E36957"/>
    <w:rsid w:val="00E37BB2"/>
    <w:rsid w:val="00E37F8C"/>
    <w:rsid w:val="00E40977"/>
    <w:rsid w:val="00E41206"/>
    <w:rsid w:val="00E41BC9"/>
    <w:rsid w:val="00E41E8B"/>
    <w:rsid w:val="00E434A8"/>
    <w:rsid w:val="00E442D9"/>
    <w:rsid w:val="00E4569E"/>
    <w:rsid w:val="00E45817"/>
    <w:rsid w:val="00E45C96"/>
    <w:rsid w:val="00E46007"/>
    <w:rsid w:val="00E461E3"/>
    <w:rsid w:val="00E4689C"/>
    <w:rsid w:val="00E46BAF"/>
    <w:rsid w:val="00E46C5C"/>
    <w:rsid w:val="00E46C81"/>
    <w:rsid w:val="00E50682"/>
    <w:rsid w:val="00E50D81"/>
    <w:rsid w:val="00E51081"/>
    <w:rsid w:val="00E51201"/>
    <w:rsid w:val="00E51241"/>
    <w:rsid w:val="00E51265"/>
    <w:rsid w:val="00E51750"/>
    <w:rsid w:val="00E51EA3"/>
    <w:rsid w:val="00E51F05"/>
    <w:rsid w:val="00E53B0C"/>
    <w:rsid w:val="00E54EB6"/>
    <w:rsid w:val="00E55136"/>
    <w:rsid w:val="00E55708"/>
    <w:rsid w:val="00E55ABC"/>
    <w:rsid w:val="00E55AC6"/>
    <w:rsid w:val="00E56276"/>
    <w:rsid w:val="00E57095"/>
    <w:rsid w:val="00E57DA7"/>
    <w:rsid w:val="00E57E45"/>
    <w:rsid w:val="00E609B0"/>
    <w:rsid w:val="00E61E26"/>
    <w:rsid w:val="00E62442"/>
    <w:rsid w:val="00E62DF8"/>
    <w:rsid w:val="00E64789"/>
    <w:rsid w:val="00E648A3"/>
    <w:rsid w:val="00E65072"/>
    <w:rsid w:val="00E658BD"/>
    <w:rsid w:val="00E65D38"/>
    <w:rsid w:val="00E66923"/>
    <w:rsid w:val="00E66FBD"/>
    <w:rsid w:val="00E66FFA"/>
    <w:rsid w:val="00E67253"/>
    <w:rsid w:val="00E70650"/>
    <w:rsid w:val="00E70DBB"/>
    <w:rsid w:val="00E71E6D"/>
    <w:rsid w:val="00E731AA"/>
    <w:rsid w:val="00E73E55"/>
    <w:rsid w:val="00E759B4"/>
    <w:rsid w:val="00E75B8C"/>
    <w:rsid w:val="00E76951"/>
    <w:rsid w:val="00E76F7C"/>
    <w:rsid w:val="00E81AD2"/>
    <w:rsid w:val="00E81D1E"/>
    <w:rsid w:val="00E84AE7"/>
    <w:rsid w:val="00E85445"/>
    <w:rsid w:val="00E8694A"/>
    <w:rsid w:val="00E86C4A"/>
    <w:rsid w:val="00E86D42"/>
    <w:rsid w:val="00E875A9"/>
    <w:rsid w:val="00E878BF"/>
    <w:rsid w:val="00E879A4"/>
    <w:rsid w:val="00E87D23"/>
    <w:rsid w:val="00E87F7A"/>
    <w:rsid w:val="00E9023F"/>
    <w:rsid w:val="00E903DB"/>
    <w:rsid w:val="00E90905"/>
    <w:rsid w:val="00E914E8"/>
    <w:rsid w:val="00E91A18"/>
    <w:rsid w:val="00E92990"/>
    <w:rsid w:val="00E936B9"/>
    <w:rsid w:val="00E93F4A"/>
    <w:rsid w:val="00E9556A"/>
    <w:rsid w:val="00E9589D"/>
    <w:rsid w:val="00E9601F"/>
    <w:rsid w:val="00E967F4"/>
    <w:rsid w:val="00EA0FCE"/>
    <w:rsid w:val="00EA2495"/>
    <w:rsid w:val="00EA261F"/>
    <w:rsid w:val="00EA31DD"/>
    <w:rsid w:val="00EA3DDF"/>
    <w:rsid w:val="00EA3E71"/>
    <w:rsid w:val="00EA4646"/>
    <w:rsid w:val="00EA532D"/>
    <w:rsid w:val="00EA6969"/>
    <w:rsid w:val="00EA75BA"/>
    <w:rsid w:val="00EA7F4F"/>
    <w:rsid w:val="00EB00E9"/>
    <w:rsid w:val="00EB09A1"/>
    <w:rsid w:val="00EB0FE2"/>
    <w:rsid w:val="00EB1D20"/>
    <w:rsid w:val="00EB3C5B"/>
    <w:rsid w:val="00EB3E21"/>
    <w:rsid w:val="00EB3F14"/>
    <w:rsid w:val="00EB4348"/>
    <w:rsid w:val="00EB499D"/>
    <w:rsid w:val="00EB79F9"/>
    <w:rsid w:val="00EC19A4"/>
    <w:rsid w:val="00EC38C3"/>
    <w:rsid w:val="00EC39C8"/>
    <w:rsid w:val="00EC3AAC"/>
    <w:rsid w:val="00EC3CDC"/>
    <w:rsid w:val="00EC46EF"/>
    <w:rsid w:val="00EC4DC1"/>
    <w:rsid w:val="00EC4F06"/>
    <w:rsid w:val="00EC66D9"/>
    <w:rsid w:val="00EC67C5"/>
    <w:rsid w:val="00EC680B"/>
    <w:rsid w:val="00EC7920"/>
    <w:rsid w:val="00ED0D31"/>
    <w:rsid w:val="00ED12F6"/>
    <w:rsid w:val="00ED23CA"/>
    <w:rsid w:val="00ED26BE"/>
    <w:rsid w:val="00ED308A"/>
    <w:rsid w:val="00ED5B1E"/>
    <w:rsid w:val="00ED5CF4"/>
    <w:rsid w:val="00ED6169"/>
    <w:rsid w:val="00ED690E"/>
    <w:rsid w:val="00ED70DE"/>
    <w:rsid w:val="00ED73EE"/>
    <w:rsid w:val="00ED76AB"/>
    <w:rsid w:val="00ED79D5"/>
    <w:rsid w:val="00EE0076"/>
    <w:rsid w:val="00EE2856"/>
    <w:rsid w:val="00EE2DDB"/>
    <w:rsid w:val="00EE3660"/>
    <w:rsid w:val="00EE4469"/>
    <w:rsid w:val="00EE6300"/>
    <w:rsid w:val="00EF0A79"/>
    <w:rsid w:val="00EF0D93"/>
    <w:rsid w:val="00EF2305"/>
    <w:rsid w:val="00EF2B29"/>
    <w:rsid w:val="00EF3E23"/>
    <w:rsid w:val="00EF527A"/>
    <w:rsid w:val="00EF5D64"/>
    <w:rsid w:val="00EF75C7"/>
    <w:rsid w:val="00EF7D14"/>
    <w:rsid w:val="00F021EB"/>
    <w:rsid w:val="00F024D1"/>
    <w:rsid w:val="00F0271A"/>
    <w:rsid w:val="00F02804"/>
    <w:rsid w:val="00F0295C"/>
    <w:rsid w:val="00F03C35"/>
    <w:rsid w:val="00F044A6"/>
    <w:rsid w:val="00F0531B"/>
    <w:rsid w:val="00F05FB5"/>
    <w:rsid w:val="00F06C4D"/>
    <w:rsid w:val="00F06D11"/>
    <w:rsid w:val="00F11835"/>
    <w:rsid w:val="00F119E2"/>
    <w:rsid w:val="00F12089"/>
    <w:rsid w:val="00F14005"/>
    <w:rsid w:val="00F14A81"/>
    <w:rsid w:val="00F152F0"/>
    <w:rsid w:val="00F16411"/>
    <w:rsid w:val="00F2019A"/>
    <w:rsid w:val="00F20507"/>
    <w:rsid w:val="00F20C71"/>
    <w:rsid w:val="00F21A5F"/>
    <w:rsid w:val="00F21F8F"/>
    <w:rsid w:val="00F22080"/>
    <w:rsid w:val="00F221B9"/>
    <w:rsid w:val="00F222FD"/>
    <w:rsid w:val="00F25B98"/>
    <w:rsid w:val="00F25E4E"/>
    <w:rsid w:val="00F26A31"/>
    <w:rsid w:val="00F273B1"/>
    <w:rsid w:val="00F27EFB"/>
    <w:rsid w:val="00F306DF"/>
    <w:rsid w:val="00F33B6C"/>
    <w:rsid w:val="00F349B4"/>
    <w:rsid w:val="00F353B3"/>
    <w:rsid w:val="00F35513"/>
    <w:rsid w:val="00F35780"/>
    <w:rsid w:val="00F36259"/>
    <w:rsid w:val="00F36DD3"/>
    <w:rsid w:val="00F41307"/>
    <w:rsid w:val="00F41B5C"/>
    <w:rsid w:val="00F44BF1"/>
    <w:rsid w:val="00F44DC9"/>
    <w:rsid w:val="00F45573"/>
    <w:rsid w:val="00F45C53"/>
    <w:rsid w:val="00F45F14"/>
    <w:rsid w:val="00F45FEE"/>
    <w:rsid w:val="00F46E07"/>
    <w:rsid w:val="00F47DB1"/>
    <w:rsid w:val="00F510E2"/>
    <w:rsid w:val="00F514B2"/>
    <w:rsid w:val="00F516A0"/>
    <w:rsid w:val="00F517CB"/>
    <w:rsid w:val="00F51B07"/>
    <w:rsid w:val="00F5259B"/>
    <w:rsid w:val="00F534AF"/>
    <w:rsid w:val="00F53E59"/>
    <w:rsid w:val="00F562B2"/>
    <w:rsid w:val="00F5702B"/>
    <w:rsid w:val="00F603B4"/>
    <w:rsid w:val="00F604B3"/>
    <w:rsid w:val="00F6066B"/>
    <w:rsid w:val="00F60EC4"/>
    <w:rsid w:val="00F618D0"/>
    <w:rsid w:val="00F62A7E"/>
    <w:rsid w:val="00F63436"/>
    <w:rsid w:val="00F63BA6"/>
    <w:rsid w:val="00F63CCA"/>
    <w:rsid w:val="00F63F82"/>
    <w:rsid w:val="00F640F4"/>
    <w:rsid w:val="00F6454F"/>
    <w:rsid w:val="00F652A7"/>
    <w:rsid w:val="00F6539C"/>
    <w:rsid w:val="00F65C40"/>
    <w:rsid w:val="00F665FC"/>
    <w:rsid w:val="00F666A3"/>
    <w:rsid w:val="00F67241"/>
    <w:rsid w:val="00F67EBB"/>
    <w:rsid w:val="00F71C3F"/>
    <w:rsid w:val="00F71C59"/>
    <w:rsid w:val="00F7269C"/>
    <w:rsid w:val="00F739FB"/>
    <w:rsid w:val="00F74D90"/>
    <w:rsid w:val="00F760E4"/>
    <w:rsid w:val="00F76227"/>
    <w:rsid w:val="00F77FD5"/>
    <w:rsid w:val="00F8105E"/>
    <w:rsid w:val="00F8155A"/>
    <w:rsid w:val="00F81788"/>
    <w:rsid w:val="00F8272E"/>
    <w:rsid w:val="00F83693"/>
    <w:rsid w:val="00F846E2"/>
    <w:rsid w:val="00F84CAF"/>
    <w:rsid w:val="00F84F98"/>
    <w:rsid w:val="00F92599"/>
    <w:rsid w:val="00F925E3"/>
    <w:rsid w:val="00F92778"/>
    <w:rsid w:val="00F9298F"/>
    <w:rsid w:val="00F92B15"/>
    <w:rsid w:val="00F934EB"/>
    <w:rsid w:val="00F93ECD"/>
    <w:rsid w:val="00F9478C"/>
    <w:rsid w:val="00F96012"/>
    <w:rsid w:val="00F979E3"/>
    <w:rsid w:val="00FA0AD6"/>
    <w:rsid w:val="00FA11BF"/>
    <w:rsid w:val="00FA1859"/>
    <w:rsid w:val="00FA2548"/>
    <w:rsid w:val="00FA2F22"/>
    <w:rsid w:val="00FA307A"/>
    <w:rsid w:val="00FA32C7"/>
    <w:rsid w:val="00FA34FC"/>
    <w:rsid w:val="00FA3D80"/>
    <w:rsid w:val="00FA3F3A"/>
    <w:rsid w:val="00FA55AF"/>
    <w:rsid w:val="00FA57CA"/>
    <w:rsid w:val="00FA5C9B"/>
    <w:rsid w:val="00FA65E4"/>
    <w:rsid w:val="00FA7317"/>
    <w:rsid w:val="00FA7596"/>
    <w:rsid w:val="00FB54B2"/>
    <w:rsid w:val="00FB55DE"/>
    <w:rsid w:val="00FB7EEB"/>
    <w:rsid w:val="00FC0B6F"/>
    <w:rsid w:val="00FC169B"/>
    <w:rsid w:val="00FC1D11"/>
    <w:rsid w:val="00FC1E6A"/>
    <w:rsid w:val="00FC2262"/>
    <w:rsid w:val="00FC3279"/>
    <w:rsid w:val="00FC3761"/>
    <w:rsid w:val="00FC4713"/>
    <w:rsid w:val="00FC6C16"/>
    <w:rsid w:val="00FC6FF7"/>
    <w:rsid w:val="00FC7149"/>
    <w:rsid w:val="00FC7903"/>
    <w:rsid w:val="00FD0D6B"/>
    <w:rsid w:val="00FD2FE8"/>
    <w:rsid w:val="00FD452E"/>
    <w:rsid w:val="00FD56CE"/>
    <w:rsid w:val="00FD5C5F"/>
    <w:rsid w:val="00FD5EF2"/>
    <w:rsid w:val="00FD77DF"/>
    <w:rsid w:val="00FE0F45"/>
    <w:rsid w:val="00FE10B6"/>
    <w:rsid w:val="00FE19DD"/>
    <w:rsid w:val="00FE574B"/>
    <w:rsid w:val="00FE5DD3"/>
    <w:rsid w:val="00FE5FDF"/>
    <w:rsid w:val="00FE62DF"/>
    <w:rsid w:val="00FE7E4B"/>
    <w:rsid w:val="00FF1077"/>
    <w:rsid w:val="00FF29FA"/>
    <w:rsid w:val="00FF39E6"/>
    <w:rsid w:val="00FF4600"/>
    <w:rsid w:val="00FF6311"/>
    <w:rsid w:val="00FF64B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0FC5"/>
  <w15:docId w15:val="{893D55B0-028C-422A-AE2D-6DB09988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344E9B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344E9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955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al"/>
    <w:rsid w:val="00AB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10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4B5F"/>
    <w:pPr>
      <w:ind w:left="720"/>
      <w:contextualSpacing/>
    </w:pPr>
  </w:style>
  <w:style w:type="character" w:customStyle="1" w:styleId="quotesign">
    <w:name w:val="quote_sign"/>
    <w:basedOn w:val="DefaultParagraphFont"/>
    <w:rsid w:val="002B7ABD"/>
  </w:style>
  <w:style w:type="paragraph" w:styleId="NormalWeb">
    <w:name w:val="Normal (Web)"/>
    <w:basedOn w:val="Normal"/>
    <w:uiPriority w:val="99"/>
    <w:semiHidden/>
    <w:unhideWhenUsed/>
    <w:rsid w:val="00E903DB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510E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schafer\AppData\Roaming\Microsoft\Word\www.facebook.com\Windsorelmhavensdachurch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dschafer\AppData\Roaming\Microsoft\Word\www.windsorsd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schafer.wehsda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youtube.com/@WindsorElmHavenSD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xsha\Documents\Custom%20Office%20Templates\Main9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52AEC-96E2-4044-BD1E-A1DDE896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Main918</Template>
  <TotalTime>9659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Schafer</dc:creator>
  <cp:keywords/>
  <dc:description/>
  <cp:lastModifiedBy>Dan Schafer</cp:lastModifiedBy>
  <cp:revision>120</cp:revision>
  <cp:lastPrinted>2026-06-20T01:03:00Z</cp:lastPrinted>
  <dcterms:created xsi:type="dcterms:W3CDTF">2025-11-22T04:10:00Z</dcterms:created>
  <dcterms:modified xsi:type="dcterms:W3CDTF">2026-06-26T00:06:00Z</dcterms:modified>
</cp:coreProperties>
</file>